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FC753" w14:textId="77777777" w:rsidR="00F21D7C" w:rsidRPr="00C371F0" w:rsidRDefault="00833DBC" w:rsidP="00741442">
      <w:pPr>
        <w:pStyle w:val="Heading1"/>
        <w:jc w:val="center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Documentation Form</w:t>
      </w:r>
    </w:p>
    <w:p w14:paraId="441E8BED" w14:textId="77777777" w:rsidR="008277B0" w:rsidRPr="006C2C15" w:rsidRDefault="008277B0" w:rsidP="006C2C15">
      <w:pPr>
        <w:pStyle w:val="Heading1"/>
        <w:jc w:val="center"/>
        <w:rPr>
          <w:b/>
          <w:bCs/>
          <w:sz w:val="52"/>
          <w:szCs w:val="52"/>
        </w:rPr>
      </w:pPr>
      <w:r w:rsidRPr="006C2C15">
        <w:rPr>
          <w:b/>
          <w:bCs/>
          <w:sz w:val="52"/>
          <w:szCs w:val="52"/>
        </w:rPr>
        <w:t>Overview</w:t>
      </w:r>
    </w:p>
    <w:p w14:paraId="361C19BB" w14:textId="77777777" w:rsidR="00AC1870" w:rsidRPr="00C371F0" w:rsidRDefault="00AC1870" w:rsidP="00AC1870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Images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AC1870" w14:paraId="24448526" w14:textId="77777777" w:rsidTr="00D2396E">
        <w:tc>
          <w:tcPr>
            <w:tcW w:w="5395" w:type="dxa"/>
          </w:tcPr>
          <w:p w14:paraId="6F13FC7D" w14:textId="77777777" w:rsidR="00AC1870" w:rsidRDefault="00AC1870" w:rsidP="00D2396E">
            <w:r>
              <w:t>Top</w:t>
            </w:r>
          </w:p>
        </w:tc>
        <w:tc>
          <w:tcPr>
            <w:tcW w:w="5395" w:type="dxa"/>
          </w:tcPr>
          <w:p w14:paraId="6CCA3447" w14:textId="77777777" w:rsidR="00AC1870" w:rsidRDefault="00AC1870" w:rsidP="00D2396E">
            <w:r>
              <w:t>Back</w:t>
            </w:r>
          </w:p>
        </w:tc>
      </w:tr>
      <w:tr w:rsidR="00AC1870" w14:paraId="11E29DC5" w14:textId="77777777" w:rsidTr="00D2396E">
        <w:tc>
          <w:tcPr>
            <w:tcW w:w="5395" w:type="dxa"/>
          </w:tcPr>
          <w:p w14:paraId="73B4D84C" w14:textId="77777777" w:rsidR="00AC1870" w:rsidRDefault="00AC1870" w:rsidP="00D2396E"/>
        </w:tc>
        <w:tc>
          <w:tcPr>
            <w:tcW w:w="5395" w:type="dxa"/>
          </w:tcPr>
          <w:p w14:paraId="7BDABF1C" w14:textId="77777777" w:rsidR="00AC1870" w:rsidRDefault="00AC1870" w:rsidP="00D2396E"/>
        </w:tc>
      </w:tr>
    </w:tbl>
    <w:p w14:paraId="3DCB4723" w14:textId="77777777" w:rsidR="00AC1870" w:rsidRDefault="00AC1870" w:rsidP="00AC1870">
      <w:pPr>
        <w:rPr>
          <w:b/>
          <w:bCs/>
          <w:color w:val="000000" w:themeColor="text1"/>
        </w:rPr>
      </w:pPr>
    </w:p>
    <w:p w14:paraId="3A74E8E0" w14:textId="49CA296C" w:rsidR="00AC1870" w:rsidRDefault="0055452C" w:rsidP="00AC1870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rPr>
          <w:noProof/>
        </w:rPr>
        <w:drawing>
          <wp:inline distT="0" distB="0" distL="0" distR="0" wp14:anchorId="6BA3F51D" wp14:editId="4F8720EE">
            <wp:extent cx="6858000" cy="3947160"/>
            <wp:effectExtent l="0" t="0" r="0" b="2540"/>
            <wp:docPr id="41072363" name="Picture 1" descr="A group of pieces of fabric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72363" name="Picture 1" descr="A group of pieces of fabric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1870">
        <w:br w:type="page"/>
      </w:r>
    </w:p>
    <w:p w14:paraId="1B69940A" w14:textId="6FFD32F1" w:rsidR="00EE542D" w:rsidRPr="00EE542D" w:rsidRDefault="00EE542D" w:rsidP="00EE542D">
      <w:pPr>
        <w:pStyle w:val="Heading1"/>
        <w:jc w:val="center"/>
        <w:rPr>
          <w:b/>
          <w:bCs/>
          <w:sz w:val="52"/>
          <w:szCs w:val="52"/>
        </w:rPr>
      </w:pPr>
      <w:r w:rsidRPr="00D83C6F">
        <w:rPr>
          <w:b/>
          <w:bCs/>
          <w:sz w:val="52"/>
          <w:szCs w:val="52"/>
        </w:rPr>
        <w:lastRenderedPageBreak/>
        <w:t>History</w:t>
      </w:r>
    </w:p>
    <w:p w14:paraId="62EAD598" w14:textId="4BC68F05" w:rsidR="00023D07" w:rsidRDefault="00EE542D" w:rsidP="00AD5CE1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Known Owners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6"/>
        <w:gridCol w:w="1869"/>
        <w:gridCol w:w="1890"/>
        <w:gridCol w:w="4050"/>
        <w:gridCol w:w="1165"/>
      </w:tblGrid>
      <w:tr w:rsidR="00023D07" w:rsidRPr="00023D07" w14:paraId="13040C8D" w14:textId="77777777" w:rsidTr="0097695B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0188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Owner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AC07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From Date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586A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To Date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CC79" w14:textId="77777777" w:rsidR="00023D07" w:rsidRPr="00023D07" w:rsidRDefault="00C6055B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Acquired at: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225C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Cost</w:t>
            </w:r>
          </w:p>
        </w:tc>
      </w:tr>
      <w:tr w:rsidR="0097695B" w14:paraId="5155534C" w14:textId="77777777" w:rsidTr="003C62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1D622AA2" w14:textId="77777777" w:rsidR="0097695B" w:rsidRDefault="0097695B" w:rsidP="003C6205">
            <w:r w:rsidRPr="00023D07">
              <w:rPr>
                <w:color w:val="4472C4" w:themeColor="accent1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avid Bailey"/>
                  </w:textInput>
                </w:ffData>
              </w:fldChar>
            </w:r>
            <w:r w:rsidRPr="00023D07">
              <w:rPr>
                <w:color w:val="4472C4" w:themeColor="accent1"/>
              </w:rPr>
              <w:instrText xml:space="preserve"> FORMTEXT </w:instrText>
            </w:r>
            <w:r w:rsidRPr="00023D07">
              <w:rPr>
                <w:color w:val="4472C4" w:themeColor="accent1"/>
              </w:rPr>
            </w:r>
            <w:r w:rsidRPr="00023D07">
              <w:rPr>
                <w:color w:val="4472C4" w:themeColor="accent1"/>
              </w:rPr>
              <w:fldChar w:fldCharType="separate"/>
            </w:r>
            <w:r w:rsidRPr="00023D07">
              <w:rPr>
                <w:noProof/>
                <w:color w:val="4472C4" w:themeColor="accent1"/>
              </w:rPr>
              <w:t>David Bailey</w:t>
            </w:r>
            <w:r w:rsidRPr="00023D07">
              <w:rPr>
                <w:color w:val="4472C4" w:themeColor="accent1"/>
              </w:rPr>
              <w:fldChar w:fldCharType="end"/>
            </w:r>
          </w:p>
        </w:tc>
        <w:tc>
          <w:tcPr>
            <w:tcW w:w="1869" w:type="dxa"/>
          </w:tcPr>
          <w:p w14:paraId="5A0A3F2C" w14:textId="5464BE74" w:rsidR="0097695B" w:rsidRDefault="00D83C6F" w:rsidP="003C6205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55452C">
              <w:rPr>
                <w:color w:val="4472C4" w:themeColor="accent1"/>
              </w:rPr>
              <w:t>2025-06-21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890" w:type="dxa"/>
          </w:tcPr>
          <w:p w14:paraId="56266F46" w14:textId="77777777" w:rsidR="0097695B" w:rsidRDefault="0097695B" w:rsidP="003C6205">
            <w:r>
              <w:rPr>
                <w:color w:val="4472C4" w:themeColor="accent1"/>
              </w:rP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4050" w:type="dxa"/>
          </w:tcPr>
          <w:p w14:paraId="1B87A6AD" w14:textId="18A06BF2" w:rsidR="0097695B" w:rsidRDefault="00D83C6F" w:rsidP="003C620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55452C">
              <w:rPr>
                <w:color w:val="4472C4" w:themeColor="accent1"/>
              </w:rPr>
              <w:t>Sherry Bronson</w:t>
            </w:r>
            <w:r w:rsidR="0055452C">
              <w:rPr>
                <w:color w:val="4472C4" w:themeColor="accent1"/>
              </w:rPr>
              <w:br/>
              <w:t>Libertyville, IL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3E11F0F2" w14:textId="42E469E7" w:rsidR="0097695B" w:rsidRDefault="00AC1870" w:rsidP="003C620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$0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4E673A" w14:paraId="5D3E195E" w14:textId="77777777" w:rsidTr="003C62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131FF8D8" w14:textId="77777777" w:rsidR="004E673A" w:rsidRPr="00023D07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1869" w:type="dxa"/>
          </w:tcPr>
          <w:p w14:paraId="4C9A44C5" w14:textId="77777777" w:rsidR="004E673A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1890" w:type="dxa"/>
          </w:tcPr>
          <w:p w14:paraId="554D0C49" w14:textId="77777777" w:rsidR="004E673A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4050" w:type="dxa"/>
          </w:tcPr>
          <w:p w14:paraId="07DD3ABE" w14:textId="2621BACE" w:rsidR="004E673A" w:rsidRPr="004E673A" w:rsidRDefault="004E673A" w:rsidP="004E673A">
            <w:pPr>
              <w:rPr>
                <w:b/>
                <w:bCs/>
              </w:rPr>
            </w:pPr>
            <w:r w:rsidRPr="0097001C">
              <w:rPr>
                <w:b/>
                <w:bCs/>
              </w:rPr>
              <w:t>Made in:</w:t>
            </w:r>
            <w:r>
              <w:rPr>
                <w:color w:val="4472C4" w:themeColor="accent1"/>
              </w:rPr>
              <w:br/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4D2345EB" w14:textId="77777777" w:rsidR="004E673A" w:rsidRDefault="004E673A" w:rsidP="004E673A">
            <w:pPr>
              <w:rPr>
                <w:color w:val="4472C4" w:themeColor="accent1"/>
              </w:rPr>
            </w:pPr>
          </w:p>
        </w:tc>
      </w:tr>
      <w:tr w:rsidR="004E673A" w14:paraId="27B8B760" w14:textId="77777777" w:rsidTr="008A1A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51696D37" w14:textId="77777777" w:rsidR="004E673A" w:rsidRPr="00023D07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8974" w:type="dxa"/>
            <w:gridSpan w:val="4"/>
          </w:tcPr>
          <w:p w14:paraId="548FB251" w14:textId="77777777" w:rsidR="004E673A" w:rsidRDefault="004E673A" w:rsidP="004E673A">
            <w:pPr>
              <w:jc w:val="right"/>
              <w:rPr>
                <w:color w:val="4472C4" w:themeColor="accent1"/>
              </w:rPr>
            </w:pPr>
            <w:r>
              <w:t>If not purchased, t</w:t>
            </w:r>
            <w:r w:rsidRPr="002129CF">
              <w:t xml:space="preserve">he estimated cost for materials: </w:t>
            </w:r>
            <w:r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bookmarkStart w:id="0" w:name="Text30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$0</w:t>
            </w:r>
            <w:r>
              <w:rPr>
                <w:color w:val="4472C4" w:themeColor="accent1"/>
              </w:rPr>
              <w:fldChar w:fldCharType="end"/>
            </w:r>
            <w:bookmarkEnd w:id="0"/>
          </w:p>
        </w:tc>
      </w:tr>
    </w:tbl>
    <w:p w14:paraId="745FB191" w14:textId="77777777" w:rsidR="00505854" w:rsidRPr="00C371F0" w:rsidRDefault="00505854" w:rsidP="00AD5CE1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Display &amp; Publication History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153"/>
        <w:gridCol w:w="2158"/>
        <w:gridCol w:w="6484"/>
      </w:tblGrid>
      <w:tr w:rsidR="001F35A1" w:rsidRPr="002714A1" w14:paraId="003EEFD9" w14:textId="77777777" w:rsidTr="001F35A1">
        <w:tc>
          <w:tcPr>
            <w:tcW w:w="2153" w:type="dxa"/>
          </w:tcPr>
          <w:p w14:paraId="162C03C3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Date</w:t>
            </w:r>
          </w:p>
        </w:tc>
        <w:tc>
          <w:tcPr>
            <w:tcW w:w="2158" w:type="dxa"/>
          </w:tcPr>
          <w:p w14:paraId="3198FB86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Event</w:t>
            </w:r>
          </w:p>
        </w:tc>
        <w:tc>
          <w:tcPr>
            <w:tcW w:w="6484" w:type="dxa"/>
          </w:tcPr>
          <w:p w14:paraId="54F6198C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Location / Publication</w:t>
            </w:r>
          </w:p>
        </w:tc>
      </w:tr>
      <w:tr w:rsidR="001F35A1" w14:paraId="1D44A64A" w14:textId="77777777" w:rsidTr="001F35A1">
        <w:tc>
          <w:tcPr>
            <w:tcW w:w="2153" w:type="dxa"/>
          </w:tcPr>
          <w:p w14:paraId="0983FF19" w14:textId="77777777" w:rsidR="001F35A1" w:rsidRDefault="001F35A1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2158" w:type="dxa"/>
          </w:tcPr>
          <w:p w14:paraId="27DE1C74" w14:textId="77777777" w:rsidR="001F35A1" w:rsidRDefault="001F35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6484" w:type="dxa"/>
          </w:tcPr>
          <w:p w14:paraId="0EF6631A" w14:textId="77777777" w:rsidR="001F35A1" w:rsidRDefault="001F35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6DAC2BCD" w14:textId="77777777" w:rsidR="00AD5CE1" w:rsidRPr="00C371F0" w:rsidRDefault="00C371F0" w:rsidP="009F09AC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General Description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B31F5" w:rsidRPr="00AD5CE1" w14:paraId="5920D8B6" w14:textId="77777777" w:rsidTr="00BD0010">
        <w:tc>
          <w:tcPr>
            <w:tcW w:w="5395" w:type="dxa"/>
          </w:tcPr>
          <w:p w14:paraId="0119418A" w14:textId="77777777" w:rsidR="008B31F5" w:rsidRPr="00AD5CE1" w:rsidRDefault="008B31F5" w:rsidP="008B31F5">
            <w:r w:rsidRPr="00E622A4">
              <w:rPr>
                <w:b/>
                <w:bCs/>
                <w:i/>
                <w:iCs/>
              </w:rPr>
              <w:t>Quilt Title or Name:</w:t>
            </w:r>
            <w:r w:rsidRPr="00AD5CE1">
              <w:t xml:space="preserve"> 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40F3EFC6" w14:textId="0A9CC215" w:rsidR="00F86920" w:rsidRDefault="00F86920" w:rsidP="00F86920">
            <w:pPr>
              <w:rPr>
                <w:color w:val="4472C4" w:themeColor="accent1"/>
              </w:rPr>
            </w:pPr>
            <w:r>
              <w:rPr>
                <w:b/>
                <w:bCs/>
                <w:i/>
                <w:iCs/>
              </w:rPr>
              <w:t>Fabric Date Range</w:t>
            </w:r>
            <w:r w:rsidRPr="00E622A4">
              <w:rPr>
                <w:b/>
                <w:bCs/>
                <w:i/>
                <w:iCs/>
              </w:rPr>
              <w:t>:</w:t>
            </w:r>
            <w: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55452C">
              <w:rPr>
                <w:noProof/>
                <w:color w:val="4472C4" w:themeColor="accent1"/>
              </w:rPr>
              <w:t>2000</w:t>
            </w:r>
            <w:r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 xml:space="preserve"> </w:t>
            </w:r>
            <w:r>
              <w:t>±</w:t>
            </w:r>
            <w:r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="0055452C">
              <w:rPr>
                <w:noProof/>
                <w:color w:val="4472C4" w:themeColor="accent1"/>
              </w:rPr>
              <w:t>10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694251F3" w14:textId="77777777" w:rsidR="008B31F5" w:rsidRPr="00BE6D7C" w:rsidRDefault="008B31F5" w:rsidP="00F86920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Date Made:</w:t>
            </w:r>
            <w: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r w:rsidR="00BE6D7C">
              <w:rPr>
                <w:color w:val="4472C4" w:themeColor="accent1"/>
              </w:rPr>
              <w:t xml:space="preserve"> </w:t>
            </w:r>
            <w:r w:rsidR="00BE6D7C">
              <w:t>±</w:t>
            </w:r>
            <w:r w:rsidR="00BE6D7C"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304EC679" w14:textId="77777777" w:rsidR="006C2C15" w:rsidRPr="00AD5CE1" w:rsidRDefault="00BE6D7C" w:rsidP="00BE6D7C">
            <w:r>
              <w:rPr>
                <w:b/>
                <w:bCs/>
                <w:i/>
                <w:iCs/>
              </w:rPr>
              <w:t xml:space="preserve">    </w:t>
            </w:r>
            <w:r w:rsidR="006C2C15" w:rsidRPr="00E622A4">
              <w:rPr>
                <w:b/>
                <w:bCs/>
                <w:i/>
                <w:iCs/>
              </w:rPr>
              <w:t>Method of Determination:</w:t>
            </w:r>
            <w:r w:rsidR="006C2C15">
              <w:rPr>
                <w:color w:val="4472C4" w:themeColor="accent1"/>
              </w:rPr>
              <w:t xml:space="preserve"> </w:t>
            </w:r>
            <w:r w:rsidR="006C2C15">
              <w:rPr>
                <w:color w:val="4472C4" w:themeColor="accent1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Click to choose"/>
                    <w:listEntry w:val="Most recent fabric"/>
                    <w:listEntry w:val="Inscribed on quilt label"/>
                    <w:listEntry w:val="Inscribed in quilting"/>
                    <w:listEntry w:val="Written documentation"/>
                    <w:listEntry w:val="Verbal from owner"/>
                    <w:listEntry w:val="Verbal from maker"/>
                  </w:ddList>
                </w:ffData>
              </w:fldChar>
            </w:r>
            <w:bookmarkStart w:id="1" w:name="Dropdown3"/>
            <w:r w:rsidR="006C2C15">
              <w:rPr>
                <w:color w:val="4472C4" w:themeColor="accent1"/>
              </w:rPr>
              <w:instrText xml:space="preserve"> FORMDROPDOWN </w:instrText>
            </w:r>
            <w:r w:rsidR="006C2C15">
              <w:rPr>
                <w:color w:val="4472C4" w:themeColor="accent1"/>
              </w:rPr>
            </w:r>
            <w:r w:rsidR="006C2C15">
              <w:rPr>
                <w:color w:val="4472C4" w:themeColor="accent1"/>
              </w:rPr>
              <w:fldChar w:fldCharType="separate"/>
            </w:r>
            <w:r w:rsidR="006C2C15">
              <w:rPr>
                <w:color w:val="4472C4" w:themeColor="accent1"/>
              </w:rPr>
              <w:fldChar w:fldCharType="end"/>
            </w:r>
            <w:bookmarkEnd w:id="1"/>
          </w:p>
        </w:tc>
      </w:tr>
      <w:tr w:rsidR="008B31F5" w:rsidRPr="00AD5CE1" w14:paraId="068079F4" w14:textId="77777777" w:rsidTr="00BD0010">
        <w:tc>
          <w:tcPr>
            <w:tcW w:w="5395" w:type="dxa"/>
          </w:tcPr>
          <w:p w14:paraId="5C26A644" w14:textId="77777777" w:rsidR="009F09AC" w:rsidRPr="00E622A4" w:rsidRDefault="008B31F5" w:rsidP="008B31F5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 Type:</w:t>
            </w:r>
          </w:p>
          <w:p w14:paraId="51C56AF9" w14:textId="17FB089F" w:rsidR="00F86920" w:rsidRDefault="00862154" w:rsidP="008B31F5">
            <w:pPr>
              <w:rPr>
                <w:color w:val="4472C4" w:themeColor="accent1"/>
                <w:sz w:val="22"/>
                <w:szCs w:val="22"/>
              </w:rPr>
            </w:pPr>
            <w:r>
              <w:t xml:space="preserve">  </w:t>
            </w:r>
            <w:r w:rsidR="009F09AC">
              <w:t xml:space="preserve"> </w:t>
            </w:r>
            <w:r w:rsidR="00AC1870">
              <w:rPr>
                <w:color w:val="4472C4" w:themeColor="accent1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8"/>
                    <w:listEntry w:val="Click to choose"/>
                    <w:listEntry w:val="Coverlet (3 layers, tied, finished edge)"/>
                    <w:listEntry w:val="Quilt (3 layers, quilted, finished)"/>
                    <w:listEntry w:val="Quilted, but Unbound"/>
                    <w:listEntry w:val="Quilt Top / Flimsy"/>
                    <w:listEntry w:val="Quilt Blocks / Pieces of Blocks"/>
                    <w:listEntry w:val="Blanket (finished edge, no batting)"/>
                    <w:listEntry w:val="Woven Coverlet"/>
                    <w:listEntry w:val="Fabric"/>
                    <w:listEntry w:val="Clothing"/>
                    <w:listEntry w:val="Clothing - Quilted"/>
                    <w:listEntry w:val="Other"/>
                  </w:ddList>
                </w:ffData>
              </w:fldChar>
            </w:r>
            <w:bookmarkStart w:id="2" w:name="Dropdown2"/>
            <w:r w:rsidR="00AC1870">
              <w:rPr>
                <w:color w:val="4472C4" w:themeColor="accent1"/>
                <w:sz w:val="22"/>
                <w:szCs w:val="22"/>
              </w:rPr>
              <w:instrText xml:space="preserve"> FORMDROPDOWN </w:instrText>
            </w:r>
            <w:r w:rsidR="00AC1870">
              <w:rPr>
                <w:color w:val="4472C4" w:themeColor="accent1"/>
                <w:sz w:val="22"/>
                <w:szCs w:val="22"/>
              </w:rPr>
            </w:r>
            <w:r w:rsidR="00AC1870">
              <w:rPr>
                <w:color w:val="4472C4" w:themeColor="accent1"/>
                <w:sz w:val="22"/>
                <w:szCs w:val="22"/>
              </w:rPr>
              <w:fldChar w:fldCharType="separate"/>
            </w:r>
            <w:r w:rsidR="00AC1870">
              <w:rPr>
                <w:color w:val="4472C4" w:themeColor="accent1"/>
                <w:sz w:val="22"/>
                <w:szCs w:val="22"/>
              </w:rPr>
              <w:fldChar w:fldCharType="end"/>
            </w:r>
            <w:bookmarkEnd w:id="2"/>
            <w:r w:rsidR="009F09AC" w:rsidRPr="00862154">
              <w:rPr>
                <w:color w:val="4472C4" w:themeColor="accent1"/>
                <w:sz w:val="22"/>
                <w:szCs w:val="22"/>
              </w:rPr>
              <w:t xml:space="preserve"> </w:t>
            </w:r>
          </w:p>
          <w:p w14:paraId="1DA5BE5B" w14:textId="06D8ECA5" w:rsidR="00F86920" w:rsidRPr="00F86920" w:rsidRDefault="00F86920" w:rsidP="00F86920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</w:t>
            </w:r>
            <w:r>
              <w:rPr>
                <w:b/>
                <w:bCs/>
                <w:i/>
                <w:iCs/>
              </w:rPr>
              <w:t xml:space="preserve">s in Set: 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55452C">
              <w:rPr>
                <w:noProof/>
                <w:color w:val="4472C4" w:themeColor="accent1"/>
              </w:rPr>
              <w:t>3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5959FD19" w14:textId="77777777" w:rsidR="0055452C" w:rsidRDefault="00E622A4" w:rsidP="008B31F5">
            <w:r w:rsidRPr="00E622A4">
              <w:rPr>
                <w:b/>
                <w:bCs/>
                <w:i/>
                <w:iCs/>
              </w:rPr>
              <w:t>Size:</w:t>
            </w:r>
            <w:r>
              <w:t xml:space="preserve">    </w:t>
            </w:r>
          </w:p>
          <w:p w14:paraId="461AA032" w14:textId="2A0FB258" w:rsidR="0097550E" w:rsidRPr="0055452C" w:rsidRDefault="006C2C15" w:rsidP="008B31F5">
            <w:pPr>
              <w:rPr>
                <w:color w:val="4472C4" w:themeColor="accent1"/>
              </w:rPr>
            </w:pPr>
            <w:r w:rsidRPr="00AD5CE1">
              <w:t xml:space="preserve">Length: </w:t>
            </w:r>
            <w:proofErr w:type="gramStart"/>
            <w:r w:rsidR="0055452C">
              <w:rPr>
                <w:color w:val="4472C4" w:themeColor="accent1"/>
              </w:rPr>
              <w:t>6</w:t>
            </w:r>
            <w:r w:rsidRPr="00AD5CE1">
              <w:t>“ x</w:t>
            </w:r>
            <w:proofErr w:type="gramEnd"/>
            <w:r w:rsidRPr="00AD5CE1">
              <w:t xml:space="preserve"> Width: </w:t>
            </w:r>
            <w:r w:rsidR="0055452C">
              <w:rPr>
                <w:color w:val="4472C4" w:themeColor="accent1"/>
              </w:rPr>
              <w:t>6</w:t>
            </w:r>
            <w:r w:rsidRPr="00AD5CE1">
              <w:t>“</w:t>
            </w:r>
            <w:r w:rsidR="0055452C">
              <w:br/>
            </w:r>
            <w:r w:rsidR="0055452C" w:rsidRPr="00AD5CE1">
              <w:t xml:space="preserve">Length: </w:t>
            </w:r>
            <w:proofErr w:type="gramStart"/>
            <w:r w:rsidR="0055452C">
              <w:rPr>
                <w:color w:val="4472C4" w:themeColor="accent1"/>
              </w:rPr>
              <w:t>6</w:t>
            </w:r>
            <w:r w:rsidR="0055452C" w:rsidRPr="00AD5CE1">
              <w:t>“ x</w:t>
            </w:r>
            <w:proofErr w:type="gramEnd"/>
            <w:r w:rsidR="0055452C" w:rsidRPr="00AD5CE1">
              <w:t xml:space="preserve"> Width: </w:t>
            </w:r>
            <w:r w:rsidR="0055452C">
              <w:rPr>
                <w:color w:val="4472C4" w:themeColor="accent1"/>
              </w:rPr>
              <w:t>6</w:t>
            </w:r>
            <w:r w:rsidR="0055452C" w:rsidRPr="00AD5CE1">
              <w:t>“</w:t>
            </w:r>
            <w:r w:rsidR="0055452C">
              <w:br/>
            </w:r>
            <w:r w:rsidR="0055452C" w:rsidRPr="00AD5CE1">
              <w:t xml:space="preserve">Length: </w:t>
            </w:r>
            <w:proofErr w:type="gramStart"/>
            <w:r w:rsidR="0055452C">
              <w:rPr>
                <w:color w:val="4472C4" w:themeColor="accent1"/>
              </w:rPr>
              <w:t>10</w:t>
            </w:r>
            <w:r w:rsidR="0055452C" w:rsidRPr="00AD5CE1">
              <w:t>“ x</w:t>
            </w:r>
            <w:proofErr w:type="gramEnd"/>
            <w:r w:rsidR="0055452C" w:rsidRPr="00AD5CE1">
              <w:t xml:space="preserve"> Width: </w:t>
            </w:r>
            <w:r w:rsidR="0055452C">
              <w:rPr>
                <w:color w:val="4472C4" w:themeColor="accent1"/>
              </w:rPr>
              <w:t>3</w:t>
            </w:r>
            <w:r w:rsidR="0055452C" w:rsidRPr="00AD5CE1">
              <w:t>“</w:t>
            </w:r>
          </w:p>
        </w:tc>
      </w:tr>
      <w:tr w:rsidR="006C2C15" w:rsidRPr="00AD5CE1" w14:paraId="667C957F" w14:textId="77777777" w:rsidTr="00BD0010">
        <w:tc>
          <w:tcPr>
            <w:tcW w:w="5395" w:type="dxa"/>
          </w:tcPr>
          <w:p w14:paraId="09D34CAD" w14:textId="77777777" w:rsidR="00D83C6F" w:rsidRDefault="00E622A4" w:rsidP="006C2C15">
            <w:pPr>
              <w:rPr>
                <w:color w:val="4472C4" w:themeColor="accent1"/>
              </w:rPr>
            </w:pPr>
            <w:r w:rsidRPr="00E622A4">
              <w:rPr>
                <w:b/>
                <w:bCs/>
              </w:rPr>
              <w:t>Appraisals:</w:t>
            </w:r>
            <w:r>
              <w:br/>
            </w:r>
            <w:r w:rsidR="006C2C15">
              <w:t xml:space="preserve">Has this quilt been professionally appraised? </w:t>
            </w:r>
            <w:r w:rsidR="001B0FD8">
              <w:fldChar w:fldCharType="begin">
                <w:ffData>
                  <w:name w:val="Dropdown24"/>
                  <w:enabled/>
                  <w:calcOnExit w:val="0"/>
                  <w:ddList>
                    <w:listEntry w:val="Choose one"/>
                    <w:listEntry w:val="Yes"/>
                    <w:listEntry w:val="No"/>
                  </w:ddList>
                </w:ffData>
              </w:fldChar>
            </w:r>
            <w:bookmarkStart w:id="3" w:name="Dropdown24"/>
            <w:r w:rsidR="001B0FD8">
              <w:instrText xml:space="preserve"> FORMDROPDOWN </w:instrText>
            </w:r>
            <w:r w:rsidR="001B0FD8">
              <w:fldChar w:fldCharType="separate"/>
            </w:r>
            <w:r w:rsidR="001B0FD8">
              <w:fldChar w:fldCharType="end"/>
            </w:r>
            <w:bookmarkEnd w:id="3"/>
            <w:r w:rsidR="006C2C15">
              <w:br/>
              <w:t xml:space="preserve">If so, when: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4" w:name="Text29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bookmarkEnd w:id="4"/>
          </w:p>
          <w:p w14:paraId="0A3143D2" w14:textId="77777777" w:rsidR="00D83C6F" w:rsidRPr="00AD5CE1" w:rsidRDefault="00D83C6F" w:rsidP="00D83C6F">
            <w:pPr>
              <w:jc w:val="center"/>
            </w:pPr>
            <w:r w:rsidRPr="00D83C6F">
              <w:t>-----------</w:t>
            </w:r>
          </w:p>
        </w:tc>
        <w:tc>
          <w:tcPr>
            <w:tcW w:w="5395" w:type="dxa"/>
          </w:tcPr>
          <w:p w14:paraId="6EACFEE2" w14:textId="27E46880" w:rsidR="00EE542D" w:rsidRDefault="00D83C6F" w:rsidP="00D83C6F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 xml:space="preserve">Other </w:t>
            </w:r>
            <w:r w:rsidR="00EE542D">
              <w:rPr>
                <w:b/>
                <w:bCs/>
                <w:i/>
                <w:iCs/>
              </w:rPr>
              <w:t>R</w:t>
            </w:r>
            <w:r w:rsidRPr="00E622A4">
              <w:rPr>
                <w:b/>
                <w:bCs/>
                <w:i/>
                <w:iCs/>
              </w:rPr>
              <w:t>elated</w:t>
            </w:r>
            <w:r w:rsidR="00EE542D">
              <w:rPr>
                <w:b/>
                <w:bCs/>
                <w:i/>
                <w:iCs/>
              </w:rPr>
              <w:t xml:space="preserve"> Information</w:t>
            </w:r>
            <w:r w:rsidRPr="00E622A4">
              <w:rPr>
                <w:b/>
                <w:bCs/>
                <w:i/>
                <w:iCs/>
              </w:rPr>
              <w:t>:</w:t>
            </w:r>
          </w:p>
          <w:p w14:paraId="1F0380E5" w14:textId="33AC8FCA" w:rsidR="00D83C6F" w:rsidRDefault="00EE542D" w:rsidP="00D83C6F">
            <w:r>
              <w:rPr>
                <w:i/>
                <w:iCs/>
              </w:rPr>
              <w:t xml:space="preserve">Quilt Index #: </w:t>
            </w:r>
            <w:r>
              <w:rPr>
                <w:i/>
                <w:iCs/>
              </w:rPr>
              <w:br/>
            </w:r>
            <w:r w:rsidR="00D83C6F">
              <w:br/>
            </w:r>
            <w:r w:rsidR="0097550E">
              <w:t xml:space="preserve">Scanned </w:t>
            </w:r>
            <w:r w:rsidR="00D83C6F">
              <w:t>Patterns</w:t>
            </w:r>
            <w:r w:rsidR="0097550E">
              <w:br/>
              <w:t>Images</w:t>
            </w:r>
            <w:r w:rsidR="0097550E">
              <w:br/>
              <w:t>EQ 8 Files</w:t>
            </w:r>
          </w:p>
          <w:p w14:paraId="64748E1B" w14:textId="77777777" w:rsidR="006C2C15" w:rsidRPr="00AD5CE1" w:rsidRDefault="0097550E" w:rsidP="006C2C15">
            <w:r>
              <w:t>Research Notes</w:t>
            </w:r>
          </w:p>
        </w:tc>
      </w:tr>
      <w:tr w:rsidR="006C2C15" w:rsidRPr="00AD5CE1" w14:paraId="5099E47D" w14:textId="77777777" w:rsidTr="00BD0010">
        <w:tc>
          <w:tcPr>
            <w:tcW w:w="10790" w:type="dxa"/>
            <w:gridSpan w:val="2"/>
          </w:tcPr>
          <w:p w14:paraId="5480145C" w14:textId="77777777" w:rsidR="006C2C15" w:rsidRDefault="00E622A4" w:rsidP="006C2C15">
            <w:r>
              <w:rPr>
                <w:b/>
                <w:bCs/>
                <w:i/>
                <w:iCs/>
              </w:rPr>
              <w:br/>
            </w:r>
            <w:r w:rsidR="006C2C15" w:rsidRPr="00E622A4">
              <w:rPr>
                <w:b/>
                <w:bCs/>
                <w:i/>
                <w:iCs/>
              </w:rPr>
              <w:t>Additional Information:</w:t>
            </w:r>
            <w:r w:rsidR="006C2C15"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" w:name="Text2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bookmarkEnd w:id="5"/>
          </w:p>
        </w:tc>
      </w:tr>
    </w:tbl>
    <w:p w14:paraId="3ADF6BCC" w14:textId="77777777" w:rsidR="00D83C6F" w:rsidRDefault="00D83C6F" w:rsidP="00AD5CE1"/>
    <w:p w14:paraId="28374987" w14:textId="5666F914" w:rsidR="006359FB" w:rsidRDefault="006359FB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</w:p>
    <w:sectPr w:rsidR="006359FB" w:rsidSect="00652555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01A29" w14:textId="77777777" w:rsidR="007A0218" w:rsidRDefault="007A0218" w:rsidP="00505854">
      <w:r>
        <w:separator/>
      </w:r>
    </w:p>
  </w:endnote>
  <w:endnote w:type="continuationSeparator" w:id="0">
    <w:p w14:paraId="34B1C28D" w14:textId="77777777" w:rsidR="007A0218" w:rsidRDefault="007A0218" w:rsidP="0050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97950" w14:textId="77777777" w:rsidR="002B7AA8" w:rsidRDefault="002B7AA8" w:rsidP="002B7AA8">
    <w:pPr>
      <w:pStyle w:val="Footer"/>
      <w:jc w:val="right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2E0FB0C7" w14:textId="77777777" w:rsidR="002B7AA8" w:rsidRDefault="002B7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741A9" w14:textId="77777777" w:rsidR="007A0218" w:rsidRDefault="007A0218" w:rsidP="00505854">
      <w:r>
        <w:separator/>
      </w:r>
    </w:p>
  </w:footnote>
  <w:footnote w:type="continuationSeparator" w:id="0">
    <w:p w14:paraId="23325609" w14:textId="77777777" w:rsidR="007A0218" w:rsidRDefault="007A0218" w:rsidP="00505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868DC" w14:textId="71A183B1" w:rsidR="00505854" w:rsidRPr="002B7AA8" w:rsidRDefault="002B7AA8" w:rsidP="002B7AA8">
    <w:pPr>
      <w:jc w:val="center"/>
      <w:rPr>
        <w:sz w:val="28"/>
        <w:szCs w:val="28"/>
      </w:rPr>
    </w:pPr>
    <w:r w:rsidRPr="002B7AA8">
      <w:rPr>
        <w:b/>
        <w:bCs/>
        <w:sz w:val="28"/>
        <w:szCs w:val="28"/>
      </w:rPr>
      <w:t xml:space="preserve">Item #: </w:t>
    </w:r>
    <w:r w:rsidR="0055452C">
      <w:rPr>
        <w:b/>
        <w:bCs/>
        <w:sz w:val="28"/>
        <w:szCs w:val="28"/>
      </w:rPr>
      <w:t>0583</w:t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="00505854" w:rsidRPr="002B7AA8">
      <w:rPr>
        <w:b/>
        <w:bCs/>
        <w:sz w:val="28"/>
        <w:szCs w:val="28"/>
      </w:rPr>
      <w:t>Last Updated:</w:t>
    </w:r>
    <w:r w:rsidR="00505854" w:rsidRPr="002B7AA8">
      <w:rPr>
        <w:sz w:val="28"/>
        <w:szCs w:val="28"/>
      </w:rPr>
      <w:t xml:space="preserve"> </w:t>
    </w:r>
    <w:r w:rsidR="00505854" w:rsidRPr="002B7AA8">
      <w:rPr>
        <w:sz w:val="28"/>
        <w:szCs w:val="28"/>
      </w:rPr>
      <w:fldChar w:fldCharType="begin"/>
    </w:r>
    <w:r w:rsidR="00505854" w:rsidRPr="002B7AA8">
      <w:rPr>
        <w:sz w:val="28"/>
        <w:szCs w:val="28"/>
      </w:rPr>
      <w:instrText xml:space="preserve"> DATE \@ "MMMM d, yyyy" </w:instrText>
    </w:r>
    <w:r w:rsidR="00505854" w:rsidRPr="002B7AA8">
      <w:rPr>
        <w:sz w:val="28"/>
        <w:szCs w:val="28"/>
      </w:rPr>
      <w:fldChar w:fldCharType="separate"/>
    </w:r>
    <w:r w:rsidR="005B3489">
      <w:rPr>
        <w:noProof/>
        <w:sz w:val="28"/>
        <w:szCs w:val="28"/>
      </w:rPr>
      <w:t>November 30, 2025</w:t>
    </w:r>
    <w:r w:rsidR="00505854" w:rsidRPr="002B7AA8">
      <w:rPr>
        <w:sz w:val="28"/>
        <w:szCs w:val="28"/>
      </w:rPr>
      <w:fldChar w:fldCharType="end"/>
    </w:r>
  </w:p>
  <w:p w14:paraId="062B9E56" w14:textId="77777777" w:rsidR="002B7AA8" w:rsidRDefault="002B7A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85C"/>
    <w:multiLevelType w:val="hybridMultilevel"/>
    <w:tmpl w:val="9DA67E46"/>
    <w:lvl w:ilvl="0" w:tplc="13FACBF2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87BD0"/>
    <w:multiLevelType w:val="hybridMultilevel"/>
    <w:tmpl w:val="13E4887C"/>
    <w:lvl w:ilvl="0" w:tplc="87F43B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05EED"/>
    <w:multiLevelType w:val="hybridMultilevel"/>
    <w:tmpl w:val="8BA83286"/>
    <w:lvl w:ilvl="0" w:tplc="3746C23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01161"/>
    <w:multiLevelType w:val="hybridMultilevel"/>
    <w:tmpl w:val="41EE9C2C"/>
    <w:lvl w:ilvl="0" w:tplc="DD78FCC8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20394"/>
    <w:multiLevelType w:val="hybridMultilevel"/>
    <w:tmpl w:val="04DA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74443"/>
    <w:multiLevelType w:val="hybridMultilevel"/>
    <w:tmpl w:val="4F783598"/>
    <w:lvl w:ilvl="0" w:tplc="7974FAB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792784">
    <w:abstractNumId w:val="2"/>
  </w:num>
  <w:num w:numId="2" w16cid:durableId="846794296">
    <w:abstractNumId w:val="5"/>
  </w:num>
  <w:num w:numId="3" w16cid:durableId="1580403480">
    <w:abstractNumId w:val="1"/>
  </w:num>
  <w:num w:numId="4" w16cid:durableId="2010478484">
    <w:abstractNumId w:val="4"/>
  </w:num>
  <w:num w:numId="5" w16cid:durableId="1875000099">
    <w:abstractNumId w:val="3"/>
  </w:num>
  <w:num w:numId="6" w16cid:durableId="212735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73A"/>
    <w:rsid w:val="00004AA1"/>
    <w:rsid w:val="00007106"/>
    <w:rsid w:val="00012DB5"/>
    <w:rsid w:val="00013607"/>
    <w:rsid w:val="00020D90"/>
    <w:rsid w:val="00023D07"/>
    <w:rsid w:val="000470BC"/>
    <w:rsid w:val="00055ECE"/>
    <w:rsid w:val="000572DE"/>
    <w:rsid w:val="00070411"/>
    <w:rsid w:val="00073E72"/>
    <w:rsid w:val="00080474"/>
    <w:rsid w:val="000824AC"/>
    <w:rsid w:val="00092B03"/>
    <w:rsid w:val="000A5C4C"/>
    <w:rsid w:val="000A6FA1"/>
    <w:rsid w:val="000B0D76"/>
    <w:rsid w:val="000B4E1E"/>
    <w:rsid w:val="000B639E"/>
    <w:rsid w:val="000C7FF1"/>
    <w:rsid w:val="000D11AA"/>
    <w:rsid w:val="000D444D"/>
    <w:rsid w:val="000D6212"/>
    <w:rsid w:val="000E2D35"/>
    <w:rsid w:val="000E5804"/>
    <w:rsid w:val="000E5EDF"/>
    <w:rsid w:val="000E77BC"/>
    <w:rsid w:val="000F6F59"/>
    <w:rsid w:val="001017BC"/>
    <w:rsid w:val="001023F2"/>
    <w:rsid w:val="00106BC9"/>
    <w:rsid w:val="0015716E"/>
    <w:rsid w:val="00163D63"/>
    <w:rsid w:val="00174C18"/>
    <w:rsid w:val="001873C2"/>
    <w:rsid w:val="00193391"/>
    <w:rsid w:val="001A4C7E"/>
    <w:rsid w:val="001B0FD8"/>
    <w:rsid w:val="001B241F"/>
    <w:rsid w:val="001D0E37"/>
    <w:rsid w:val="001D5F02"/>
    <w:rsid w:val="001E334C"/>
    <w:rsid w:val="001F2B4D"/>
    <w:rsid w:val="001F35A1"/>
    <w:rsid w:val="00202B2C"/>
    <w:rsid w:val="0020338C"/>
    <w:rsid w:val="002129CF"/>
    <w:rsid w:val="00213B0B"/>
    <w:rsid w:val="00217F84"/>
    <w:rsid w:val="00221770"/>
    <w:rsid w:val="002258B0"/>
    <w:rsid w:val="00227DD1"/>
    <w:rsid w:val="00230F2A"/>
    <w:rsid w:val="00233A68"/>
    <w:rsid w:val="002525BA"/>
    <w:rsid w:val="002600E3"/>
    <w:rsid w:val="00267AD8"/>
    <w:rsid w:val="002714A1"/>
    <w:rsid w:val="00273AEA"/>
    <w:rsid w:val="002863A5"/>
    <w:rsid w:val="00287463"/>
    <w:rsid w:val="00287918"/>
    <w:rsid w:val="002A4097"/>
    <w:rsid w:val="002B1CEB"/>
    <w:rsid w:val="002B2ED8"/>
    <w:rsid w:val="002B7AA8"/>
    <w:rsid w:val="002C23D3"/>
    <w:rsid w:val="002D004D"/>
    <w:rsid w:val="002D2874"/>
    <w:rsid w:val="002E6D0A"/>
    <w:rsid w:val="002F477D"/>
    <w:rsid w:val="002F5BE2"/>
    <w:rsid w:val="0031009D"/>
    <w:rsid w:val="00313E29"/>
    <w:rsid w:val="0033207B"/>
    <w:rsid w:val="0033673F"/>
    <w:rsid w:val="003373D6"/>
    <w:rsid w:val="003405B7"/>
    <w:rsid w:val="003408E6"/>
    <w:rsid w:val="003419C7"/>
    <w:rsid w:val="003505B5"/>
    <w:rsid w:val="003618A8"/>
    <w:rsid w:val="003742D6"/>
    <w:rsid w:val="003766DF"/>
    <w:rsid w:val="003819C7"/>
    <w:rsid w:val="00384612"/>
    <w:rsid w:val="003879A6"/>
    <w:rsid w:val="00395D27"/>
    <w:rsid w:val="003974D1"/>
    <w:rsid w:val="003A1BB9"/>
    <w:rsid w:val="003C0E02"/>
    <w:rsid w:val="003C1452"/>
    <w:rsid w:val="003C146E"/>
    <w:rsid w:val="003C5840"/>
    <w:rsid w:val="003D2027"/>
    <w:rsid w:val="003D484D"/>
    <w:rsid w:val="003D71CD"/>
    <w:rsid w:val="00402195"/>
    <w:rsid w:val="0040301A"/>
    <w:rsid w:val="00406FC3"/>
    <w:rsid w:val="004075C9"/>
    <w:rsid w:val="00410779"/>
    <w:rsid w:val="0041180E"/>
    <w:rsid w:val="00420A86"/>
    <w:rsid w:val="00424B6F"/>
    <w:rsid w:val="004327AD"/>
    <w:rsid w:val="00435B40"/>
    <w:rsid w:val="00456603"/>
    <w:rsid w:val="004650E7"/>
    <w:rsid w:val="00470041"/>
    <w:rsid w:val="0047590F"/>
    <w:rsid w:val="004801AA"/>
    <w:rsid w:val="004806D3"/>
    <w:rsid w:val="004A3638"/>
    <w:rsid w:val="004B66A6"/>
    <w:rsid w:val="004B6BFF"/>
    <w:rsid w:val="004B71A6"/>
    <w:rsid w:val="004C1581"/>
    <w:rsid w:val="004C3A6D"/>
    <w:rsid w:val="004C50C2"/>
    <w:rsid w:val="004D3EE6"/>
    <w:rsid w:val="004E4105"/>
    <w:rsid w:val="004E673A"/>
    <w:rsid w:val="004F53C7"/>
    <w:rsid w:val="005006D8"/>
    <w:rsid w:val="005030F8"/>
    <w:rsid w:val="00505854"/>
    <w:rsid w:val="00506021"/>
    <w:rsid w:val="005210A7"/>
    <w:rsid w:val="00527A8E"/>
    <w:rsid w:val="00531078"/>
    <w:rsid w:val="00533B3B"/>
    <w:rsid w:val="0053429D"/>
    <w:rsid w:val="00542C97"/>
    <w:rsid w:val="00551AD2"/>
    <w:rsid w:val="00553A4C"/>
    <w:rsid w:val="0055452C"/>
    <w:rsid w:val="005643CB"/>
    <w:rsid w:val="005654DD"/>
    <w:rsid w:val="005717DB"/>
    <w:rsid w:val="00594945"/>
    <w:rsid w:val="00594A3C"/>
    <w:rsid w:val="005A0713"/>
    <w:rsid w:val="005A1CF8"/>
    <w:rsid w:val="005A753F"/>
    <w:rsid w:val="005B15E4"/>
    <w:rsid w:val="005B3489"/>
    <w:rsid w:val="005C292D"/>
    <w:rsid w:val="005C3BD5"/>
    <w:rsid w:val="005C4582"/>
    <w:rsid w:val="005C5C7A"/>
    <w:rsid w:val="005C6028"/>
    <w:rsid w:val="005D08F2"/>
    <w:rsid w:val="005D19EC"/>
    <w:rsid w:val="005E40AF"/>
    <w:rsid w:val="005F1615"/>
    <w:rsid w:val="006001D0"/>
    <w:rsid w:val="006061FD"/>
    <w:rsid w:val="006319F7"/>
    <w:rsid w:val="006359FB"/>
    <w:rsid w:val="006400E0"/>
    <w:rsid w:val="0064024A"/>
    <w:rsid w:val="00652555"/>
    <w:rsid w:val="00666A50"/>
    <w:rsid w:val="0067154A"/>
    <w:rsid w:val="0067407D"/>
    <w:rsid w:val="006749AD"/>
    <w:rsid w:val="00677581"/>
    <w:rsid w:val="00680ACC"/>
    <w:rsid w:val="006A4BBC"/>
    <w:rsid w:val="006A5C77"/>
    <w:rsid w:val="006B0202"/>
    <w:rsid w:val="006B0B80"/>
    <w:rsid w:val="006B116A"/>
    <w:rsid w:val="006B2DFA"/>
    <w:rsid w:val="006C2C15"/>
    <w:rsid w:val="006C58E9"/>
    <w:rsid w:val="006D1FDD"/>
    <w:rsid w:val="006D6C04"/>
    <w:rsid w:val="006D7C6E"/>
    <w:rsid w:val="006E3AE5"/>
    <w:rsid w:val="006F192B"/>
    <w:rsid w:val="006F5917"/>
    <w:rsid w:val="00703F19"/>
    <w:rsid w:val="00712A3B"/>
    <w:rsid w:val="00716545"/>
    <w:rsid w:val="0071745D"/>
    <w:rsid w:val="0072077A"/>
    <w:rsid w:val="007251C1"/>
    <w:rsid w:val="00734686"/>
    <w:rsid w:val="0073798A"/>
    <w:rsid w:val="00741442"/>
    <w:rsid w:val="007503DF"/>
    <w:rsid w:val="00750889"/>
    <w:rsid w:val="00751F40"/>
    <w:rsid w:val="0076171B"/>
    <w:rsid w:val="00764658"/>
    <w:rsid w:val="00765FC5"/>
    <w:rsid w:val="0076769A"/>
    <w:rsid w:val="007813EC"/>
    <w:rsid w:val="0079046A"/>
    <w:rsid w:val="007A0218"/>
    <w:rsid w:val="007B28B4"/>
    <w:rsid w:val="007B5145"/>
    <w:rsid w:val="007E257B"/>
    <w:rsid w:val="007E4747"/>
    <w:rsid w:val="00806BA6"/>
    <w:rsid w:val="00811A9E"/>
    <w:rsid w:val="00815A4F"/>
    <w:rsid w:val="00815D6B"/>
    <w:rsid w:val="00822DC2"/>
    <w:rsid w:val="008277B0"/>
    <w:rsid w:val="00833DBC"/>
    <w:rsid w:val="00840BB7"/>
    <w:rsid w:val="00842EB6"/>
    <w:rsid w:val="0084532D"/>
    <w:rsid w:val="008609A5"/>
    <w:rsid w:val="00862098"/>
    <w:rsid w:val="00862154"/>
    <w:rsid w:val="00864383"/>
    <w:rsid w:val="008B015A"/>
    <w:rsid w:val="008B148B"/>
    <w:rsid w:val="008B1C0F"/>
    <w:rsid w:val="008B31F5"/>
    <w:rsid w:val="008C2DA9"/>
    <w:rsid w:val="008D0B8C"/>
    <w:rsid w:val="008D2F14"/>
    <w:rsid w:val="008D3B7B"/>
    <w:rsid w:val="008E6FC7"/>
    <w:rsid w:val="009023E5"/>
    <w:rsid w:val="00914C66"/>
    <w:rsid w:val="00920187"/>
    <w:rsid w:val="009276D6"/>
    <w:rsid w:val="00931AE5"/>
    <w:rsid w:val="009347DC"/>
    <w:rsid w:val="00965A67"/>
    <w:rsid w:val="0097001C"/>
    <w:rsid w:val="0097550E"/>
    <w:rsid w:val="0097695B"/>
    <w:rsid w:val="009C150B"/>
    <w:rsid w:val="009C2B5D"/>
    <w:rsid w:val="009C2BD8"/>
    <w:rsid w:val="009D3EEE"/>
    <w:rsid w:val="009D68C2"/>
    <w:rsid w:val="009E7626"/>
    <w:rsid w:val="009F09AC"/>
    <w:rsid w:val="00A030FD"/>
    <w:rsid w:val="00A10CAE"/>
    <w:rsid w:val="00A113AF"/>
    <w:rsid w:val="00A14EB0"/>
    <w:rsid w:val="00A2528E"/>
    <w:rsid w:val="00A333FC"/>
    <w:rsid w:val="00A33F33"/>
    <w:rsid w:val="00A42BB3"/>
    <w:rsid w:val="00A53306"/>
    <w:rsid w:val="00A63D5F"/>
    <w:rsid w:val="00A646FB"/>
    <w:rsid w:val="00A659FB"/>
    <w:rsid w:val="00A66AC3"/>
    <w:rsid w:val="00A71ADC"/>
    <w:rsid w:val="00A87BAA"/>
    <w:rsid w:val="00A93D63"/>
    <w:rsid w:val="00AA1435"/>
    <w:rsid w:val="00AB2E58"/>
    <w:rsid w:val="00AB3248"/>
    <w:rsid w:val="00AB3FE9"/>
    <w:rsid w:val="00AB4624"/>
    <w:rsid w:val="00AC1870"/>
    <w:rsid w:val="00AC377D"/>
    <w:rsid w:val="00AD12C2"/>
    <w:rsid w:val="00AD2D7D"/>
    <w:rsid w:val="00AD3821"/>
    <w:rsid w:val="00AD5CE1"/>
    <w:rsid w:val="00AF0572"/>
    <w:rsid w:val="00B11B57"/>
    <w:rsid w:val="00B17501"/>
    <w:rsid w:val="00B232F3"/>
    <w:rsid w:val="00B243B4"/>
    <w:rsid w:val="00B4753C"/>
    <w:rsid w:val="00B60386"/>
    <w:rsid w:val="00B634FA"/>
    <w:rsid w:val="00B643FD"/>
    <w:rsid w:val="00B75DC9"/>
    <w:rsid w:val="00B7628E"/>
    <w:rsid w:val="00B76455"/>
    <w:rsid w:val="00B80164"/>
    <w:rsid w:val="00B96C99"/>
    <w:rsid w:val="00BA3FDF"/>
    <w:rsid w:val="00BA4EDE"/>
    <w:rsid w:val="00BB3926"/>
    <w:rsid w:val="00BC5B52"/>
    <w:rsid w:val="00BD0010"/>
    <w:rsid w:val="00BD428A"/>
    <w:rsid w:val="00BD6024"/>
    <w:rsid w:val="00BD60C0"/>
    <w:rsid w:val="00BE331B"/>
    <w:rsid w:val="00BE4446"/>
    <w:rsid w:val="00BE6D7C"/>
    <w:rsid w:val="00BF225E"/>
    <w:rsid w:val="00BF7369"/>
    <w:rsid w:val="00C00372"/>
    <w:rsid w:val="00C04DD7"/>
    <w:rsid w:val="00C107BE"/>
    <w:rsid w:val="00C129FA"/>
    <w:rsid w:val="00C1369E"/>
    <w:rsid w:val="00C13CBA"/>
    <w:rsid w:val="00C14701"/>
    <w:rsid w:val="00C1683E"/>
    <w:rsid w:val="00C21CF5"/>
    <w:rsid w:val="00C23C48"/>
    <w:rsid w:val="00C33D76"/>
    <w:rsid w:val="00C36021"/>
    <w:rsid w:val="00C36A8D"/>
    <w:rsid w:val="00C371F0"/>
    <w:rsid w:val="00C47052"/>
    <w:rsid w:val="00C51999"/>
    <w:rsid w:val="00C6055B"/>
    <w:rsid w:val="00C63B79"/>
    <w:rsid w:val="00C65748"/>
    <w:rsid w:val="00C71215"/>
    <w:rsid w:val="00C84D35"/>
    <w:rsid w:val="00CA10AB"/>
    <w:rsid w:val="00CA61DB"/>
    <w:rsid w:val="00CA664A"/>
    <w:rsid w:val="00CB23E2"/>
    <w:rsid w:val="00CC255B"/>
    <w:rsid w:val="00CC71E4"/>
    <w:rsid w:val="00CD0F2C"/>
    <w:rsid w:val="00CD187F"/>
    <w:rsid w:val="00CD3DE3"/>
    <w:rsid w:val="00CD7096"/>
    <w:rsid w:val="00CF0109"/>
    <w:rsid w:val="00CF6D8A"/>
    <w:rsid w:val="00D016FC"/>
    <w:rsid w:val="00D07662"/>
    <w:rsid w:val="00D11985"/>
    <w:rsid w:val="00D3501B"/>
    <w:rsid w:val="00D36FB5"/>
    <w:rsid w:val="00D42E23"/>
    <w:rsid w:val="00D47DCB"/>
    <w:rsid w:val="00D5480F"/>
    <w:rsid w:val="00D83995"/>
    <w:rsid w:val="00D83C6F"/>
    <w:rsid w:val="00D85E75"/>
    <w:rsid w:val="00D9283C"/>
    <w:rsid w:val="00D929DB"/>
    <w:rsid w:val="00DA72DF"/>
    <w:rsid w:val="00DB05DB"/>
    <w:rsid w:val="00DB2E8E"/>
    <w:rsid w:val="00DD013C"/>
    <w:rsid w:val="00DD12E3"/>
    <w:rsid w:val="00DE480B"/>
    <w:rsid w:val="00DF1993"/>
    <w:rsid w:val="00E01CE2"/>
    <w:rsid w:val="00E04523"/>
    <w:rsid w:val="00E1228A"/>
    <w:rsid w:val="00E26D84"/>
    <w:rsid w:val="00E45385"/>
    <w:rsid w:val="00E56BDB"/>
    <w:rsid w:val="00E622A4"/>
    <w:rsid w:val="00E673CE"/>
    <w:rsid w:val="00E766A2"/>
    <w:rsid w:val="00E77D49"/>
    <w:rsid w:val="00E821A8"/>
    <w:rsid w:val="00E9435B"/>
    <w:rsid w:val="00EA5D9B"/>
    <w:rsid w:val="00EB3245"/>
    <w:rsid w:val="00EB408B"/>
    <w:rsid w:val="00EC1829"/>
    <w:rsid w:val="00EC4340"/>
    <w:rsid w:val="00ED61C7"/>
    <w:rsid w:val="00EE542D"/>
    <w:rsid w:val="00EE7246"/>
    <w:rsid w:val="00EF1D11"/>
    <w:rsid w:val="00EF4DA0"/>
    <w:rsid w:val="00F115BF"/>
    <w:rsid w:val="00F21D7C"/>
    <w:rsid w:val="00F53873"/>
    <w:rsid w:val="00F55A53"/>
    <w:rsid w:val="00F72149"/>
    <w:rsid w:val="00F81197"/>
    <w:rsid w:val="00F820CD"/>
    <w:rsid w:val="00F8522B"/>
    <w:rsid w:val="00F86920"/>
    <w:rsid w:val="00F876C2"/>
    <w:rsid w:val="00F967FF"/>
    <w:rsid w:val="00FA39F6"/>
    <w:rsid w:val="00FE52BE"/>
    <w:rsid w:val="00FF02CB"/>
    <w:rsid w:val="00FF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0C1BA"/>
  <w15:chartTrackingRefBased/>
  <w15:docId w15:val="{BD4D4FB7-416A-E247-AF97-8218E6D63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D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D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D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D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D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D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D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D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D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D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D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D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DBC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D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DBC"/>
    <w:rPr>
      <w:rFonts w:eastAsiaTheme="minorEastAsi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DB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85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854"/>
    <w:rPr>
      <w:rFonts w:eastAsiaTheme="minorEastAsia"/>
    </w:rPr>
  </w:style>
  <w:style w:type="table" w:styleId="TableGrid">
    <w:name w:val="Table Grid"/>
    <w:basedOn w:val="TableNormal"/>
    <w:uiPriority w:val="39"/>
    <w:rsid w:val="00287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vesdocuments/Documents/Quilt%20-%20Collection/0000%20Document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/>
</file>

<file path=customXml/itemProps1.xml><?xml version="1.0" encoding="utf-8"?>
<ds:datastoreItem xmlns:ds="http://schemas.openxmlformats.org/officeDocument/2006/customXml" ds:itemID="{62E2244A-B2EC-1042-B47C-514CE0398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0000 Documentation Form.dotx</Template>
  <TotalTime>1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Bailey</dc:creator>
  <cp:keywords/>
  <dc:description/>
  <cp:lastModifiedBy>Bailey, David - Faculty &lt;dbbailey@delta.edu&gt;</cp:lastModifiedBy>
  <cp:revision>3</cp:revision>
  <cp:lastPrinted>2025-11-30T17:26:00Z</cp:lastPrinted>
  <dcterms:created xsi:type="dcterms:W3CDTF">2025-11-30T17:26:00Z</dcterms:created>
  <dcterms:modified xsi:type="dcterms:W3CDTF">2025-11-30T17:26:00Z</dcterms:modified>
</cp:coreProperties>
</file>