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AC1870" w14:paraId="11E29DC5" w14:textId="77777777" w:rsidTr="00D2396E">
        <w:tc>
          <w:tcPr>
            <w:tcW w:w="5395" w:type="dxa"/>
          </w:tcPr>
          <w:p w14:paraId="73B4D84C" w14:textId="77777777" w:rsidR="00AC1870" w:rsidRDefault="00AC1870" w:rsidP="00D2396E"/>
        </w:tc>
        <w:tc>
          <w:tcPr>
            <w:tcW w:w="5395" w:type="dxa"/>
          </w:tcPr>
          <w:p w14:paraId="7BDABF1C" w14:textId="77777777" w:rsidR="00AC1870" w:rsidRDefault="00AC1870" w:rsidP="00D2396E"/>
        </w:tc>
      </w:tr>
    </w:tbl>
    <w:p w14:paraId="3DCB4723" w14:textId="77777777" w:rsidR="00AC1870" w:rsidRDefault="00AC1870" w:rsidP="00AC1870">
      <w:pPr>
        <w:rPr>
          <w:b/>
          <w:bCs/>
          <w:color w:val="000000" w:themeColor="text1"/>
        </w:rPr>
      </w:pPr>
    </w:p>
    <w:p w14:paraId="3A74E8E0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B69940A" w14:textId="6FFD32F1" w:rsidR="00EE542D" w:rsidRPr="00EE542D" w:rsidRDefault="00EE542D" w:rsidP="00EE542D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0842F222" w:rsidR="0097695B" w:rsidRDefault="001C31A5" w:rsidP="003C6205">
            <w:r>
              <w:rPr>
                <w:color w:val="4472C4" w:themeColor="accent1"/>
              </w:rPr>
              <w:t>2025-10-1</w:t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6AF0D0B6" w:rsidR="0097695B" w:rsidRDefault="001C31A5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Chris Moline</w:t>
            </w:r>
            <w:r>
              <w:rPr>
                <w:color w:val="4472C4" w:themeColor="accent1"/>
              </w:rPr>
              <w:br/>
              <w:t>Naperville, IL</w:t>
            </w:r>
          </w:p>
        </w:tc>
        <w:tc>
          <w:tcPr>
            <w:tcW w:w="1165" w:type="dxa"/>
          </w:tcPr>
          <w:p w14:paraId="3E11F0F2" w14:textId="1F8C28F6" w:rsidR="0097695B" w:rsidRDefault="001C31A5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$0</w:t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163620D6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1C31A5">
              <w:rPr>
                <w:color w:val="4472C4" w:themeColor="accent1"/>
              </w:rPr>
              <w:t>Cotton Batting</w:t>
            </w:r>
          </w:p>
        </w:tc>
        <w:tc>
          <w:tcPr>
            <w:tcW w:w="5395" w:type="dxa"/>
          </w:tcPr>
          <w:p w14:paraId="40F3EFC6" w14:textId="673E5877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1C31A5">
              <w:rPr>
                <w:color w:val="4472C4" w:themeColor="accent1"/>
              </w:rPr>
              <w:t xml:space="preserve">1830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C31A5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63A77A03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1C31A5">
              <w:rPr>
                <w:color w:val="4472C4" w:themeColor="accent1"/>
              </w:rPr>
              <w:t>From a quilt with a known date.</w:t>
            </w:r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55983732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1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1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167C499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C31A5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84721C" w14:textId="77777777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1AA032" w14:textId="77777777" w:rsidR="0097550E" w:rsidRPr="00AD5CE1" w:rsidRDefault="0097550E" w:rsidP="008B31F5"/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</w:tc>
      </w:tr>
    </w:tbl>
    <w:p w14:paraId="3ADF6BCC" w14:textId="77777777" w:rsidR="00D83C6F" w:rsidRDefault="00D83C6F" w:rsidP="00AD5CE1"/>
    <w:p w14:paraId="2837498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32A08A7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Provenance</w:t>
      </w:r>
    </w:p>
    <w:p w14:paraId="7E9A8E8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0A5A1901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44CA1D2" w14:textId="77777777" w:rsidTr="003C6205">
        <w:tc>
          <w:tcPr>
            <w:tcW w:w="3596" w:type="dxa"/>
            <w:gridSpan w:val="2"/>
          </w:tcPr>
          <w:p w14:paraId="3D7DE480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21B3D1A0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0A7DB9C6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FB175EE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AE8B44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2C59E4F6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2605E6A8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B6E818A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8C8848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6C620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FA5B2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8887A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119F4D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921D9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861A2C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A6EE8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46B532F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D25AE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F653B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F680B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74562F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710E0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337296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BFDB1A" w14:textId="77777777" w:rsidR="004B71A6" w:rsidRPr="00C84D35" w:rsidRDefault="004B71A6" w:rsidP="003C6205"/>
        </w:tc>
      </w:tr>
      <w:tr w:rsidR="004B71A6" w:rsidRPr="00C84D35" w14:paraId="1D70C92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F2747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6C130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2242F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3758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E12CC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7F2800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2E8F2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40F48B7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4C598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13A779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0CAA7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79CB09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9663B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7B3786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0DC854" w14:textId="77777777" w:rsidR="004B71A6" w:rsidRPr="00C84D35" w:rsidRDefault="004B71A6" w:rsidP="003C6205"/>
        </w:tc>
      </w:tr>
      <w:tr w:rsidR="004B71A6" w:rsidRPr="00C84D35" w14:paraId="34C241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4315E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AB67A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B34DF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350E8F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B5911F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1216FA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085927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7E9B7A5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05FD4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D1A94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584D54" w14:textId="77777777" w:rsidR="004B71A6" w:rsidRPr="00C84D35" w:rsidRDefault="004B71A6" w:rsidP="003C6205"/>
        </w:tc>
      </w:tr>
      <w:tr w:rsidR="004B71A6" w:rsidRPr="00C84D35" w14:paraId="345E51A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DB21C6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F7599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34604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9C452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6EF63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E87C90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FF7F52" w14:textId="77777777" w:rsidR="004B71A6" w:rsidRPr="00C84D35" w:rsidRDefault="004B71A6" w:rsidP="003C6205"/>
        </w:tc>
      </w:tr>
      <w:tr w:rsidR="004B71A6" w:rsidRPr="00BC5B52" w14:paraId="6DA6B7A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ADCAF4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4FB45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C6C600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68F3E8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FE070B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50D74C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606F0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10E8F65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5E674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AC1AE1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9003A7" w14:textId="77777777" w:rsidR="004B71A6" w:rsidRPr="00C84D35" w:rsidRDefault="004B71A6" w:rsidP="003C6205"/>
        </w:tc>
      </w:tr>
    </w:tbl>
    <w:p w14:paraId="543E09F7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0D8656F6" w14:textId="77777777" w:rsidR="00AC1870" w:rsidRDefault="00AC1870">
      <w:pPr>
        <w:rPr>
          <w:b/>
          <w:bCs/>
          <w:color w:val="000000" w:themeColor="text1"/>
        </w:rPr>
      </w:pPr>
    </w:p>
    <w:p w14:paraId="75C2E5EB" w14:textId="2FEAC6C1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39A23CB8" w14:textId="20002B6C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6B113DB1" w14:textId="67F718FC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F789DE6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214E37EE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0372CA4E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0C461DA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8EAD179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5"/>
          </w:p>
        </w:tc>
      </w:tr>
      <w:tr w:rsidR="006B116A" w14:paraId="5F1BA50F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5C7C06A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6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B2D978C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3330054E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2980A10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DC6EAF1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1AC50ACC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4484E70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4F5F501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47416576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43BE916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969B494" w14:textId="77777777" w:rsidR="006B116A" w:rsidRDefault="006B116A" w:rsidP="006B116A"/>
        </w:tc>
      </w:tr>
      <w:tr w:rsidR="00106BC9" w:rsidRPr="00AD5CE1" w14:paraId="11BA8D8B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32DE3596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CD4BD00" w14:textId="77777777" w:rsidR="006B116A" w:rsidRPr="006B116A" w:rsidRDefault="006B116A" w:rsidP="006B116A"/>
    <w:p w14:paraId="486388FC" w14:textId="77777777" w:rsidR="00470041" w:rsidRPr="00470041" w:rsidRDefault="00470041" w:rsidP="00470041">
      <w:r>
        <w:rPr>
          <w:color w:val="4472C4" w:themeColor="accent1"/>
        </w:rPr>
        <w:tab/>
      </w:r>
    </w:p>
    <w:p w14:paraId="2D8AF92D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785EDB7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7FD726C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B756874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EE542D" w14:paraId="2FB33674" w14:textId="77777777" w:rsidTr="002B1CEB">
        <w:tc>
          <w:tcPr>
            <w:tcW w:w="5010" w:type="dxa"/>
            <w:gridSpan w:val="3"/>
          </w:tcPr>
          <w:p w14:paraId="22B6CBE7" w14:textId="278FDE47" w:rsidR="00EE542D" w:rsidRDefault="00EE542D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Construction Design</w:t>
            </w:r>
          </w:p>
        </w:tc>
        <w:tc>
          <w:tcPr>
            <w:tcW w:w="5441" w:type="dxa"/>
          </w:tcPr>
          <w:p w14:paraId="59B92AFE" w14:textId="77777777" w:rsidR="00EE542D" w:rsidRDefault="00EE542D" w:rsidP="00BA419B">
            <w:pPr>
              <w:rPr>
                <w:color w:val="4472C4" w:themeColor="accent1"/>
              </w:rPr>
            </w:pPr>
          </w:p>
        </w:tc>
      </w:tr>
      <w:tr w:rsidR="00EE542D" w14:paraId="151304F0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6484DC3" w14:textId="3B87AB53" w:rsidR="00EE542D" w:rsidRDefault="00EE542D" w:rsidP="00EE542D">
            <w:pPr>
              <w:rPr>
                <w:i/>
                <w:iCs/>
              </w:rPr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Mosaic</w:t>
            </w:r>
          </w:p>
        </w:tc>
        <w:tc>
          <w:tcPr>
            <w:tcW w:w="5441" w:type="dxa"/>
          </w:tcPr>
          <w:p w14:paraId="3EDBE5FE" w14:textId="175D1A6B" w:rsidR="00EE542D" w:rsidRPr="00BD428A" w:rsidRDefault="00BD428A" w:rsidP="00BD428A">
            <w:r w:rsidRPr="006A0C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C52">
              <w:instrText xml:space="preserve"> FORMCHECKBOX </w:instrText>
            </w:r>
            <w:r w:rsidRPr="006A0C52">
              <w:fldChar w:fldCharType="separate"/>
            </w:r>
            <w:r w:rsidRPr="006A0C52">
              <w:fldChar w:fldCharType="end"/>
            </w:r>
            <w:r w:rsidRPr="006A0C52">
              <w:t xml:space="preserve"> Kit (definitely)</w:t>
            </w:r>
          </w:p>
        </w:tc>
      </w:tr>
      <w:tr w:rsidR="00EE542D" w14:paraId="21438643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4854B0F" w14:textId="7621DD64" w:rsidR="00EE542D" w:rsidRDefault="00EE542D" w:rsidP="00EE542D">
            <w:pPr>
              <w:rPr>
                <w:i/>
                <w:iCs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1180E">
              <w:t>Medallion</w:t>
            </w:r>
          </w:p>
        </w:tc>
        <w:tc>
          <w:tcPr>
            <w:tcW w:w="5441" w:type="dxa"/>
          </w:tcPr>
          <w:p w14:paraId="589D2FE7" w14:textId="5A4B5733" w:rsidR="00EE542D" w:rsidRDefault="00BD428A" w:rsidP="00EE542D">
            <w:pPr>
              <w:rPr>
                <w:color w:val="4472C4" w:themeColor="accent1"/>
              </w:rPr>
            </w:pPr>
            <w:r w:rsidRPr="006A0C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C52">
              <w:instrText xml:space="preserve"> FORMCHECKBOX </w:instrText>
            </w:r>
            <w:r w:rsidRPr="006A0C52">
              <w:fldChar w:fldCharType="separate"/>
            </w:r>
            <w:r w:rsidRPr="006A0C52">
              <w:fldChar w:fldCharType="end"/>
            </w:r>
            <w:r w:rsidRPr="006A0C52">
              <w:t xml:space="preserve"> Kit (likely)</w:t>
            </w:r>
          </w:p>
        </w:tc>
      </w:tr>
      <w:tr w:rsidR="0041180E" w14:paraId="794AAEE1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300BD4B" w14:textId="101F31D0" w:rsidR="0041180E" w:rsidRDefault="0041180E" w:rsidP="0041180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Block</w:t>
            </w:r>
          </w:p>
        </w:tc>
        <w:tc>
          <w:tcPr>
            <w:tcW w:w="5441" w:type="dxa"/>
          </w:tcPr>
          <w:p w14:paraId="1E6A9108" w14:textId="69CCB377" w:rsidR="0041180E" w:rsidRDefault="0041180E" w:rsidP="0041180E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Crazy / Improvisational</w:t>
            </w:r>
          </w:p>
        </w:tc>
      </w:tr>
      <w:tr w:rsidR="0041180E" w14:paraId="3D52D99D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F4D4BF0" w14:textId="20F6B9C5" w:rsidR="0041180E" w:rsidRDefault="0041180E" w:rsidP="0041180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Pictorial</w:t>
            </w:r>
          </w:p>
        </w:tc>
        <w:tc>
          <w:tcPr>
            <w:tcW w:w="5441" w:type="dxa"/>
          </w:tcPr>
          <w:p w14:paraId="2366E458" w14:textId="54070DB1" w:rsidR="0041180E" w:rsidRDefault="0041180E" w:rsidP="0041180E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Contained Crazy</w:t>
            </w:r>
          </w:p>
        </w:tc>
      </w:tr>
      <w:tr w:rsidR="00BD428A" w14:paraId="472E699F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909E2C3" w14:textId="1124D120" w:rsidR="00BD428A" w:rsidRDefault="00BD428A" w:rsidP="00BD428A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Lengthwise Strips</w:t>
            </w:r>
          </w:p>
        </w:tc>
        <w:tc>
          <w:tcPr>
            <w:tcW w:w="5441" w:type="dxa"/>
          </w:tcPr>
          <w:p w14:paraId="2B4D1514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2EF3EF84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741C753" w14:textId="4C77680E" w:rsidR="00BD428A" w:rsidRDefault="00BD428A" w:rsidP="00BD428A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Widthwise Strips</w:t>
            </w:r>
          </w:p>
        </w:tc>
        <w:tc>
          <w:tcPr>
            <w:tcW w:w="5441" w:type="dxa"/>
          </w:tcPr>
          <w:p w14:paraId="41888F72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5CAE344B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0E9B538" w14:textId="0A982F8B" w:rsidR="00BD428A" w:rsidRDefault="00BD428A" w:rsidP="00BD428A">
            <w:pPr>
              <w:rPr>
                <w:i/>
                <w:iCs/>
              </w:rPr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  <w:tc>
          <w:tcPr>
            <w:tcW w:w="5441" w:type="dxa"/>
          </w:tcPr>
          <w:p w14:paraId="50DA2AF1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5F912CC3" w14:textId="77777777" w:rsidTr="00EE542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2190BCC" w14:textId="77777777" w:rsidR="00BD428A" w:rsidRDefault="00BD428A" w:rsidP="00BD428A">
            <w:pPr>
              <w:rPr>
                <w:i/>
                <w:iCs/>
              </w:rPr>
            </w:pPr>
          </w:p>
        </w:tc>
        <w:tc>
          <w:tcPr>
            <w:tcW w:w="5441" w:type="dxa"/>
          </w:tcPr>
          <w:p w14:paraId="35E64FD3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41D26144" w14:textId="77777777" w:rsidTr="002B1CEB">
        <w:tc>
          <w:tcPr>
            <w:tcW w:w="5010" w:type="dxa"/>
            <w:gridSpan w:val="3"/>
          </w:tcPr>
          <w:p w14:paraId="5234EBC7" w14:textId="13A2EF9E" w:rsidR="00BD428A" w:rsidRDefault="00BD428A" w:rsidP="00BD428A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Mosaic Details</w:t>
            </w:r>
          </w:p>
        </w:tc>
        <w:tc>
          <w:tcPr>
            <w:tcW w:w="5441" w:type="dxa"/>
          </w:tcPr>
          <w:p w14:paraId="53460FA0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7DF08D9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EA3602" w14:textId="77777777" w:rsidR="00BD428A" w:rsidRDefault="00BD428A" w:rsidP="00BD428A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A26CF6E" w14:textId="77777777" w:rsidR="00BD428A" w:rsidRDefault="00BD428A" w:rsidP="00BD428A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:rsidRPr="008277B0" w14:paraId="4C188BD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088F8A" w14:textId="77777777" w:rsidR="00BD428A" w:rsidRPr="008277B0" w:rsidRDefault="00BD428A" w:rsidP="00BD428A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577482D" w14:textId="77777777" w:rsidR="00BD428A" w:rsidRPr="008277B0" w:rsidRDefault="00BD428A" w:rsidP="00BD428A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4EFF7EC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4B87D82" w14:textId="77777777" w:rsidR="00BD428A" w:rsidRPr="00765FC5" w:rsidRDefault="00BD428A" w:rsidP="00BD428A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4B3C0FE" w14:textId="77777777" w:rsidR="00BD428A" w:rsidRPr="008277B0" w:rsidRDefault="00BD428A" w:rsidP="00BD428A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3DAC20F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AB076F5" w14:textId="77777777" w:rsidR="00BD428A" w:rsidRPr="00765FC5" w:rsidRDefault="00BD428A" w:rsidP="00BD428A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ED071D8" w14:textId="77777777" w:rsidR="00BD428A" w:rsidRPr="008277B0" w:rsidRDefault="00BD428A" w:rsidP="00BD428A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35395BC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F799819" w14:textId="77777777" w:rsidR="00BD428A" w:rsidRPr="00765FC5" w:rsidRDefault="00BD428A" w:rsidP="00BD428A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6CCADEE" w14:textId="77777777" w:rsidR="00BD428A" w:rsidRPr="008277B0" w:rsidRDefault="00BD428A" w:rsidP="00BD428A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79B3618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483A73A" w14:textId="77777777" w:rsidR="00BD428A" w:rsidRDefault="00BD428A" w:rsidP="00BD428A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019DF10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1B0F21F" w14:textId="77777777" w:rsidR="00BD428A" w:rsidRPr="007B28B4" w:rsidRDefault="00BD428A" w:rsidP="00BD428A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C458221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:rsidRPr="001B241F" w14:paraId="7BADEBD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3334BA4" w14:textId="77777777" w:rsidR="00BD428A" w:rsidRPr="001B241F" w:rsidRDefault="00BD428A" w:rsidP="00BD428A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1E9A6BA" w14:textId="77777777" w:rsidR="00BD428A" w:rsidRPr="001B241F" w:rsidRDefault="00BD428A" w:rsidP="00BD428A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454F2E5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A3EB858" w14:textId="77777777" w:rsidR="00BD428A" w:rsidRPr="001B241F" w:rsidRDefault="00BD428A" w:rsidP="00BD428A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332F78A" w14:textId="77777777" w:rsidR="00BD428A" w:rsidRPr="001B241F" w:rsidRDefault="00BD428A" w:rsidP="00BD428A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24A5377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9B29FB2" w14:textId="77777777" w:rsidR="00BD428A" w:rsidRDefault="00BD428A" w:rsidP="00BD428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66CB1C94" w14:textId="77777777" w:rsidTr="002B1CEB">
        <w:tc>
          <w:tcPr>
            <w:tcW w:w="5010" w:type="dxa"/>
            <w:gridSpan w:val="3"/>
          </w:tcPr>
          <w:p w14:paraId="1074E9DF" w14:textId="77777777" w:rsidR="00BD428A" w:rsidRDefault="00BD428A" w:rsidP="00BD428A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03CC7D5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1B27FE2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91450AE" w14:textId="77777777" w:rsidR="00BD428A" w:rsidRDefault="00BD428A" w:rsidP="00BD428A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3B67E0CD" w14:textId="77777777" w:rsidR="00BD428A" w:rsidRDefault="00BD428A" w:rsidP="00BD428A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05E53E3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DC7C2" w14:textId="77777777" w:rsidR="00BD428A" w:rsidRDefault="00BD428A" w:rsidP="00BD428A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:rsidRPr="008277B0" w14:paraId="4B90471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4DA97E4" w14:textId="77777777" w:rsidR="00BD428A" w:rsidRPr="008277B0" w:rsidRDefault="00BD428A" w:rsidP="00BD428A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101C285" w14:textId="77777777" w:rsidR="00BD428A" w:rsidRPr="008277B0" w:rsidRDefault="00BD428A" w:rsidP="00BD428A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445273D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90481AA" w14:textId="77777777" w:rsidR="00BD428A" w:rsidRPr="00765FC5" w:rsidRDefault="00BD428A" w:rsidP="00BD428A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CEF5310" w14:textId="77777777" w:rsidR="00BD428A" w:rsidRPr="008277B0" w:rsidRDefault="00BD428A" w:rsidP="00BD428A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4017D88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A32CF95" w14:textId="77777777" w:rsidR="00BD428A" w:rsidRPr="00765FC5" w:rsidRDefault="00BD428A" w:rsidP="00BD428A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A523DC0" w14:textId="77777777" w:rsidR="00BD428A" w:rsidRPr="008277B0" w:rsidRDefault="00BD428A" w:rsidP="00BD428A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524DD9B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DDB5EFA" w14:textId="77777777" w:rsidR="00BD428A" w:rsidRPr="00765FC5" w:rsidRDefault="00BD428A" w:rsidP="00BD428A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3D7A126" w14:textId="77777777" w:rsidR="00BD428A" w:rsidRPr="008277B0" w:rsidRDefault="00BD428A" w:rsidP="00BD428A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156737D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FA70493" w14:textId="77777777" w:rsidR="00BD428A" w:rsidRDefault="00BD428A" w:rsidP="00BD428A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19098654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3D72FE4" w14:textId="77777777" w:rsidR="00BD428A" w:rsidRPr="007B28B4" w:rsidRDefault="00BD428A" w:rsidP="00BD428A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1551B69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:rsidRPr="001B241F" w14:paraId="719C7EC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D730FAC" w14:textId="77777777" w:rsidR="00BD428A" w:rsidRPr="001B241F" w:rsidRDefault="00BD428A" w:rsidP="00BD428A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22CF414" w14:textId="77777777" w:rsidR="00BD428A" w:rsidRPr="001B241F" w:rsidRDefault="00BD428A" w:rsidP="00BD428A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79C8A99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BB783A3" w14:textId="77777777" w:rsidR="00BD428A" w:rsidRPr="001B241F" w:rsidRDefault="00BD428A" w:rsidP="00BD428A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A41CFAA" w14:textId="77777777" w:rsidR="00BD428A" w:rsidRPr="001B241F" w:rsidRDefault="00BD428A" w:rsidP="00BD428A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133F5B05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21ED0DC" w14:textId="77777777" w:rsidR="00BD428A" w:rsidRDefault="00BD428A" w:rsidP="00BD428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144CF734" w14:textId="77777777" w:rsidTr="002B1CEB">
        <w:tc>
          <w:tcPr>
            <w:tcW w:w="5010" w:type="dxa"/>
            <w:gridSpan w:val="3"/>
          </w:tcPr>
          <w:p w14:paraId="684DE44C" w14:textId="65A95265" w:rsidR="00BD428A" w:rsidRDefault="00BD428A" w:rsidP="00BD428A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41" w:type="dxa"/>
          </w:tcPr>
          <w:p w14:paraId="0F3C386A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14:paraId="61F94A7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7B43E4F" w14:textId="77777777" w:rsidR="00BD428A" w:rsidRDefault="00BD428A" w:rsidP="00BD428A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8C7544A" w14:textId="77777777" w:rsidR="00BD428A" w:rsidRDefault="00BD428A" w:rsidP="00BD428A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BD428A" w14:paraId="3F9758D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3AA77D2" w14:textId="77777777" w:rsidR="00BD428A" w:rsidRDefault="00BD428A" w:rsidP="00BD428A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DC37CCC" w14:textId="77777777" w:rsidR="00BD428A" w:rsidRDefault="00BD428A" w:rsidP="00BD428A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BD428A" w14:paraId="20D10B25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3B278CB" w14:textId="140F6651" w:rsidR="00BD428A" w:rsidRPr="00DA72DF" w:rsidRDefault="00BD428A" w:rsidP="00BD428A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61AEAEF3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7D62DEF3" w14:textId="1D170642" w:rsidR="00BD428A" w:rsidRDefault="00BD428A" w:rsidP="00BD428A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50FFECC" w14:textId="77777777" w:rsidR="00BD428A" w:rsidRDefault="00BD428A" w:rsidP="00BD428A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BD428A" w:rsidRPr="008277B0" w14:paraId="3D75194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78147" w14:textId="77777777" w:rsidR="00BD428A" w:rsidRPr="008277B0" w:rsidRDefault="00BD428A" w:rsidP="00BD428A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6D75216" w14:textId="77777777" w:rsidR="00BD428A" w:rsidRPr="008277B0" w:rsidRDefault="00BD428A" w:rsidP="00BD428A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2D3C92E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72888" w14:textId="77777777" w:rsidR="00BD428A" w:rsidRPr="00765FC5" w:rsidRDefault="00BD428A" w:rsidP="00BD428A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ABAD9A6" w14:textId="77777777" w:rsidR="00BD428A" w:rsidRPr="008277B0" w:rsidRDefault="00BD428A" w:rsidP="00BD428A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6497997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C09A7" w14:textId="77777777" w:rsidR="00BD428A" w:rsidRPr="00765FC5" w:rsidRDefault="00BD428A" w:rsidP="00BD428A">
            <w:r>
              <w:lastRenderedPageBreak/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F6AF076" w14:textId="77777777" w:rsidR="00BD428A" w:rsidRPr="008277B0" w:rsidRDefault="00BD428A" w:rsidP="00BD428A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2F519A9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71F5B" w14:textId="77777777" w:rsidR="00BD428A" w:rsidRPr="00765FC5" w:rsidRDefault="00BD428A" w:rsidP="00BD428A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BAAB796" w14:textId="77777777" w:rsidR="00BD428A" w:rsidRPr="008277B0" w:rsidRDefault="00BD428A" w:rsidP="00BD428A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7AE9E49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41C98" w14:textId="77777777" w:rsidR="00BD428A" w:rsidRDefault="00BD428A" w:rsidP="00BD428A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27E954A3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32182" w14:textId="77777777" w:rsidR="00BD428A" w:rsidRPr="007B28B4" w:rsidRDefault="00BD428A" w:rsidP="00BD428A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F598251" w14:textId="77777777" w:rsidR="00BD428A" w:rsidRDefault="00BD428A" w:rsidP="00BD428A">
            <w:pPr>
              <w:rPr>
                <w:color w:val="4472C4" w:themeColor="accent1"/>
              </w:rPr>
            </w:pPr>
          </w:p>
        </w:tc>
      </w:tr>
      <w:tr w:rsidR="00BD428A" w:rsidRPr="001B241F" w14:paraId="0915A94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0CAC1" w14:textId="77777777" w:rsidR="00BD428A" w:rsidRPr="001B241F" w:rsidRDefault="00BD428A" w:rsidP="00BD428A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54F2A46" w14:textId="77777777" w:rsidR="00BD428A" w:rsidRPr="001B241F" w:rsidRDefault="00BD428A" w:rsidP="00BD428A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35012D5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CE211" w14:textId="77777777" w:rsidR="00BD428A" w:rsidRPr="001B241F" w:rsidRDefault="00BD428A" w:rsidP="00BD428A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C4959A7" w14:textId="77777777" w:rsidR="00BD428A" w:rsidRPr="001B241F" w:rsidRDefault="00BD428A" w:rsidP="00BD428A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5A4B73DC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53C00" w14:textId="77777777" w:rsidR="00BD428A" w:rsidRDefault="00BD428A" w:rsidP="00BD428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4B30E22" w14:textId="2DD4F922" w:rsidR="007B28B4" w:rsidRPr="003618A8" w:rsidRDefault="007B28B4" w:rsidP="00FE52BE">
      <w:pPr>
        <w:rPr>
          <w:color w:val="FF0000"/>
        </w:rPr>
      </w:pPr>
    </w:p>
    <w:p w14:paraId="19579B71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p w14:paraId="50F2EBC2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13D80794" w14:textId="77777777" w:rsidTr="00E622A4">
        <w:tc>
          <w:tcPr>
            <w:tcW w:w="3326" w:type="dxa"/>
            <w:gridSpan w:val="2"/>
          </w:tcPr>
          <w:p w14:paraId="124B43AD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C700149" w14:textId="77777777" w:rsidR="00E622A4" w:rsidRDefault="00E622A4" w:rsidP="00914C66"/>
        </w:tc>
        <w:tc>
          <w:tcPr>
            <w:tcW w:w="3597" w:type="dxa"/>
          </w:tcPr>
          <w:p w14:paraId="1FEE4BA0" w14:textId="77777777" w:rsidR="00E622A4" w:rsidRDefault="00E622A4" w:rsidP="00914C66"/>
        </w:tc>
      </w:tr>
      <w:tr w:rsidR="00A10CAE" w14:paraId="563D4B4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1A7730F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6FF5EC6D" w14:textId="15E9B22A" w:rsidR="00A10CAE" w:rsidRDefault="00C65748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  <w:tc>
          <w:tcPr>
            <w:tcW w:w="3597" w:type="dxa"/>
          </w:tcPr>
          <w:p w14:paraId="487BF39B" w14:textId="5DF4BF9D" w:rsidR="00A10CAE" w:rsidRDefault="00C65748" w:rsidP="00914C66">
            <w: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Stencils</w:t>
            </w:r>
          </w:p>
        </w:tc>
      </w:tr>
      <w:tr w:rsidR="00A10CAE" w14:paraId="42A5A87F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87D2DE6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45567AE4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21B5485C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0CD0DA3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83DD70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276EAE37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5C1E2DD3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5ABA9F5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34F1172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4B5D0A1F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4B5A1A95" w14:textId="49E92774" w:rsidR="00A10CAE" w:rsidRDefault="00C65748" w:rsidP="00914C66">
            <w: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Stamps</w:t>
            </w:r>
          </w:p>
        </w:tc>
      </w:tr>
      <w:tr w:rsidR="00C65748" w14:paraId="4A0BB51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7F8E60A" w14:textId="0A23F1D8" w:rsidR="00C65748" w:rsidRDefault="00C65748" w:rsidP="00C65748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29DC7EE" w14:textId="69A7F107" w:rsidR="00C65748" w:rsidRDefault="00C65748" w:rsidP="00C65748"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C65748" w14:paraId="64B44F8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9D14F8E" w14:textId="097256B5" w:rsidR="00C65748" w:rsidRDefault="00C65748" w:rsidP="00C65748">
            <w:r>
              <w:t xml:space="preserve">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Embroidery</w:t>
            </w:r>
          </w:p>
        </w:tc>
        <w:tc>
          <w:tcPr>
            <w:tcW w:w="7194" w:type="dxa"/>
            <w:gridSpan w:val="2"/>
          </w:tcPr>
          <w:p w14:paraId="2DE5D1F4" w14:textId="18074327" w:rsidR="00C65748" w:rsidRDefault="00C65748" w:rsidP="00C65748"/>
        </w:tc>
      </w:tr>
      <w:tr w:rsidR="00C65748" w14:paraId="47D199D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480BFCD" w14:textId="0AC26EA5" w:rsidR="00C65748" w:rsidRDefault="00C65748" w:rsidP="00C65748">
            <w:r>
              <w:t xml:space="preserve">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Cross Stitch</w:t>
            </w:r>
          </w:p>
        </w:tc>
        <w:tc>
          <w:tcPr>
            <w:tcW w:w="7194" w:type="dxa"/>
            <w:gridSpan w:val="2"/>
          </w:tcPr>
          <w:p w14:paraId="1A4AEF78" w14:textId="3575C0D6" w:rsidR="00C65748" w:rsidRDefault="00C65748" w:rsidP="00C65748"/>
        </w:tc>
      </w:tr>
      <w:tr w:rsidR="00C65748" w14:paraId="58FA1658" w14:textId="77777777" w:rsidTr="00E622A4">
        <w:tc>
          <w:tcPr>
            <w:tcW w:w="10520" w:type="dxa"/>
            <w:gridSpan w:val="4"/>
          </w:tcPr>
          <w:p w14:paraId="4F06F537" w14:textId="77777777" w:rsidR="00C65748" w:rsidRPr="007B28B4" w:rsidRDefault="00C65748" w:rsidP="00C6574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C65748" w14:paraId="3E1F6D5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D38263B" w14:textId="77777777" w:rsidR="00C65748" w:rsidRDefault="00C65748" w:rsidP="00C65748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Stitches are appropriately small and even.</w:t>
            </w:r>
          </w:p>
        </w:tc>
      </w:tr>
      <w:tr w:rsidR="00C65748" w14:paraId="3D034CF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6B37102" w14:textId="77777777" w:rsidR="00C65748" w:rsidRDefault="00C65748" w:rsidP="00C65748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Edges are as design intends (straight, curved, pointed).</w:t>
            </w:r>
          </w:p>
        </w:tc>
      </w:tr>
      <w:tr w:rsidR="00C65748" w14:paraId="6FD74FA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2AC8782" w14:textId="77777777" w:rsidR="00C65748" w:rsidRDefault="00C65748" w:rsidP="00C65748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Work demonstrates appropriate skill for intended purpose.</w:t>
            </w:r>
          </w:p>
        </w:tc>
      </w:tr>
      <w:tr w:rsidR="00C65748" w14:paraId="534DF13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217BA2C" w14:textId="77777777" w:rsidR="00C65748" w:rsidRPr="00A63D5F" w:rsidRDefault="00C65748" w:rsidP="00C65748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4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4"/>
          </w:p>
        </w:tc>
      </w:tr>
    </w:tbl>
    <w:p w14:paraId="702CA765" w14:textId="77777777" w:rsidR="00A14EB0" w:rsidRDefault="00A14EB0" w:rsidP="00914C66"/>
    <w:p w14:paraId="7C1EBFA7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3F06EC4F" w14:textId="77777777" w:rsidTr="002B1CEB">
        <w:tc>
          <w:tcPr>
            <w:tcW w:w="4802" w:type="dxa"/>
            <w:gridSpan w:val="2"/>
          </w:tcPr>
          <w:p w14:paraId="42AB7483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5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5823" w:type="dxa"/>
            <w:gridSpan w:val="2"/>
          </w:tcPr>
          <w:p w14:paraId="46A18F65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3BB8B08A" w14:textId="77777777" w:rsidTr="002B1CEB">
        <w:tc>
          <w:tcPr>
            <w:tcW w:w="4802" w:type="dxa"/>
            <w:gridSpan w:val="2"/>
          </w:tcPr>
          <w:p w14:paraId="07A46BA5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49C23D5B" w14:textId="77777777" w:rsidR="00384612" w:rsidRDefault="00384612" w:rsidP="008277B0"/>
        </w:tc>
      </w:tr>
      <w:tr w:rsidR="002B1CEB" w:rsidRPr="008277B0" w14:paraId="6F54B4EC" w14:textId="77777777" w:rsidTr="002B1CEB">
        <w:tc>
          <w:tcPr>
            <w:tcW w:w="5010" w:type="dxa"/>
            <w:gridSpan w:val="3"/>
          </w:tcPr>
          <w:p w14:paraId="2E5F049F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E410475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5DE70E2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FADB952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6AB54BB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6D4B1F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19D7DF8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21F67434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0A9019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8BBA6EC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1FF77F0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46DAA91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EAFAC30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9489AA8" w14:textId="77777777" w:rsidTr="002B1CEB">
        <w:tc>
          <w:tcPr>
            <w:tcW w:w="5010" w:type="dxa"/>
            <w:gridSpan w:val="3"/>
          </w:tcPr>
          <w:p w14:paraId="5E356F17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2F3AD35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5503B68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161CEB0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042FD7E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57FFB20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A7DEDCD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1C189104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7BF258EE" w14:textId="77777777" w:rsidTr="00106BC9">
        <w:tc>
          <w:tcPr>
            <w:tcW w:w="10625" w:type="dxa"/>
            <w:gridSpan w:val="4"/>
          </w:tcPr>
          <w:p w14:paraId="375967D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FC4779E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41F4C7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5CD1CFF" w14:textId="77777777" w:rsidR="002B1CEB" w:rsidRDefault="002B1CEB" w:rsidP="008277B0">
      <w:pPr>
        <w:rPr>
          <w:b/>
          <w:bCs/>
          <w:i/>
          <w:iCs/>
        </w:rPr>
      </w:pPr>
    </w:p>
    <w:p w14:paraId="19CABFDF" w14:textId="49D1EF10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45A6B1A4" w14:textId="77777777" w:rsidTr="002B1CEB">
        <w:tc>
          <w:tcPr>
            <w:tcW w:w="10620" w:type="dxa"/>
            <w:gridSpan w:val="6"/>
          </w:tcPr>
          <w:p w14:paraId="122F8FA7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4BEF1AA5" w14:textId="77777777" w:rsidTr="002B1CEB">
        <w:tc>
          <w:tcPr>
            <w:tcW w:w="338" w:type="dxa"/>
          </w:tcPr>
          <w:p w14:paraId="26F9AE5B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53A2A15D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115517E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49E4070B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7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7"/>
          </w:p>
        </w:tc>
      </w:tr>
      <w:tr w:rsidR="00A659FB" w14:paraId="1829C445" w14:textId="77777777" w:rsidTr="002B1CEB">
        <w:tc>
          <w:tcPr>
            <w:tcW w:w="338" w:type="dxa"/>
          </w:tcPr>
          <w:p w14:paraId="2EDE0A21" w14:textId="77777777" w:rsidR="00A659FB" w:rsidRDefault="00A659FB" w:rsidP="008277B0"/>
        </w:tc>
        <w:tc>
          <w:tcPr>
            <w:tcW w:w="1462" w:type="dxa"/>
            <w:gridSpan w:val="2"/>
          </w:tcPr>
          <w:p w14:paraId="173753D4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097BC90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0F9EE10" w14:textId="77777777" w:rsidTr="002B1CEB">
        <w:tc>
          <w:tcPr>
            <w:tcW w:w="5010" w:type="dxa"/>
            <w:gridSpan w:val="5"/>
          </w:tcPr>
          <w:p w14:paraId="73AFBD4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lastRenderedPageBreak/>
              <w:t>Techniques</w:t>
            </w:r>
          </w:p>
        </w:tc>
        <w:tc>
          <w:tcPr>
            <w:tcW w:w="5615" w:type="dxa"/>
          </w:tcPr>
          <w:p w14:paraId="37FC313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A28D19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F2ED42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28D84B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3A9DDA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AFCA25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8EC7DF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2EB453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6A81BF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A46A31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F70658E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36CBB1C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15EFEAB" w14:textId="77777777" w:rsidTr="002B1CEB">
        <w:tc>
          <w:tcPr>
            <w:tcW w:w="5010" w:type="dxa"/>
            <w:gridSpan w:val="5"/>
          </w:tcPr>
          <w:p w14:paraId="55F4C3E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A0BCA5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1221C1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45CB86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41ABF1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30DEE3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49B86E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3D94084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8999D5B" w14:textId="77777777" w:rsidTr="002B1CEB">
        <w:tc>
          <w:tcPr>
            <w:tcW w:w="10625" w:type="dxa"/>
            <w:gridSpan w:val="6"/>
          </w:tcPr>
          <w:p w14:paraId="7877D7AA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9BF53A6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83664A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55B4A62" w14:textId="77777777" w:rsidR="007B28B4" w:rsidRDefault="007B28B4" w:rsidP="008277B0">
      <w:pPr>
        <w:rPr>
          <w:i/>
          <w:iCs/>
        </w:rPr>
      </w:pPr>
    </w:p>
    <w:p w14:paraId="6A4157BB" w14:textId="50B00CCA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7C21377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7CFA1BC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237C8C5B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1EE5EDA9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215A3AE8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1D92AC3A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CA6D1D1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5DB35E5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5AF99A9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226432F" w14:textId="77777777" w:rsidTr="00106BC9">
        <w:tc>
          <w:tcPr>
            <w:tcW w:w="10620" w:type="dxa"/>
            <w:gridSpan w:val="3"/>
          </w:tcPr>
          <w:p w14:paraId="56CC2EA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0EC5AB6" w14:textId="77777777" w:rsidR="007B28B4" w:rsidRDefault="007B28B4" w:rsidP="008277B0">
      <w:pPr>
        <w:rPr>
          <w:i/>
          <w:iCs/>
        </w:rPr>
      </w:pPr>
    </w:p>
    <w:p w14:paraId="4660BC87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5348AF2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82D5AAB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4EFBFA82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33C62365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379CD5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6758195" w14:textId="77777777" w:rsidR="00DD013C" w:rsidRDefault="00DD013C" w:rsidP="008277B0"/>
        </w:tc>
        <w:tc>
          <w:tcPr>
            <w:tcW w:w="3597" w:type="dxa"/>
          </w:tcPr>
          <w:p w14:paraId="04F8ED00" w14:textId="77777777" w:rsidR="00DD013C" w:rsidRDefault="00DD013C" w:rsidP="008277B0"/>
        </w:tc>
        <w:tc>
          <w:tcPr>
            <w:tcW w:w="3597" w:type="dxa"/>
          </w:tcPr>
          <w:p w14:paraId="5CA8D17F" w14:textId="77777777" w:rsidR="00DD013C" w:rsidRDefault="00DD013C" w:rsidP="008277B0"/>
        </w:tc>
      </w:tr>
      <w:tr w:rsidR="00DD013C" w14:paraId="037A73B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2C6E157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22BF8792" w14:textId="77777777" w:rsidR="00DD013C" w:rsidRDefault="00DD013C" w:rsidP="008277B0"/>
        </w:tc>
        <w:tc>
          <w:tcPr>
            <w:tcW w:w="3597" w:type="dxa"/>
          </w:tcPr>
          <w:p w14:paraId="28C0B207" w14:textId="77777777" w:rsidR="00DD013C" w:rsidRDefault="00DD013C" w:rsidP="008277B0"/>
        </w:tc>
      </w:tr>
      <w:tr w:rsidR="004B6BFF" w14:paraId="0FCCFF2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FD42DD8" w14:textId="7375ADE6" w:rsidR="004B6BFF" w:rsidRDefault="004B6BFF" w:rsidP="008277B0">
            <w:r>
              <w:t>Multiple Colors</w:t>
            </w:r>
          </w:p>
        </w:tc>
        <w:tc>
          <w:tcPr>
            <w:tcW w:w="3597" w:type="dxa"/>
          </w:tcPr>
          <w:p w14:paraId="59EF719D" w14:textId="40C92159" w:rsidR="004B6BFF" w:rsidRDefault="004B6BFF" w:rsidP="008277B0"/>
        </w:tc>
        <w:tc>
          <w:tcPr>
            <w:tcW w:w="3597" w:type="dxa"/>
          </w:tcPr>
          <w:p w14:paraId="51E66C13" w14:textId="796DD8BE" w:rsidR="004B6BFF" w:rsidRDefault="004B6BFF" w:rsidP="008277B0"/>
        </w:tc>
      </w:tr>
      <w:tr w:rsidR="004B6BFF" w14:paraId="2CC13C6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C02E8C6" w14:textId="62C57A04" w:rsidR="004B6BFF" w:rsidRDefault="004B6BFF" w:rsidP="004B6BFF">
            <w: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Multiple Dark Colors</w:t>
            </w:r>
          </w:p>
        </w:tc>
        <w:tc>
          <w:tcPr>
            <w:tcW w:w="3597" w:type="dxa"/>
          </w:tcPr>
          <w:p w14:paraId="46A8F794" w14:textId="3DDA381A" w:rsidR="004B6BFF" w:rsidRDefault="004B6BFF" w:rsidP="004B6BFF">
            <w: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Multiple Pastel Colors</w:t>
            </w:r>
          </w:p>
        </w:tc>
        <w:tc>
          <w:tcPr>
            <w:tcW w:w="3597" w:type="dxa"/>
          </w:tcPr>
          <w:p w14:paraId="5B2EC826" w14:textId="763AB952" w:rsidR="004B6BFF" w:rsidRDefault="004B6BFF" w:rsidP="004B6BFF">
            <w: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Multiple Jewel Tones</w:t>
            </w:r>
          </w:p>
        </w:tc>
      </w:tr>
      <w:tr w:rsidR="004B6BFF" w14:paraId="4A19666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BB4E2CF" w14:textId="77777777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7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63"/>
            <w:r w:rsidRPr="004B6BFF">
              <w:rPr>
                <w:b/>
                <w:bCs/>
              </w:rPr>
              <w:t xml:space="preserve"> Red</w:t>
            </w:r>
          </w:p>
        </w:tc>
        <w:tc>
          <w:tcPr>
            <w:tcW w:w="3597" w:type="dxa"/>
          </w:tcPr>
          <w:p w14:paraId="356DD7B2" w14:textId="4E9F3524" w:rsidR="004B6BFF" w:rsidRDefault="004B6BFF" w:rsidP="004B6BFF">
            <w: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Pink</w:t>
            </w:r>
          </w:p>
        </w:tc>
        <w:tc>
          <w:tcPr>
            <w:tcW w:w="3597" w:type="dxa"/>
          </w:tcPr>
          <w:p w14:paraId="51F89FDB" w14:textId="16D7DD5D" w:rsidR="004B6BFF" w:rsidRDefault="004B6BFF" w:rsidP="004B6BFF">
            <w: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Maroon</w:t>
            </w:r>
          </w:p>
        </w:tc>
      </w:tr>
      <w:tr w:rsidR="004B6BFF" w14:paraId="155CE67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C19CFF" w14:textId="3EE8148D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2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66"/>
            <w:r w:rsidRPr="004B6BFF">
              <w:rPr>
                <w:b/>
                <w:bCs/>
              </w:rPr>
              <w:t xml:space="preserve"> Orange</w:t>
            </w:r>
          </w:p>
        </w:tc>
        <w:tc>
          <w:tcPr>
            <w:tcW w:w="3597" w:type="dxa"/>
          </w:tcPr>
          <w:p w14:paraId="4AB09224" w14:textId="5468AD8F" w:rsidR="004B6BFF" w:rsidRDefault="004B6BFF" w:rsidP="004B6BFF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4B6BFF">
              <w:rPr>
                <w:b/>
                <w:bCs/>
              </w:rPr>
              <w:t xml:space="preserve"> Brown</w:t>
            </w:r>
          </w:p>
        </w:tc>
        <w:tc>
          <w:tcPr>
            <w:tcW w:w="3597" w:type="dxa"/>
          </w:tcPr>
          <w:p w14:paraId="72E34F0F" w14:textId="353D113D" w:rsidR="004B6BFF" w:rsidRDefault="004B6BFF" w:rsidP="004B6BFF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</w:tr>
      <w:tr w:rsidR="004B6BFF" w14:paraId="0ECE78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801376C" w14:textId="504539F6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3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69"/>
            <w:r w:rsidRPr="004B6BFF">
              <w:rPr>
                <w:b/>
                <w:bCs/>
              </w:rPr>
              <w:t xml:space="preserve"> Yellow</w:t>
            </w:r>
          </w:p>
        </w:tc>
        <w:tc>
          <w:tcPr>
            <w:tcW w:w="3597" w:type="dxa"/>
          </w:tcPr>
          <w:p w14:paraId="51B7F0D1" w14:textId="509788E6" w:rsidR="004B6BFF" w:rsidRDefault="004B6BFF" w:rsidP="004B6BFF"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Gold</w:t>
            </w:r>
          </w:p>
        </w:tc>
        <w:tc>
          <w:tcPr>
            <w:tcW w:w="3597" w:type="dxa"/>
          </w:tcPr>
          <w:p w14:paraId="189E5FD0" w14:textId="77777777" w:rsidR="004B6BFF" w:rsidRDefault="004B6BFF" w:rsidP="004B6BFF"/>
        </w:tc>
      </w:tr>
      <w:tr w:rsidR="004B6BFF" w14:paraId="5C24F66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200A3DD" w14:textId="3710B444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8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71"/>
            <w:r w:rsidRPr="004B6BFF">
              <w:rPr>
                <w:b/>
                <w:bCs/>
              </w:rPr>
              <w:t xml:space="preserve"> Green</w:t>
            </w:r>
          </w:p>
        </w:tc>
        <w:tc>
          <w:tcPr>
            <w:tcW w:w="3597" w:type="dxa"/>
          </w:tcPr>
          <w:p w14:paraId="0D9B1162" w14:textId="58F57F54" w:rsidR="004B6BFF" w:rsidRDefault="004B6BFF" w:rsidP="004B6BFF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</w:t>
            </w:r>
            <w:r w:rsidRPr="004B6BFF">
              <w:rPr>
                <w:b/>
                <w:bCs/>
              </w:rPr>
              <w:t>Blue</w:t>
            </w:r>
          </w:p>
        </w:tc>
        <w:tc>
          <w:tcPr>
            <w:tcW w:w="3597" w:type="dxa"/>
          </w:tcPr>
          <w:p w14:paraId="10F683A4" w14:textId="334B4D54" w:rsidR="004B6BFF" w:rsidRDefault="004B6BFF" w:rsidP="004B6BFF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Indigo</w:t>
            </w:r>
          </w:p>
        </w:tc>
      </w:tr>
      <w:tr w:rsidR="004B6BFF" w14:paraId="32B6A50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0DC6BB" w14:textId="1C4E6943" w:rsidR="004B6BFF" w:rsidRDefault="004B6BFF" w:rsidP="004B6BFF">
            <w: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Navy Blue</w:t>
            </w:r>
          </w:p>
        </w:tc>
        <w:tc>
          <w:tcPr>
            <w:tcW w:w="3597" w:type="dxa"/>
          </w:tcPr>
          <w:p w14:paraId="588DAA55" w14:textId="53ABBAFB" w:rsidR="004B6BFF" w:rsidRDefault="004B6BFF" w:rsidP="004B6BFF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</w:t>
            </w:r>
          </w:p>
        </w:tc>
        <w:tc>
          <w:tcPr>
            <w:tcW w:w="3597" w:type="dxa"/>
          </w:tcPr>
          <w:p w14:paraId="4DCC53C6" w14:textId="36C64CF6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71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75"/>
            <w:r w:rsidRPr="004B6BFF">
              <w:rPr>
                <w:b/>
                <w:bCs/>
              </w:rPr>
              <w:t xml:space="preserve"> Purple</w:t>
            </w:r>
          </w:p>
        </w:tc>
      </w:tr>
      <w:tr w:rsidR="004B6BFF" w14:paraId="4F63F78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3E6C090" w14:textId="312BB15B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1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76"/>
            <w:r w:rsidRPr="004B6BFF">
              <w:rPr>
                <w:b/>
                <w:bCs/>
              </w:rPr>
              <w:t xml:space="preserve"> Black</w:t>
            </w:r>
          </w:p>
        </w:tc>
        <w:tc>
          <w:tcPr>
            <w:tcW w:w="3597" w:type="dxa"/>
          </w:tcPr>
          <w:p w14:paraId="667609CF" w14:textId="0E026DB2" w:rsidR="004B6BFF" w:rsidRDefault="004B6BFF" w:rsidP="004B6BFF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Grey</w:t>
            </w:r>
          </w:p>
        </w:tc>
        <w:tc>
          <w:tcPr>
            <w:tcW w:w="3597" w:type="dxa"/>
          </w:tcPr>
          <w:p w14:paraId="59633E90" w14:textId="77777777" w:rsidR="004B6BFF" w:rsidRDefault="004B6BFF" w:rsidP="004B6BFF"/>
        </w:tc>
      </w:tr>
      <w:tr w:rsidR="004B6BFF" w14:paraId="2508757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B797E90" w14:textId="75F513D6" w:rsidR="004B6BFF" w:rsidRPr="004B6BFF" w:rsidRDefault="004B6BFF" w:rsidP="004B6BFF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7"/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bookmarkEnd w:id="78"/>
            <w:r w:rsidRPr="004B6BFF">
              <w:rPr>
                <w:b/>
                <w:bCs/>
              </w:rPr>
              <w:t xml:space="preserve"> White</w:t>
            </w:r>
          </w:p>
        </w:tc>
        <w:tc>
          <w:tcPr>
            <w:tcW w:w="3597" w:type="dxa"/>
          </w:tcPr>
          <w:p w14:paraId="0EF946AA" w14:textId="2AED75EC" w:rsidR="004B6BFF" w:rsidRDefault="004B6BFF" w:rsidP="004B6BFF">
            <w: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Off-White</w:t>
            </w:r>
          </w:p>
        </w:tc>
        <w:tc>
          <w:tcPr>
            <w:tcW w:w="3597" w:type="dxa"/>
          </w:tcPr>
          <w:p w14:paraId="0C188DE6" w14:textId="7EAE5B73" w:rsidR="004B6BFF" w:rsidRDefault="004B6BFF" w:rsidP="004B6BFF"/>
        </w:tc>
      </w:tr>
      <w:tr w:rsidR="004B6BFF" w14:paraId="0F8EE27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5AA4296" w14:textId="4D9C77DA" w:rsidR="004B6BFF" w:rsidRDefault="004B6BFF" w:rsidP="004B6BFF">
            <w:r>
              <w:t>Other:</w:t>
            </w:r>
          </w:p>
        </w:tc>
        <w:tc>
          <w:tcPr>
            <w:tcW w:w="3597" w:type="dxa"/>
          </w:tcPr>
          <w:p w14:paraId="7FC94A5B" w14:textId="2FD3293E" w:rsidR="004B6BFF" w:rsidRDefault="004B6BFF" w:rsidP="004B6BFF"/>
        </w:tc>
        <w:tc>
          <w:tcPr>
            <w:tcW w:w="3597" w:type="dxa"/>
          </w:tcPr>
          <w:p w14:paraId="68368B67" w14:textId="641F10E4" w:rsidR="004B6BFF" w:rsidRDefault="004B6BFF" w:rsidP="004B6BFF"/>
        </w:tc>
      </w:tr>
      <w:tr w:rsidR="004B6BFF" w14:paraId="2FA1ADA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7937062" w14:textId="7CE7E3A6" w:rsidR="004B6BFF" w:rsidRDefault="004B6BFF" w:rsidP="004B6BFF"/>
        </w:tc>
        <w:tc>
          <w:tcPr>
            <w:tcW w:w="3597" w:type="dxa"/>
          </w:tcPr>
          <w:p w14:paraId="6E4B486C" w14:textId="586FB59F" w:rsidR="004B6BFF" w:rsidRDefault="004B6BFF" w:rsidP="004B6BFF"/>
        </w:tc>
        <w:tc>
          <w:tcPr>
            <w:tcW w:w="3597" w:type="dxa"/>
          </w:tcPr>
          <w:p w14:paraId="59265BEE" w14:textId="0125AFDB" w:rsidR="004B6BFF" w:rsidRDefault="004B6BFF" w:rsidP="004B6BFF"/>
        </w:tc>
      </w:tr>
      <w:tr w:rsidR="004B6BFF" w14:paraId="6AC9AD7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890951F" w14:textId="02E2B092" w:rsidR="004B6BFF" w:rsidRDefault="004B6BFF" w:rsidP="004B6BFF"/>
        </w:tc>
        <w:tc>
          <w:tcPr>
            <w:tcW w:w="3597" w:type="dxa"/>
          </w:tcPr>
          <w:p w14:paraId="0DB5A6D9" w14:textId="230688D4" w:rsidR="004B6BFF" w:rsidRDefault="004B6BFF" w:rsidP="004B6BFF"/>
        </w:tc>
        <w:tc>
          <w:tcPr>
            <w:tcW w:w="3597" w:type="dxa"/>
          </w:tcPr>
          <w:p w14:paraId="0CCE8B7B" w14:textId="345E5C45" w:rsidR="004B6BFF" w:rsidRDefault="004B6BFF" w:rsidP="004B6BFF"/>
        </w:tc>
      </w:tr>
      <w:tr w:rsidR="004B6BFF" w14:paraId="242C4B9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C03E738" w14:textId="77777777" w:rsidR="004B6BFF" w:rsidRPr="007B28B4" w:rsidRDefault="004B6BFF" w:rsidP="004B6BFF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CCA5671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962F3B5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4B6BFF" w14:paraId="63CDDE0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25D65E1" w14:textId="77777777" w:rsidR="004B6BFF" w:rsidRDefault="004B6BFF" w:rsidP="004B6BFF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Red – claret / wine</w:t>
            </w:r>
          </w:p>
        </w:tc>
        <w:tc>
          <w:tcPr>
            <w:tcW w:w="3597" w:type="dxa"/>
          </w:tcPr>
          <w:p w14:paraId="641A4A25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F9B4C60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4B6BFF" w14:paraId="5E8F984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BCBCCF8" w14:textId="77777777" w:rsidR="004B6BFF" w:rsidRDefault="004B6BFF" w:rsidP="004B6BF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Red – madder / cinnamon</w:t>
            </w:r>
          </w:p>
        </w:tc>
        <w:tc>
          <w:tcPr>
            <w:tcW w:w="3597" w:type="dxa"/>
          </w:tcPr>
          <w:p w14:paraId="04832DCC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780AD92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4B6BFF" w14:paraId="23BD332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D288C8" w14:textId="77777777" w:rsidR="004B6BFF" w:rsidRDefault="004B6BFF" w:rsidP="004B6BFF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Red – turkey</w:t>
            </w:r>
          </w:p>
        </w:tc>
        <w:tc>
          <w:tcPr>
            <w:tcW w:w="3597" w:type="dxa"/>
          </w:tcPr>
          <w:p w14:paraId="38D62D15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B8C62F6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4B6BFF" w14:paraId="50BE930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6083C9" w14:textId="77777777" w:rsidR="004B6BFF" w:rsidRDefault="004B6BFF" w:rsidP="004B6BFF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Pinks - double</w:t>
            </w:r>
          </w:p>
        </w:tc>
        <w:tc>
          <w:tcPr>
            <w:tcW w:w="3597" w:type="dxa"/>
          </w:tcPr>
          <w:p w14:paraId="0DAC9256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0769854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4B6BFF" w14:paraId="218899D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A1A4197" w14:textId="77777777" w:rsidR="004B6BFF" w:rsidRDefault="004B6BFF" w:rsidP="004B6BFF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Orange - madder</w:t>
            </w:r>
          </w:p>
        </w:tc>
        <w:tc>
          <w:tcPr>
            <w:tcW w:w="3597" w:type="dxa"/>
          </w:tcPr>
          <w:p w14:paraId="1C53087D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8795397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4B6BFF" w14:paraId="7F948EC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08228EB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C687D1C" w14:textId="77777777" w:rsidR="004B6BFF" w:rsidRDefault="004B6BFF" w:rsidP="004B6BFF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4B6BFF" w:rsidRPr="00AD5CE1" w14:paraId="26A5CD91" w14:textId="77777777" w:rsidTr="00BA419B">
        <w:tc>
          <w:tcPr>
            <w:tcW w:w="10625" w:type="dxa"/>
            <w:gridSpan w:val="5"/>
          </w:tcPr>
          <w:p w14:paraId="0136995A" w14:textId="77777777" w:rsidR="004B6BFF" w:rsidRPr="00106BC9" w:rsidRDefault="004B6BFF" w:rsidP="004B6BFF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1CBEC2C" w14:textId="77777777" w:rsidR="001B241F" w:rsidRDefault="001B241F" w:rsidP="008277B0"/>
    <w:p w14:paraId="473037AD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63E6616" w14:textId="77777777" w:rsidTr="000A5C4C">
        <w:tc>
          <w:tcPr>
            <w:tcW w:w="3421" w:type="dxa"/>
            <w:gridSpan w:val="2"/>
          </w:tcPr>
          <w:p w14:paraId="1FD4C85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1172319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FAA605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E9C7F0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2DF1F3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lastRenderedPageBreak/>
              <w:t>Companies</w:t>
            </w:r>
          </w:p>
        </w:tc>
        <w:tc>
          <w:tcPr>
            <w:tcW w:w="3597" w:type="dxa"/>
          </w:tcPr>
          <w:p w14:paraId="14BDC79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F9FC02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2CE767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4C0F81F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6"/>
          </w:p>
        </w:tc>
        <w:tc>
          <w:tcPr>
            <w:tcW w:w="3597" w:type="dxa"/>
          </w:tcPr>
          <w:p w14:paraId="49FB7DE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87"/>
          </w:p>
        </w:tc>
        <w:tc>
          <w:tcPr>
            <w:tcW w:w="3597" w:type="dxa"/>
          </w:tcPr>
          <w:p w14:paraId="501ABD9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88"/>
          </w:p>
        </w:tc>
      </w:tr>
      <w:tr w:rsidR="00B7628E" w:rsidRPr="00B7628E" w14:paraId="6DAB74F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4683AFA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9"/>
          </w:p>
        </w:tc>
      </w:tr>
      <w:tr w:rsidR="00B7628E" w14:paraId="70DF1FB4" w14:textId="77777777" w:rsidTr="000A5C4C">
        <w:tc>
          <w:tcPr>
            <w:tcW w:w="3421" w:type="dxa"/>
            <w:gridSpan w:val="2"/>
          </w:tcPr>
          <w:p w14:paraId="65B21F82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7D6FB5E2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1A1A26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E5E6F6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D02CA2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 w:rsidRPr="0072077A">
              <w:t xml:space="preserve"> Cotton</w:t>
            </w:r>
          </w:p>
        </w:tc>
        <w:tc>
          <w:tcPr>
            <w:tcW w:w="3597" w:type="dxa"/>
          </w:tcPr>
          <w:p w14:paraId="5F4D206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 w:rsidRPr="0072077A">
              <w:t xml:space="preserve"> Silk</w:t>
            </w:r>
          </w:p>
        </w:tc>
        <w:tc>
          <w:tcPr>
            <w:tcW w:w="3597" w:type="dxa"/>
          </w:tcPr>
          <w:p w14:paraId="2CE23D8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 w:rsidRPr="0072077A">
              <w:t xml:space="preserve"> Wool</w:t>
            </w:r>
            <w:r>
              <w:tab/>
            </w:r>
          </w:p>
        </w:tc>
      </w:tr>
      <w:tr w:rsidR="00B7628E" w14:paraId="1FAD2D4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E3BD33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Cotton Blend</w:t>
            </w:r>
          </w:p>
        </w:tc>
        <w:tc>
          <w:tcPr>
            <w:tcW w:w="3597" w:type="dxa"/>
          </w:tcPr>
          <w:p w14:paraId="46DE02A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 w:rsidRPr="0072077A">
              <w:t xml:space="preserve"> Linen</w:t>
            </w:r>
          </w:p>
        </w:tc>
        <w:tc>
          <w:tcPr>
            <w:tcW w:w="3597" w:type="dxa"/>
          </w:tcPr>
          <w:p w14:paraId="4E18923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 w:rsidRPr="0072077A">
              <w:t xml:space="preserve"> Synthetic</w:t>
            </w:r>
          </w:p>
        </w:tc>
      </w:tr>
      <w:tr w:rsidR="00313E29" w14:paraId="186D09A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1ADED14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0D6FD9B" w14:textId="77777777" w:rsidTr="000A5C4C">
        <w:tc>
          <w:tcPr>
            <w:tcW w:w="3421" w:type="dxa"/>
            <w:gridSpan w:val="2"/>
          </w:tcPr>
          <w:p w14:paraId="2A175EE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D9F74BD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94E6DCC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92AABE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2CBFCA0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Broadcloth</w:t>
            </w:r>
          </w:p>
        </w:tc>
        <w:tc>
          <w:tcPr>
            <w:tcW w:w="3597" w:type="dxa"/>
          </w:tcPr>
          <w:p w14:paraId="56A74D6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6B50787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6A9415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12613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Flannel</w:t>
            </w:r>
          </w:p>
        </w:tc>
        <w:tc>
          <w:tcPr>
            <w:tcW w:w="3597" w:type="dxa"/>
          </w:tcPr>
          <w:p w14:paraId="6D2844B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CE0C9C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2AFE46C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63C77F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8D395B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Muslin</w:t>
            </w:r>
          </w:p>
        </w:tc>
        <w:tc>
          <w:tcPr>
            <w:tcW w:w="3597" w:type="dxa"/>
          </w:tcPr>
          <w:p w14:paraId="3822D2D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A04D35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EE62F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F575E5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5CA394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D0D617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62D0D2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95D278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Felt</w:t>
            </w:r>
          </w:p>
        </w:tc>
        <w:tc>
          <w:tcPr>
            <w:tcW w:w="3597" w:type="dxa"/>
          </w:tcPr>
          <w:p w14:paraId="55C2CBB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41180E" w14:paraId="32FB005C" w14:textId="77777777" w:rsidTr="0041180E">
        <w:trPr>
          <w:gridBefore w:val="1"/>
          <w:wBefore w:w="270" w:type="dxa"/>
        </w:trPr>
        <w:tc>
          <w:tcPr>
            <w:tcW w:w="3151" w:type="dxa"/>
          </w:tcPr>
          <w:p w14:paraId="4BA819F2" w14:textId="77777777" w:rsidR="0041180E" w:rsidRPr="003618A8" w:rsidRDefault="0041180E" w:rsidP="00313E29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61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00"/>
            <w:r>
              <w:rPr>
                <w:i/>
                <w:iCs/>
              </w:rPr>
              <w:t xml:space="preserve"> Novelty</w:t>
            </w:r>
          </w:p>
        </w:tc>
        <w:tc>
          <w:tcPr>
            <w:tcW w:w="3597" w:type="dxa"/>
          </w:tcPr>
          <w:p w14:paraId="0AF82C76" w14:textId="77777777" w:rsidR="0041180E" w:rsidRPr="003618A8" w:rsidRDefault="0041180E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EEF7227" w14:textId="10384900" w:rsidR="0041180E" w:rsidRPr="003618A8" w:rsidRDefault="0041180E" w:rsidP="00313E29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62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01"/>
            <w:r>
              <w:rPr>
                <w:i/>
                <w:iCs/>
              </w:rPr>
              <w:t xml:space="preserve"> Homespun</w:t>
            </w:r>
          </w:p>
        </w:tc>
      </w:tr>
      <w:tr w:rsidR="00313E29" w14:paraId="0E67A56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560674B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17D89B89" w14:textId="77777777" w:rsidTr="000A5C4C">
        <w:tc>
          <w:tcPr>
            <w:tcW w:w="3421" w:type="dxa"/>
            <w:gridSpan w:val="2"/>
          </w:tcPr>
          <w:p w14:paraId="39403AC1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01AC0A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D5D8588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101AA64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D3842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Batik</w:t>
            </w:r>
          </w:p>
        </w:tc>
        <w:tc>
          <w:tcPr>
            <w:tcW w:w="3597" w:type="dxa"/>
          </w:tcPr>
          <w:p w14:paraId="2C828F0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7B61A4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8E481B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969CA2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A7C5A1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F99C34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B3B5D3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50E89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07F737D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22687F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5A7CCD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74915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5F8F94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B7FA22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6815E6E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0E1698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62990EF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4E108A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621EDEA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49006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AA0E48E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96CE87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F52DB85" w14:textId="77777777" w:rsidTr="0041180E">
        <w:tc>
          <w:tcPr>
            <w:tcW w:w="10615" w:type="dxa"/>
            <w:gridSpan w:val="4"/>
          </w:tcPr>
          <w:p w14:paraId="55502972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126E30" w14:textId="77777777" w:rsidR="005C4582" w:rsidRPr="00931AE5" w:rsidRDefault="005C4582" w:rsidP="000A5C4C">
      <w:pPr>
        <w:rPr>
          <w:highlight w:val="yellow"/>
        </w:rPr>
      </w:pPr>
    </w:p>
    <w:p w14:paraId="4419EBD9" w14:textId="2732AE19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179B77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57FABE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103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103"/>
    </w:p>
    <w:p w14:paraId="2DF21FF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D74013A" w14:textId="77777777" w:rsidTr="002A4097">
        <w:tc>
          <w:tcPr>
            <w:tcW w:w="3421" w:type="dxa"/>
          </w:tcPr>
          <w:p w14:paraId="3CC24F21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Makers names</w:t>
            </w:r>
          </w:p>
        </w:tc>
        <w:tc>
          <w:tcPr>
            <w:tcW w:w="3597" w:type="dxa"/>
          </w:tcPr>
          <w:p w14:paraId="0562887F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Initials</w:t>
            </w:r>
          </w:p>
        </w:tc>
        <w:tc>
          <w:tcPr>
            <w:tcW w:w="3597" w:type="dxa"/>
          </w:tcPr>
          <w:p w14:paraId="301B2C01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Date</w:t>
            </w:r>
          </w:p>
        </w:tc>
      </w:tr>
      <w:tr w:rsidR="00A63D5F" w14:paraId="13167EE0" w14:textId="77777777" w:rsidTr="002A4097">
        <w:tc>
          <w:tcPr>
            <w:tcW w:w="3421" w:type="dxa"/>
          </w:tcPr>
          <w:p w14:paraId="065FBFE7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Single Name</w:t>
            </w:r>
          </w:p>
        </w:tc>
        <w:tc>
          <w:tcPr>
            <w:tcW w:w="3597" w:type="dxa"/>
          </w:tcPr>
          <w:p w14:paraId="2251AC61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Message</w:t>
            </w:r>
          </w:p>
        </w:tc>
        <w:tc>
          <w:tcPr>
            <w:tcW w:w="3597" w:type="dxa"/>
          </w:tcPr>
          <w:p w14:paraId="324EC63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Place</w:t>
            </w:r>
          </w:p>
        </w:tc>
      </w:tr>
      <w:tr w:rsidR="00A63D5F" w14:paraId="2B2C65A9" w14:textId="77777777" w:rsidTr="002A4097">
        <w:tc>
          <w:tcPr>
            <w:tcW w:w="3421" w:type="dxa"/>
          </w:tcPr>
          <w:p w14:paraId="610E23E0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Multiple Names</w:t>
            </w:r>
          </w:p>
        </w:tc>
        <w:tc>
          <w:tcPr>
            <w:tcW w:w="3597" w:type="dxa"/>
          </w:tcPr>
          <w:p w14:paraId="768333AB" w14:textId="16E62291" w:rsidR="00A63D5F" w:rsidRDefault="00BD428A" w:rsidP="00A63D5F">
            <w: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8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Geographic Locations</w:t>
            </w:r>
          </w:p>
        </w:tc>
        <w:tc>
          <w:tcPr>
            <w:tcW w:w="3597" w:type="dxa"/>
          </w:tcPr>
          <w:p w14:paraId="22622B86" w14:textId="7D7BCE5F" w:rsidR="00A63D5F" w:rsidRDefault="00BD428A" w:rsidP="00A63D5F">
            <w: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8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 Statements</w:t>
            </w:r>
          </w:p>
        </w:tc>
      </w:tr>
      <w:tr w:rsidR="003618A8" w14:paraId="2531CD78" w14:textId="77777777" w:rsidTr="00051AB2">
        <w:tc>
          <w:tcPr>
            <w:tcW w:w="10615" w:type="dxa"/>
            <w:gridSpan w:val="3"/>
          </w:tcPr>
          <w:p w14:paraId="6144BDCA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2A43B55" w14:textId="77777777" w:rsidR="00A63D5F" w:rsidRDefault="00A63D5F" w:rsidP="00A63D5F"/>
    <w:p w14:paraId="7184CAF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9D2032B" w14:textId="77777777" w:rsidTr="002A4097">
        <w:tc>
          <w:tcPr>
            <w:tcW w:w="3421" w:type="dxa"/>
          </w:tcPr>
          <w:p w14:paraId="0E6B9AEA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5122AEFD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AA011A7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6CF6ADB" w14:textId="77777777" w:rsidTr="002A4097">
        <w:tc>
          <w:tcPr>
            <w:tcW w:w="3421" w:type="dxa"/>
          </w:tcPr>
          <w:p w14:paraId="78D057BE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6BC30D0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4D7D33C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13B30D3B" w14:textId="77777777" w:rsidTr="002A4097">
        <w:tc>
          <w:tcPr>
            <w:tcW w:w="3421" w:type="dxa"/>
          </w:tcPr>
          <w:p w14:paraId="6E432707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213D1EB9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Ink - Other</w:t>
            </w:r>
          </w:p>
        </w:tc>
        <w:tc>
          <w:tcPr>
            <w:tcW w:w="3597" w:type="dxa"/>
          </w:tcPr>
          <w:p w14:paraId="40D05754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Pencil</w:t>
            </w:r>
          </w:p>
        </w:tc>
      </w:tr>
      <w:tr w:rsidR="002A4097" w14:paraId="05A73939" w14:textId="77777777" w:rsidTr="002A4097">
        <w:tc>
          <w:tcPr>
            <w:tcW w:w="3421" w:type="dxa"/>
          </w:tcPr>
          <w:p w14:paraId="570F507F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18FFD9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C00617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BD428A" w14:paraId="600CBF9B" w14:textId="77777777" w:rsidTr="002A4097">
        <w:tc>
          <w:tcPr>
            <w:tcW w:w="3421" w:type="dxa"/>
          </w:tcPr>
          <w:p w14:paraId="3AC930C0" w14:textId="65D9F371" w:rsidR="00BD428A" w:rsidRDefault="00BD428A" w:rsidP="002A4097">
            <w: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Cross Stich</w:t>
            </w:r>
          </w:p>
        </w:tc>
        <w:tc>
          <w:tcPr>
            <w:tcW w:w="3597" w:type="dxa"/>
          </w:tcPr>
          <w:p w14:paraId="53601236" w14:textId="77777777" w:rsidR="00BD428A" w:rsidRDefault="00BD428A" w:rsidP="002A4097"/>
        </w:tc>
        <w:tc>
          <w:tcPr>
            <w:tcW w:w="3597" w:type="dxa"/>
          </w:tcPr>
          <w:p w14:paraId="27A78101" w14:textId="77777777" w:rsidR="00BD428A" w:rsidRDefault="00BD428A" w:rsidP="002A4097"/>
        </w:tc>
      </w:tr>
      <w:tr w:rsidR="003618A8" w14:paraId="02901425" w14:textId="77777777" w:rsidTr="00E9028D">
        <w:trPr>
          <w:trHeight w:val="87"/>
        </w:trPr>
        <w:tc>
          <w:tcPr>
            <w:tcW w:w="10615" w:type="dxa"/>
            <w:gridSpan w:val="3"/>
          </w:tcPr>
          <w:p w14:paraId="7B4AE069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619233" w14:textId="77777777" w:rsidR="00CD3DE3" w:rsidRDefault="00CD3DE3" w:rsidP="00A63D5F"/>
    <w:p w14:paraId="47E59FD2" w14:textId="77777777" w:rsidR="003618A8" w:rsidRDefault="003618A8" w:rsidP="00A63D5F"/>
    <w:p w14:paraId="4F310CBC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7C27325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69C82D07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2BD72F48" w14:textId="27B08B42" w:rsidR="00EC1829" w:rsidRDefault="00EC1829" w:rsidP="00EC1829">
      <w:pPr>
        <w:rPr>
          <w:b/>
          <w:bCs/>
          <w:i/>
          <w:iCs/>
        </w:rPr>
      </w:pPr>
      <w:r>
        <w:rPr>
          <w:b/>
          <w:bCs/>
          <w:i/>
          <w:iCs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72"/>
      <w:r>
        <w:rPr>
          <w:b/>
          <w:bCs/>
          <w:i/>
          <w:iCs/>
        </w:rPr>
        <w:instrText xml:space="preserve"> FORMCHECKBOX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fldChar w:fldCharType="end"/>
      </w:r>
      <w:bookmarkEnd w:id="116"/>
      <w:r>
        <w:rPr>
          <w:b/>
          <w:bCs/>
          <w:i/>
          <w:iCs/>
        </w:rPr>
        <w:t xml:space="preserve"> Quilt is Reversible</w:t>
      </w:r>
    </w:p>
    <w:p w14:paraId="7B108121" w14:textId="5E52DC38" w:rsidR="00EC1829" w:rsidRDefault="00EC1829" w:rsidP="00EC1829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13509B7C" w14:textId="77777777" w:rsidR="00BD428A" w:rsidRPr="00012DB5" w:rsidRDefault="00BD428A" w:rsidP="00BD428A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BD428A" w14:paraId="04958A57" w14:textId="77777777" w:rsidTr="001F250D">
        <w:tc>
          <w:tcPr>
            <w:tcW w:w="5010" w:type="dxa"/>
            <w:gridSpan w:val="3"/>
          </w:tcPr>
          <w:p w14:paraId="16699D85" w14:textId="77777777" w:rsidR="00BD428A" w:rsidRDefault="00BD428A" w:rsidP="001F250D">
            <w:pPr>
              <w:rPr>
                <w:i/>
                <w:iCs/>
              </w:rPr>
            </w:pPr>
            <w:r>
              <w:rPr>
                <w:i/>
                <w:iCs/>
              </w:rPr>
              <w:t>Construction Design</w:t>
            </w:r>
          </w:p>
        </w:tc>
        <w:tc>
          <w:tcPr>
            <w:tcW w:w="5441" w:type="dxa"/>
          </w:tcPr>
          <w:p w14:paraId="6CCCB701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39B2F677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7E8F183" w14:textId="77777777" w:rsidR="00BD428A" w:rsidRDefault="00BD428A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Mosaic</w:t>
            </w:r>
          </w:p>
        </w:tc>
        <w:tc>
          <w:tcPr>
            <w:tcW w:w="5441" w:type="dxa"/>
          </w:tcPr>
          <w:p w14:paraId="3E861A7D" w14:textId="77777777" w:rsidR="00BD428A" w:rsidRPr="00BD428A" w:rsidRDefault="00BD428A" w:rsidP="001F250D">
            <w:r w:rsidRPr="006A0C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C52">
              <w:instrText xml:space="preserve"> FORMCHECKBOX </w:instrText>
            </w:r>
            <w:r w:rsidRPr="006A0C52">
              <w:fldChar w:fldCharType="separate"/>
            </w:r>
            <w:r w:rsidRPr="006A0C52">
              <w:fldChar w:fldCharType="end"/>
            </w:r>
            <w:r w:rsidRPr="006A0C52">
              <w:t xml:space="preserve"> Kit (definitely)</w:t>
            </w:r>
          </w:p>
        </w:tc>
      </w:tr>
      <w:tr w:rsidR="00BD428A" w14:paraId="6B50326E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1A610E5" w14:textId="77777777" w:rsidR="00BD428A" w:rsidRDefault="00BD428A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Medallion</w:t>
            </w:r>
          </w:p>
        </w:tc>
        <w:tc>
          <w:tcPr>
            <w:tcW w:w="5441" w:type="dxa"/>
          </w:tcPr>
          <w:p w14:paraId="7AE2D69D" w14:textId="77777777" w:rsidR="00BD428A" w:rsidRDefault="00BD428A" w:rsidP="001F250D">
            <w:pPr>
              <w:rPr>
                <w:color w:val="4472C4" w:themeColor="accent1"/>
              </w:rPr>
            </w:pPr>
            <w:r w:rsidRPr="006A0C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C52">
              <w:instrText xml:space="preserve"> FORMCHECKBOX </w:instrText>
            </w:r>
            <w:r w:rsidRPr="006A0C52">
              <w:fldChar w:fldCharType="separate"/>
            </w:r>
            <w:r w:rsidRPr="006A0C52">
              <w:fldChar w:fldCharType="end"/>
            </w:r>
            <w:r w:rsidRPr="006A0C52">
              <w:t xml:space="preserve"> Kit (likely)</w:t>
            </w:r>
          </w:p>
        </w:tc>
      </w:tr>
      <w:tr w:rsidR="00BD428A" w14:paraId="564D7AD7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EAB874A" w14:textId="77777777" w:rsidR="00BD428A" w:rsidRDefault="00BD428A" w:rsidP="001F250D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Block</w:t>
            </w:r>
          </w:p>
        </w:tc>
        <w:tc>
          <w:tcPr>
            <w:tcW w:w="5441" w:type="dxa"/>
          </w:tcPr>
          <w:p w14:paraId="1572204A" w14:textId="77777777" w:rsidR="00BD428A" w:rsidRDefault="00BD428A" w:rsidP="001F250D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Crazy / Improvisational</w:t>
            </w:r>
          </w:p>
        </w:tc>
      </w:tr>
      <w:tr w:rsidR="00BD428A" w14:paraId="50311C14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56E80A4" w14:textId="77777777" w:rsidR="00BD428A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Pictorial</w:t>
            </w:r>
          </w:p>
        </w:tc>
        <w:tc>
          <w:tcPr>
            <w:tcW w:w="5441" w:type="dxa"/>
          </w:tcPr>
          <w:p w14:paraId="2B49FB0E" w14:textId="77777777" w:rsidR="00BD428A" w:rsidRDefault="00BD428A" w:rsidP="001F250D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Contained Crazy</w:t>
            </w:r>
          </w:p>
        </w:tc>
      </w:tr>
      <w:tr w:rsidR="00BD428A" w14:paraId="5ABA9D69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70F1CDC" w14:textId="77777777" w:rsidR="00BD428A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Lengthwise Strips</w:t>
            </w:r>
          </w:p>
        </w:tc>
        <w:tc>
          <w:tcPr>
            <w:tcW w:w="5441" w:type="dxa"/>
          </w:tcPr>
          <w:p w14:paraId="69D2E57B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67FE5C57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435BD68" w14:textId="77777777" w:rsidR="00BD428A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Widthwise Strips</w:t>
            </w:r>
          </w:p>
        </w:tc>
        <w:tc>
          <w:tcPr>
            <w:tcW w:w="5441" w:type="dxa"/>
          </w:tcPr>
          <w:p w14:paraId="5CB006B6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41375051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42968D9" w14:textId="77777777" w:rsidR="00BD428A" w:rsidRDefault="00BD428A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  <w:tc>
          <w:tcPr>
            <w:tcW w:w="5441" w:type="dxa"/>
          </w:tcPr>
          <w:p w14:paraId="63A80E3E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7ED8D2D3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2110D92" w14:textId="77777777" w:rsidR="00BD428A" w:rsidRDefault="00BD428A" w:rsidP="001F250D">
            <w:pPr>
              <w:rPr>
                <w:i/>
                <w:iCs/>
              </w:rPr>
            </w:pPr>
          </w:p>
        </w:tc>
        <w:tc>
          <w:tcPr>
            <w:tcW w:w="5441" w:type="dxa"/>
          </w:tcPr>
          <w:p w14:paraId="63423ADB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752814E3" w14:textId="77777777" w:rsidTr="001F250D">
        <w:tc>
          <w:tcPr>
            <w:tcW w:w="5010" w:type="dxa"/>
            <w:gridSpan w:val="3"/>
          </w:tcPr>
          <w:p w14:paraId="5F1CF5BE" w14:textId="77777777" w:rsidR="00BD428A" w:rsidRDefault="00BD428A" w:rsidP="001F250D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Mosaic Details</w:t>
            </w:r>
          </w:p>
        </w:tc>
        <w:tc>
          <w:tcPr>
            <w:tcW w:w="5441" w:type="dxa"/>
          </w:tcPr>
          <w:p w14:paraId="750C550F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315306E6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DB62CA5" w14:textId="77777777" w:rsidR="00BD428A" w:rsidRDefault="00BD428A" w:rsidP="001F250D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0DB8A3C" w14:textId="77777777" w:rsidR="00BD428A" w:rsidRDefault="00BD428A" w:rsidP="001F250D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:rsidRPr="008277B0" w14:paraId="4CEFE7AC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93C7CFF" w14:textId="77777777" w:rsidR="00BD428A" w:rsidRPr="008277B0" w:rsidRDefault="00BD428A" w:rsidP="001F250D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0941B82" w14:textId="77777777" w:rsidR="00BD428A" w:rsidRPr="008277B0" w:rsidRDefault="00BD428A" w:rsidP="001F250D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188180B8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2A979A16" w14:textId="77777777" w:rsidR="00BD428A" w:rsidRPr="00765FC5" w:rsidRDefault="00BD428A" w:rsidP="001F250D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4FF12D0" w14:textId="77777777" w:rsidR="00BD428A" w:rsidRPr="008277B0" w:rsidRDefault="00BD428A" w:rsidP="001F250D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083518E0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3B33CD70" w14:textId="77777777" w:rsidR="00BD428A" w:rsidRPr="00765FC5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D5D1D2D" w14:textId="77777777" w:rsidR="00BD428A" w:rsidRPr="008277B0" w:rsidRDefault="00BD428A" w:rsidP="001F250D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2D9D9B08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7807EE76" w14:textId="77777777" w:rsidR="00BD428A" w:rsidRPr="00765FC5" w:rsidRDefault="00BD428A" w:rsidP="001F250D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35421B2" w14:textId="77777777" w:rsidR="00BD428A" w:rsidRPr="008277B0" w:rsidRDefault="00BD428A" w:rsidP="001F250D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5533EBD4" w14:textId="77777777" w:rsidTr="001F250D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25154EE" w14:textId="77777777" w:rsidR="00BD428A" w:rsidRDefault="00BD428A" w:rsidP="001F250D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34DD800E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3EAF4CA" w14:textId="77777777" w:rsidR="00BD428A" w:rsidRPr="007B28B4" w:rsidRDefault="00BD428A" w:rsidP="001F250D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7BDBBE1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:rsidRPr="001B241F" w14:paraId="3DDA2D12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30866058" w14:textId="77777777" w:rsidR="00BD428A" w:rsidRPr="001B241F" w:rsidRDefault="00BD428A" w:rsidP="001F250D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E2ADFD8" w14:textId="77777777" w:rsidR="00BD428A" w:rsidRPr="001B241F" w:rsidRDefault="00BD428A" w:rsidP="001F250D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2D3F95B2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75FFEFF1" w14:textId="77777777" w:rsidR="00BD428A" w:rsidRPr="001B241F" w:rsidRDefault="00BD428A" w:rsidP="001F250D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6A4D9AC" w14:textId="77777777" w:rsidR="00BD428A" w:rsidRPr="001B241F" w:rsidRDefault="00BD428A" w:rsidP="001F250D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750882AD" w14:textId="77777777" w:rsidTr="001F250D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B5E8B07" w14:textId="77777777" w:rsidR="00BD428A" w:rsidRDefault="00BD428A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5FE325AA" w14:textId="77777777" w:rsidTr="001F250D">
        <w:tc>
          <w:tcPr>
            <w:tcW w:w="5010" w:type="dxa"/>
            <w:gridSpan w:val="3"/>
          </w:tcPr>
          <w:p w14:paraId="628A1FB5" w14:textId="77777777" w:rsidR="00BD428A" w:rsidRDefault="00BD428A" w:rsidP="001F250D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67EF3C24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3340E294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828DCE0" w14:textId="77777777" w:rsidR="00BD428A" w:rsidRDefault="00BD428A" w:rsidP="001F250D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42AE495A" w14:textId="77777777" w:rsidR="00BD428A" w:rsidRDefault="00BD428A" w:rsidP="001F250D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6BE6F229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11C49" w14:textId="77777777" w:rsidR="00BD428A" w:rsidRDefault="00BD428A" w:rsidP="001F250D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:rsidRPr="008277B0" w14:paraId="074A600C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5E50057" w14:textId="77777777" w:rsidR="00BD428A" w:rsidRPr="008277B0" w:rsidRDefault="00BD428A" w:rsidP="001F250D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D4ABD3C" w14:textId="77777777" w:rsidR="00BD428A" w:rsidRPr="008277B0" w:rsidRDefault="00BD428A" w:rsidP="001F250D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3ECDCE95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4B535725" w14:textId="77777777" w:rsidR="00BD428A" w:rsidRPr="00765FC5" w:rsidRDefault="00BD428A" w:rsidP="001F250D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742F56A" w14:textId="77777777" w:rsidR="00BD428A" w:rsidRPr="008277B0" w:rsidRDefault="00BD428A" w:rsidP="001F250D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7F0A850C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787AF341" w14:textId="77777777" w:rsidR="00BD428A" w:rsidRPr="00765FC5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FD30F9C" w14:textId="77777777" w:rsidR="00BD428A" w:rsidRPr="008277B0" w:rsidRDefault="00BD428A" w:rsidP="001F250D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5AF0C9AA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519F1219" w14:textId="77777777" w:rsidR="00BD428A" w:rsidRPr="00765FC5" w:rsidRDefault="00BD428A" w:rsidP="001F250D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E8622C5" w14:textId="77777777" w:rsidR="00BD428A" w:rsidRPr="008277B0" w:rsidRDefault="00BD428A" w:rsidP="001F250D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4BFFA9CE" w14:textId="77777777" w:rsidTr="001F250D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2756063" w14:textId="77777777" w:rsidR="00BD428A" w:rsidRDefault="00BD428A" w:rsidP="001F250D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21BEB0FC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A2216A2" w14:textId="77777777" w:rsidR="00BD428A" w:rsidRPr="007B28B4" w:rsidRDefault="00BD428A" w:rsidP="001F250D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8CB13AC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:rsidRPr="001B241F" w14:paraId="5E0C52D9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2B9884FF" w14:textId="77777777" w:rsidR="00BD428A" w:rsidRPr="001B241F" w:rsidRDefault="00BD428A" w:rsidP="001F250D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1532EF20" w14:textId="77777777" w:rsidR="00BD428A" w:rsidRPr="001B241F" w:rsidRDefault="00BD428A" w:rsidP="001F250D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50F84823" w14:textId="77777777" w:rsidTr="001F250D">
        <w:trPr>
          <w:gridBefore w:val="2"/>
          <w:wBefore w:w="371" w:type="dxa"/>
        </w:trPr>
        <w:tc>
          <w:tcPr>
            <w:tcW w:w="4639" w:type="dxa"/>
          </w:tcPr>
          <w:p w14:paraId="19D33FD4" w14:textId="77777777" w:rsidR="00BD428A" w:rsidRPr="001B241F" w:rsidRDefault="00BD428A" w:rsidP="001F250D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8445832" w14:textId="77777777" w:rsidR="00BD428A" w:rsidRPr="001B241F" w:rsidRDefault="00BD428A" w:rsidP="001F250D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36B9AC24" w14:textId="77777777" w:rsidTr="001F250D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FF4359D" w14:textId="77777777" w:rsidR="00BD428A" w:rsidRDefault="00BD428A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1DBB50C2" w14:textId="77777777" w:rsidTr="001F250D">
        <w:tc>
          <w:tcPr>
            <w:tcW w:w="5010" w:type="dxa"/>
            <w:gridSpan w:val="3"/>
          </w:tcPr>
          <w:p w14:paraId="0C0DAE55" w14:textId="77777777" w:rsidR="00BD428A" w:rsidRDefault="00BD428A" w:rsidP="001F250D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41" w:type="dxa"/>
          </w:tcPr>
          <w:p w14:paraId="03E5B0C6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14:paraId="4EF4AC48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615D820" w14:textId="77777777" w:rsidR="00BD428A" w:rsidRDefault="00BD428A" w:rsidP="001F250D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F111F8F" w14:textId="77777777" w:rsidR="00BD428A" w:rsidRDefault="00BD428A" w:rsidP="001F250D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BD428A" w14:paraId="0C1FCC2F" w14:textId="77777777" w:rsidTr="001F250D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B821F40" w14:textId="77777777" w:rsidR="00BD428A" w:rsidRDefault="00BD428A" w:rsidP="001F250D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9F58C99" w14:textId="77777777" w:rsidR="00BD428A" w:rsidRDefault="00BD428A" w:rsidP="001F250D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BD428A" w14:paraId="15879D32" w14:textId="77777777" w:rsidTr="001F250D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3AE8F18E" w14:textId="77777777" w:rsidR="00BD428A" w:rsidRPr="00DA72DF" w:rsidRDefault="00BD428A" w:rsidP="001F250D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2B5FBD18" w14:textId="77777777" w:rsidTr="001F250D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0EA63B05" w14:textId="77777777" w:rsidR="00BD428A" w:rsidRDefault="00BD428A" w:rsidP="001F250D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A32D69B" w14:textId="77777777" w:rsidR="00BD428A" w:rsidRDefault="00BD428A" w:rsidP="001F250D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BD428A" w:rsidRPr="008277B0" w14:paraId="69C7FD5D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611D2" w14:textId="77777777" w:rsidR="00BD428A" w:rsidRPr="008277B0" w:rsidRDefault="00BD428A" w:rsidP="001F250D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lastRenderedPageBreak/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F465F70" w14:textId="77777777" w:rsidR="00BD428A" w:rsidRPr="008277B0" w:rsidRDefault="00BD428A" w:rsidP="001F250D">
            <w:pPr>
              <w:rPr>
                <w:i/>
                <w:iCs/>
                <w:color w:val="4472C4" w:themeColor="accent1"/>
              </w:rPr>
            </w:pPr>
          </w:p>
        </w:tc>
      </w:tr>
      <w:tr w:rsidR="00BD428A" w14:paraId="1EE4828E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FC309" w14:textId="77777777" w:rsidR="00BD428A" w:rsidRPr="00765FC5" w:rsidRDefault="00BD428A" w:rsidP="001F250D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6F9F979" w14:textId="77777777" w:rsidR="00BD428A" w:rsidRPr="008277B0" w:rsidRDefault="00BD428A" w:rsidP="001F250D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BD428A" w14:paraId="7E8D0FA3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5522" w14:textId="77777777" w:rsidR="00BD428A" w:rsidRPr="00765FC5" w:rsidRDefault="00BD428A" w:rsidP="001F250D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9DBC121" w14:textId="77777777" w:rsidR="00BD428A" w:rsidRPr="008277B0" w:rsidRDefault="00BD428A" w:rsidP="001F250D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BD428A" w14:paraId="5642FA89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DDBC7" w14:textId="77777777" w:rsidR="00BD428A" w:rsidRPr="00765FC5" w:rsidRDefault="00BD428A" w:rsidP="001F250D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70502A3" w14:textId="77777777" w:rsidR="00BD428A" w:rsidRPr="008277B0" w:rsidRDefault="00BD428A" w:rsidP="001F250D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BD428A" w14:paraId="1DBBBA61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23302" w14:textId="77777777" w:rsidR="00BD428A" w:rsidRDefault="00BD428A" w:rsidP="001F250D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D428A" w14:paraId="18ED7A1C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9EF3C" w14:textId="77777777" w:rsidR="00BD428A" w:rsidRPr="007B28B4" w:rsidRDefault="00BD428A" w:rsidP="001F250D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A8B9C07" w14:textId="77777777" w:rsidR="00BD428A" w:rsidRDefault="00BD428A" w:rsidP="001F250D">
            <w:pPr>
              <w:rPr>
                <w:color w:val="4472C4" w:themeColor="accent1"/>
              </w:rPr>
            </w:pPr>
          </w:p>
        </w:tc>
      </w:tr>
      <w:tr w:rsidR="00BD428A" w:rsidRPr="001B241F" w14:paraId="7F5E25D0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2352C" w14:textId="77777777" w:rsidR="00BD428A" w:rsidRPr="001B241F" w:rsidRDefault="00BD428A" w:rsidP="001F250D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D6ED13E" w14:textId="77777777" w:rsidR="00BD428A" w:rsidRPr="001B241F" w:rsidRDefault="00BD428A" w:rsidP="001F250D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BD428A" w:rsidRPr="001B241F" w14:paraId="009FA1A6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DAB26" w14:textId="77777777" w:rsidR="00BD428A" w:rsidRPr="001B241F" w:rsidRDefault="00BD428A" w:rsidP="001F250D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7FBC41F" w14:textId="77777777" w:rsidR="00BD428A" w:rsidRPr="001B241F" w:rsidRDefault="00BD428A" w:rsidP="001F250D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BD428A" w14:paraId="7EC1FDC3" w14:textId="77777777" w:rsidTr="001F2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8FC41" w14:textId="77777777" w:rsidR="00BD428A" w:rsidRDefault="00BD428A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331175D" w14:textId="77777777" w:rsidR="00BD428A" w:rsidRPr="003618A8" w:rsidRDefault="00BD428A" w:rsidP="00BD428A">
      <w:pPr>
        <w:rPr>
          <w:color w:val="FF0000"/>
        </w:rPr>
      </w:pPr>
    </w:p>
    <w:p w14:paraId="3D5A340F" w14:textId="77777777" w:rsidR="00BD428A" w:rsidRDefault="00BD428A" w:rsidP="00BD428A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Pr="003618A8">
        <w:rPr>
          <w:color w:val="FF0000"/>
        </w:rPr>
        <w:t xml:space="preserve"> </w:t>
      </w:r>
    </w:p>
    <w:p w14:paraId="02712933" w14:textId="77777777" w:rsidR="00C65748" w:rsidRPr="003618A8" w:rsidRDefault="00C65748" w:rsidP="00C65748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C65748" w14:paraId="52C34952" w14:textId="77777777" w:rsidTr="001F250D">
        <w:tc>
          <w:tcPr>
            <w:tcW w:w="3326" w:type="dxa"/>
            <w:gridSpan w:val="2"/>
          </w:tcPr>
          <w:p w14:paraId="4A464D69" w14:textId="77777777" w:rsidR="00C65748" w:rsidRPr="00E622A4" w:rsidRDefault="00C65748" w:rsidP="001F250D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614A4B8" w14:textId="77777777" w:rsidR="00C65748" w:rsidRDefault="00C65748" w:rsidP="001F250D"/>
        </w:tc>
        <w:tc>
          <w:tcPr>
            <w:tcW w:w="3597" w:type="dxa"/>
          </w:tcPr>
          <w:p w14:paraId="60FFDCB7" w14:textId="77777777" w:rsidR="00C65748" w:rsidRDefault="00C65748" w:rsidP="001F250D"/>
        </w:tc>
      </w:tr>
      <w:tr w:rsidR="00C65748" w14:paraId="5111A7ED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28E0BDC2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50DC95B1" w14:textId="77777777" w:rsidR="00C65748" w:rsidRDefault="00C65748" w:rsidP="001F250D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  <w:tc>
          <w:tcPr>
            <w:tcW w:w="3597" w:type="dxa"/>
          </w:tcPr>
          <w:p w14:paraId="39677574" w14:textId="77777777" w:rsidR="00C65748" w:rsidRDefault="00C65748" w:rsidP="001F250D">
            <w: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Stencils</w:t>
            </w:r>
          </w:p>
        </w:tc>
      </w:tr>
      <w:tr w:rsidR="00C65748" w14:paraId="512C2E01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2D63FF33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704201AB" w14:textId="77777777" w:rsidR="00C65748" w:rsidRDefault="00C65748" w:rsidP="001F250D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2F46FB87" w14:textId="77777777" w:rsidR="00C65748" w:rsidRDefault="00C65748" w:rsidP="001F250D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C65748" w14:paraId="42920076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26EDAC8A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0700EB40" w14:textId="77777777" w:rsidR="00C65748" w:rsidRDefault="00C65748" w:rsidP="001F250D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494DA3CE" w14:textId="77777777" w:rsidR="00C65748" w:rsidRDefault="00C65748" w:rsidP="001F250D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C65748" w14:paraId="01C6E877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7628748C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090C1C38" w14:textId="77777777" w:rsidR="00C65748" w:rsidRDefault="00C65748" w:rsidP="001F250D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30A33F7A" w14:textId="77777777" w:rsidR="00C65748" w:rsidRDefault="00C65748" w:rsidP="001F250D">
            <w: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Stamps</w:t>
            </w:r>
          </w:p>
        </w:tc>
      </w:tr>
      <w:tr w:rsidR="00C65748" w14:paraId="18B776BF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46D0D919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552572F1" w14:textId="77777777" w:rsidR="00C65748" w:rsidRDefault="00C65748" w:rsidP="001F250D"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C65748" w14:paraId="37398C58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51534624" w14:textId="77777777" w:rsidR="00C65748" w:rsidRDefault="00C65748" w:rsidP="001F250D">
            <w:r>
              <w:t xml:space="preserve">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7194" w:type="dxa"/>
            <w:gridSpan w:val="2"/>
          </w:tcPr>
          <w:p w14:paraId="02B6BB3C" w14:textId="77777777" w:rsidR="00C65748" w:rsidRDefault="00C65748" w:rsidP="001F250D"/>
        </w:tc>
      </w:tr>
      <w:tr w:rsidR="00C65748" w14:paraId="675D2F54" w14:textId="77777777" w:rsidTr="001F250D">
        <w:trPr>
          <w:gridBefore w:val="1"/>
          <w:wBefore w:w="90" w:type="dxa"/>
        </w:trPr>
        <w:tc>
          <w:tcPr>
            <w:tcW w:w="3236" w:type="dxa"/>
          </w:tcPr>
          <w:p w14:paraId="35C9D181" w14:textId="77777777" w:rsidR="00C65748" w:rsidRDefault="00C65748" w:rsidP="001F250D">
            <w:r>
              <w:t xml:space="preserve">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Cross Stitch</w:t>
            </w:r>
          </w:p>
        </w:tc>
        <w:tc>
          <w:tcPr>
            <w:tcW w:w="7194" w:type="dxa"/>
            <w:gridSpan w:val="2"/>
          </w:tcPr>
          <w:p w14:paraId="1A7721ED" w14:textId="77777777" w:rsidR="00C65748" w:rsidRDefault="00C65748" w:rsidP="001F250D"/>
        </w:tc>
      </w:tr>
      <w:tr w:rsidR="00C65748" w14:paraId="3F3F66F2" w14:textId="77777777" w:rsidTr="001F250D">
        <w:tc>
          <w:tcPr>
            <w:tcW w:w="10520" w:type="dxa"/>
            <w:gridSpan w:val="4"/>
          </w:tcPr>
          <w:p w14:paraId="7CED8620" w14:textId="77777777" w:rsidR="00C65748" w:rsidRPr="007B28B4" w:rsidRDefault="00C65748" w:rsidP="001F250D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C65748" w14:paraId="577B5BC0" w14:textId="77777777" w:rsidTr="001F250D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E5D2C59" w14:textId="77777777" w:rsidR="00C65748" w:rsidRDefault="00C65748" w:rsidP="001F250D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C65748" w14:paraId="4EA35FFE" w14:textId="77777777" w:rsidTr="001F250D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27BB389" w14:textId="77777777" w:rsidR="00C65748" w:rsidRDefault="00C65748" w:rsidP="001F250D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C65748" w14:paraId="471F49EF" w14:textId="77777777" w:rsidTr="001F250D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CA66937" w14:textId="77777777" w:rsidR="00C65748" w:rsidRDefault="00C65748" w:rsidP="001F250D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C65748" w14:paraId="1A12BAA0" w14:textId="77777777" w:rsidTr="001F250D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6641F55" w14:textId="77777777" w:rsidR="00C65748" w:rsidRPr="00A63D5F" w:rsidRDefault="00C65748" w:rsidP="001F250D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0560EEB8" w14:textId="77777777" w:rsidR="002B1CEB" w:rsidRDefault="002B1CEB" w:rsidP="002B1CEB"/>
    <w:p w14:paraId="72B2B4D3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7C91A4EC" w14:textId="77777777" w:rsidTr="00D2396E">
        <w:tc>
          <w:tcPr>
            <w:tcW w:w="4802" w:type="dxa"/>
            <w:gridSpan w:val="2"/>
          </w:tcPr>
          <w:p w14:paraId="4CCFF465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60DF9630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32CBDCC1" w14:textId="77777777" w:rsidTr="00D2396E">
        <w:tc>
          <w:tcPr>
            <w:tcW w:w="4802" w:type="dxa"/>
            <w:gridSpan w:val="2"/>
          </w:tcPr>
          <w:p w14:paraId="7A70EABE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58EA6259" w14:textId="77777777" w:rsidR="002B1CEB" w:rsidRDefault="002B1CEB" w:rsidP="00D2396E"/>
        </w:tc>
      </w:tr>
      <w:tr w:rsidR="002B1CEB" w:rsidRPr="008277B0" w14:paraId="6E4C40BE" w14:textId="77777777" w:rsidTr="00D2396E">
        <w:tc>
          <w:tcPr>
            <w:tcW w:w="5010" w:type="dxa"/>
            <w:gridSpan w:val="3"/>
          </w:tcPr>
          <w:p w14:paraId="51E0AB9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3235A4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AF68CCC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E5CB42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577409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F6969A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F8425B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BA7620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B4594BA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A064EA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F05597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7825F7A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767786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CCE92B2" w14:textId="77777777" w:rsidTr="00D2396E">
        <w:tc>
          <w:tcPr>
            <w:tcW w:w="5010" w:type="dxa"/>
            <w:gridSpan w:val="3"/>
          </w:tcPr>
          <w:p w14:paraId="5F95D2A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1BEB91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5869C2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BDEA87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7F24D2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5081A7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822170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ED96517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EE1FE74" w14:textId="77777777" w:rsidTr="00D2396E">
        <w:tc>
          <w:tcPr>
            <w:tcW w:w="10625" w:type="dxa"/>
            <w:gridSpan w:val="4"/>
          </w:tcPr>
          <w:p w14:paraId="52ED2645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FE87DAF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EEB9CB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52A94FD" w14:textId="77777777" w:rsidR="002B1CEB" w:rsidRDefault="002B1CEB" w:rsidP="002B1CEB">
      <w:pPr>
        <w:rPr>
          <w:b/>
          <w:bCs/>
          <w:i/>
          <w:iCs/>
        </w:rPr>
      </w:pPr>
    </w:p>
    <w:p w14:paraId="7DA295C2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0E593C42" w14:textId="77777777" w:rsidTr="00D2396E">
        <w:tc>
          <w:tcPr>
            <w:tcW w:w="10620" w:type="dxa"/>
            <w:gridSpan w:val="6"/>
          </w:tcPr>
          <w:p w14:paraId="61582A3C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0D0323C3" w14:textId="77777777" w:rsidTr="00D2396E">
        <w:tc>
          <w:tcPr>
            <w:tcW w:w="338" w:type="dxa"/>
          </w:tcPr>
          <w:p w14:paraId="10695824" w14:textId="77777777" w:rsidR="002B1CEB" w:rsidRDefault="002B1CEB" w:rsidP="00D2396E">
            <w:r>
              <w:lastRenderedPageBreak/>
              <w:t>1</w:t>
            </w:r>
          </w:p>
        </w:tc>
        <w:tc>
          <w:tcPr>
            <w:tcW w:w="1462" w:type="dxa"/>
            <w:gridSpan w:val="2"/>
          </w:tcPr>
          <w:p w14:paraId="34671E57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7303D176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4877E3F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76B1CC79" w14:textId="77777777" w:rsidTr="00D2396E">
        <w:tc>
          <w:tcPr>
            <w:tcW w:w="338" w:type="dxa"/>
          </w:tcPr>
          <w:p w14:paraId="4C7FA078" w14:textId="77777777" w:rsidR="002B1CEB" w:rsidRDefault="002B1CEB" w:rsidP="00D2396E"/>
        </w:tc>
        <w:tc>
          <w:tcPr>
            <w:tcW w:w="1462" w:type="dxa"/>
            <w:gridSpan w:val="2"/>
          </w:tcPr>
          <w:p w14:paraId="573BF103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3199DCA1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8FF2527" w14:textId="77777777" w:rsidTr="00D2396E">
        <w:tc>
          <w:tcPr>
            <w:tcW w:w="5010" w:type="dxa"/>
            <w:gridSpan w:val="5"/>
          </w:tcPr>
          <w:p w14:paraId="1DFE42C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E55B4A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FA7887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F4150D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7C8065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E1FF02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92B807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4ED494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977420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A4D8C3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C0A129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CBF06AF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F2D025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86550A0" w14:textId="77777777" w:rsidTr="00D2396E">
        <w:tc>
          <w:tcPr>
            <w:tcW w:w="5010" w:type="dxa"/>
            <w:gridSpan w:val="5"/>
          </w:tcPr>
          <w:p w14:paraId="4770745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02CF95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6A0EBE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1D2C67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E13BF5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6F267F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6864E8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97FCD4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BD83C40" w14:textId="77777777" w:rsidTr="00D2396E">
        <w:tc>
          <w:tcPr>
            <w:tcW w:w="10625" w:type="dxa"/>
            <w:gridSpan w:val="6"/>
          </w:tcPr>
          <w:p w14:paraId="7C8B6CC2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6EBE841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18C1AC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33A0D02" w14:textId="77777777" w:rsidR="002B1CEB" w:rsidRDefault="002B1CEB" w:rsidP="002B1CEB">
      <w:pPr>
        <w:rPr>
          <w:i/>
          <w:iCs/>
        </w:rPr>
      </w:pPr>
    </w:p>
    <w:p w14:paraId="7511F3A5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1A96D7C7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4CBCECB0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06D0FD6C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2C45D6CD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27E0A1F8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FB2752B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7DF20FC6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E4E4AC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C97284D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1818AEA7" w14:textId="77777777" w:rsidTr="00D2396E">
        <w:tc>
          <w:tcPr>
            <w:tcW w:w="10620" w:type="dxa"/>
            <w:gridSpan w:val="3"/>
          </w:tcPr>
          <w:p w14:paraId="4A541E3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5F101C1" w14:textId="77777777" w:rsidR="002B1CEB" w:rsidRDefault="002B1CEB" w:rsidP="002B1CEB">
      <w:pPr>
        <w:rPr>
          <w:i/>
          <w:iCs/>
        </w:rPr>
      </w:pPr>
    </w:p>
    <w:p w14:paraId="174D6281" w14:textId="77777777" w:rsidR="00EC1829" w:rsidRPr="007B28B4" w:rsidRDefault="00EC1829" w:rsidP="00EC1829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EC1829" w:rsidRPr="000A5C4C" w14:paraId="1CCEEC51" w14:textId="77777777" w:rsidTr="001F250D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EC8B2FA" w14:textId="77777777" w:rsidR="00EC1829" w:rsidRPr="000A5C4C" w:rsidRDefault="00EC1829" w:rsidP="001F250D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486D891" w14:textId="77777777" w:rsidR="00EC1829" w:rsidRPr="000A5C4C" w:rsidRDefault="00EC1829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42F11EA" w14:textId="77777777" w:rsidR="00EC1829" w:rsidRPr="000A5C4C" w:rsidRDefault="00EC1829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EC1829" w14:paraId="2C964C79" w14:textId="77777777" w:rsidTr="001F250D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94C9CA4" w14:textId="77777777" w:rsidR="00EC1829" w:rsidRDefault="00EC1829" w:rsidP="001F250D"/>
        </w:tc>
        <w:tc>
          <w:tcPr>
            <w:tcW w:w="3597" w:type="dxa"/>
          </w:tcPr>
          <w:p w14:paraId="1B2228C8" w14:textId="77777777" w:rsidR="00EC1829" w:rsidRDefault="00EC1829" w:rsidP="001F250D"/>
        </w:tc>
        <w:tc>
          <w:tcPr>
            <w:tcW w:w="3597" w:type="dxa"/>
          </w:tcPr>
          <w:p w14:paraId="08833509" w14:textId="77777777" w:rsidR="00EC1829" w:rsidRDefault="00EC1829" w:rsidP="001F250D"/>
        </w:tc>
      </w:tr>
      <w:tr w:rsidR="00EC1829" w14:paraId="0F03535D" w14:textId="77777777" w:rsidTr="001F250D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D008C42" w14:textId="77777777" w:rsidR="00EC1829" w:rsidRPr="007B28B4" w:rsidRDefault="00EC1829" w:rsidP="001F250D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391192B3" w14:textId="77777777" w:rsidR="00EC1829" w:rsidRDefault="00EC1829" w:rsidP="001F250D"/>
        </w:tc>
        <w:tc>
          <w:tcPr>
            <w:tcW w:w="3597" w:type="dxa"/>
          </w:tcPr>
          <w:p w14:paraId="7235A4E1" w14:textId="77777777" w:rsidR="00EC1829" w:rsidRDefault="00EC1829" w:rsidP="001F250D"/>
        </w:tc>
      </w:tr>
      <w:tr w:rsidR="00EC1829" w14:paraId="54668EFB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DA1C16C" w14:textId="77777777" w:rsidR="00EC1829" w:rsidRDefault="00EC1829" w:rsidP="001F250D">
            <w:r>
              <w:t>Multiple Colors</w:t>
            </w:r>
          </w:p>
        </w:tc>
        <w:tc>
          <w:tcPr>
            <w:tcW w:w="3597" w:type="dxa"/>
          </w:tcPr>
          <w:p w14:paraId="11860D46" w14:textId="77777777" w:rsidR="00EC1829" w:rsidRDefault="00EC1829" w:rsidP="001F250D"/>
        </w:tc>
        <w:tc>
          <w:tcPr>
            <w:tcW w:w="3597" w:type="dxa"/>
          </w:tcPr>
          <w:p w14:paraId="5EB80361" w14:textId="77777777" w:rsidR="00EC1829" w:rsidRDefault="00EC1829" w:rsidP="001F250D"/>
        </w:tc>
      </w:tr>
      <w:tr w:rsidR="00EC1829" w14:paraId="28E6BCFA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D881EDA" w14:textId="77777777" w:rsidR="00EC1829" w:rsidRDefault="00EC1829" w:rsidP="001F250D">
            <w: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Dark Colors</w:t>
            </w:r>
          </w:p>
        </w:tc>
        <w:tc>
          <w:tcPr>
            <w:tcW w:w="3597" w:type="dxa"/>
          </w:tcPr>
          <w:p w14:paraId="6A149212" w14:textId="77777777" w:rsidR="00EC1829" w:rsidRDefault="00EC1829" w:rsidP="001F250D">
            <w: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Pastel Colors</w:t>
            </w:r>
          </w:p>
        </w:tc>
        <w:tc>
          <w:tcPr>
            <w:tcW w:w="3597" w:type="dxa"/>
          </w:tcPr>
          <w:p w14:paraId="3234A690" w14:textId="77777777" w:rsidR="00EC1829" w:rsidRDefault="00EC1829" w:rsidP="001F250D">
            <w: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Jewel Tones</w:t>
            </w:r>
          </w:p>
        </w:tc>
      </w:tr>
      <w:tr w:rsidR="00EC1829" w14:paraId="63B0DC98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6EC946B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Red</w:t>
            </w:r>
          </w:p>
        </w:tc>
        <w:tc>
          <w:tcPr>
            <w:tcW w:w="3597" w:type="dxa"/>
          </w:tcPr>
          <w:p w14:paraId="2D069F4B" w14:textId="77777777" w:rsidR="00EC1829" w:rsidRDefault="00EC1829" w:rsidP="001F250D">
            <w: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</w:t>
            </w:r>
          </w:p>
        </w:tc>
        <w:tc>
          <w:tcPr>
            <w:tcW w:w="3597" w:type="dxa"/>
          </w:tcPr>
          <w:p w14:paraId="7219D297" w14:textId="77777777" w:rsidR="00EC1829" w:rsidRDefault="00EC1829" w:rsidP="001F250D">
            <w: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Maroon</w:t>
            </w:r>
          </w:p>
        </w:tc>
      </w:tr>
      <w:tr w:rsidR="00EC1829" w14:paraId="0474E0BB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30BA916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Orange</w:t>
            </w:r>
          </w:p>
        </w:tc>
        <w:tc>
          <w:tcPr>
            <w:tcW w:w="3597" w:type="dxa"/>
          </w:tcPr>
          <w:p w14:paraId="416259C1" w14:textId="77777777" w:rsidR="00EC1829" w:rsidRDefault="00EC1829" w:rsidP="001F250D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B6BFF">
              <w:rPr>
                <w:b/>
                <w:bCs/>
              </w:rPr>
              <w:t xml:space="preserve"> Brown</w:t>
            </w:r>
          </w:p>
        </w:tc>
        <w:tc>
          <w:tcPr>
            <w:tcW w:w="3597" w:type="dxa"/>
          </w:tcPr>
          <w:p w14:paraId="751A13C2" w14:textId="77777777" w:rsidR="00EC1829" w:rsidRDefault="00EC1829" w:rsidP="001F250D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</w:tr>
      <w:tr w:rsidR="00EC1829" w14:paraId="11D101F4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2DE24F4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Yellow</w:t>
            </w:r>
          </w:p>
        </w:tc>
        <w:tc>
          <w:tcPr>
            <w:tcW w:w="3597" w:type="dxa"/>
          </w:tcPr>
          <w:p w14:paraId="6F3C4EE6" w14:textId="77777777" w:rsidR="00EC1829" w:rsidRDefault="00EC1829" w:rsidP="001F250D"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Gold</w:t>
            </w:r>
          </w:p>
        </w:tc>
        <w:tc>
          <w:tcPr>
            <w:tcW w:w="3597" w:type="dxa"/>
          </w:tcPr>
          <w:p w14:paraId="77ABB879" w14:textId="77777777" w:rsidR="00EC1829" w:rsidRDefault="00EC1829" w:rsidP="001F250D"/>
        </w:tc>
      </w:tr>
      <w:tr w:rsidR="00EC1829" w14:paraId="26DAD7C0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44BB32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Green</w:t>
            </w:r>
          </w:p>
        </w:tc>
        <w:tc>
          <w:tcPr>
            <w:tcW w:w="3597" w:type="dxa"/>
          </w:tcPr>
          <w:p w14:paraId="59CE2090" w14:textId="77777777" w:rsidR="00EC1829" w:rsidRDefault="00EC1829" w:rsidP="001F250D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B6BFF">
              <w:rPr>
                <w:b/>
                <w:bCs/>
              </w:rPr>
              <w:t>Blue</w:t>
            </w:r>
          </w:p>
        </w:tc>
        <w:tc>
          <w:tcPr>
            <w:tcW w:w="3597" w:type="dxa"/>
          </w:tcPr>
          <w:p w14:paraId="53C42561" w14:textId="77777777" w:rsidR="00EC1829" w:rsidRDefault="00EC1829" w:rsidP="001F250D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Indigo</w:t>
            </w:r>
          </w:p>
        </w:tc>
      </w:tr>
      <w:tr w:rsidR="00EC1829" w14:paraId="1598B81C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93AE9A" w14:textId="77777777" w:rsidR="00EC1829" w:rsidRDefault="00EC1829" w:rsidP="001F250D">
            <w: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Navy Blue</w:t>
            </w:r>
          </w:p>
        </w:tc>
        <w:tc>
          <w:tcPr>
            <w:tcW w:w="3597" w:type="dxa"/>
          </w:tcPr>
          <w:p w14:paraId="209E1939" w14:textId="77777777" w:rsidR="00EC1829" w:rsidRDefault="00EC1829" w:rsidP="001F250D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</w:t>
            </w:r>
          </w:p>
        </w:tc>
        <w:tc>
          <w:tcPr>
            <w:tcW w:w="3597" w:type="dxa"/>
          </w:tcPr>
          <w:p w14:paraId="6C3A59ED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Purple</w:t>
            </w:r>
          </w:p>
        </w:tc>
      </w:tr>
      <w:tr w:rsidR="00EC1829" w14:paraId="5157012C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EDBC9F0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Black</w:t>
            </w:r>
          </w:p>
        </w:tc>
        <w:tc>
          <w:tcPr>
            <w:tcW w:w="3597" w:type="dxa"/>
          </w:tcPr>
          <w:p w14:paraId="70DEC5C4" w14:textId="77777777" w:rsidR="00EC1829" w:rsidRDefault="00EC1829" w:rsidP="001F250D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  <w:tc>
          <w:tcPr>
            <w:tcW w:w="3597" w:type="dxa"/>
          </w:tcPr>
          <w:p w14:paraId="2D55D848" w14:textId="77777777" w:rsidR="00EC1829" w:rsidRDefault="00EC1829" w:rsidP="001F250D"/>
        </w:tc>
      </w:tr>
      <w:tr w:rsidR="00EC1829" w14:paraId="372894C8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D4C59C" w14:textId="77777777" w:rsidR="00EC1829" w:rsidRPr="004B6BFF" w:rsidRDefault="00EC1829" w:rsidP="001F250D">
            <w:pPr>
              <w:rPr>
                <w:b/>
                <w:bCs/>
              </w:rPr>
            </w:pPr>
            <w:r w:rsidRPr="004B6BFF">
              <w:rPr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FF">
              <w:rPr>
                <w:b/>
                <w:bCs/>
              </w:rPr>
              <w:instrText xml:space="preserve"> FORMCHECKBOX </w:instrText>
            </w:r>
            <w:r w:rsidRPr="004B6BFF">
              <w:rPr>
                <w:b/>
                <w:bCs/>
              </w:rPr>
            </w:r>
            <w:r w:rsidRPr="004B6BFF">
              <w:rPr>
                <w:b/>
                <w:bCs/>
              </w:rPr>
              <w:fldChar w:fldCharType="separate"/>
            </w:r>
            <w:r w:rsidRPr="004B6BFF">
              <w:rPr>
                <w:b/>
                <w:bCs/>
              </w:rPr>
              <w:fldChar w:fldCharType="end"/>
            </w:r>
            <w:r w:rsidRPr="004B6BFF">
              <w:rPr>
                <w:b/>
                <w:bCs/>
              </w:rPr>
              <w:t xml:space="preserve"> White</w:t>
            </w:r>
          </w:p>
        </w:tc>
        <w:tc>
          <w:tcPr>
            <w:tcW w:w="3597" w:type="dxa"/>
          </w:tcPr>
          <w:p w14:paraId="2AADB63C" w14:textId="77777777" w:rsidR="00EC1829" w:rsidRDefault="00EC1829" w:rsidP="001F250D">
            <w: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Off-White</w:t>
            </w:r>
          </w:p>
        </w:tc>
        <w:tc>
          <w:tcPr>
            <w:tcW w:w="3597" w:type="dxa"/>
          </w:tcPr>
          <w:p w14:paraId="6534D6FD" w14:textId="77777777" w:rsidR="00EC1829" w:rsidRDefault="00EC1829" w:rsidP="001F250D"/>
        </w:tc>
      </w:tr>
      <w:tr w:rsidR="00EC1829" w14:paraId="20302C2D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AE09393" w14:textId="77777777" w:rsidR="00EC1829" w:rsidRDefault="00EC1829" w:rsidP="001F250D">
            <w:r>
              <w:t>Other:</w:t>
            </w:r>
          </w:p>
        </w:tc>
        <w:tc>
          <w:tcPr>
            <w:tcW w:w="3597" w:type="dxa"/>
          </w:tcPr>
          <w:p w14:paraId="048A3CDB" w14:textId="77777777" w:rsidR="00EC1829" w:rsidRDefault="00EC1829" w:rsidP="001F250D"/>
        </w:tc>
        <w:tc>
          <w:tcPr>
            <w:tcW w:w="3597" w:type="dxa"/>
          </w:tcPr>
          <w:p w14:paraId="464D57DA" w14:textId="77777777" w:rsidR="00EC1829" w:rsidRDefault="00EC1829" w:rsidP="001F250D"/>
        </w:tc>
      </w:tr>
      <w:tr w:rsidR="00EC1829" w14:paraId="53ED3EC4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31B75FD" w14:textId="77777777" w:rsidR="00EC1829" w:rsidRDefault="00EC1829" w:rsidP="001F250D"/>
        </w:tc>
        <w:tc>
          <w:tcPr>
            <w:tcW w:w="3597" w:type="dxa"/>
          </w:tcPr>
          <w:p w14:paraId="7F8A5B39" w14:textId="77777777" w:rsidR="00EC1829" w:rsidRDefault="00EC1829" w:rsidP="001F250D"/>
        </w:tc>
        <w:tc>
          <w:tcPr>
            <w:tcW w:w="3597" w:type="dxa"/>
          </w:tcPr>
          <w:p w14:paraId="79DAA4B2" w14:textId="77777777" w:rsidR="00EC1829" w:rsidRDefault="00EC1829" w:rsidP="001F250D"/>
        </w:tc>
      </w:tr>
      <w:tr w:rsidR="00EC1829" w14:paraId="3E9457D0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F8DDA04" w14:textId="77777777" w:rsidR="00EC1829" w:rsidRDefault="00EC1829" w:rsidP="001F250D"/>
        </w:tc>
        <w:tc>
          <w:tcPr>
            <w:tcW w:w="3597" w:type="dxa"/>
          </w:tcPr>
          <w:p w14:paraId="0FF1AC1D" w14:textId="77777777" w:rsidR="00EC1829" w:rsidRDefault="00EC1829" w:rsidP="001F250D"/>
        </w:tc>
        <w:tc>
          <w:tcPr>
            <w:tcW w:w="3597" w:type="dxa"/>
          </w:tcPr>
          <w:p w14:paraId="45649426" w14:textId="77777777" w:rsidR="00EC1829" w:rsidRDefault="00EC1829" w:rsidP="001F250D"/>
        </w:tc>
      </w:tr>
      <w:tr w:rsidR="00EC1829" w14:paraId="75106A9F" w14:textId="77777777" w:rsidTr="001F250D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BF99084" w14:textId="77777777" w:rsidR="00EC1829" w:rsidRPr="007B28B4" w:rsidRDefault="00EC1829" w:rsidP="001F250D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029FC83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5C8D7ED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EC1829" w14:paraId="65B5550C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D75990" w14:textId="77777777" w:rsidR="00EC1829" w:rsidRDefault="00EC1829" w:rsidP="001F250D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0D93B046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5DE216D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EC1829" w14:paraId="5FF2F055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88C9056" w14:textId="77777777" w:rsidR="00EC1829" w:rsidRDefault="00EC1829" w:rsidP="001F250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438A316C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796D194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EC1829" w14:paraId="25286A36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5FAD75B" w14:textId="77777777" w:rsidR="00EC1829" w:rsidRDefault="00EC1829" w:rsidP="001F250D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032475CF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8C83F12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EC1829" w14:paraId="1AF165AE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7F6DD7" w14:textId="77777777" w:rsidR="00EC1829" w:rsidRDefault="00EC1829" w:rsidP="001F250D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5A58AE1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ACD8EF0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EC1829" w14:paraId="54EE17C5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D68B8B" w14:textId="77777777" w:rsidR="00EC1829" w:rsidRDefault="00EC1829" w:rsidP="001F250D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76B42A56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78C91315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EC1829" w14:paraId="58350B41" w14:textId="77777777" w:rsidTr="001F250D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4D12C63E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44C2505" w14:textId="77777777" w:rsidR="00EC1829" w:rsidRDefault="00EC1829" w:rsidP="001F250D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EC1829" w:rsidRPr="00AD5CE1" w14:paraId="6DE341E7" w14:textId="77777777" w:rsidTr="001F250D">
        <w:tc>
          <w:tcPr>
            <w:tcW w:w="10625" w:type="dxa"/>
            <w:gridSpan w:val="5"/>
          </w:tcPr>
          <w:p w14:paraId="05FD9FAC" w14:textId="77777777" w:rsidR="00EC1829" w:rsidRPr="00106BC9" w:rsidRDefault="00EC1829" w:rsidP="001F250D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2643281" w14:textId="77777777" w:rsidR="00EC1829" w:rsidRDefault="00EC1829" w:rsidP="00EC1829"/>
    <w:p w14:paraId="18F254CF" w14:textId="77777777" w:rsidR="00EC1829" w:rsidRPr="00AD2D7D" w:rsidRDefault="00EC1829" w:rsidP="00EC1829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EC1829" w14:paraId="77B36676" w14:textId="77777777" w:rsidTr="001F250D">
        <w:tc>
          <w:tcPr>
            <w:tcW w:w="3421" w:type="dxa"/>
            <w:gridSpan w:val="2"/>
          </w:tcPr>
          <w:p w14:paraId="23AC49CA" w14:textId="77777777" w:rsidR="00EC1829" w:rsidRPr="003618A8" w:rsidRDefault="00EC1829" w:rsidP="001F250D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39793E4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9114C93" w14:textId="77777777" w:rsidR="00EC1829" w:rsidRDefault="00EC1829" w:rsidP="001F250D">
            <w:pPr>
              <w:rPr>
                <w:i/>
                <w:iCs/>
              </w:rPr>
            </w:pPr>
          </w:p>
        </w:tc>
      </w:tr>
      <w:tr w:rsidR="00EC1829" w14:paraId="4901C024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386EAC83" w14:textId="77777777" w:rsidR="00EC1829" w:rsidRPr="003618A8" w:rsidRDefault="00EC1829" w:rsidP="001F250D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8DCE9CC" w14:textId="77777777" w:rsidR="00EC1829" w:rsidRDefault="00EC1829" w:rsidP="001F250D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E01E02C" w14:textId="77777777" w:rsidR="00EC1829" w:rsidRDefault="00EC1829" w:rsidP="001F250D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EC1829" w:rsidRPr="00B7628E" w14:paraId="45D5F5E1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6334FBD8" w14:textId="77777777" w:rsidR="00EC1829" w:rsidRPr="00B7628E" w:rsidRDefault="00EC1829" w:rsidP="001F250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2AE7459" w14:textId="77777777" w:rsidR="00EC1829" w:rsidRPr="00B7628E" w:rsidRDefault="00EC1829" w:rsidP="001F250D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9B23CDD" w14:textId="77777777" w:rsidR="00EC1829" w:rsidRPr="00B7628E" w:rsidRDefault="00EC1829" w:rsidP="001F250D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EC1829" w:rsidRPr="00B7628E" w14:paraId="7A6C49B1" w14:textId="77777777" w:rsidTr="001F250D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C46926E" w14:textId="77777777" w:rsidR="00EC1829" w:rsidRPr="00A63D5F" w:rsidRDefault="00EC1829" w:rsidP="001F250D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EC1829" w14:paraId="10683C1A" w14:textId="77777777" w:rsidTr="001F250D">
        <w:tc>
          <w:tcPr>
            <w:tcW w:w="3421" w:type="dxa"/>
            <w:gridSpan w:val="2"/>
          </w:tcPr>
          <w:p w14:paraId="2754134C" w14:textId="77777777" w:rsidR="00EC1829" w:rsidRPr="00B7628E" w:rsidRDefault="00EC1829" w:rsidP="001F250D">
            <w:r>
              <w:t>Fiber Types</w:t>
            </w:r>
          </w:p>
        </w:tc>
        <w:tc>
          <w:tcPr>
            <w:tcW w:w="3597" w:type="dxa"/>
          </w:tcPr>
          <w:p w14:paraId="5F751829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A2CB6A9" w14:textId="77777777" w:rsidR="00EC1829" w:rsidRDefault="00EC1829" w:rsidP="001F250D">
            <w:pPr>
              <w:rPr>
                <w:i/>
                <w:iCs/>
              </w:rPr>
            </w:pPr>
          </w:p>
        </w:tc>
      </w:tr>
      <w:tr w:rsidR="00EC1829" w14:paraId="6654EE25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09D66899" w14:textId="77777777" w:rsidR="00EC1829" w:rsidRPr="00B7628E" w:rsidRDefault="00EC1829" w:rsidP="001F250D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01775D13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5B3A4AD0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EC1829" w14:paraId="6A475105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6340EBEA" w14:textId="77777777" w:rsidR="00EC1829" w:rsidRPr="00B7628E" w:rsidRDefault="00EC1829" w:rsidP="001F250D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CA74E1E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496CB422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EC1829" w14:paraId="7D0DDBE3" w14:textId="77777777" w:rsidTr="001F250D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CFC1065" w14:textId="77777777" w:rsidR="00EC1829" w:rsidRPr="00B7628E" w:rsidRDefault="00EC1829" w:rsidP="001F250D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EC1829" w14:paraId="17F5E244" w14:textId="77777777" w:rsidTr="001F250D">
        <w:tc>
          <w:tcPr>
            <w:tcW w:w="3421" w:type="dxa"/>
            <w:gridSpan w:val="2"/>
          </w:tcPr>
          <w:p w14:paraId="17B99492" w14:textId="77777777" w:rsidR="00EC1829" w:rsidRPr="003618A8" w:rsidRDefault="00EC1829" w:rsidP="001F250D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5855751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77393B2" w14:textId="77777777" w:rsidR="00EC1829" w:rsidRDefault="00EC1829" w:rsidP="001F250D">
            <w:pPr>
              <w:rPr>
                <w:i/>
                <w:iCs/>
              </w:rPr>
            </w:pPr>
          </w:p>
        </w:tc>
      </w:tr>
      <w:tr w:rsidR="00EC1829" w14:paraId="490BEAAA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4EF612EF" w14:textId="77777777" w:rsidR="00EC1829" w:rsidRPr="00B7628E" w:rsidRDefault="00EC1829" w:rsidP="001F250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5141388F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4E23A8B4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EC1829" w14:paraId="6A8454E0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69365D76" w14:textId="77777777" w:rsidR="00EC1829" w:rsidRPr="00B7628E" w:rsidRDefault="00EC1829" w:rsidP="001F250D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65AC72AC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3B82586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EC1829" w14:paraId="56C036C1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71B9155A" w14:textId="77777777" w:rsidR="00EC1829" w:rsidRPr="00B7628E" w:rsidRDefault="00EC1829" w:rsidP="001F250D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47500D3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77AD847A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EC1829" w14:paraId="30FEDAC2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27015C50" w14:textId="77777777" w:rsidR="00EC1829" w:rsidRPr="00B7628E" w:rsidRDefault="00EC1829" w:rsidP="001F250D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A3F2680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3B4FA9A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EC1829" w14:paraId="27479DA3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3C1B2522" w14:textId="77777777" w:rsidR="00EC1829" w:rsidRPr="00B7628E" w:rsidRDefault="00EC1829" w:rsidP="001F250D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86C6F53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72F7CB85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EC1829" w14:paraId="79E37CB7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0177347C" w14:textId="77777777" w:rsidR="00EC1829" w:rsidRPr="003618A8" w:rsidRDefault="00EC1829" w:rsidP="001F250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Novelty</w:t>
            </w:r>
          </w:p>
        </w:tc>
        <w:tc>
          <w:tcPr>
            <w:tcW w:w="3597" w:type="dxa"/>
          </w:tcPr>
          <w:p w14:paraId="55252A59" w14:textId="77777777" w:rsidR="00EC1829" w:rsidRPr="003618A8" w:rsidRDefault="00EC1829" w:rsidP="001F250D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DD6861B" w14:textId="77777777" w:rsidR="00EC1829" w:rsidRPr="003618A8" w:rsidRDefault="00EC1829" w:rsidP="001F250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Homespun</w:t>
            </w:r>
          </w:p>
        </w:tc>
      </w:tr>
      <w:tr w:rsidR="00EC1829" w14:paraId="243475AB" w14:textId="77777777" w:rsidTr="001F250D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734808D" w14:textId="77777777" w:rsidR="00EC1829" w:rsidRPr="00B7628E" w:rsidRDefault="00EC1829" w:rsidP="001F250D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EC1829" w14:paraId="5973A431" w14:textId="77777777" w:rsidTr="001F250D">
        <w:tc>
          <w:tcPr>
            <w:tcW w:w="3421" w:type="dxa"/>
            <w:gridSpan w:val="2"/>
          </w:tcPr>
          <w:p w14:paraId="0B92EFCD" w14:textId="77777777" w:rsidR="00EC1829" w:rsidRPr="00B7628E" w:rsidRDefault="00EC1829" w:rsidP="001F250D">
            <w:r>
              <w:t>Print Types</w:t>
            </w:r>
          </w:p>
        </w:tc>
        <w:tc>
          <w:tcPr>
            <w:tcW w:w="3597" w:type="dxa"/>
          </w:tcPr>
          <w:p w14:paraId="1F063450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C119450" w14:textId="77777777" w:rsidR="00EC1829" w:rsidRDefault="00EC1829" w:rsidP="001F250D">
            <w:pPr>
              <w:rPr>
                <w:i/>
                <w:iCs/>
              </w:rPr>
            </w:pPr>
          </w:p>
        </w:tc>
      </w:tr>
      <w:tr w:rsidR="00EC1829" w14:paraId="5951080B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446ED18E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6A6A01AF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7FCF9340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EC1829" w14:paraId="5E0CB6D6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14AE6956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20BCBD5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99757B7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EC1829" w14:paraId="61076CAC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28CF18CB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BF6F08D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B770BAB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EC1829" w14:paraId="43D1F0F7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74E0DC3F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16E4DF3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FB1673A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EC1829" w14:paraId="4CD74A91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681605DA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FEB5908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2C363C4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EC1829" w14:paraId="2CED1582" w14:textId="77777777" w:rsidTr="001F250D">
        <w:trPr>
          <w:gridBefore w:val="1"/>
          <w:wBefore w:w="270" w:type="dxa"/>
        </w:trPr>
        <w:tc>
          <w:tcPr>
            <w:tcW w:w="3151" w:type="dxa"/>
          </w:tcPr>
          <w:p w14:paraId="7A5479F5" w14:textId="77777777" w:rsidR="00EC1829" w:rsidRPr="00B7628E" w:rsidRDefault="00EC1829" w:rsidP="001F250D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5D7B1AE" w14:textId="77777777" w:rsidR="00EC1829" w:rsidRDefault="00EC1829" w:rsidP="001F250D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EC8157D" w14:textId="77777777" w:rsidR="00EC1829" w:rsidRDefault="00EC1829" w:rsidP="001F250D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EC1829" w14:paraId="38AEA2E8" w14:textId="77777777" w:rsidTr="001F250D">
        <w:tc>
          <w:tcPr>
            <w:tcW w:w="10615" w:type="dxa"/>
            <w:gridSpan w:val="4"/>
          </w:tcPr>
          <w:p w14:paraId="1E5EDF71" w14:textId="77777777" w:rsidR="00EC1829" w:rsidRDefault="00EC1829" w:rsidP="001F250D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95D1F5" w14:textId="77777777" w:rsidR="002B1CEB" w:rsidRPr="00931AE5" w:rsidRDefault="002B1CEB" w:rsidP="002B1CEB">
      <w:pPr>
        <w:rPr>
          <w:highlight w:val="yellow"/>
        </w:rPr>
      </w:pPr>
    </w:p>
    <w:p w14:paraId="0EA45DA1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52A890C0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7C601FC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7246F5D0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AD7A6E8" w14:textId="77777777" w:rsidTr="00D2396E">
        <w:tc>
          <w:tcPr>
            <w:tcW w:w="3421" w:type="dxa"/>
          </w:tcPr>
          <w:p w14:paraId="27512187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E80005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3F9A3B09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64EC32C" w14:textId="77777777" w:rsidTr="00D2396E">
        <w:tc>
          <w:tcPr>
            <w:tcW w:w="3421" w:type="dxa"/>
          </w:tcPr>
          <w:p w14:paraId="5E2AD591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2C4FF9DD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3315321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767AAF8" w14:textId="77777777" w:rsidTr="00D2396E">
        <w:tc>
          <w:tcPr>
            <w:tcW w:w="3421" w:type="dxa"/>
          </w:tcPr>
          <w:p w14:paraId="76A252F0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C54A6DD" w14:textId="77777777" w:rsidR="002B1CEB" w:rsidRDefault="002B1CEB" w:rsidP="00D2396E"/>
        </w:tc>
        <w:tc>
          <w:tcPr>
            <w:tcW w:w="3597" w:type="dxa"/>
          </w:tcPr>
          <w:p w14:paraId="669258DB" w14:textId="77777777" w:rsidR="002B1CEB" w:rsidRDefault="002B1CEB" w:rsidP="00D2396E"/>
        </w:tc>
      </w:tr>
      <w:tr w:rsidR="002B1CEB" w14:paraId="22B7ECEB" w14:textId="77777777" w:rsidTr="00D2396E">
        <w:tc>
          <w:tcPr>
            <w:tcW w:w="10615" w:type="dxa"/>
            <w:gridSpan w:val="3"/>
          </w:tcPr>
          <w:p w14:paraId="7F16A4A9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508C113" w14:textId="77777777" w:rsidR="002B1CEB" w:rsidRDefault="002B1CEB" w:rsidP="002B1CEB"/>
    <w:p w14:paraId="2BC3C48D" w14:textId="77777777" w:rsidR="00BD428A" w:rsidRPr="00AD2D7D" w:rsidRDefault="00BD428A" w:rsidP="00BD428A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BD428A" w14:paraId="7CCE969D" w14:textId="77777777" w:rsidTr="001F250D">
        <w:tc>
          <w:tcPr>
            <w:tcW w:w="3421" w:type="dxa"/>
          </w:tcPr>
          <w:p w14:paraId="10581165" w14:textId="77777777" w:rsidR="00BD428A" w:rsidRDefault="00BD428A" w:rsidP="001F250D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1D9FFDB3" w14:textId="77777777" w:rsidR="00BD428A" w:rsidRDefault="00BD428A" w:rsidP="001F250D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DD483BC" w14:textId="77777777" w:rsidR="00BD428A" w:rsidRDefault="00BD428A" w:rsidP="001F250D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BD428A" w14:paraId="51B8E60F" w14:textId="77777777" w:rsidTr="001F250D">
        <w:tc>
          <w:tcPr>
            <w:tcW w:w="3421" w:type="dxa"/>
          </w:tcPr>
          <w:p w14:paraId="1C7504A4" w14:textId="77777777" w:rsidR="00BD428A" w:rsidRDefault="00BD428A" w:rsidP="001F250D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03FC7F1" w14:textId="77777777" w:rsidR="00BD428A" w:rsidRDefault="00BD428A" w:rsidP="001F250D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9E64384" w14:textId="77777777" w:rsidR="00BD428A" w:rsidRDefault="00BD428A" w:rsidP="001F250D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BD428A" w14:paraId="523EC72E" w14:textId="77777777" w:rsidTr="001F250D">
        <w:tc>
          <w:tcPr>
            <w:tcW w:w="3421" w:type="dxa"/>
          </w:tcPr>
          <w:p w14:paraId="3D5EB5C0" w14:textId="77777777" w:rsidR="00BD428A" w:rsidRDefault="00BD428A" w:rsidP="001F250D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756F5A98" w14:textId="77777777" w:rsidR="00BD428A" w:rsidRDefault="00BD428A" w:rsidP="001F250D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BF35CDF" w14:textId="77777777" w:rsidR="00BD428A" w:rsidRDefault="00BD428A" w:rsidP="001F250D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BD428A" w14:paraId="2E251AA3" w14:textId="77777777" w:rsidTr="001F250D">
        <w:tc>
          <w:tcPr>
            <w:tcW w:w="3421" w:type="dxa"/>
          </w:tcPr>
          <w:p w14:paraId="4D6C0654" w14:textId="77777777" w:rsidR="00BD428A" w:rsidRDefault="00BD428A" w:rsidP="001F250D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43B9D75" w14:textId="77777777" w:rsidR="00BD428A" w:rsidRDefault="00BD428A" w:rsidP="001F250D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E145C48" w14:textId="77777777" w:rsidR="00BD428A" w:rsidRDefault="00BD428A" w:rsidP="001F250D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BD428A" w14:paraId="4A9D6D48" w14:textId="77777777" w:rsidTr="001F250D">
        <w:tc>
          <w:tcPr>
            <w:tcW w:w="3421" w:type="dxa"/>
          </w:tcPr>
          <w:p w14:paraId="607BA8F1" w14:textId="77777777" w:rsidR="00BD428A" w:rsidRDefault="00BD428A" w:rsidP="001F250D">
            <w: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Cross Stich</w:t>
            </w:r>
          </w:p>
        </w:tc>
        <w:tc>
          <w:tcPr>
            <w:tcW w:w="3597" w:type="dxa"/>
          </w:tcPr>
          <w:p w14:paraId="030D1B91" w14:textId="77777777" w:rsidR="00BD428A" w:rsidRDefault="00BD428A" w:rsidP="001F250D"/>
        </w:tc>
        <w:tc>
          <w:tcPr>
            <w:tcW w:w="3597" w:type="dxa"/>
          </w:tcPr>
          <w:p w14:paraId="28E74060" w14:textId="77777777" w:rsidR="00BD428A" w:rsidRDefault="00BD428A" w:rsidP="001F250D"/>
        </w:tc>
      </w:tr>
      <w:tr w:rsidR="00BD428A" w14:paraId="16E0D661" w14:textId="77777777" w:rsidTr="001F250D">
        <w:trPr>
          <w:trHeight w:val="87"/>
        </w:trPr>
        <w:tc>
          <w:tcPr>
            <w:tcW w:w="10615" w:type="dxa"/>
            <w:gridSpan w:val="3"/>
          </w:tcPr>
          <w:p w14:paraId="14763BCD" w14:textId="77777777" w:rsidR="00BD428A" w:rsidRDefault="00BD428A" w:rsidP="001F250D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D65C11F" w14:textId="77777777" w:rsidR="002B1CEB" w:rsidRDefault="002B1CEB" w:rsidP="002B1CEB"/>
    <w:p w14:paraId="678FF745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90DF5CC" w14:textId="66AF9DF9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17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17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2F53A799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479B63E2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5CE83A6F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375171E6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18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18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4A8B4BD0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19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19"/>
          </w:p>
        </w:tc>
      </w:tr>
      <w:tr w:rsidR="00F53873" w14:paraId="1A665EA6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416A64A" w14:textId="57AC5845" w:rsidR="00F53873" w:rsidRPr="008609A5" w:rsidRDefault="00F53873" w:rsidP="004A3638"/>
        </w:tc>
        <w:tc>
          <w:tcPr>
            <w:tcW w:w="6649" w:type="dxa"/>
            <w:gridSpan w:val="2"/>
          </w:tcPr>
          <w:p w14:paraId="03F6494A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20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0"/>
          </w:p>
        </w:tc>
      </w:tr>
      <w:tr w:rsidR="002B1CEB" w:rsidRPr="008609A5" w14:paraId="217AB42F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5C9A2B44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7A8029C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449B3B6" w14:textId="193511FB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E604E1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D091C3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5974BC1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005E4BF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A0A7BC" w14:textId="09C3362C" w:rsidR="009E7626" w:rsidRDefault="00703F19" w:rsidP="00FA7349">
            <w:r>
              <w:t xml:space="preserve">Does fill show? </w:t>
            </w:r>
            <w:r>
              <w:fldChar w:fldCharType="begin">
                <w:ffData>
                  <w:name w:val="Dropdown27"/>
                  <w:enabled/>
                  <w:calcOnExit w:val="0"/>
                  <w:ddList>
                    <w:listEntry w:val="Choose answer."/>
                    <w:listEntry w:val="Yes"/>
                    <w:listEntry w:val="No"/>
                  </w:ddList>
                </w:ffData>
              </w:fldChar>
            </w:r>
            <w:bookmarkStart w:id="121" w:name="Dropdown2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1"/>
          </w:p>
        </w:tc>
        <w:tc>
          <w:tcPr>
            <w:tcW w:w="6987" w:type="dxa"/>
            <w:gridSpan w:val="3"/>
          </w:tcPr>
          <w:p w14:paraId="514FE057" w14:textId="7CE69647" w:rsidR="009E7626" w:rsidRDefault="00703F19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sourc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7740C01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C95EF58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5F0BD2EB" w14:textId="77777777" w:rsidR="008609A5" w:rsidRPr="008609A5" w:rsidRDefault="008609A5" w:rsidP="004A3638"/>
        </w:tc>
        <w:tc>
          <w:tcPr>
            <w:tcW w:w="3493" w:type="dxa"/>
          </w:tcPr>
          <w:p w14:paraId="63A76254" w14:textId="77777777" w:rsidR="008609A5" w:rsidRPr="008609A5" w:rsidRDefault="008609A5" w:rsidP="004A3638"/>
        </w:tc>
      </w:tr>
      <w:tr w:rsidR="00AD2D7D" w:rsidRPr="008609A5" w14:paraId="18EDE21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9FD53E3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22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2"/>
          </w:p>
        </w:tc>
        <w:tc>
          <w:tcPr>
            <w:tcW w:w="3494" w:type="dxa"/>
            <w:gridSpan w:val="2"/>
          </w:tcPr>
          <w:p w14:paraId="7687F6EA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23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23"/>
          </w:p>
        </w:tc>
        <w:tc>
          <w:tcPr>
            <w:tcW w:w="3493" w:type="dxa"/>
          </w:tcPr>
          <w:p w14:paraId="59186BD6" w14:textId="77777777" w:rsidR="00AD2D7D" w:rsidRDefault="00AD2D7D" w:rsidP="004A3638"/>
        </w:tc>
      </w:tr>
      <w:tr w:rsidR="00AD2D7D" w:rsidRPr="008609A5" w14:paraId="5D63AF1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9081F30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4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47A17E8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197FF842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Corded</w:t>
            </w:r>
          </w:p>
        </w:tc>
      </w:tr>
      <w:tr w:rsidR="00AD2D7D" w:rsidRPr="008609A5" w14:paraId="61AA038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440677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45CDE180" w14:textId="0673B0AE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Hand Quilted</w:t>
            </w:r>
            <w:r w:rsidR="00BA4EDE">
              <w:t xml:space="preserve"> </w:t>
            </w:r>
            <w:proofErr w:type="gramStart"/>
            <w:r w:rsidR="00BA4EDE">
              <w:t xml:space="preserve">(  </w:t>
            </w:r>
            <w:proofErr w:type="gramEnd"/>
            <w:r w:rsidR="00BA4EDE">
              <w:t xml:space="preserve">           / in)</w:t>
            </w:r>
          </w:p>
        </w:tc>
        <w:tc>
          <w:tcPr>
            <w:tcW w:w="3493" w:type="dxa"/>
          </w:tcPr>
          <w:p w14:paraId="0650B7DB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Stuffed work</w:t>
            </w:r>
          </w:p>
        </w:tc>
      </w:tr>
      <w:tr w:rsidR="00AD2D7D" w:rsidRPr="008609A5" w14:paraId="57497F7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5744DD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78F9A9CC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Quilt-as-you-go</w:t>
            </w:r>
          </w:p>
        </w:tc>
        <w:tc>
          <w:tcPr>
            <w:tcW w:w="3493" w:type="dxa"/>
          </w:tcPr>
          <w:p w14:paraId="1CF3FD4F" w14:textId="77777777" w:rsidR="00AD2D7D" w:rsidRDefault="00AD2D7D" w:rsidP="00AD2D7D"/>
        </w:tc>
      </w:tr>
      <w:tr w:rsidR="00AD2D7D" w:rsidRPr="008609A5" w14:paraId="139204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39ABC1D0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30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30"/>
          </w:p>
        </w:tc>
        <w:tc>
          <w:tcPr>
            <w:tcW w:w="3493" w:type="dxa"/>
          </w:tcPr>
          <w:p w14:paraId="0D370A47" w14:textId="77777777" w:rsidR="00AD2D7D" w:rsidRPr="008609A5" w:rsidRDefault="00AD2D7D" w:rsidP="00AD2D7D"/>
        </w:tc>
      </w:tr>
      <w:tr w:rsidR="005C4582" w:rsidRPr="008609A5" w14:paraId="34097E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3CC69F3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31"/>
          </w:p>
        </w:tc>
      </w:tr>
      <w:tr w:rsidR="006D7C6E" w:rsidRPr="008609A5" w14:paraId="3BDC479E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B3FF0F8" w14:textId="77777777" w:rsidR="006D7C6E" w:rsidRPr="005F1615" w:rsidRDefault="006D7C6E" w:rsidP="006D7C6E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0F0C4A7D" w14:textId="2F419684" w:rsidR="006D7C6E" w:rsidRPr="008609A5" w:rsidRDefault="00C65748" w:rsidP="006D7C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Marking lines noted</w:t>
            </w:r>
          </w:p>
        </w:tc>
        <w:tc>
          <w:tcPr>
            <w:tcW w:w="3493" w:type="dxa"/>
          </w:tcPr>
          <w:p w14:paraId="65926291" w14:textId="0DCFBAE6" w:rsidR="006D7C6E" w:rsidRPr="008609A5" w:rsidRDefault="006D7C6E" w:rsidP="006D7C6E"/>
        </w:tc>
      </w:tr>
      <w:tr w:rsidR="006D7C6E" w:rsidRPr="008609A5" w14:paraId="07EF5C3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5E94CE3" w14:textId="3345BADF" w:rsidR="006D7C6E" w:rsidRDefault="006D7C6E" w:rsidP="006D7C6E">
            <w: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Edge-to-edge</w:t>
            </w:r>
          </w:p>
        </w:tc>
        <w:tc>
          <w:tcPr>
            <w:tcW w:w="3494" w:type="dxa"/>
            <w:gridSpan w:val="2"/>
          </w:tcPr>
          <w:p w14:paraId="52375ECE" w14:textId="4FE3101E" w:rsidR="006D7C6E" w:rsidRDefault="006D7C6E" w:rsidP="006D7C6E">
            <w: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Custom</w:t>
            </w:r>
          </w:p>
        </w:tc>
        <w:tc>
          <w:tcPr>
            <w:tcW w:w="3493" w:type="dxa"/>
          </w:tcPr>
          <w:p w14:paraId="313CE379" w14:textId="058EE58C" w:rsidR="006D7C6E" w:rsidRDefault="006D7C6E" w:rsidP="006D7C6E">
            <w: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Stuffed work</w:t>
            </w:r>
          </w:p>
        </w:tc>
      </w:tr>
      <w:tr w:rsidR="006D7C6E" w:rsidRPr="008609A5" w14:paraId="6D832644" w14:textId="77777777" w:rsidTr="006D7C6E">
        <w:trPr>
          <w:gridBefore w:val="1"/>
          <w:gridAfter w:val="1"/>
          <w:wBefore w:w="353" w:type="dxa"/>
          <w:wAfter w:w="8" w:type="dxa"/>
          <w:trHeight w:val="243"/>
        </w:trPr>
        <w:tc>
          <w:tcPr>
            <w:tcW w:w="3452" w:type="dxa"/>
          </w:tcPr>
          <w:p w14:paraId="598F47BC" w14:textId="30EF0853" w:rsidR="006D7C6E" w:rsidRDefault="006D7C6E" w:rsidP="006D7C6E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Meander</w:t>
            </w:r>
          </w:p>
        </w:tc>
        <w:tc>
          <w:tcPr>
            <w:tcW w:w="3494" w:type="dxa"/>
            <w:gridSpan w:val="2"/>
          </w:tcPr>
          <w:p w14:paraId="68BFE045" w14:textId="6247B861" w:rsidR="006D7C6E" w:rsidRDefault="006D7C6E" w:rsidP="006D7C6E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Stipple</w:t>
            </w:r>
          </w:p>
        </w:tc>
        <w:tc>
          <w:tcPr>
            <w:tcW w:w="3493" w:type="dxa"/>
          </w:tcPr>
          <w:p w14:paraId="240BA344" w14:textId="77777777" w:rsidR="006D7C6E" w:rsidRDefault="006D7C6E" w:rsidP="006D7C6E"/>
        </w:tc>
      </w:tr>
      <w:tr w:rsidR="006D7C6E" w:rsidRPr="008609A5" w14:paraId="2E13ED2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47F1563" w14:textId="54BF83E1" w:rsidR="006D7C6E" w:rsidRDefault="006D7C6E" w:rsidP="006D7C6E"/>
        </w:tc>
        <w:tc>
          <w:tcPr>
            <w:tcW w:w="3494" w:type="dxa"/>
            <w:gridSpan w:val="2"/>
          </w:tcPr>
          <w:p w14:paraId="3A6437C7" w14:textId="77777777" w:rsidR="006D7C6E" w:rsidRDefault="006D7C6E" w:rsidP="006D7C6E"/>
        </w:tc>
        <w:tc>
          <w:tcPr>
            <w:tcW w:w="3493" w:type="dxa"/>
          </w:tcPr>
          <w:p w14:paraId="31BCABB4" w14:textId="77777777" w:rsidR="006D7C6E" w:rsidRDefault="006D7C6E" w:rsidP="006D7C6E"/>
        </w:tc>
      </w:tr>
      <w:tr w:rsidR="006D7C6E" w:rsidRPr="008609A5" w14:paraId="34C7392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B4444E" w14:textId="420AC46A" w:rsidR="006D7C6E" w:rsidRDefault="006D7C6E" w:rsidP="006D7C6E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In-the-ditch</w:t>
            </w:r>
          </w:p>
        </w:tc>
        <w:tc>
          <w:tcPr>
            <w:tcW w:w="3494" w:type="dxa"/>
            <w:gridSpan w:val="2"/>
          </w:tcPr>
          <w:p w14:paraId="7AAD17E2" w14:textId="77777777" w:rsidR="006D7C6E" w:rsidRPr="008609A5" w:rsidRDefault="006D7C6E" w:rsidP="006D7C6E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5D7A381B" w14:textId="2AEAB22F" w:rsidR="006D7C6E" w:rsidRPr="008609A5" w:rsidRDefault="006D7C6E" w:rsidP="006D7C6E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</w:tr>
      <w:tr w:rsidR="006D7C6E" w:rsidRPr="008609A5" w14:paraId="6AD8F31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9E862BC" w14:textId="72B7A08A" w:rsidR="006D7C6E" w:rsidRDefault="006D7C6E" w:rsidP="006D7C6E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Pr="00EC1829">
              <w:rPr>
                <w:u w:val="single"/>
              </w:rPr>
              <w:t xml:space="preserve">           </w:t>
            </w:r>
            <w:proofErr w:type="gramStart"/>
            <w:r>
              <w:t>“ To</w:t>
            </w:r>
            <w:proofErr w:type="gramEnd"/>
            <w:r>
              <w:t xml:space="preserve"> the piece</w:t>
            </w:r>
          </w:p>
        </w:tc>
        <w:tc>
          <w:tcPr>
            <w:tcW w:w="3494" w:type="dxa"/>
            <w:gridSpan w:val="2"/>
          </w:tcPr>
          <w:p w14:paraId="4320B0C5" w14:textId="77777777" w:rsidR="006D7C6E" w:rsidRPr="008609A5" w:rsidRDefault="006D7C6E" w:rsidP="006D7C6E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582A53AD" w14:textId="08C284E0" w:rsidR="006D7C6E" w:rsidRPr="008609A5" w:rsidRDefault="006D7C6E" w:rsidP="006D7C6E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</w:tr>
      <w:tr w:rsidR="006D7C6E" w:rsidRPr="008609A5" w14:paraId="68DE5B5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51B5AA2" w14:textId="5E1AA106" w:rsidR="006D7C6E" w:rsidRDefault="006D7C6E" w:rsidP="006D7C6E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5570AA9A" w14:textId="3A478F2A" w:rsidR="006D7C6E" w:rsidRDefault="006D7C6E" w:rsidP="006D7C6E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E4DC729" w14:textId="29704A03" w:rsidR="006D7C6E" w:rsidRDefault="006D7C6E" w:rsidP="006D7C6E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</w:tr>
      <w:tr w:rsidR="006D7C6E" w:rsidRPr="008609A5" w14:paraId="7E55027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944FE64" w14:textId="77777777" w:rsidR="006D7C6E" w:rsidRDefault="006D7C6E" w:rsidP="006D7C6E"/>
        </w:tc>
        <w:tc>
          <w:tcPr>
            <w:tcW w:w="3494" w:type="dxa"/>
            <w:gridSpan w:val="2"/>
          </w:tcPr>
          <w:p w14:paraId="66E031BF" w14:textId="77777777" w:rsidR="006D7C6E" w:rsidRPr="008609A5" w:rsidRDefault="006D7C6E" w:rsidP="006D7C6E"/>
        </w:tc>
        <w:tc>
          <w:tcPr>
            <w:tcW w:w="3493" w:type="dxa"/>
          </w:tcPr>
          <w:p w14:paraId="41E1610D" w14:textId="77777777" w:rsidR="006D7C6E" w:rsidRPr="008609A5" w:rsidRDefault="006D7C6E" w:rsidP="006D7C6E"/>
        </w:tc>
      </w:tr>
      <w:tr w:rsidR="006D7C6E" w:rsidRPr="008609A5" w14:paraId="0E4CBDF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F2414D" w14:textId="5CEC03A9" w:rsidR="006D7C6E" w:rsidRDefault="006D7C6E" w:rsidP="006D7C6E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Curves - Clamshell</w:t>
            </w:r>
          </w:p>
        </w:tc>
        <w:tc>
          <w:tcPr>
            <w:tcW w:w="3494" w:type="dxa"/>
            <w:gridSpan w:val="2"/>
          </w:tcPr>
          <w:p w14:paraId="2BBFE431" w14:textId="42CE2EC5" w:rsidR="006D7C6E" w:rsidRPr="008609A5" w:rsidRDefault="006D7C6E" w:rsidP="006D7C6E">
            <w: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Curves - Waves</w:t>
            </w:r>
          </w:p>
        </w:tc>
        <w:tc>
          <w:tcPr>
            <w:tcW w:w="3493" w:type="dxa"/>
          </w:tcPr>
          <w:p w14:paraId="7BA1EEA2" w14:textId="3778504C" w:rsidR="006D7C6E" w:rsidRPr="008609A5" w:rsidRDefault="006D7C6E" w:rsidP="006D7C6E">
            <w: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Curves - Swirls</w:t>
            </w:r>
          </w:p>
        </w:tc>
      </w:tr>
      <w:tr w:rsidR="006D7C6E" w:rsidRPr="008609A5" w14:paraId="78A1B1C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1201248" w14:textId="1088A4E8" w:rsidR="006D7C6E" w:rsidRDefault="006D7C6E" w:rsidP="006D7C6E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Curves - Elbow / Fan</w:t>
            </w:r>
          </w:p>
        </w:tc>
        <w:tc>
          <w:tcPr>
            <w:tcW w:w="3494" w:type="dxa"/>
            <w:gridSpan w:val="2"/>
          </w:tcPr>
          <w:p w14:paraId="366A296D" w14:textId="7028748A" w:rsidR="006D7C6E" w:rsidRPr="008609A5" w:rsidRDefault="006D7C6E" w:rsidP="006D7C6E"/>
        </w:tc>
        <w:tc>
          <w:tcPr>
            <w:tcW w:w="3493" w:type="dxa"/>
          </w:tcPr>
          <w:p w14:paraId="21C40933" w14:textId="06FE8782" w:rsidR="006D7C6E" w:rsidRPr="008609A5" w:rsidRDefault="006D7C6E" w:rsidP="006D7C6E"/>
        </w:tc>
      </w:tr>
      <w:tr w:rsidR="006D7C6E" w:rsidRPr="008609A5" w14:paraId="7563367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E2D3D36" w14:textId="6EDBCCC0" w:rsidR="006D7C6E" w:rsidRDefault="006D7C6E" w:rsidP="006D7C6E"/>
        </w:tc>
        <w:tc>
          <w:tcPr>
            <w:tcW w:w="3494" w:type="dxa"/>
            <w:gridSpan w:val="2"/>
          </w:tcPr>
          <w:p w14:paraId="58922372" w14:textId="5B0BC705" w:rsidR="006D7C6E" w:rsidRPr="008609A5" w:rsidRDefault="006D7C6E" w:rsidP="006D7C6E"/>
        </w:tc>
        <w:tc>
          <w:tcPr>
            <w:tcW w:w="3493" w:type="dxa"/>
          </w:tcPr>
          <w:p w14:paraId="7966BCBA" w14:textId="6DA138BA" w:rsidR="006D7C6E" w:rsidRPr="008609A5" w:rsidRDefault="006D7C6E" w:rsidP="006D7C6E"/>
        </w:tc>
      </w:tr>
      <w:tr w:rsidR="006D7C6E" w:rsidRPr="008609A5" w14:paraId="6AC94CD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A2E2A1B" w14:textId="53126A66" w:rsidR="006D7C6E" w:rsidRDefault="006D7C6E" w:rsidP="006D7C6E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  <w:tc>
          <w:tcPr>
            <w:tcW w:w="3494" w:type="dxa"/>
            <w:gridSpan w:val="2"/>
          </w:tcPr>
          <w:p w14:paraId="58123FC6" w14:textId="6A3A7649" w:rsidR="006D7C6E" w:rsidRPr="008609A5" w:rsidRDefault="006D7C6E" w:rsidP="006D7C6E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  <w:tc>
          <w:tcPr>
            <w:tcW w:w="3493" w:type="dxa"/>
          </w:tcPr>
          <w:p w14:paraId="4F257368" w14:textId="3EBCAC4F" w:rsidR="006D7C6E" w:rsidRPr="008609A5" w:rsidRDefault="006D7C6E" w:rsidP="006D7C6E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6D7C6E" w:rsidRPr="008609A5" w14:paraId="0B273EA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9F3D358" w14:textId="5CB45FDF" w:rsidR="006D7C6E" w:rsidRDefault="006D7C6E" w:rsidP="006D7C6E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  <w:tc>
          <w:tcPr>
            <w:tcW w:w="3494" w:type="dxa"/>
            <w:gridSpan w:val="2"/>
          </w:tcPr>
          <w:p w14:paraId="59FFACB0" w14:textId="5FD8CC79" w:rsidR="006D7C6E" w:rsidRPr="008609A5" w:rsidRDefault="006D7C6E" w:rsidP="006D7C6E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  <w:tc>
          <w:tcPr>
            <w:tcW w:w="3493" w:type="dxa"/>
          </w:tcPr>
          <w:p w14:paraId="4090B973" w14:textId="672B3262" w:rsidR="006D7C6E" w:rsidRDefault="006D7C6E" w:rsidP="006D7C6E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6D7C6E" w:rsidRPr="008609A5" w14:paraId="6CD3264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F38459B" w14:textId="01BD7815" w:rsidR="006D7C6E" w:rsidRPr="00AD2D7D" w:rsidRDefault="006D7C6E" w:rsidP="006D7C6E"/>
        </w:tc>
      </w:tr>
      <w:tr w:rsidR="006D7C6E" w:rsidRPr="008609A5" w14:paraId="0675AC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796FD06" w14:textId="77777777" w:rsidR="006D7C6E" w:rsidRDefault="006D7C6E" w:rsidP="006D7C6E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44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44"/>
          </w:p>
        </w:tc>
      </w:tr>
      <w:tr w:rsidR="006D7C6E" w:rsidRPr="008609A5" w14:paraId="7C2C32F5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B6070CC" w14:textId="77777777" w:rsidR="006D7C6E" w:rsidRPr="005F1615" w:rsidRDefault="006D7C6E" w:rsidP="006D7C6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6DD425FC" w14:textId="77777777" w:rsidR="006D7C6E" w:rsidRDefault="006D7C6E" w:rsidP="006D7C6E"/>
        </w:tc>
        <w:tc>
          <w:tcPr>
            <w:tcW w:w="3493" w:type="dxa"/>
          </w:tcPr>
          <w:p w14:paraId="7EC239B1" w14:textId="77777777" w:rsidR="006D7C6E" w:rsidRDefault="006D7C6E" w:rsidP="006D7C6E"/>
        </w:tc>
      </w:tr>
      <w:tr w:rsidR="006D7C6E" w:rsidRPr="009E7626" w14:paraId="12F49C0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6ABE45A" w14:textId="77777777" w:rsidR="006D7C6E" w:rsidRPr="009E7626" w:rsidRDefault="006D7C6E" w:rsidP="006D7C6E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B643A92" w14:textId="77777777" w:rsidR="006D7C6E" w:rsidRPr="009E7626" w:rsidRDefault="006D7C6E" w:rsidP="006D7C6E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F27BFC4" w14:textId="77777777" w:rsidR="006D7C6E" w:rsidRPr="009E7626" w:rsidRDefault="006D7C6E" w:rsidP="006D7C6E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6D7C6E" w:rsidRPr="008609A5" w14:paraId="13B020A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D1323AB" w14:textId="77777777" w:rsidR="006D7C6E" w:rsidRDefault="006D7C6E" w:rsidP="006D7C6E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4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45"/>
          </w:p>
        </w:tc>
        <w:tc>
          <w:tcPr>
            <w:tcW w:w="3494" w:type="dxa"/>
            <w:gridSpan w:val="2"/>
          </w:tcPr>
          <w:p w14:paraId="724C3082" w14:textId="77777777" w:rsidR="006D7C6E" w:rsidRDefault="006D7C6E" w:rsidP="006D7C6E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FEDDFD0" w14:textId="77777777" w:rsidR="006D7C6E" w:rsidRDefault="006D7C6E" w:rsidP="006D7C6E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D7C6E" w:rsidRPr="00AD5CE1" w14:paraId="1A391531" w14:textId="77777777" w:rsidTr="00EC1829">
        <w:tc>
          <w:tcPr>
            <w:tcW w:w="10800" w:type="dxa"/>
            <w:gridSpan w:val="6"/>
          </w:tcPr>
          <w:p w14:paraId="66E27F43" w14:textId="77777777" w:rsidR="006D7C6E" w:rsidRPr="00106BC9" w:rsidRDefault="006D7C6E" w:rsidP="006D7C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AEEC934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F03FF42" w14:textId="77777777" w:rsidTr="00AD2D7D">
        <w:tc>
          <w:tcPr>
            <w:tcW w:w="5395" w:type="dxa"/>
          </w:tcPr>
          <w:p w14:paraId="55A97F8B" w14:textId="77777777" w:rsidR="00CD3DE3" w:rsidRDefault="00CD3DE3" w:rsidP="003C6205"/>
        </w:tc>
        <w:tc>
          <w:tcPr>
            <w:tcW w:w="5395" w:type="dxa"/>
          </w:tcPr>
          <w:p w14:paraId="628EE56A" w14:textId="77777777" w:rsidR="00CD3DE3" w:rsidRDefault="00CD3DE3" w:rsidP="003C6205"/>
        </w:tc>
      </w:tr>
    </w:tbl>
    <w:p w14:paraId="77644218" w14:textId="77777777" w:rsidR="003C1452" w:rsidRPr="00931AE5" w:rsidRDefault="003C1452">
      <w:pPr>
        <w:rPr>
          <w:highlight w:val="yellow"/>
        </w:rPr>
      </w:pPr>
    </w:p>
    <w:p w14:paraId="5C48789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lastRenderedPageBreak/>
        <w:br w:type="page"/>
      </w:r>
    </w:p>
    <w:p w14:paraId="634846CC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07A9EADB" w14:textId="77777777" w:rsidTr="00F55A53">
        <w:tc>
          <w:tcPr>
            <w:tcW w:w="7193" w:type="dxa"/>
            <w:gridSpan w:val="2"/>
          </w:tcPr>
          <w:p w14:paraId="66D0F48C" w14:textId="6AFF623D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703F19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  <w:listEntry w:val="Fringe"/>
                    <w:listEntry w:val="Ruffle"/>
                  </w:ddList>
                </w:ffData>
              </w:fldChar>
            </w:r>
            <w:bookmarkStart w:id="146" w:name="Dropdown20"/>
            <w:r w:rsidR="00703F19">
              <w:rPr>
                <w:color w:val="4472C4" w:themeColor="accent1"/>
              </w:rPr>
              <w:instrText xml:space="preserve"> FORMDROPDOWN </w:instrText>
            </w:r>
            <w:r w:rsidR="00703F19">
              <w:rPr>
                <w:color w:val="4472C4" w:themeColor="accent1"/>
              </w:rPr>
            </w:r>
            <w:r w:rsidR="00703F19">
              <w:rPr>
                <w:color w:val="4472C4" w:themeColor="accent1"/>
              </w:rPr>
              <w:fldChar w:fldCharType="separate"/>
            </w:r>
            <w:r w:rsidR="00703F19">
              <w:rPr>
                <w:color w:val="4472C4" w:themeColor="accent1"/>
              </w:rPr>
              <w:fldChar w:fldCharType="end"/>
            </w:r>
            <w:bookmarkEnd w:id="146"/>
          </w:p>
        </w:tc>
        <w:tc>
          <w:tcPr>
            <w:tcW w:w="3597" w:type="dxa"/>
          </w:tcPr>
          <w:p w14:paraId="79428309" w14:textId="77777777" w:rsidR="00A646FB" w:rsidRDefault="00A646FB" w:rsidP="00A646FB"/>
        </w:tc>
      </w:tr>
      <w:tr w:rsidR="009C2BD8" w14:paraId="07219E83" w14:textId="77777777" w:rsidTr="00F55A53">
        <w:tc>
          <w:tcPr>
            <w:tcW w:w="7193" w:type="dxa"/>
            <w:gridSpan w:val="2"/>
          </w:tcPr>
          <w:p w14:paraId="0C3F0B95" w14:textId="5CD17D7E" w:rsidR="009C2BD8" w:rsidRPr="00AD2D7D" w:rsidRDefault="009C2BD8" w:rsidP="00A646F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Has binding/edge treatment been replaced? </w:t>
            </w:r>
            <w:r w:rsidRPr="009C2BD8">
              <w:rPr>
                <w:i/>
                <w:iCs/>
              </w:rPr>
              <w:fldChar w:fldCharType="begin">
                <w:ffData>
                  <w:name w:val="Dropdown28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147" w:name="Dropdown28"/>
            <w:r w:rsidRPr="009C2BD8">
              <w:rPr>
                <w:i/>
                <w:iCs/>
              </w:rPr>
              <w:instrText xml:space="preserve"> FORMDROPDOWN </w:instrText>
            </w:r>
            <w:r w:rsidRPr="009C2BD8">
              <w:rPr>
                <w:i/>
                <w:iCs/>
              </w:rPr>
            </w:r>
            <w:r w:rsidRPr="009C2BD8">
              <w:rPr>
                <w:i/>
                <w:iCs/>
              </w:rPr>
              <w:fldChar w:fldCharType="separate"/>
            </w:r>
            <w:r w:rsidRPr="009C2BD8">
              <w:rPr>
                <w:i/>
                <w:iCs/>
              </w:rPr>
              <w:fldChar w:fldCharType="end"/>
            </w:r>
            <w:bookmarkEnd w:id="147"/>
          </w:p>
        </w:tc>
        <w:tc>
          <w:tcPr>
            <w:tcW w:w="3597" w:type="dxa"/>
          </w:tcPr>
          <w:p w14:paraId="69AC03FB" w14:textId="77777777" w:rsidR="009C2BD8" w:rsidRDefault="009C2BD8" w:rsidP="00A646FB"/>
        </w:tc>
      </w:tr>
      <w:tr w:rsidR="00A646FB" w14:paraId="745337CE" w14:textId="77777777" w:rsidTr="00F55A53">
        <w:tc>
          <w:tcPr>
            <w:tcW w:w="3596" w:type="dxa"/>
          </w:tcPr>
          <w:p w14:paraId="1CA38D55" w14:textId="77777777" w:rsidR="00A646FB" w:rsidRDefault="00A646FB" w:rsidP="00A646FB"/>
        </w:tc>
        <w:tc>
          <w:tcPr>
            <w:tcW w:w="3597" w:type="dxa"/>
          </w:tcPr>
          <w:p w14:paraId="4971AB14" w14:textId="77777777" w:rsidR="00A646FB" w:rsidRDefault="00A646FB" w:rsidP="00A646FB"/>
        </w:tc>
        <w:tc>
          <w:tcPr>
            <w:tcW w:w="3597" w:type="dxa"/>
          </w:tcPr>
          <w:p w14:paraId="28BCF6C2" w14:textId="77777777" w:rsidR="00A646FB" w:rsidRDefault="00A646FB" w:rsidP="00A646FB"/>
        </w:tc>
      </w:tr>
      <w:tr w:rsidR="00A646FB" w14:paraId="2EF12F94" w14:textId="77777777" w:rsidTr="00F55A53">
        <w:tc>
          <w:tcPr>
            <w:tcW w:w="3596" w:type="dxa"/>
          </w:tcPr>
          <w:p w14:paraId="3790D70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A96888D" w14:textId="77777777" w:rsidR="00A646FB" w:rsidRDefault="00A646FB" w:rsidP="00A646FB"/>
        </w:tc>
        <w:tc>
          <w:tcPr>
            <w:tcW w:w="3597" w:type="dxa"/>
          </w:tcPr>
          <w:p w14:paraId="0C0174F9" w14:textId="77777777" w:rsidR="00A646FB" w:rsidRDefault="00A646FB" w:rsidP="00A646FB"/>
        </w:tc>
      </w:tr>
      <w:tr w:rsidR="00A333FC" w14:paraId="7BBFC153" w14:textId="77777777" w:rsidTr="00F55A53">
        <w:tc>
          <w:tcPr>
            <w:tcW w:w="3596" w:type="dxa"/>
          </w:tcPr>
          <w:p w14:paraId="75BB004D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2078B60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Binding</w:t>
            </w:r>
          </w:p>
        </w:tc>
        <w:tc>
          <w:tcPr>
            <w:tcW w:w="3597" w:type="dxa"/>
          </w:tcPr>
          <w:p w14:paraId="167AB007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Rolled – top to back</w:t>
            </w:r>
          </w:p>
        </w:tc>
      </w:tr>
      <w:tr w:rsidR="00A333FC" w14:paraId="2C2DC5E9" w14:textId="77777777" w:rsidTr="00F55A53">
        <w:tc>
          <w:tcPr>
            <w:tcW w:w="3596" w:type="dxa"/>
          </w:tcPr>
          <w:p w14:paraId="0668839E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50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50"/>
            <w:r>
              <w:t>“</w:t>
            </w:r>
          </w:p>
        </w:tc>
        <w:tc>
          <w:tcPr>
            <w:tcW w:w="3597" w:type="dxa"/>
          </w:tcPr>
          <w:p w14:paraId="728DFE9D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Knife edge</w:t>
            </w:r>
          </w:p>
        </w:tc>
        <w:tc>
          <w:tcPr>
            <w:tcW w:w="3597" w:type="dxa"/>
          </w:tcPr>
          <w:p w14:paraId="4C6DD268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Rolled – back to top</w:t>
            </w:r>
          </w:p>
        </w:tc>
      </w:tr>
      <w:tr w:rsidR="00A333FC" w14:paraId="41C4AAE5" w14:textId="77777777" w:rsidTr="00F55A53">
        <w:tc>
          <w:tcPr>
            <w:tcW w:w="3596" w:type="dxa"/>
          </w:tcPr>
          <w:p w14:paraId="730E4539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58283C9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Turned with a closure</w:t>
            </w:r>
          </w:p>
        </w:tc>
        <w:tc>
          <w:tcPr>
            <w:tcW w:w="3597" w:type="dxa"/>
          </w:tcPr>
          <w:p w14:paraId="7B067508" w14:textId="77777777" w:rsidR="00A333FC" w:rsidRDefault="00A333FC" w:rsidP="00A333FC"/>
        </w:tc>
      </w:tr>
      <w:tr w:rsidR="00A333FC" w14:paraId="789B232B" w14:textId="77777777" w:rsidTr="00F55A53">
        <w:tc>
          <w:tcPr>
            <w:tcW w:w="3596" w:type="dxa"/>
          </w:tcPr>
          <w:p w14:paraId="30DCD7C1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34DC24F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79241734" w14:textId="77777777" w:rsidR="00A333FC" w:rsidRDefault="00A333FC" w:rsidP="00A333FC"/>
        </w:tc>
      </w:tr>
      <w:tr w:rsidR="00A333FC" w14:paraId="7E1A8AA9" w14:textId="77777777" w:rsidTr="00F55A53">
        <w:tc>
          <w:tcPr>
            <w:tcW w:w="3596" w:type="dxa"/>
          </w:tcPr>
          <w:p w14:paraId="72A11D6E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9F30C0F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C22621B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51B4645B" w14:textId="77777777" w:rsidTr="00F55A53">
        <w:tc>
          <w:tcPr>
            <w:tcW w:w="3596" w:type="dxa"/>
          </w:tcPr>
          <w:p w14:paraId="5B4661F7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6292237" w14:textId="77777777" w:rsidR="00A333FC" w:rsidRDefault="00A333FC" w:rsidP="00A333FC"/>
        </w:tc>
        <w:tc>
          <w:tcPr>
            <w:tcW w:w="3597" w:type="dxa"/>
          </w:tcPr>
          <w:p w14:paraId="63125785" w14:textId="77777777" w:rsidR="00A333FC" w:rsidRDefault="00A333FC" w:rsidP="00A333FC"/>
        </w:tc>
      </w:tr>
      <w:tr w:rsidR="00A333FC" w14:paraId="0B8BD043" w14:textId="77777777" w:rsidTr="00F55A53">
        <w:tc>
          <w:tcPr>
            <w:tcW w:w="3596" w:type="dxa"/>
          </w:tcPr>
          <w:p w14:paraId="107AC523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Fringe</w:t>
            </w:r>
          </w:p>
        </w:tc>
        <w:tc>
          <w:tcPr>
            <w:tcW w:w="3597" w:type="dxa"/>
          </w:tcPr>
          <w:p w14:paraId="50E98D88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Ruffles</w:t>
            </w:r>
          </w:p>
        </w:tc>
        <w:tc>
          <w:tcPr>
            <w:tcW w:w="3597" w:type="dxa"/>
          </w:tcPr>
          <w:p w14:paraId="2AE76EA1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Cording</w:t>
            </w:r>
          </w:p>
        </w:tc>
      </w:tr>
      <w:tr w:rsidR="00A333FC" w14:paraId="5ADD3D58" w14:textId="77777777" w:rsidTr="00F55A53">
        <w:tc>
          <w:tcPr>
            <w:tcW w:w="3596" w:type="dxa"/>
          </w:tcPr>
          <w:p w14:paraId="0DC14F8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Lace</w:t>
            </w:r>
          </w:p>
        </w:tc>
        <w:tc>
          <w:tcPr>
            <w:tcW w:w="3597" w:type="dxa"/>
          </w:tcPr>
          <w:p w14:paraId="4C15399F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Ribbon</w:t>
            </w:r>
          </w:p>
        </w:tc>
        <w:tc>
          <w:tcPr>
            <w:tcW w:w="3597" w:type="dxa"/>
          </w:tcPr>
          <w:p w14:paraId="65507674" w14:textId="77777777" w:rsidR="00A333FC" w:rsidRDefault="00A333FC" w:rsidP="00A333FC"/>
        </w:tc>
      </w:tr>
      <w:tr w:rsidR="00A333FC" w14:paraId="04B47E58" w14:textId="77777777" w:rsidTr="00F55A53">
        <w:tc>
          <w:tcPr>
            <w:tcW w:w="10790" w:type="dxa"/>
            <w:gridSpan w:val="3"/>
          </w:tcPr>
          <w:p w14:paraId="748746D0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9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9"/>
          </w:p>
        </w:tc>
      </w:tr>
    </w:tbl>
    <w:p w14:paraId="41F4D6C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8DFCCC8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97DF488" w14:textId="77777777" w:rsidTr="00FA7349">
        <w:tc>
          <w:tcPr>
            <w:tcW w:w="5395" w:type="dxa"/>
          </w:tcPr>
          <w:p w14:paraId="6CBFFB9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60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60"/>
          </w:p>
        </w:tc>
        <w:tc>
          <w:tcPr>
            <w:tcW w:w="5395" w:type="dxa"/>
          </w:tcPr>
          <w:p w14:paraId="1C24592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61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61"/>
          </w:p>
        </w:tc>
      </w:tr>
    </w:tbl>
    <w:p w14:paraId="301ACF70" w14:textId="77777777" w:rsidR="00012DB5" w:rsidRDefault="00012DB5" w:rsidP="00012DB5">
      <w:pPr>
        <w:rPr>
          <w:color w:val="4472C4" w:themeColor="accent1"/>
        </w:rPr>
      </w:pPr>
    </w:p>
    <w:p w14:paraId="0F94C0D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1B7C113" w14:textId="77777777" w:rsidTr="00FA7349">
        <w:tc>
          <w:tcPr>
            <w:tcW w:w="3596" w:type="dxa"/>
          </w:tcPr>
          <w:p w14:paraId="58B7116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0223B50D" w14:textId="77777777" w:rsidR="00012DB5" w:rsidRPr="002B2ED8" w:rsidRDefault="00012DB5" w:rsidP="00FA7349"/>
        </w:tc>
        <w:tc>
          <w:tcPr>
            <w:tcW w:w="3597" w:type="dxa"/>
          </w:tcPr>
          <w:p w14:paraId="2EE56746" w14:textId="77777777" w:rsidR="00012DB5" w:rsidRPr="002B2ED8" w:rsidRDefault="00012DB5" w:rsidP="00FA7349"/>
        </w:tc>
      </w:tr>
      <w:tr w:rsidR="00012DB5" w:rsidRPr="002B2ED8" w14:paraId="141A6474" w14:textId="77777777" w:rsidTr="00FA7349">
        <w:tc>
          <w:tcPr>
            <w:tcW w:w="3596" w:type="dxa"/>
          </w:tcPr>
          <w:p w14:paraId="7176BBC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Dirty</w:t>
            </w:r>
          </w:p>
        </w:tc>
        <w:tc>
          <w:tcPr>
            <w:tcW w:w="3597" w:type="dxa"/>
          </w:tcPr>
          <w:p w14:paraId="730FE018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Stains</w:t>
            </w:r>
          </w:p>
        </w:tc>
        <w:tc>
          <w:tcPr>
            <w:tcW w:w="3597" w:type="dxa"/>
          </w:tcPr>
          <w:p w14:paraId="4314E823" w14:textId="68A13ED0" w:rsidR="00012DB5" w:rsidRPr="002B2ED8" w:rsidRDefault="00C65748" w:rsidP="00FA7349">
            <w: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8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Yellowed</w:t>
            </w:r>
          </w:p>
        </w:tc>
      </w:tr>
      <w:tr w:rsidR="00012DB5" w:rsidRPr="002B2ED8" w14:paraId="282203D1" w14:textId="77777777" w:rsidTr="00FA7349">
        <w:tc>
          <w:tcPr>
            <w:tcW w:w="3596" w:type="dxa"/>
          </w:tcPr>
          <w:p w14:paraId="538C728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Mildew stains</w:t>
            </w:r>
          </w:p>
        </w:tc>
        <w:tc>
          <w:tcPr>
            <w:tcW w:w="3597" w:type="dxa"/>
          </w:tcPr>
          <w:p w14:paraId="4E12B4AE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Musty Smell</w:t>
            </w:r>
          </w:p>
        </w:tc>
        <w:tc>
          <w:tcPr>
            <w:tcW w:w="3597" w:type="dxa"/>
          </w:tcPr>
          <w:p w14:paraId="3EAA58EB" w14:textId="77777777" w:rsidR="00012DB5" w:rsidRPr="002B2ED8" w:rsidRDefault="00012DB5" w:rsidP="00FA7349"/>
        </w:tc>
      </w:tr>
      <w:tr w:rsidR="00012DB5" w:rsidRPr="002B2ED8" w14:paraId="0A55FB38" w14:textId="77777777" w:rsidTr="00FA7349">
        <w:tc>
          <w:tcPr>
            <w:tcW w:w="3596" w:type="dxa"/>
          </w:tcPr>
          <w:p w14:paraId="3BF9379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2D6DE25" w14:textId="77777777" w:rsidR="00012DB5" w:rsidRPr="002B2ED8" w:rsidRDefault="00012DB5" w:rsidP="00FA7349"/>
        </w:tc>
        <w:tc>
          <w:tcPr>
            <w:tcW w:w="3597" w:type="dxa"/>
          </w:tcPr>
          <w:p w14:paraId="68150B0E" w14:textId="77777777" w:rsidR="00012DB5" w:rsidRPr="002B2ED8" w:rsidRDefault="00012DB5" w:rsidP="00FA7349"/>
        </w:tc>
      </w:tr>
      <w:tr w:rsidR="00012DB5" w:rsidRPr="002B2ED8" w14:paraId="46DD7DF1" w14:textId="77777777" w:rsidTr="00FA7349">
        <w:tc>
          <w:tcPr>
            <w:tcW w:w="3596" w:type="dxa"/>
          </w:tcPr>
          <w:p w14:paraId="1F9352BC" w14:textId="79840575" w:rsidR="00012DB5" w:rsidRPr="002B2ED8" w:rsidRDefault="00C65748" w:rsidP="00FA7349">
            <w:r>
              <w:t xml:space="preserve">   </w:t>
            </w:r>
            <w:r w:rsidR="00012DB5"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04"/>
            <w:r w:rsidR="00012DB5">
              <w:instrText xml:space="preserve"> FORMCHECKBOX </w:instrText>
            </w:r>
            <w:r w:rsidR="00012DB5">
              <w:fldChar w:fldCharType="separate"/>
            </w:r>
            <w:r w:rsidR="00012DB5">
              <w:fldChar w:fldCharType="end"/>
            </w:r>
            <w:bookmarkEnd w:id="167"/>
            <w:r w:rsidR="00012DB5">
              <w:t xml:space="preserve"> Running / fugitive color</w:t>
            </w:r>
          </w:p>
        </w:tc>
        <w:tc>
          <w:tcPr>
            <w:tcW w:w="3597" w:type="dxa"/>
          </w:tcPr>
          <w:p w14:paraId="71D9C365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8"/>
            <w:r>
              <w:t xml:space="preserve"> Faded / bleached color</w:t>
            </w:r>
          </w:p>
        </w:tc>
        <w:tc>
          <w:tcPr>
            <w:tcW w:w="3597" w:type="dxa"/>
          </w:tcPr>
          <w:p w14:paraId="4A29F65F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9"/>
            <w:r>
              <w:t xml:space="preserve"> Crocking</w:t>
            </w:r>
          </w:p>
        </w:tc>
      </w:tr>
      <w:tr w:rsidR="00C65748" w:rsidRPr="0033673F" w14:paraId="26172FBF" w14:textId="77777777" w:rsidTr="00FA7349">
        <w:tc>
          <w:tcPr>
            <w:tcW w:w="3596" w:type="dxa"/>
          </w:tcPr>
          <w:p w14:paraId="4168258C" w14:textId="781C3595" w:rsidR="00C65748" w:rsidRPr="00BD428A" w:rsidRDefault="00BD428A" w:rsidP="00FA7349">
            <w:r>
              <w:t xml:space="preserve">   </w:t>
            </w:r>
            <w:r w:rsidR="00C65748" w:rsidRPr="00BD428A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81"/>
            <w:r w:rsidR="00C65748" w:rsidRPr="00BD428A">
              <w:instrText xml:space="preserve"> FORMCHECKBOX </w:instrText>
            </w:r>
            <w:r w:rsidR="00C65748" w:rsidRPr="00BD428A">
              <w:fldChar w:fldCharType="separate"/>
            </w:r>
            <w:r w:rsidR="00C65748" w:rsidRPr="00BD428A">
              <w:fldChar w:fldCharType="end"/>
            </w:r>
            <w:bookmarkEnd w:id="170"/>
            <w:r w:rsidR="00C65748" w:rsidRPr="00BD428A">
              <w:t xml:space="preserve"> Greens to tan</w:t>
            </w:r>
          </w:p>
        </w:tc>
        <w:tc>
          <w:tcPr>
            <w:tcW w:w="3597" w:type="dxa"/>
          </w:tcPr>
          <w:p w14:paraId="53754579" w14:textId="6D6A7792" w:rsidR="00C65748" w:rsidRPr="00BD428A" w:rsidRDefault="00C65748" w:rsidP="00FA7349">
            <w:r w:rsidRPr="00BD428A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82"/>
            <w:r w:rsidRPr="00BD428A">
              <w:instrText xml:space="preserve"> FORMCHECKBOX </w:instrText>
            </w:r>
            <w:r w:rsidRPr="00BD428A">
              <w:fldChar w:fldCharType="separate"/>
            </w:r>
            <w:r w:rsidRPr="00BD428A">
              <w:fldChar w:fldCharType="end"/>
            </w:r>
            <w:bookmarkEnd w:id="171"/>
            <w:r w:rsidRPr="00BD428A">
              <w:t xml:space="preserve"> Purples to tan</w:t>
            </w:r>
          </w:p>
        </w:tc>
        <w:tc>
          <w:tcPr>
            <w:tcW w:w="3597" w:type="dxa"/>
          </w:tcPr>
          <w:p w14:paraId="54F71616" w14:textId="0D0C031A" w:rsidR="00C65748" w:rsidRPr="00BD428A" w:rsidRDefault="00BD428A" w:rsidP="00FA7349">
            <w: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8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2"/>
            <w:r>
              <w:t xml:space="preserve"> </w:t>
            </w:r>
            <w:r w:rsidRPr="00BD428A">
              <w:t>Wear on Turkey Red</w:t>
            </w:r>
          </w:p>
        </w:tc>
      </w:tr>
      <w:tr w:rsidR="00012DB5" w:rsidRPr="0033673F" w14:paraId="0D9C3169" w14:textId="77777777" w:rsidTr="00FA7349">
        <w:tc>
          <w:tcPr>
            <w:tcW w:w="3596" w:type="dxa"/>
          </w:tcPr>
          <w:p w14:paraId="3A3561D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CF64B8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FBCEB4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4861759" w14:textId="77777777" w:rsidTr="00FA7349">
        <w:tc>
          <w:tcPr>
            <w:tcW w:w="3596" w:type="dxa"/>
          </w:tcPr>
          <w:p w14:paraId="3C20386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3"/>
            <w:r>
              <w:t xml:space="preserve"> Tears / holes</w:t>
            </w:r>
          </w:p>
        </w:tc>
        <w:tc>
          <w:tcPr>
            <w:tcW w:w="3597" w:type="dxa"/>
          </w:tcPr>
          <w:p w14:paraId="3B2178AD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4"/>
            <w:r>
              <w:t xml:space="preserve"> Disintegrating / fall out</w:t>
            </w:r>
          </w:p>
        </w:tc>
        <w:tc>
          <w:tcPr>
            <w:tcW w:w="3597" w:type="dxa"/>
          </w:tcPr>
          <w:p w14:paraId="0E1F5ED7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5"/>
            <w:r>
              <w:t xml:space="preserve"> Insect damage</w:t>
            </w:r>
          </w:p>
        </w:tc>
      </w:tr>
      <w:tr w:rsidR="00012DB5" w:rsidRPr="002B2ED8" w14:paraId="165C63D5" w14:textId="77777777" w:rsidTr="00FA7349">
        <w:tc>
          <w:tcPr>
            <w:tcW w:w="3596" w:type="dxa"/>
          </w:tcPr>
          <w:p w14:paraId="073AA8D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6"/>
            <w:r>
              <w:t xml:space="preserve"> Thread bare</w:t>
            </w:r>
          </w:p>
        </w:tc>
        <w:tc>
          <w:tcPr>
            <w:tcW w:w="3597" w:type="dxa"/>
          </w:tcPr>
          <w:p w14:paraId="706C357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7"/>
            <w:r>
              <w:t xml:space="preserve"> Shattering</w:t>
            </w:r>
          </w:p>
        </w:tc>
        <w:tc>
          <w:tcPr>
            <w:tcW w:w="3597" w:type="dxa"/>
          </w:tcPr>
          <w:p w14:paraId="024B1B21" w14:textId="77777777" w:rsidR="00012DB5" w:rsidRPr="002B2ED8" w:rsidRDefault="00012DB5" w:rsidP="00FA7349"/>
        </w:tc>
      </w:tr>
      <w:tr w:rsidR="00012DB5" w:rsidRPr="0033673F" w14:paraId="06017D5F" w14:textId="77777777" w:rsidTr="00FA7349">
        <w:tc>
          <w:tcPr>
            <w:tcW w:w="3596" w:type="dxa"/>
          </w:tcPr>
          <w:p w14:paraId="716EA79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D211C9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A52653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026AA90" w14:textId="77777777" w:rsidTr="00FA7349">
        <w:tc>
          <w:tcPr>
            <w:tcW w:w="3596" w:type="dxa"/>
          </w:tcPr>
          <w:p w14:paraId="0233543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8"/>
            <w:r>
              <w:t xml:space="preserve"> Split / open seams</w:t>
            </w:r>
          </w:p>
        </w:tc>
        <w:tc>
          <w:tcPr>
            <w:tcW w:w="3597" w:type="dxa"/>
          </w:tcPr>
          <w:p w14:paraId="0631BBDD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9"/>
            <w:r>
              <w:t xml:space="preserve"> Ties / tufting missing</w:t>
            </w:r>
          </w:p>
        </w:tc>
        <w:tc>
          <w:tcPr>
            <w:tcW w:w="3597" w:type="dxa"/>
          </w:tcPr>
          <w:p w14:paraId="3D00BB8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0"/>
            <w:r>
              <w:t xml:space="preserve"> Embellishments missing</w:t>
            </w:r>
          </w:p>
        </w:tc>
      </w:tr>
      <w:tr w:rsidR="00012DB5" w:rsidRPr="002B2ED8" w14:paraId="2A0B3BDE" w14:textId="77777777" w:rsidTr="00FA7349">
        <w:tc>
          <w:tcPr>
            <w:tcW w:w="3596" w:type="dxa"/>
          </w:tcPr>
          <w:p w14:paraId="466A32E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1"/>
            <w:r>
              <w:t xml:space="preserve"> Quilting threads missing</w:t>
            </w:r>
          </w:p>
        </w:tc>
        <w:tc>
          <w:tcPr>
            <w:tcW w:w="3597" w:type="dxa"/>
          </w:tcPr>
          <w:p w14:paraId="7330750D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2"/>
            <w:r>
              <w:t xml:space="preserve"> Batting has shifted</w:t>
            </w:r>
          </w:p>
        </w:tc>
        <w:tc>
          <w:tcPr>
            <w:tcW w:w="3597" w:type="dxa"/>
          </w:tcPr>
          <w:p w14:paraId="25077474" w14:textId="77777777" w:rsidR="00012DB5" w:rsidRPr="002B2ED8" w:rsidRDefault="00012DB5" w:rsidP="00FA7349"/>
        </w:tc>
      </w:tr>
      <w:tr w:rsidR="00012DB5" w:rsidRPr="0033673F" w14:paraId="114627C3" w14:textId="77777777" w:rsidTr="00FA7349">
        <w:tc>
          <w:tcPr>
            <w:tcW w:w="3596" w:type="dxa"/>
          </w:tcPr>
          <w:p w14:paraId="0C04703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150D8A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59431C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C883EBA" w14:textId="77777777" w:rsidTr="00FA7349">
        <w:tc>
          <w:tcPr>
            <w:tcW w:w="3596" w:type="dxa"/>
          </w:tcPr>
          <w:p w14:paraId="4B702B7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3"/>
            <w:r>
              <w:t xml:space="preserve"> Discoloration from wood</w:t>
            </w:r>
          </w:p>
        </w:tc>
        <w:tc>
          <w:tcPr>
            <w:tcW w:w="3597" w:type="dxa"/>
          </w:tcPr>
          <w:p w14:paraId="29408D50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4"/>
            <w:r>
              <w:t xml:space="preserve"> Damage from acid</w:t>
            </w:r>
          </w:p>
        </w:tc>
        <w:tc>
          <w:tcPr>
            <w:tcW w:w="3597" w:type="dxa"/>
          </w:tcPr>
          <w:p w14:paraId="2C79ED10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5"/>
            <w:r>
              <w:t xml:space="preserve"> Fold marks / creases</w:t>
            </w:r>
          </w:p>
        </w:tc>
      </w:tr>
      <w:tr w:rsidR="00012DB5" w:rsidRPr="002B2ED8" w14:paraId="1A9A08C8" w14:textId="77777777" w:rsidTr="00FA7349">
        <w:tc>
          <w:tcPr>
            <w:tcW w:w="10790" w:type="dxa"/>
            <w:gridSpan w:val="3"/>
          </w:tcPr>
          <w:p w14:paraId="71DB3D15" w14:textId="77777777" w:rsidR="00E622A4" w:rsidRDefault="00E622A4" w:rsidP="00FA7349"/>
          <w:p w14:paraId="02C354D4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8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86"/>
          </w:p>
        </w:tc>
      </w:tr>
    </w:tbl>
    <w:p w14:paraId="05024890" w14:textId="6CB021A0" w:rsidR="005F1615" w:rsidRDefault="00012DB5" w:rsidP="00E821A8">
      <w:pPr>
        <w:rPr>
          <w:b/>
          <w:bCs/>
          <w:sz w:val="52"/>
          <w:szCs w:val="52"/>
        </w:rPr>
      </w:pPr>
      <w:r>
        <w:rPr>
          <w:i/>
          <w:iCs/>
        </w:rPr>
        <w:br/>
      </w:r>
    </w:p>
    <w:p w14:paraId="43A6702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329C968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52085EE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5BBECB8F" w14:textId="77777777" w:rsidR="008D3B7B" w:rsidRPr="00F115BF" w:rsidRDefault="008D3B7B" w:rsidP="008D3B7B">
      <w:pPr>
        <w:rPr>
          <w:highlight w:val="yellow"/>
        </w:rPr>
      </w:pPr>
    </w:p>
    <w:p w14:paraId="41940D75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7D5198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9650F9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541D3BE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03DE97C" w14:textId="77777777" w:rsidTr="00E622A4">
        <w:trPr>
          <w:trHeight w:val="341"/>
        </w:trPr>
        <w:tc>
          <w:tcPr>
            <w:tcW w:w="2065" w:type="dxa"/>
          </w:tcPr>
          <w:p w14:paraId="3513FF8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B3EB8A1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6650850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232EA3A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9941EDB" w14:textId="77777777" w:rsidTr="00E622A4">
        <w:trPr>
          <w:trHeight w:val="341"/>
        </w:trPr>
        <w:tc>
          <w:tcPr>
            <w:tcW w:w="2065" w:type="dxa"/>
          </w:tcPr>
          <w:p w14:paraId="3A0CC5E5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7"/>
            <w:r>
              <w:t xml:space="preserve"> Conservation</w:t>
            </w:r>
          </w:p>
        </w:tc>
        <w:tc>
          <w:tcPr>
            <w:tcW w:w="8725" w:type="dxa"/>
          </w:tcPr>
          <w:p w14:paraId="1710C64C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1B84AC9" w14:textId="77777777" w:rsidTr="00E622A4">
        <w:trPr>
          <w:trHeight w:val="341"/>
        </w:trPr>
        <w:tc>
          <w:tcPr>
            <w:tcW w:w="2065" w:type="dxa"/>
          </w:tcPr>
          <w:p w14:paraId="4270C22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8"/>
            <w:r>
              <w:t xml:space="preserve"> Conservation</w:t>
            </w:r>
          </w:p>
        </w:tc>
        <w:tc>
          <w:tcPr>
            <w:tcW w:w="8725" w:type="dxa"/>
          </w:tcPr>
          <w:p w14:paraId="7AD61388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37EBA3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619B69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2584E26" w14:textId="77777777" w:rsidTr="00E622A4">
        <w:trPr>
          <w:trHeight w:val="341"/>
        </w:trPr>
        <w:tc>
          <w:tcPr>
            <w:tcW w:w="2065" w:type="dxa"/>
          </w:tcPr>
          <w:p w14:paraId="5FB9B38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9"/>
            <w:r>
              <w:t xml:space="preserve"> Conservation </w:t>
            </w:r>
          </w:p>
        </w:tc>
        <w:tc>
          <w:tcPr>
            <w:tcW w:w="8725" w:type="dxa"/>
          </w:tcPr>
          <w:p w14:paraId="7229380D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379852F3" w14:textId="77777777" w:rsidTr="00E622A4">
        <w:trPr>
          <w:trHeight w:val="341"/>
        </w:trPr>
        <w:tc>
          <w:tcPr>
            <w:tcW w:w="2065" w:type="dxa"/>
          </w:tcPr>
          <w:p w14:paraId="00BAD236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0"/>
            <w:r>
              <w:t xml:space="preserve"> Restoration</w:t>
            </w:r>
          </w:p>
        </w:tc>
        <w:tc>
          <w:tcPr>
            <w:tcW w:w="8725" w:type="dxa"/>
          </w:tcPr>
          <w:p w14:paraId="1A1F234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82A1E2F" w14:textId="77777777" w:rsidTr="00E622A4">
        <w:trPr>
          <w:trHeight w:val="341"/>
        </w:trPr>
        <w:tc>
          <w:tcPr>
            <w:tcW w:w="2065" w:type="dxa"/>
          </w:tcPr>
          <w:p w14:paraId="69B30D8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1"/>
            <w:r>
              <w:t xml:space="preserve"> Restoration</w:t>
            </w:r>
          </w:p>
        </w:tc>
        <w:tc>
          <w:tcPr>
            <w:tcW w:w="8725" w:type="dxa"/>
          </w:tcPr>
          <w:p w14:paraId="151BD79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13384AA" w14:textId="77777777" w:rsidTr="00E622A4">
        <w:trPr>
          <w:trHeight w:val="341"/>
        </w:trPr>
        <w:tc>
          <w:tcPr>
            <w:tcW w:w="2065" w:type="dxa"/>
          </w:tcPr>
          <w:p w14:paraId="32D4CD9D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2"/>
            <w:r>
              <w:t xml:space="preserve"> Restoration</w:t>
            </w:r>
          </w:p>
        </w:tc>
        <w:tc>
          <w:tcPr>
            <w:tcW w:w="8725" w:type="dxa"/>
          </w:tcPr>
          <w:p w14:paraId="28E0C007" w14:textId="77777777" w:rsidR="00013607" w:rsidRDefault="00013607" w:rsidP="00013607">
            <w:r>
              <w:t>Vintage materials were used.</w:t>
            </w:r>
          </w:p>
        </w:tc>
      </w:tr>
      <w:tr w:rsidR="00013607" w14:paraId="34CD1045" w14:textId="77777777" w:rsidTr="00E622A4">
        <w:trPr>
          <w:trHeight w:val="341"/>
        </w:trPr>
        <w:tc>
          <w:tcPr>
            <w:tcW w:w="2065" w:type="dxa"/>
          </w:tcPr>
          <w:p w14:paraId="40754978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3"/>
            <w:r>
              <w:t xml:space="preserve"> Restoration</w:t>
            </w:r>
          </w:p>
        </w:tc>
        <w:tc>
          <w:tcPr>
            <w:tcW w:w="8725" w:type="dxa"/>
          </w:tcPr>
          <w:p w14:paraId="6E906705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F7E224F" w14:textId="77777777" w:rsidTr="00E622A4">
        <w:trPr>
          <w:trHeight w:val="341"/>
        </w:trPr>
        <w:tc>
          <w:tcPr>
            <w:tcW w:w="2065" w:type="dxa"/>
          </w:tcPr>
          <w:p w14:paraId="39F5FEA9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4"/>
            <w:r>
              <w:t xml:space="preserve"> Restoration</w:t>
            </w:r>
          </w:p>
        </w:tc>
        <w:tc>
          <w:tcPr>
            <w:tcW w:w="8725" w:type="dxa"/>
          </w:tcPr>
          <w:p w14:paraId="2D3759D6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4F71A0C" w14:textId="77777777" w:rsidR="005F1615" w:rsidRDefault="005F1615" w:rsidP="005F1615"/>
    <w:p w14:paraId="76AF270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58F94BE" w14:textId="77777777" w:rsidTr="00FA7349">
        <w:tc>
          <w:tcPr>
            <w:tcW w:w="5395" w:type="dxa"/>
          </w:tcPr>
          <w:p w14:paraId="38795498" w14:textId="77777777" w:rsidR="00012DB5" w:rsidRDefault="00012DB5" w:rsidP="00FA7349"/>
        </w:tc>
        <w:tc>
          <w:tcPr>
            <w:tcW w:w="5395" w:type="dxa"/>
          </w:tcPr>
          <w:p w14:paraId="21AF1A45" w14:textId="77777777" w:rsidR="00012DB5" w:rsidRDefault="00012DB5" w:rsidP="00FA7349"/>
        </w:tc>
      </w:tr>
    </w:tbl>
    <w:p w14:paraId="004A2866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DB93" w14:textId="77777777" w:rsidR="00C144C5" w:rsidRDefault="00C144C5" w:rsidP="00505854">
      <w:r>
        <w:separator/>
      </w:r>
    </w:p>
  </w:endnote>
  <w:endnote w:type="continuationSeparator" w:id="0">
    <w:p w14:paraId="2DDE0F8F" w14:textId="77777777" w:rsidR="00C144C5" w:rsidRDefault="00C144C5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5E97" w14:textId="77777777" w:rsidR="00C144C5" w:rsidRDefault="00C144C5" w:rsidP="00505854">
      <w:r>
        <w:separator/>
      </w:r>
    </w:p>
  </w:footnote>
  <w:footnote w:type="continuationSeparator" w:id="0">
    <w:p w14:paraId="3C9C7F2F" w14:textId="77777777" w:rsidR="00C144C5" w:rsidRDefault="00C144C5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4BE891C8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1C31A5">
      <w:rPr>
        <w:b/>
        <w:bCs/>
        <w:sz w:val="28"/>
        <w:szCs w:val="28"/>
      </w:rPr>
      <w:t>0577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9A198E">
      <w:rPr>
        <w:noProof/>
        <w:sz w:val="28"/>
        <w:szCs w:val="28"/>
      </w:rPr>
      <w:t>November 29,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C31A5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75A2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08E6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1180E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C7952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A198E"/>
    <w:rsid w:val="009C150B"/>
    <w:rsid w:val="009C2B5D"/>
    <w:rsid w:val="009C2BD8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4C5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5A11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269B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17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2025-11-30T02:54:00Z</cp:lastPrinted>
  <dcterms:created xsi:type="dcterms:W3CDTF">2025-11-30T02:54:00Z</dcterms:created>
  <dcterms:modified xsi:type="dcterms:W3CDTF">2025-11-30T02:54:00Z</dcterms:modified>
</cp:coreProperties>
</file>