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75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41E8BE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61C19B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5383"/>
      </w:tblGrid>
      <w:tr w:rsidR="00251384" w14:paraId="24448526" w14:textId="77777777" w:rsidTr="00D2396E">
        <w:tc>
          <w:tcPr>
            <w:tcW w:w="5395" w:type="dxa"/>
          </w:tcPr>
          <w:p w14:paraId="6F13FC7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6CCA3447" w14:textId="77777777" w:rsidR="00AC1870" w:rsidRDefault="00AC1870" w:rsidP="00D2396E">
            <w:r>
              <w:t>Back</w:t>
            </w:r>
          </w:p>
        </w:tc>
      </w:tr>
      <w:tr w:rsidR="00251384" w14:paraId="11E29DC5" w14:textId="77777777" w:rsidTr="00D2396E">
        <w:tc>
          <w:tcPr>
            <w:tcW w:w="5395" w:type="dxa"/>
          </w:tcPr>
          <w:p w14:paraId="73B4D84C" w14:textId="57291BB9" w:rsidR="00AC1870" w:rsidRDefault="00251384" w:rsidP="00D2396E">
            <w:r>
              <w:rPr>
                <w:b/>
                <w:bCs/>
                <w:noProof/>
                <w:color w:val="000000" w:themeColor="text1"/>
              </w:rPr>
              <w:drawing>
                <wp:inline distT="0" distB="0" distL="0" distR="0" wp14:anchorId="5F196351" wp14:editId="749ADF61">
                  <wp:extent cx="3302796" cy="3124200"/>
                  <wp:effectExtent l="0" t="0" r="0" b="0"/>
                  <wp:docPr id="284807860" name="Picture 1" descr="A piece of fabric on a ti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07860" name="Picture 1" descr="A piece of fabric on a ti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743" cy="3152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BDABF1C" w14:textId="7C9A6F76" w:rsidR="00AC1870" w:rsidRDefault="00251384" w:rsidP="00D2396E">
            <w:r>
              <w:rPr>
                <w:b/>
                <w:bCs/>
                <w:noProof/>
                <w:color w:val="000000" w:themeColor="text1"/>
              </w:rPr>
              <w:drawing>
                <wp:inline distT="0" distB="0" distL="0" distR="0" wp14:anchorId="4BB2EE96" wp14:editId="363399AA">
                  <wp:extent cx="3235569" cy="2336800"/>
                  <wp:effectExtent l="0" t="0" r="3175" b="0"/>
                  <wp:docPr id="1415167524" name="Picture 3" descr="A piece of fabric on a white and blue su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67524" name="Picture 3" descr="A piece of fabric on a white and blue surfac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124" cy="235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B4723" w14:textId="3A8E352A" w:rsidR="00AC1870" w:rsidRDefault="00251384" w:rsidP="00AC1870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1AF7D2D7" wp14:editId="04D68EDE">
            <wp:extent cx="4267200" cy="3200400"/>
            <wp:effectExtent l="0" t="0" r="0" b="0"/>
            <wp:docPr id="1088230181" name="Picture 2" descr="A piece of fabric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30181" name="Picture 2" descr="A piece of fabric on a tab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77052" cy="320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E8E0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B69940A" w14:textId="6FFD32F1" w:rsidR="00EE542D" w:rsidRPr="00EE542D" w:rsidRDefault="00EE542D" w:rsidP="00EE542D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2EAD598" w14:textId="4BC68F05" w:rsidR="00023D07" w:rsidRDefault="00EE542D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Known Owners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3040C8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18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C0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86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C79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25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155534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622AA2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A0A3F2C" w14:textId="1268E578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1384">
              <w:rPr>
                <w:noProof/>
                <w:color w:val="4472C4" w:themeColor="accent1"/>
              </w:rPr>
              <w:t>2025-10-18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6266F4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B87A6AD" w14:textId="5CB3F211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1384">
              <w:rPr>
                <w:noProof/>
                <w:color w:val="4472C4" w:themeColor="accent1"/>
              </w:rPr>
              <w:t>AQSG Seminar Portland, Maine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E11F0F2" w14:textId="42E469E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D3E195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31FF8D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C9A44C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54D0C4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7DD3ABE" w14:textId="2621BACE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D2345E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7B8B76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1696D3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48FB251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45FB19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03EEFD9" w14:textId="77777777" w:rsidTr="001F35A1">
        <w:tc>
          <w:tcPr>
            <w:tcW w:w="2153" w:type="dxa"/>
          </w:tcPr>
          <w:p w14:paraId="162C03C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198FB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4F6198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D44A64A" w14:textId="77777777" w:rsidTr="001F35A1">
        <w:tc>
          <w:tcPr>
            <w:tcW w:w="2153" w:type="dxa"/>
          </w:tcPr>
          <w:p w14:paraId="0983FF1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7DE1C7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EF6631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AC2BC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920D8B6" w14:textId="77777777" w:rsidTr="00BD0010">
        <w:tc>
          <w:tcPr>
            <w:tcW w:w="5395" w:type="dxa"/>
          </w:tcPr>
          <w:p w14:paraId="0119418A" w14:textId="7777777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0F3EFC6" w14:textId="71468CCB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1384">
              <w:rPr>
                <w:color w:val="4472C4" w:themeColor="accent1"/>
              </w:rPr>
              <w:t>1900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251384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94251F3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4EC679" w14:textId="645155C4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68079F4" w14:textId="77777777" w:rsidTr="00BD0010">
        <w:tc>
          <w:tcPr>
            <w:tcW w:w="5395" w:type="dxa"/>
          </w:tcPr>
          <w:p w14:paraId="5C26A644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1C56AF9" w14:textId="7ADC2E1E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5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DA5BE5B" w14:textId="60BA1101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1384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A84721C" w14:textId="1FB6E62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51384">
              <w:rPr>
                <w:noProof/>
                <w:color w:val="4472C4" w:themeColor="accent1"/>
              </w:rPr>
              <w:t>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51384">
              <w:rPr>
                <w:noProof/>
                <w:color w:val="4472C4" w:themeColor="accent1"/>
              </w:rPr>
              <w:t>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61AA032" w14:textId="77777777" w:rsidR="0097550E" w:rsidRPr="00AD5CE1" w:rsidRDefault="0097550E" w:rsidP="008B31F5"/>
        </w:tc>
      </w:tr>
      <w:tr w:rsidR="006C2C15" w:rsidRPr="00AD5CE1" w14:paraId="667C957F" w14:textId="77777777" w:rsidTr="00BD0010">
        <w:tc>
          <w:tcPr>
            <w:tcW w:w="5395" w:type="dxa"/>
          </w:tcPr>
          <w:p w14:paraId="09D34CAD" w14:textId="21A5F838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A3143D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EACFEE2" w14:textId="27E46880" w:rsidR="00EE542D" w:rsidRDefault="00D83C6F" w:rsidP="00D83C6F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 xml:space="preserve">Other </w:t>
            </w:r>
            <w:r w:rsidR="00EE542D">
              <w:rPr>
                <w:b/>
                <w:bCs/>
                <w:i/>
                <w:iCs/>
              </w:rPr>
              <w:t>R</w:t>
            </w:r>
            <w:r w:rsidRPr="00E622A4">
              <w:rPr>
                <w:b/>
                <w:bCs/>
                <w:i/>
                <w:iCs/>
              </w:rPr>
              <w:t>elated</w:t>
            </w:r>
            <w:r w:rsidR="00EE542D">
              <w:rPr>
                <w:b/>
                <w:bCs/>
                <w:i/>
                <w:iCs/>
              </w:rPr>
              <w:t xml:space="preserve"> Information</w:t>
            </w:r>
            <w:r w:rsidRPr="00E622A4">
              <w:rPr>
                <w:b/>
                <w:bCs/>
                <w:i/>
                <w:iCs/>
              </w:rPr>
              <w:t>:</w:t>
            </w:r>
          </w:p>
          <w:p w14:paraId="1F0380E5" w14:textId="33AC8FCA" w:rsidR="00D83C6F" w:rsidRDefault="00EE542D" w:rsidP="00D83C6F">
            <w:r>
              <w:rPr>
                <w:i/>
                <w:iCs/>
              </w:rPr>
              <w:t xml:space="preserve">Quilt Index #: </w:t>
            </w:r>
            <w:r>
              <w:rPr>
                <w:i/>
                <w:iCs/>
              </w:rPr>
              <w:br/>
            </w:r>
            <w:r w:rsidR="00D83C6F">
              <w:br/>
            </w:r>
            <w:r w:rsidR="0097550E">
              <w:t xml:space="preserve">Scanned </w:t>
            </w:r>
            <w:r w:rsidR="00D83C6F"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4748E1B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099E47D" w14:textId="77777777" w:rsidTr="00BD0010">
        <w:tc>
          <w:tcPr>
            <w:tcW w:w="10790" w:type="dxa"/>
            <w:gridSpan w:val="2"/>
          </w:tcPr>
          <w:p w14:paraId="5480145C" w14:textId="5CF57104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251384">
              <w:rPr>
                <w:color w:val="4472C4" w:themeColor="accent1"/>
              </w:rPr>
              <w:t>Hand pieced. Not quilted. Maker unknown.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ADF6BCC" w14:textId="77777777" w:rsidR="00D83C6F" w:rsidRDefault="00D83C6F" w:rsidP="00AD5CE1"/>
    <w:p w14:paraId="28374987" w14:textId="63A4200E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sectPr w:rsidR="006359FB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8789" w14:textId="77777777" w:rsidR="00D42F1D" w:rsidRDefault="00D42F1D" w:rsidP="00505854">
      <w:r>
        <w:separator/>
      </w:r>
    </w:p>
  </w:endnote>
  <w:endnote w:type="continuationSeparator" w:id="0">
    <w:p w14:paraId="5A254A13" w14:textId="77777777" w:rsidR="00D42F1D" w:rsidRDefault="00D42F1D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795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E0FB0C7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0088" w14:textId="77777777" w:rsidR="00D42F1D" w:rsidRDefault="00D42F1D" w:rsidP="00505854">
      <w:r>
        <w:separator/>
      </w:r>
    </w:p>
  </w:footnote>
  <w:footnote w:type="continuationSeparator" w:id="0">
    <w:p w14:paraId="217A28B6" w14:textId="77777777" w:rsidR="00D42F1D" w:rsidRDefault="00D42F1D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68DC" w14:textId="32A2D9C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251384">
      <w:rPr>
        <w:b/>
        <w:bCs/>
        <w:sz w:val="28"/>
        <w:szCs w:val="28"/>
      </w:rPr>
      <w:t>0561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457B1A">
      <w:rPr>
        <w:noProof/>
        <w:sz w:val="28"/>
        <w:szCs w:val="28"/>
      </w:rPr>
      <w:t>November 22, 2025</w:t>
    </w:r>
    <w:r w:rsidR="00505854" w:rsidRPr="002B7AA8">
      <w:rPr>
        <w:sz w:val="28"/>
        <w:szCs w:val="28"/>
      </w:rPr>
      <w:fldChar w:fldCharType="end"/>
    </w:r>
  </w:p>
  <w:p w14:paraId="062B9E56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3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87FE5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5716E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138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159C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1180E"/>
    <w:rsid w:val="00420A86"/>
    <w:rsid w:val="004219D6"/>
    <w:rsid w:val="00424B6F"/>
    <w:rsid w:val="004327AD"/>
    <w:rsid w:val="00435B40"/>
    <w:rsid w:val="00456603"/>
    <w:rsid w:val="00457B1A"/>
    <w:rsid w:val="004650E7"/>
    <w:rsid w:val="00470041"/>
    <w:rsid w:val="0047590F"/>
    <w:rsid w:val="004801AA"/>
    <w:rsid w:val="004806D3"/>
    <w:rsid w:val="004A3638"/>
    <w:rsid w:val="004B66A6"/>
    <w:rsid w:val="004B6BFF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0987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D7C6E"/>
    <w:rsid w:val="006E3AE5"/>
    <w:rsid w:val="006F192B"/>
    <w:rsid w:val="006F5917"/>
    <w:rsid w:val="00703F19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06BA6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7136E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C2B5D"/>
    <w:rsid w:val="009C2BD8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4EDE"/>
    <w:rsid w:val="00BC5B52"/>
    <w:rsid w:val="00BD0010"/>
    <w:rsid w:val="00BD428A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65748"/>
    <w:rsid w:val="00C71215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089F"/>
    <w:rsid w:val="00CF6D8A"/>
    <w:rsid w:val="00D016FC"/>
    <w:rsid w:val="00D07662"/>
    <w:rsid w:val="00D11985"/>
    <w:rsid w:val="00D3501B"/>
    <w:rsid w:val="00D36FB5"/>
    <w:rsid w:val="00D42E23"/>
    <w:rsid w:val="00D42F1D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52D5"/>
    <w:rsid w:val="00E673CE"/>
    <w:rsid w:val="00E766A2"/>
    <w:rsid w:val="00E77D49"/>
    <w:rsid w:val="00E821A8"/>
    <w:rsid w:val="00E9435B"/>
    <w:rsid w:val="00EA5D9B"/>
    <w:rsid w:val="00EB3245"/>
    <w:rsid w:val="00EB408B"/>
    <w:rsid w:val="00EC1829"/>
    <w:rsid w:val="00EC4340"/>
    <w:rsid w:val="00ED61C7"/>
    <w:rsid w:val="00EE542D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1BA"/>
  <w15:chartTrackingRefBased/>
  <w15:docId w15:val="{BD4D4FB7-416A-E247-AF97-8218E6D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2025-11-23T01:59:00Z</cp:lastPrinted>
  <dcterms:created xsi:type="dcterms:W3CDTF">2025-11-23T01:59:00Z</dcterms:created>
  <dcterms:modified xsi:type="dcterms:W3CDTF">2025-11-23T02:05:00Z</dcterms:modified>
</cp:coreProperties>
</file>