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19DB" w14:textId="77777777" w:rsidR="00460A67" w:rsidRPr="00C371F0" w:rsidRDefault="00460A67" w:rsidP="00460A67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6ABDE1E3" w14:textId="77777777" w:rsidR="00460A67" w:rsidRPr="006C2C15" w:rsidRDefault="00460A67" w:rsidP="00460A67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18FC0EC" w14:textId="77777777" w:rsidR="00460A67" w:rsidRPr="00C371F0" w:rsidRDefault="00460A67" w:rsidP="00460A67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60A67" w14:paraId="003F79EB" w14:textId="77777777" w:rsidTr="008F2B8B">
        <w:tc>
          <w:tcPr>
            <w:tcW w:w="5395" w:type="dxa"/>
          </w:tcPr>
          <w:p w14:paraId="52E8D016" w14:textId="77777777" w:rsidR="00460A67" w:rsidRDefault="00460A67" w:rsidP="008F2B8B">
            <w:r>
              <w:t>Top</w:t>
            </w:r>
          </w:p>
        </w:tc>
        <w:tc>
          <w:tcPr>
            <w:tcW w:w="5395" w:type="dxa"/>
          </w:tcPr>
          <w:p w14:paraId="4883B83B" w14:textId="77777777" w:rsidR="00460A67" w:rsidRDefault="00460A67" w:rsidP="008F2B8B">
            <w:r>
              <w:t>Back</w:t>
            </w:r>
          </w:p>
        </w:tc>
      </w:tr>
      <w:tr w:rsidR="00460A67" w14:paraId="433F6EC9" w14:textId="77777777" w:rsidTr="008F2B8B">
        <w:tc>
          <w:tcPr>
            <w:tcW w:w="5395" w:type="dxa"/>
          </w:tcPr>
          <w:p w14:paraId="1E34CE9E" w14:textId="56E68F52" w:rsidR="00460A67" w:rsidRDefault="002B6A9F" w:rsidP="008F2B8B">
            <w:r>
              <w:rPr>
                <w:noProof/>
              </w:rPr>
              <w:drawing>
                <wp:inline distT="0" distB="0" distL="0" distR="0" wp14:anchorId="66152709" wp14:editId="3F73C831">
                  <wp:extent cx="6395696" cy="1284469"/>
                  <wp:effectExtent l="2858" t="0" r="0" b="0"/>
                  <wp:docPr id="612177233" name="Picture 3" descr="A white lace on a black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77233" name="Picture 3" descr="A white lace on a black surfac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85708" cy="13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AE7373F" w14:textId="77777777" w:rsidR="00460A67" w:rsidRDefault="00460A67" w:rsidP="008F2B8B"/>
        </w:tc>
      </w:tr>
    </w:tbl>
    <w:p w14:paraId="7389FB72" w14:textId="77777777" w:rsidR="00460A67" w:rsidRDefault="00460A67" w:rsidP="00460A67">
      <w:pPr>
        <w:rPr>
          <w:b/>
          <w:bCs/>
          <w:color w:val="000000" w:themeColor="text1"/>
        </w:rPr>
      </w:pPr>
    </w:p>
    <w:p w14:paraId="0F8029DF" w14:textId="503BDD40" w:rsidR="00460A67" w:rsidRDefault="002B6A9F" w:rsidP="00460A67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0090C7FD" wp14:editId="060D188F">
            <wp:extent cx="6858000" cy="1375410"/>
            <wp:effectExtent l="0" t="0" r="0" b="0"/>
            <wp:docPr id="1172676205" name="Picture 1" descr="A white lace on a black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76205" name="Picture 1" descr="A white lace on a black surfac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 w:themeColor="text1"/>
        </w:rPr>
        <w:drawing>
          <wp:inline distT="0" distB="0" distL="0" distR="0" wp14:anchorId="23A3B85E" wp14:editId="72641F2E">
            <wp:extent cx="6858000" cy="2119630"/>
            <wp:effectExtent l="0" t="0" r="0" b="1270"/>
            <wp:docPr id="823893937" name="Picture 2" descr="A white fabric with l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93937" name="Picture 2" descr="A white fabric with lac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A67">
        <w:rPr>
          <w:b/>
          <w:bCs/>
          <w:color w:val="000000" w:themeColor="text1"/>
        </w:rPr>
        <w:br w:type="page"/>
      </w:r>
    </w:p>
    <w:p w14:paraId="42D3013D" w14:textId="77777777" w:rsidR="00460A67" w:rsidRDefault="00460A67" w:rsidP="00460A67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460A67" w:rsidRPr="00023D07" w14:paraId="24C66AD2" w14:textId="77777777" w:rsidTr="008F2B8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7F6" w14:textId="77777777" w:rsidR="00460A67" w:rsidRPr="00023D07" w:rsidRDefault="00460A67" w:rsidP="008F2B8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A4D" w14:textId="77777777" w:rsidR="00460A67" w:rsidRPr="00023D07" w:rsidRDefault="00460A67" w:rsidP="008F2B8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EF5" w14:textId="77777777" w:rsidR="00460A67" w:rsidRPr="00023D07" w:rsidRDefault="00460A67" w:rsidP="008F2B8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5AE" w14:textId="77777777" w:rsidR="00460A67" w:rsidRPr="00023D07" w:rsidRDefault="00460A67" w:rsidP="008F2B8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489" w14:textId="77777777" w:rsidR="00460A67" w:rsidRPr="00023D07" w:rsidRDefault="00460A67" w:rsidP="008F2B8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460A67" w14:paraId="22B8C834" w14:textId="77777777" w:rsidTr="008F2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AFCC5F7" w14:textId="77777777" w:rsidR="00460A67" w:rsidRDefault="00460A67" w:rsidP="008F2B8B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7E438019" w14:textId="77777777" w:rsidR="00460A67" w:rsidRDefault="00460A67" w:rsidP="008F2B8B">
            <w:r>
              <w:rPr>
                <w:color w:val="4472C4" w:themeColor="accent1"/>
              </w:rPr>
              <w:t>May 27, 2025</w:t>
            </w:r>
          </w:p>
        </w:tc>
        <w:tc>
          <w:tcPr>
            <w:tcW w:w="1890" w:type="dxa"/>
          </w:tcPr>
          <w:p w14:paraId="7E964A85" w14:textId="77777777" w:rsidR="00460A67" w:rsidRDefault="00460A67" w:rsidP="008F2B8B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6B5D1DE" w14:textId="77777777" w:rsidR="00460A67" w:rsidRDefault="00460A67" w:rsidP="008F2B8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Naperville,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8410DBC" w14:textId="77777777" w:rsidR="00460A67" w:rsidRDefault="00460A67" w:rsidP="008F2B8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$4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60A67" w14:paraId="0927F55B" w14:textId="77777777" w:rsidTr="008F2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5E543BD" w14:textId="77777777" w:rsidR="00460A67" w:rsidRPr="00023D07" w:rsidRDefault="00460A67" w:rsidP="008F2B8B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764831F" w14:textId="77777777" w:rsidR="00460A67" w:rsidRDefault="00460A67" w:rsidP="008F2B8B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160737D2" w14:textId="77777777" w:rsidR="00460A67" w:rsidRDefault="00460A67" w:rsidP="008F2B8B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2DF53AEC" w14:textId="77777777" w:rsidR="00460A67" w:rsidRPr="004E673A" w:rsidRDefault="00460A67" w:rsidP="008F2B8B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3E23C16" w14:textId="77777777" w:rsidR="00460A67" w:rsidRDefault="00460A67" w:rsidP="008F2B8B">
            <w:pPr>
              <w:rPr>
                <w:color w:val="4472C4" w:themeColor="accent1"/>
              </w:rPr>
            </w:pPr>
          </w:p>
        </w:tc>
      </w:tr>
      <w:tr w:rsidR="00460A67" w14:paraId="2275164B" w14:textId="77777777" w:rsidTr="008F2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CFC63F9" w14:textId="77777777" w:rsidR="00460A67" w:rsidRPr="00023D07" w:rsidRDefault="00460A67" w:rsidP="008F2B8B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9941EF9" w14:textId="77777777" w:rsidR="00460A67" w:rsidRDefault="00460A67" w:rsidP="008F2B8B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0E4FAF0" w14:textId="77777777" w:rsidR="00460A67" w:rsidRPr="00C371F0" w:rsidRDefault="00460A67" w:rsidP="00460A67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460A67" w:rsidRPr="002714A1" w14:paraId="3D0B700A" w14:textId="77777777" w:rsidTr="008F2B8B">
        <w:tc>
          <w:tcPr>
            <w:tcW w:w="2153" w:type="dxa"/>
          </w:tcPr>
          <w:p w14:paraId="6B7B8BCC" w14:textId="77777777" w:rsidR="00460A67" w:rsidRPr="002714A1" w:rsidRDefault="00460A67" w:rsidP="008F2B8B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DAEFD4E" w14:textId="77777777" w:rsidR="00460A67" w:rsidRPr="002714A1" w:rsidRDefault="00460A67" w:rsidP="008F2B8B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D3889CE" w14:textId="77777777" w:rsidR="00460A67" w:rsidRPr="002714A1" w:rsidRDefault="00460A67" w:rsidP="008F2B8B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460A67" w14:paraId="241046BA" w14:textId="77777777" w:rsidTr="008F2B8B">
        <w:tc>
          <w:tcPr>
            <w:tcW w:w="2153" w:type="dxa"/>
          </w:tcPr>
          <w:p w14:paraId="7AD5FF0E" w14:textId="77777777" w:rsidR="00460A67" w:rsidRDefault="00460A67" w:rsidP="008F2B8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7EA6AA9A" w14:textId="77777777" w:rsidR="00460A67" w:rsidRDefault="00460A67" w:rsidP="008F2B8B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AEBD326" w14:textId="77777777" w:rsidR="00460A67" w:rsidRDefault="00460A67" w:rsidP="008F2B8B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F7612F5" w14:textId="77777777" w:rsidR="00460A67" w:rsidRPr="00C371F0" w:rsidRDefault="00460A67" w:rsidP="00460A67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60A67" w:rsidRPr="00AD5CE1" w14:paraId="41C00EAF" w14:textId="77777777" w:rsidTr="008F2B8B">
        <w:tc>
          <w:tcPr>
            <w:tcW w:w="5395" w:type="dxa"/>
          </w:tcPr>
          <w:p w14:paraId="0FC1FC20" w14:textId="32F82704" w:rsidR="00460A67" w:rsidRPr="00AD5CE1" w:rsidRDefault="00460A67" w:rsidP="008F2B8B">
            <w:r>
              <w:rPr>
                <w:b/>
                <w:bCs/>
                <w:i/>
                <w:iCs/>
              </w:rPr>
              <w:t>Item</w:t>
            </w:r>
            <w:r w:rsidRPr="00E622A4">
              <w:rPr>
                <w:b/>
                <w:bCs/>
                <w:i/>
                <w:iCs/>
              </w:rPr>
              <w:t xml:space="preserve"> Title or Name:</w:t>
            </w:r>
            <w:r w:rsidRPr="00AD5CE1">
              <w:t xml:space="preserve"> </w:t>
            </w:r>
            <w:r>
              <w:br/>
            </w:r>
            <w:r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20580">
              <w:rPr>
                <w:color w:val="4472C4" w:themeColor="accent1"/>
              </w:rPr>
              <w:t>Collar Lace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FF2172B" w14:textId="77777777" w:rsidR="00460A67" w:rsidRDefault="00460A67" w:rsidP="008F2B8B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t>1910</w:t>
            </w:r>
            <w:r>
              <w:t>±20</w:t>
            </w:r>
          </w:p>
          <w:p w14:paraId="256F814C" w14:textId="77777777" w:rsidR="00460A67" w:rsidRPr="00AD5CE1" w:rsidRDefault="00460A67" w:rsidP="008F2B8B"/>
        </w:tc>
      </w:tr>
      <w:tr w:rsidR="00460A67" w:rsidRPr="00AD5CE1" w14:paraId="580A2470" w14:textId="77777777" w:rsidTr="008F2B8B">
        <w:tc>
          <w:tcPr>
            <w:tcW w:w="5395" w:type="dxa"/>
          </w:tcPr>
          <w:p w14:paraId="000033C2" w14:textId="77777777" w:rsidR="00460A67" w:rsidRPr="00F9058C" w:rsidRDefault="00460A67" w:rsidP="008F2B8B">
            <w:pPr>
              <w:rPr>
                <w:i/>
                <w:iCs/>
              </w:rPr>
            </w:pPr>
            <w:r w:rsidRPr="00F9058C">
              <w:rPr>
                <w:i/>
                <w:iCs/>
              </w:rPr>
              <w:t>This item was purchased as part of a set from Chris Moline. She used this as part of her Victorian Underwear lecture. The collection cost $4.25 / item.</w:t>
            </w:r>
          </w:p>
        </w:tc>
        <w:tc>
          <w:tcPr>
            <w:tcW w:w="5395" w:type="dxa"/>
          </w:tcPr>
          <w:p w14:paraId="22CE4756" w14:textId="51489685" w:rsidR="00460A67" w:rsidRDefault="00460A67" w:rsidP="008F2B8B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Pr="00AD5CE1">
              <w:t xml:space="preserve">Length: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B20580">
              <w:rPr>
                <w:noProof/>
                <w:color w:val="4472C4" w:themeColor="accent1"/>
              </w:rPr>
              <w:t>14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“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B20580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  <w:r>
              <w:br/>
            </w:r>
            <w:r>
              <w:rPr>
                <w:color w:val="4472C4" w:themeColor="accent1"/>
              </w:rPr>
              <w:t xml:space="preserve">  </w:t>
            </w:r>
          </w:p>
          <w:p w14:paraId="5E936803" w14:textId="77777777" w:rsidR="00460A67" w:rsidRPr="00AD5CE1" w:rsidRDefault="00460A67" w:rsidP="008F2B8B"/>
        </w:tc>
      </w:tr>
    </w:tbl>
    <w:p w14:paraId="1824C55D" w14:textId="77777777" w:rsidR="00460A67" w:rsidRDefault="00460A67" w:rsidP="00460A67"/>
    <w:p w14:paraId="55B4511B" w14:textId="77777777" w:rsidR="00460A67" w:rsidRPr="002A5571" w:rsidRDefault="00460A67" w:rsidP="00460A67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p w14:paraId="01986E3A" w14:textId="77777777" w:rsidR="00460A67" w:rsidRPr="0079201A" w:rsidRDefault="00460A67" w:rsidP="00460A67"/>
    <w:p w14:paraId="1876D121" w14:textId="77777777" w:rsidR="00C84D35" w:rsidRPr="00460A67" w:rsidRDefault="00C84D35" w:rsidP="00460A67"/>
    <w:sectPr w:rsidR="00C84D35" w:rsidRPr="00460A67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709C" w14:textId="77777777" w:rsidR="00A654CD" w:rsidRDefault="00A654CD" w:rsidP="00505854">
      <w:r>
        <w:separator/>
      </w:r>
    </w:p>
  </w:endnote>
  <w:endnote w:type="continuationSeparator" w:id="0">
    <w:p w14:paraId="48863C46" w14:textId="77777777" w:rsidR="00A654CD" w:rsidRDefault="00A654C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CB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93C0342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1738" w14:textId="77777777" w:rsidR="00A654CD" w:rsidRDefault="00A654CD" w:rsidP="00505854">
      <w:r>
        <w:separator/>
      </w:r>
    </w:p>
  </w:footnote>
  <w:footnote w:type="continuationSeparator" w:id="0">
    <w:p w14:paraId="3FA6E712" w14:textId="77777777" w:rsidR="00A654CD" w:rsidRDefault="00A654C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ED62" w14:textId="4A29131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C245C4">
      <w:rPr>
        <w:b/>
        <w:bCs/>
        <w:sz w:val="28"/>
        <w:szCs w:val="28"/>
      </w:rPr>
      <w:t>0460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B20580">
      <w:rPr>
        <w:noProof/>
        <w:sz w:val="28"/>
        <w:szCs w:val="28"/>
      </w:rPr>
      <w:t>September 14, 2025</w:t>
    </w:r>
    <w:r w:rsidR="00505854" w:rsidRPr="002B7AA8">
      <w:rPr>
        <w:sz w:val="28"/>
        <w:szCs w:val="28"/>
      </w:rPr>
      <w:fldChar w:fldCharType="end"/>
    </w:r>
  </w:p>
  <w:p w14:paraId="3763A3B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A0"/>
    <w:rsid w:val="00004AA1"/>
    <w:rsid w:val="00007106"/>
    <w:rsid w:val="00012DB5"/>
    <w:rsid w:val="00013607"/>
    <w:rsid w:val="0001611E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77BB7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57BA0"/>
    <w:rsid w:val="002600E3"/>
    <w:rsid w:val="00267AD8"/>
    <w:rsid w:val="002714A1"/>
    <w:rsid w:val="00273309"/>
    <w:rsid w:val="00273AEA"/>
    <w:rsid w:val="002863A5"/>
    <w:rsid w:val="00287463"/>
    <w:rsid w:val="00287918"/>
    <w:rsid w:val="002A4097"/>
    <w:rsid w:val="002B1CEB"/>
    <w:rsid w:val="002B2ED8"/>
    <w:rsid w:val="002B6A9F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5490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0A67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0507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5F398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4CD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0580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B31A1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4C7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245C4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BB3C"/>
  <w15:chartTrackingRefBased/>
  <w15:docId w15:val="{B2A8126B-F5F4-0A46-B8C3-812F9870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6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5</cp:revision>
  <dcterms:created xsi:type="dcterms:W3CDTF">2025-07-06T20:23:00Z</dcterms:created>
  <dcterms:modified xsi:type="dcterms:W3CDTF">2025-09-14T19:39:00Z</dcterms:modified>
</cp:coreProperties>
</file>