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5741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3547318E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0744DF5E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6"/>
        <w:gridCol w:w="4604"/>
      </w:tblGrid>
      <w:tr w:rsidR="00802455" w14:paraId="5DB712F9" w14:textId="77777777" w:rsidTr="00D2396E">
        <w:tc>
          <w:tcPr>
            <w:tcW w:w="5395" w:type="dxa"/>
          </w:tcPr>
          <w:p w14:paraId="7839D743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5E04156E" w14:textId="77777777" w:rsidR="00AC1870" w:rsidRDefault="00AC1870" w:rsidP="00D2396E">
            <w:r>
              <w:t>Back</w:t>
            </w:r>
          </w:p>
        </w:tc>
      </w:tr>
      <w:tr w:rsidR="00802455" w14:paraId="7A9D01D7" w14:textId="77777777" w:rsidTr="00D2396E">
        <w:tc>
          <w:tcPr>
            <w:tcW w:w="5395" w:type="dxa"/>
          </w:tcPr>
          <w:p w14:paraId="535FB784" w14:textId="1AA030BD" w:rsidR="00AC1870" w:rsidRDefault="006519AB" w:rsidP="00D2396E">
            <w:r>
              <w:rPr>
                <w:noProof/>
              </w:rPr>
              <w:drawing>
                <wp:inline distT="0" distB="0" distL="0" distR="0" wp14:anchorId="0E7A722B" wp14:editId="5C8E1575">
                  <wp:extent cx="3793066" cy="4552381"/>
                  <wp:effectExtent l="0" t="0" r="4445" b="0"/>
                  <wp:docPr id="874154187" name="Picture 1" descr="A couple of quilts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154187" name="Picture 1" descr="A couple of quilts on a white background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255" cy="4581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1A1033B9" w14:textId="77777777" w:rsidR="00AC1870" w:rsidRDefault="00AC1870" w:rsidP="00D2396E"/>
        </w:tc>
      </w:tr>
    </w:tbl>
    <w:p w14:paraId="745C99CD" w14:textId="77777777" w:rsidR="00AC1870" w:rsidRDefault="00AC1870" w:rsidP="00AC1870">
      <w:pPr>
        <w:rPr>
          <w:b/>
          <w:bCs/>
          <w:color w:val="000000" w:themeColor="text1"/>
        </w:rPr>
      </w:pPr>
    </w:p>
    <w:p w14:paraId="1F8541B0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635CC49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2FA09C0E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F41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316E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091A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F080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5856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207C13B6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F8FA37F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048013E2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40878949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2AAA9A99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6DF9BAB1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361575DE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30CE6E3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31026E07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4543DB09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5736AF9A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67FB7DC9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01F7AB0A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0578410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68723F6A" w14:textId="60C9440E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802455">
              <w:rPr>
                <w:color w:val="4472C4" w:themeColor="accent1"/>
              </w:rPr>
              <w:t>$150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156956D5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4CDF983D" w14:textId="77777777" w:rsidTr="001F35A1">
        <w:tc>
          <w:tcPr>
            <w:tcW w:w="2153" w:type="dxa"/>
          </w:tcPr>
          <w:p w14:paraId="0534E5B4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595CD6F9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59AFEB38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4B0A04B7" w14:textId="77777777" w:rsidTr="001F35A1">
        <w:tc>
          <w:tcPr>
            <w:tcW w:w="2153" w:type="dxa"/>
          </w:tcPr>
          <w:p w14:paraId="38E02E48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0B5C5CFF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71685822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A63BDC4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409FB09E" w14:textId="77777777" w:rsidTr="00BD0010">
        <w:tc>
          <w:tcPr>
            <w:tcW w:w="5395" w:type="dxa"/>
          </w:tcPr>
          <w:p w14:paraId="3F73E783" w14:textId="3AACBEBD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802455">
              <w:rPr>
                <w:color w:val="4472C4" w:themeColor="accent1"/>
              </w:rPr>
              <w:t>Ferris Wheel</w:t>
            </w:r>
          </w:p>
        </w:tc>
        <w:tc>
          <w:tcPr>
            <w:tcW w:w="5395" w:type="dxa"/>
          </w:tcPr>
          <w:p w14:paraId="5C85683A" w14:textId="6BDB4E7D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802455">
              <w:rPr>
                <w:noProof/>
                <w:color w:val="4472C4" w:themeColor="accent1"/>
              </w:rPr>
              <w:t>2024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04FC5888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FDD1C9E" w14:textId="75C33F50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80245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23E7DF43" w14:textId="77777777" w:rsidTr="00BD0010">
        <w:tc>
          <w:tcPr>
            <w:tcW w:w="5395" w:type="dxa"/>
          </w:tcPr>
          <w:p w14:paraId="4947615C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526ED698" w14:textId="77777777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012B6CB3" w14:textId="77777777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79F5BC95" w14:textId="72D09897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802455">
              <w:rPr>
                <w:noProof/>
                <w:color w:val="4472C4" w:themeColor="accent1"/>
              </w:rPr>
              <w:t>47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802455">
              <w:rPr>
                <w:noProof/>
                <w:color w:val="4472C4" w:themeColor="accent1"/>
              </w:rPr>
              <w:t>47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63508AC0" w14:textId="77777777" w:rsidR="0097550E" w:rsidRPr="00AD5CE1" w:rsidRDefault="0097550E" w:rsidP="008B31F5"/>
        </w:tc>
      </w:tr>
      <w:tr w:rsidR="006C2C15" w:rsidRPr="00AD5CE1" w14:paraId="36E690C0" w14:textId="77777777" w:rsidTr="00BD0010">
        <w:tc>
          <w:tcPr>
            <w:tcW w:w="5395" w:type="dxa"/>
          </w:tcPr>
          <w:p w14:paraId="116CDC51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184CD423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56730BD8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169A421A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67702557" w14:textId="77777777" w:rsidTr="00BD0010">
        <w:tc>
          <w:tcPr>
            <w:tcW w:w="10790" w:type="dxa"/>
            <w:gridSpan w:val="2"/>
          </w:tcPr>
          <w:p w14:paraId="464BDD28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54556454" w14:textId="77777777" w:rsidR="00D83C6F" w:rsidRDefault="00D83C6F" w:rsidP="00AD5CE1"/>
    <w:p w14:paraId="6AF6CFAB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1989B534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52F95CE3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436D57DE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54D0AC99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0B6C5549" w14:textId="77777777" w:rsidTr="003C6205">
        <w:tc>
          <w:tcPr>
            <w:tcW w:w="3596" w:type="dxa"/>
            <w:gridSpan w:val="2"/>
          </w:tcPr>
          <w:p w14:paraId="647A5853" w14:textId="77777777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449B53D3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15EBA02B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0D44C8E4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561085D2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52EA9AE3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22DB7ED0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599CBCF0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284A709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D09390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5DE76D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82357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70B593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ACD766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44B77E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4047B3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01B3670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96AA637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7762E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19E00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E99CC0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A8410C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851DC2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8D35611" w14:textId="77777777" w:rsidR="004B71A6" w:rsidRPr="00C84D35" w:rsidRDefault="004B71A6" w:rsidP="003C6205"/>
        </w:tc>
      </w:tr>
      <w:tr w:rsidR="004B71A6" w:rsidRPr="00C84D35" w14:paraId="12C2110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D34FA1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46A29A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7CBDBF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239A2F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A134CB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741F1F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EDA92AC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673D4F4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82E507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3D305C2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190B35A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7C4FF26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617FB0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1058B37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CBA90C0" w14:textId="77777777" w:rsidR="004B71A6" w:rsidRPr="00C84D35" w:rsidRDefault="004B71A6" w:rsidP="003C6205"/>
        </w:tc>
      </w:tr>
      <w:tr w:rsidR="004B71A6" w:rsidRPr="00C84D35" w14:paraId="293CA20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214809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796DD4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1B3C94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0C0F6B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61F963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4D3A3DC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64218DF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7C59766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5C5537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E201B01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0B8CB3A" w14:textId="77777777" w:rsidR="004B71A6" w:rsidRPr="00C84D35" w:rsidRDefault="004B71A6" w:rsidP="003C6205"/>
        </w:tc>
      </w:tr>
      <w:tr w:rsidR="004B71A6" w:rsidRPr="00C84D35" w14:paraId="6E5CD83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F20B493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BC2CD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210175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0D712E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ADEE3C8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3D565F8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CB5ADBD" w14:textId="77777777" w:rsidR="004B71A6" w:rsidRPr="00C84D35" w:rsidRDefault="004B71A6" w:rsidP="003C6205"/>
        </w:tc>
      </w:tr>
      <w:tr w:rsidR="004B71A6" w:rsidRPr="00BC5B52" w14:paraId="058CE34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5FD5A05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7368CE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D886B65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45DE7B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8F6D4C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04CED66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3C0A25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44069AF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1900BA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E1C2FAF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A5E0585" w14:textId="77777777" w:rsidR="004B71A6" w:rsidRPr="00C84D35" w:rsidRDefault="004B71A6" w:rsidP="003C6205"/>
        </w:tc>
      </w:tr>
    </w:tbl>
    <w:p w14:paraId="4C736219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018742A9" w14:textId="77777777" w:rsidR="00AC1870" w:rsidRDefault="00AC1870">
      <w:pPr>
        <w:rPr>
          <w:b/>
          <w:bCs/>
          <w:color w:val="000000" w:themeColor="text1"/>
        </w:rPr>
      </w:pPr>
    </w:p>
    <w:p w14:paraId="3D14FE40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696AA135" w14:textId="77777777" w:rsidR="00AC1870" w:rsidRPr="004B71A6" w:rsidRDefault="00AC1870" w:rsidP="00AC1870">
      <w:pPr>
        <w:rPr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noProof/>
          <w:color w:val="4472C4" w:themeColor="accent1"/>
        </w:rPr>
        <w:t>--</w:t>
      </w:r>
      <w:r>
        <w:rPr>
          <w:color w:val="4472C4" w:themeColor="accent1"/>
        </w:rPr>
        <w:fldChar w:fldCharType="end"/>
      </w:r>
    </w:p>
    <w:p w14:paraId="3AB77041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0FA0863D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1C4A7B26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706321FD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6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6"/>
      <w:r>
        <w:rPr>
          <w:color w:val="4472C4" w:themeColor="accent1"/>
        </w:rPr>
        <w:t xml:space="preserve">.  </w:t>
      </w:r>
    </w:p>
    <w:p w14:paraId="261BE82A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FE52BE" w14:paraId="56A133E5" w14:textId="77777777" w:rsidTr="002B1CEB">
        <w:tc>
          <w:tcPr>
            <w:tcW w:w="5010" w:type="dxa"/>
            <w:gridSpan w:val="3"/>
          </w:tcPr>
          <w:p w14:paraId="17A65379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62DD15FB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41EDEF26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150BFBF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1D8B6EA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41926871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FFC565D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6E8A0FF0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7A19B42B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8BD9370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0BCE081B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47CF6AE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721D6F2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783FEF62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371DC8F1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7B44F3C2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1F48637F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3B1DF690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CB29C2C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3DC57E79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0788BD18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23CAFFD6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1E2510EB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C91B79B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5D3D925E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28F2A39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F06C903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125A3010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1E5F299A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F7AA028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413922AC" w14:textId="77777777" w:rsidTr="002B1CEB">
        <w:tc>
          <w:tcPr>
            <w:tcW w:w="5010" w:type="dxa"/>
            <w:gridSpan w:val="3"/>
          </w:tcPr>
          <w:p w14:paraId="43CBB137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785A74A0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58C908E4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7F406C3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77B43E5A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10699896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66F8F5" w14:textId="77777777" w:rsidR="00AC1870" w:rsidRDefault="00AC1870" w:rsidP="00685E13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327E4BD2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E0F7434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71E9D431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113B8DB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22F800C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63500E25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4C53F5E3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34B86B04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21EE4183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61253846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C0CE140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252A41A6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71C4DEF8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BECAD65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42C86A91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8AAC3DC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3A289AD3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68701043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DAD1552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141799B2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3E768EB5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E2CC8EF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07255690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681AF376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54D78AA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1C2B42E2" w14:textId="77777777" w:rsidTr="002B1CEB">
        <w:tc>
          <w:tcPr>
            <w:tcW w:w="5010" w:type="dxa"/>
            <w:gridSpan w:val="3"/>
          </w:tcPr>
          <w:p w14:paraId="6CFAF0AC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71EFEB85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7226944B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2B18B6D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303EBEB3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60065735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D13F516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1AE1FCB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0473F2B4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6E4C6963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1C6C5488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6F32A0E7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453C2FF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4467ADFE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991C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6458762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0663B62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ACFA0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04C0B9C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7287883A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10507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B2AC2FF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6E9ED9E6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1FFDF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A41EFF2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B78E8D6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A353A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4F32D6B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90966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C3A559C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1A2FD9F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2435A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D7EB99A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5598CF5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88AD7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82317EB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366B237E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814CC5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73D7143" w14:textId="77777777" w:rsidR="007B28B4" w:rsidRPr="003618A8" w:rsidRDefault="007B28B4" w:rsidP="00FE52BE">
      <w:pPr>
        <w:rPr>
          <w:color w:val="FF0000"/>
        </w:rPr>
      </w:pPr>
    </w:p>
    <w:p w14:paraId="1B2F050A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p w14:paraId="75E1011C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0E0E46CD" w14:textId="77777777" w:rsidTr="00E622A4">
        <w:tc>
          <w:tcPr>
            <w:tcW w:w="3326" w:type="dxa"/>
            <w:gridSpan w:val="2"/>
          </w:tcPr>
          <w:p w14:paraId="53F47D04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656CE73B" w14:textId="77777777" w:rsidR="00E622A4" w:rsidRDefault="00E622A4" w:rsidP="00914C66"/>
        </w:tc>
        <w:tc>
          <w:tcPr>
            <w:tcW w:w="3597" w:type="dxa"/>
          </w:tcPr>
          <w:p w14:paraId="1DEFA80A" w14:textId="77777777" w:rsidR="00E622A4" w:rsidRDefault="00E622A4" w:rsidP="00914C66"/>
        </w:tc>
      </w:tr>
      <w:tr w:rsidR="00A10CAE" w14:paraId="6F3E121E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54BEDEAB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7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397128CD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Embroidery</w:t>
            </w:r>
          </w:p>
        </w:tc>
        <w:tc>
          <w:tcPr>
            <w:tcW w:w="3597" w:type="dxa"/>
          </w:tcPr>
          <w:p w14:paraId="453722C7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Stuffed Work</w:t>
            </w:r>
          </w:p>
        </w:tc>
      </w:tr>
      <w:tr w:rsidR="00A10CAE" w14:paraId="10359980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3B4A0355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216EA614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Cording</w:t>
            </w:r>
          </w:p>
        </w:tc>
        <w:tc>
          <w:tcPr>
            <w:tcW w:w="3597" w:type="dxa"/>
          </w:tcPr>
          <w:p w14:paraId="2CE60AB5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Inking</w:t>
            </w:r>
          </w:p>
        </w:tc>
      </w:tr>
      <w:tr w:rsidR="00A10CAE" w14:paraId="331DCF55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734E6B82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227F5A48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Beading</w:t>
            </w:r>
          </w:p>
        </w:tc>
        <w:tc>
          <w:tcPr>
            <w:tcW w:w="3597" w:type="dxa"/>
          </w:tcPr>
          <w:p w14:paraId="0AB73FF8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Painting</w:t>
            </w:r>
          </w:p>
        </w:tc>
      </w:tr>
      <w:tr w:rsidR="00A10CAE" w14:paraId="791EFF95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9A7B93D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527A05F7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Rhinestones / Gems</w:t>
            </w:r>
          </w:p>
        </w:tc>
        <w:tc>
          <w:tcPr>
            <w:tcW w:w="3597" w:type="dxa"/>
          </w:tcPr>
          <w:p w14:paraId="2E43C666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Marking lines noted</w:t>
            </w:r>
          </w:p>
        </w:tc>
      </w:tr>
      <w:tr w:rsidR="007B28B4" w14:paraId="27E0F91B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353FF0BD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71035501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1F32B5D3" w14:textId="77777777" w:rsidTr="00E622A4">
        <w:tc>
          <w:tcPr>
            <w:tcW w:w="10520" w:type="dxa"/>
            <w:gridSpan w:val="4"/>
          </w:tcPr>
          <w:p w14:paraId="7CC1504E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0C7474DD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776324C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Stitches are appropriately small and even.</w:t>
            </w:r>
          </w:p>
        </w:tc>
      </w:tr>
      <w:tr w:rsidR="001B241F" w14:paraId="16A2B799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6AB4014C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Edges are as design intends (straight, curved, pointed).</w:t>
            </w:r>
          </w:p>
        </w:tc>
      </w:tr>
      <w:tr w:rsidR="00914C66" w14:paraId="33529FA3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B6A2D23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Work demonstrates appropriate skill for intended purpose.</w:t>
            </w:r>
          </w:p>
        </w:tc>
      </w:tr>
      <w:tr w:rsidR="00A63D5F" w14:paraId="697FEE1F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03C2F6BA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2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2"/>
          </w:p>
        </w:tc>
      </w:tr>
    </w:tbl>
    <w:p w14:paraId="6BDF1013" w14:textId="77777777" w:rsidR="00A14EB0" w:rsidRDefault="00A14EB0" w:rsidP="00914C66"/>
    <w:p w14:paraId="6778898F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5866BBC3" w14:textId="77777777" w:rsidTr="002B1CEB">
        <w:tc>
          <w:tcPr>
            <w:tcW w:w="4802" w:type="dxa"/>
            <w:gridSpan w:val="2"/>
          </w:tcPr>
          <w:p w14:paraId="164218EE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3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3"/>
          </w:p>
        </w:tc>
        <w:tc>
          <w:tcPr>
            <w:tcW w:w="5823" w:type="dxa"/>
            <w:gridSpan w:val="2"/>
          </w:tcPr>
          <w:p w14:paraId="00C31E1C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47A04712" w14:textId="77777777" w:rsidTr="002B1CEB">
        <w:tc>
          <w:tcPr>
            <w:tcW w:w="4802" w:type="dxa"/>
            <w:gridSpan w:val="2"/>
          </w:tcPr>
          <w:p w14:paraId="783E0C64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7F6E5ADA" w14:textId="77777777" w:rsidR="00384612" w:rsidRDefault="00384612" w:rsidP="008277B0"/>
        </w:tc>
      </w:tr>
      <w:tr w:rsidR="002B1CEB" w:rsidRPr="008277B0" w14:paraId="5FC9CC0F" w14:textId="77777777" w:rsidTr="002B1CEB">
        <w:tc>
          <w:tcPr>
            <w:tcW w:w="5010" w:type="dxa"/>
            <w:gridSpan w:val="3"/>
          </w:tcPr>
          <w:p w14:paraId="6AD34A57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46D7CC6A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469B9C16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BA63536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125449B0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7F435F9A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ABFC5D7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0A15BEBF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32E5D22B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6B79C51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5CF4B58D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1B210B2F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35BC7D56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2DDE939" w14:textId="77777777" w:rsidTr="002B1CEB">
        <w:tc>
          <w:tcPr>
            <w:tcW w:w="5010" w:type="dxa"/>
            <w:gridSpan w:val="3"/>
          </w:tcPr>
          <w:p w14:paraId="5DB6D3BA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49E5759D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2BD06FDA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648D360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02E1CF0A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A4C4CCE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765FC108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527D41A6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33C13504" w14:textId="77777777" w:rsidTr="00106BC9">
        <w:tc>
          <w:tcPr>
            <w:tcW w:w="10625" w:type="dxa"/>
            <w:gridSpan w:val="4"/>
          </w:tcPr>
          <w:p w14:paraId="4C2B49F6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3C233DFC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161B9B58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F0DBD2C" w14:textId="77777777" w:rsidR="002B1CEB" w:rsidRDefault="002B1CEB" w:rsidP="008277B0">
      <w:pPr>
        <w:rPr>
          <w:b/>
          <w:bCs/>
          <w:i/>
          <w:iCs/>
        </w:rPr>
      </w:pPr>
    </w:p>
    <w:p w14:paraId="3D1F058B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165DEA99" w14:textId="77777777" w:rsidTr="002B1CEB">
        <w:tc>
          <w:tcPr>
            <w:tcW w:w="10620" w:type="dxa"/>
            <w:gridSpan w:val="6"/>
          </w:tcPr>
          <w:p w14:paraId="6A24870D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65E0A78D" w14:textId="77777777" w:rsidTr="002B1CEB">
        <w:tc>
          <w:tcPr>
            <w:tcW w:w="338" w:type="dxa"/>
          </w:tcPr>
          <w:p w14:paraId="2BFDA023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3BF52D2A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47D284EA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7241EAFC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5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5"/>
          </w:p>
        </w:tc>
      </w:tr>
      <w:tr w:rsidR="00A659FB" w14:paraId="6532F6D1" w14:textId="77777777" w:rsidTr="002B1CEB">
        <w:tc>
          <w:tcPr>
            <w:tcW w:w="338" w:type="dxa"/>
          </w:tcPr>
          <w:p w14:paraId="7688BC8A" w14:textId="77777777" w:rsidR="00A659FB" w:rsidRDefault="00A659FB" w:rsidP="008277B0"/>
        </w:tc>
        <w:tc>
          <w:tcPr>
            <w:tcW w:w="1462" w:type="dxa"/>
            <w:gridSpan w:val="2"/>
          </w:tcPr>
          <w:p w14:paraId="76B5DEAF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3A2CD6A3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0C05BE6D" w14:textId="77777777" w:rsidTr="002B1CEB">
        <w:tc>
          <w:tcPr>
            <w:tcW w:w="5010" w:type="dxa"/>
            <w:gridSpan w:val="5"/>
          </w:tcPr>
          <w:p w14:paraId="6F339454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28CE43A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74159977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36718E3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3532ACA2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117FA48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BAD6988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46B6779F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62A50689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FE98F18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6E237DFB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E8A5B42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6FF89573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28AEFD6" w14:textId="77777777" w:rsidTr="002B1CEB">
        <w:tc>
          <w:tcPr>
            <w:tcW w:w="5010" w:type="dxa"/>
            <w:gridSpan w:val="5"/>
          </w:tcPr>
          <w:p w14:paraId="0CDBBDD5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650E5976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666BC934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71FDB21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7C265A86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42C644C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5012B9C3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796D60ED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29320647" w14:textId="77777777" w:rsidTr="002B1CEB">
        <w:tc>
          <w:tcPr>
            <w:tcW w:w="10625" w:type="dxa"/>
            <w:gridSpan w:val="6"/>
          </w:tcPr>
          <w:p w14:paraId="6610AFB8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2E9FE6A8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7F27A2DD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76083F0" w14:textId="77777777" w:rsidR="007B28B4" w:rsidRDefault="007B28B4" w:rsidP="008277B0">
      <w:pPr>
        <w:rPr>
          <w:i/>
          <w:iCs/>
        </w:rPr>
      </w:pPr>
    </w:p>
    <w:p w14:paraId="5CB25DE9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5B75705D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41C997AD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6DCC8E21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53BCF5F8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43647AAC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00C2FEFE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4CC18308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1334FE91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7316CCF3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6630CB59" w14:textId="77777777" w:rsidTr="00106BC9">
        <w:tc>
          <w:tcPr>
            <w:tcW w:w="10620" w:type="dxa"/>
            <w:gridSpan w:val="3"/>
          </w:tcPr>
          <w:p w14:paraId="36CCB461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8F5F490" w14:textId="77777777" w:rsidR="007B28B4" w:rsidRDefault="007B28B4" w:rsidP="008277B0">
      <w:pPr>
        <w:rPr>
          <w:i/>
          <w:iCs/>
        </w:rPr>
      </w:pPr>
    </w:p>
    <w:p w14:paraId="0EB43359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0D598215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2229A8D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6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748FD60E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7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4D13D830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548C96C2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DE00E89" w14:textId="77777777" w:rsidR="00DD013C" w:rsidRDefault="00DD013C" w:rsidP="008277B0"/>
        </w:tc>
        <w:tc>
          <w:tcPr>
            <w:tcW w:w="3597" w:type="dxa"/>
          </w:tcPr>
          <w:p w14:paraId="579A6C5E" w14:textId="77777777" w:rsidR="00DD013C" w:rsidRDefault="00DD013C" w:rsidP="008277B0"/>
        </w:tc>
        <w:tc>
          <w:tcPr>
            <w:tcW w:w="3597" w:type="dxa"/>
          </w:tcPr>
          <w:p w14:paraId="5A3C40BE" w14:textId="77777777" w:rsidR="00DD013C" w:rsidRDefault="00DD013C" w:rsidP="008277B0"/>
        </w:tc>
      </w:tr>
      <w:tr w:rsidR="00DD013C" w14:paraId="10FADF51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080733C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4AD187B5" w14:textId="77777777" w:rsidR="00DD013C" w:rsidRDefault="00DD013C" w:rsidP="008277B0"/>
        </w:tc>
        <w:tc>
          <w:tcPr>
            <w:tcW w:w="3597" w:type="dxa"/>
          </w:tcPr>
          <w:p w14:paraId="63500C75" w14:textId="77777777" w:rsidR="00DD013C" w:rsidRDefault="00DD013C" w:rsidP="008277B0"/>
        </w:tc>
      </w:tr>
      <w:tr w:rsidR="00DD013C" w14:paraId="7B1146E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355CEBE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="00D016FC">
              <w:t xml:space="preserve"> Red</w:t>
            </w:r>
          </w:p>
        </w:tc>
        <w:tc>
          <w:tcPr>
            <w:tcW w:w="3597" w:type="dxa"/>
          </w:tcPr>
          <w:p w14:paraId="0DE8F7DD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Blue</w:t>
            </w:r>
          </w:p>
        </w:tc>
        <w:tc>
          <w:tcPr>
            <w:tcW w:w="3597" w:type="dxa"/>
          </w:tcPr>
          <w:p w14:paraId="3D798C89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Black</w:t>
            </w:r>
          </w:p>
        </w:tc>
      </w:tr>
      <w:tr w:rsidR="00DD013C" w14:paraId="6099B0D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0D9CB4E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Orange</w:t>
            </w:r>
          </w:p>
        </w:tc>
        <w:tc>
          <w:tcPr>
            <w:tcW w:w="3597" w:type="dxa"/>
          </w:tcPr>
          <w:p w14:paraId="1E5962CE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663028CA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Grey</w:t>
            </w:r>
          </w:p>
        </w:tc>
      </w:tr>
      <w:tr w:rsidR="00DD013C" w14:paraId="7C198977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320F6D4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Yellow</w:t>
            </w:r>
          </w:p>
        </w:tc>
        <w:tc>
          <w:tcPr>
            <w:tcW w:w="3597" w:type="dxa"/>
          </w:tcPr>
          <w:p w14:paraId="22A9DFA2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Brown</w:t>
            </w:r>
          </w:p>
        </w:tc>
        <w:tc>
          <w:tcPr>
            <w:tcW w:w="3597" w:type="dxa"/>
          </w:tcPr>
          <w:p w14:paraId="69F521AB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="00D016FC">
              <w:t xml:space="preserve"> White</w:t>
            </w:r>
          </w:p>
        </w:tc>
      </w:tr>
      <w:tr w:rsidR="00D016FC" w14:paraId="6D347D6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ABB8D18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Green</w:t>
            </w:r>
          </w:p>
        </w:tc>
        <w:tc>
          <w:tcPr>
            <w:tcW w:w="3597" w:type="dxa"/>
          </w:tcPr>
          <w:p w14:paraId="0820BD18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Beige / Tan</w:t>
            </w:r>
          </w:p>
        </w:tc>
        <w:tc>
          <w:tcPr>
            <w:tcW w:w="3597" w:type="dxa"/>
          </w:tcPr>
          <w:p w14:paraId="6B03006E" w14:textId="77777777" w:rsidR="00E622A4" w:rsidRDefault="00E622A4" w:rsidP="008277B0"/>
        </w:tc>
      </w:tr>
      <w:tr w:rsidR="00862098" w14:paraId="4F574A26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1BD06BC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1BB8141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7FE6ABB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41F69DC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2C48193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Red – claret / wine</w:t>
            </w:r>
          </w:p>
        </w:tc>
        <w:tc>
          <w:tcPr>
            <w:tcW w:w="3597" w:type="dxa"/>
          </w:tcPr>
          <w:p w14:paraId="27ABC23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03467B5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0E1DC0EC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D0EFD90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Red – madder / cinnamon</w:t>
            </w:r>
          </w:p>
        </w:tc>
        <w:tc>
          <w:tcPr>
            <w:tcW w:w="3597" w:type="dxa"/>
          </w:tcPr>
          <w:p w14:paraId="33223EE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43D2EEB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25FD0903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67EE5AB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Red – turkey</w:t>
            </w:r>
          </w:p>
        </w:tc>
        <w:tc>
          <w:tcPr>
            <w:tcW w:w="3597" w:type="dxa"/>
          </w:tcPr>
          <w:p w14:paraId="6D3D92F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6E3C9A6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74EAB90B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74F8197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Pinks - double</w:t>
            </w:r>
          </w:p>
        </w:tc>
        <w:tc>
          <w:tcPr>
            <w:tcW w:w="3597" w:type="dxa"/>
          </w:tcPr>
          <w:p w14:paraId="402B855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60A6AA9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496FA074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BC9CD8F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Orange - madder</w:t>
            </w:r>
          </w:p>
        </w:tc>
        <w:tc>
          <w:tcPr>
            <w:tcW w:w="3597" w:type="dxa"/>
          </w:tcPr>
          <w:p w14:paraId="37DFDCD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2226E6C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08685E6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5A6B654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6518EDD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5EC4B55F" w14:textId="77777777" w:rsidTr="00BA419B">
        <w:tc>
          <w:tcPr>
            <w:tcW w:w="10625" w:type="dxa"/>
            <w:gridSpan w:val="5"/>
          </w:tcPr>
          <w:p w14:paraId="26F9F8A6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B6ED8C6" w14:textId="77777777" w:rsidR="001B241F" w:rsidRDefault="001B241F" w:rsidP="008277B0"/>
    <w:p w14:paraId="267F06E9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61E5426B" w14:textId="77777777" w:rsidTr="000A5C4C">
        <w:tc>
          <w:tcPr>
            <w:tcW w:w="3421" w:type="dxa"/>
            <w:gridSpan w:val="2"/>
          </w:tcPr>
          <w:p w14:paraId="7238F075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0D6DB437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44A75143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432F5B8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331DCDC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1AF2C388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6E44098D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0742CC2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AD86806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5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5"/>
          </w:p>
        </w:tc>
        <w:tc>
          <w:tcPr>
            <w:tcW w:w="3597" w:type="dxa"/>
          </w:tcPr>
          <w:p w14:paraId="2B1B7750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6"/>
          </w:p>
        </w:tc>
        <w:tc>
          <w:tcPr>
            <w:tcW w:w="3597" w:type="dxa"/>
          </w:tcPr>
          <w:p w14:paraId="57BCF654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7"/>
          </w:p>
        </w:tc>
      </w:tr>
      <w:tr w:rsidR="00B7628E" w:rsidRPr="00B7628E" w14:paraId="1A8CC27F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89FEE7C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8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8"/>
          </w:p>
        </w:tc>
      </w:tr>
      <w:tr w:rsidR="00B7628E" w14:paraId="70F05AA6" w14:textId="77777777" w:rsidTr="000A5C4C">
        <w:tc>
          <w:tcPr>
            <w:tcW w:w="3421" w:type="dxa"/>
            <w:gridSpan w:val="2"/>
          </w:tcPr>
          <w:p w14:paraId="250E4580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2F8CFE4B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F043EF7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5167A3D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FD2991A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 w:rsidRPr="0072077A">
              <w:t xml:space="preserve"> Cotton</w:t>
            </w:r>
          </w:p>
        </w:tc>
        <w:tc>
          <w:tcPr>
            <w:tcW w:w="3597" w:type="dxa"/>
          </w:tcPr>
          <w:p w14:paraId="5D484B97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Silk</w:t>
            </w:r>
          </w:p>
        </w:tc>
        <w:tc>
          <w:tcPr>
            <w:tcW w:w="3597" w:type="dxa"/>
          </w:tcPr>
          <w:p w14:paraId="3988D532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 w:rsidRPr="0072077A">
              <w:t xml:space="preserve"> Wool</w:t>
            </w:r>
            <w:r>
              <w:tab/>
            </w:r>
          </w:p>
        </w:tc>
      </w:tr>
      <w:tr w:rsidR="00B7628E" w14:paraId="3CE4817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0069182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Cotton Blend</w:t>
            </w:r>
          </w:p>
        </w:tc>
        <w:tc>
          <w:tcPr>
            <w:tcW w:w="3597" w:type="dxa"/>
          </w:tcPr>
          <w:p w14:paraId="6708E67D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 w:rsidRPr="0072077A">
              <w:t xml:space="preserve"> Linen</w:t>
            </w:r>
          </w:p>
        </w:tc>
        <w:tc>
          <w:tcPr>
            <w:tcW w:w="3597" w:type="dxa"/>
          </w:tcPr>
          <w:p w14:paraId="5B7F477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 w:rsidRPr="0072077A">
              <w:t xml:space="preserve"> Synthetic</w:t>
            </w:r>
          </w:p>
        </w:tc>
      </w:tr>
      <w:tr w:rsidR="00313E29" w14:paraId="39EE3DC9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5474351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15D21385" w14:textId="77777777" w:rsidTr="000A5C4C">
        <w:tc>
          <w:tcPr>
            <w:tcW w:w="3421" w:type="dxa"/>
            <w:gridSpan w:val="2"/>
          </w:tcPr>
          <w:p w14:paraId="03C52D2D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3E62D311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0480419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721A280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743801A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Broadcloth</w:t>
            </w:r>
          </w:p>
        </w:tc>
        <w:tc>
          <w:tcPr>
            <w:tcW w:w="3597" w:type="dxa"/>
          </w:tcPr>
          <w:p w14:paraId="3396346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2465D7F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0D5FF9B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07F129F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Flannel</w:t>
            </w:r>
          </w:p>
        </w:tc>
        <w:tc>
          <w:tcPr>
            <w:tcW w:w="3597" w:type="dxa"/>
          </w:tcPr>
          <w:p w14:paraId="55FA5BD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00A3221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144D121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5FCADA4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399E33B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Muslin</w:t>
            </w:r>
          </w:p>
        </w:tc>
        <w:tc>
          <w:tcPr>
            <w:tcW w:w="3597" w:type="dxa"/>
          </w:tcPr>
          <w:p w14:paraId="053318D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6E8FB39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BBC3E0B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2FA51A9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6BF9F09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1396CED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9EA50F3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4D3035B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Felt</w:t>
            </w:r>
          </w:p>
        </w:tc>
        <w:tc>
          <w:tcPr>
            <w:tcW w:w="3597" w:type="dxa"/>
          </w:tcPr>
          <w:p w14:paraId="4D88C91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764B7D60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B891DDE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7D82895F" w14:textId="77777777" w:rsidTr="000A5C4C">
        <w:tc>
          <w:tcPr>
            <w:tcW w:w="3421" w:type="dxa"/>
            <w:gridSpan w:val="2"/>
          </w:tcPr>
          <w:p w14:paraId="4915C0C3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6290E077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6B001716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7C07D1B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3DCEE6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Batik</w:t>
            </w:r>
          </w:p>
        </w:tc>
        <w:tc>
          <w:tcPr>
            <w:tcW w:w="3597" w:type="dxa"/>
          </w:tcPr>
          <w:p w14:paraId="1DB1FC9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503428A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2E61446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306991A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3F2C58E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235C7E2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20961CF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48A5598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2A02A62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42ADCCC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129AB62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9E17FA1" w14:textId="77777777" w:rsidR="00FE52BE" w:rsidRPr="00B7628E" w:rsidRDefault="00FE52BE" w:rsidP="00FE52B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1AEA05C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1EED59C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39B474F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44B0E92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5E7AE26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2B4CBB26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0164E25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AF76771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604839BC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4DDBB96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1BA906A0" w14:textId="77777777" w:rsidTr="00106BC9">
        <w:tc>
          <w:tcPr>
            <w:tcW w:w="10610" w:type="dxa"/>
            <w:gridSpan w:val="4"/>
          </w:tcPr>
          <w:p w14:paraId="164CCEDF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E6FDD49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7BDEF95D" w14:textId="77777777" w:rsidTr="00E13E05">
        <w:tc>
          <w:tcPr>
            <w:tcW w:w="10615" w:type="dxa"/>
            <w:gridSpan w:val="3"/>
          </w:tcPr>
          <w:p w14:paraId="648921B5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4B8143F1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3411521B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1787B040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39185356" w14:textId="77777777" w:rsidR="005C4582" w:rsidRPr="00931AE5" w:rsidRDefault="005C4582" w:rsidP="000A5C4C">
      <w:pPr>
        <w:rPr>
          <w:highlight w:val="yellow"/>
        </w:rPr>
      </w:pPr>
    </w:p>
    <w:p w14:paraId="7541DB76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7A8D3A2C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16FD9103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90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90"/>
    </w:p>
    <w:p w14:paraId="18B0F0A4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4C36CA3F" w14:textId="77777777" w:rsidTr="002A4097">
        <w:tc>
          <w:tcPr>
            <w:tcW w:w="3421" w:type="dxa"/>
          </w:tcPr>
          <w:p w14:paraId="570C812B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Makers names</w:t>
            </w:r>
          </w:p>
        </w:tc>
        <w:tc>
          <w:tcPr>
            <w:tcW w:w="3597" w:type="dxa"/>
          </w:tcPr>
          <w:p w14:paraId="15C4344D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Initials</w:t>
            </w:r>
          </w:p>
        </w:tc>
        <w:tc>
          <w:tcPr>
            <w:tcW w:w="3597" w:type="dxa"/>
          </w:tcPr>
          <w:p w14:paraId="2317341C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Date</w:t>
            </w:r>
          </w:p>
        </w:tc>
      </w:tr>
      <w:tr w:rsidR="00A63D5F" w14:paraId="30FA540C" w14:textId="77777777" w:rsidTr="002A4097">
        <w:tc>
          <w:tcPr>
            <w:tcW w:w="3421" w:type="dxa"/>
          </w:tcPr>
          <w:p w14:paraId="6CF9B5F1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Single Name</w:t>
            </w:r>
          </w:p>
        </w:tc>
        <w:tc>
          <w:tcPr>
            <w:tcW w:w="3597" w:type="dxa"/>
          </w:tcPr>
          <w:p w14:paraId="42C5BD56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Message</w:t>
            </w:r>
          </w:p>
        </w:tc>
        <w:tc>
          <w:tcPr>
            <w:tcW w:w="3597" w:type="dxa"/>
          </w:tcPr>
          <w:p w14:paraId="36FD5D8A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Place</w:t>
            </w:r>
          </w:p>
        </w:tc>
      </w:tr>
      <w:tr w:rsidR="00A63D5F" w14:paraId="56A7171C" w14:textId="77777777" w:rsidTr="002A4097">
        <w:tc>
          <w:tcPr>
            <w:tcW w:w="3421" w:type="dxa"/>
          </w:tcPr>
          <w:p w14:paraId="0E770CD4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Multiple Names</w:t>
            </w:r>
          </w:p>
        </w:tc>
        <w:tc>
          <w:tcPr>
            <w:tcW w:w="3597" w:type="dxa"/>
          </w:tcPr>
          <w:p w14:paraId="0833EAE6" w14:textId="77777777" w:rsidR="00A63D5F" w:rsidRDefault="00A63D5F" w:rsidP="00A63D5F"/>
        </w:tc>
        <w:tc>
          <w:tcPr>
            <w:tcW w:w="3597" w:type="dxa"/>
          </w:tcPr>
          <w:p w14:paraId="4AC730C7" w14:textId="77777777" w:rsidR="00A63D5F" w:rsidRDefault="00A63D5F" w:rsidP="00A63D5F"/>
        </w:tc>
      </w:tr>
      <w:tr w:rsidR="003618A8" w14:paraId="09BF06E6" w14:textId="77777777" w:rsidTr="00051AB2">
        <w:tc>
          <w:tcPr>
            <w:tcW w:w="10615" w:type="dxa"/>
            <w:gridSpan w:val="3"/>
          </w:tcPr>
          <w:p w14:paraId="632E7EB0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00785AAF" w14:textId="77777777" w:rsidR="00A63D5F" w:rsidRDefault="00A63D5F" w:rsidP="00A63D5F"/>
    <w:p w14:paraId="243B96BC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119A7F9C" w14:textId="77777777" w:rsidTr="002A4097">
        <w:tc>
          <w:tcPr>
            <w:tcW w:w="3421" w:type="dxa"/>
          </w:tcPr>
          <w:p w14:paraId="1D1275C1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683C28B7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66F2F47E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243BC383" w14:textId="77777777" w:rsidTr="002A4097">
        <w:tc>
          <w:tcPr>
            <w:tcW w:w="3421" w:type="dxa"/>
          </w:tcPr>
          <w:p w14:paraId="6F1E447B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77362774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7394883F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2E42D169" w14:textId="77777777" w:rsidTr="002A4097">
        <w:tc>
          <w:tcPr>
            <w:tcW w:w="3421" w:type="dxa"/>
          </w:tcPr>
          <w:p w14:paraId="23C83E5A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540CBA4B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Ink - Other</w:t>
            </w:r>
          </w:p>
        </w:tc>
        <w:tc>
          <w:tcPr>
            <w:tcW w:w="3597" w:type="dxa"/>
          </w:tcPr>
          <w:p w14:paraId="0753A08C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Pencil</w:t>
            </w:r>
          </w:p>
        </w:tc>
      </w:tr>
      <w:tr w:rsidR="002A4097" w14:paraId="5B65DB09" w14:textId="77777777" w:rsidTr="002A4097">
        <w:tc>
          <w:tcPr>
            <w:tcW w:w="3421" w:type="dxa"/>
          </w:tcPr>
          <w:p w14:paraId="5468659C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440F01EA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0EC94B99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68FFD4F9" w14:textId="77777777" w:rsidTr="00E9028D">
        <w:trPr>
          <w:trHeight w:val="87"/>
        </w:trPr>
        <w:tc>
          <w:tcPr>
            <w:tcW w:w="10615" w:type="dxa"/>
            <w:gridSpan w:val="3"/>
          </w:tcPr>
          <w:p w14:paraId="6D90D9C9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99A564F" w14:textId="77777777" w:rsidR="00CD3DE3" w:rsidRDefault="00CD3DE3" w:rsidP="00A63D5F"/>
    <w:p w14:paraId="70EDE638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12D8CDBD" w14:textId="77777777" w:rsidTr="003618A8">
        <w:tc>
          <w:tcPr>
            <w:tcW w:w="5395" w:type="dxa"/>
          </w:tcPr>
          <w:p w14:paraId="71A5E428" w14:textId="77777777" w:rsidR="00CD3DE3" w:rsidRDefault="00CD3DE3" w:rsidP="00A63D5F"/>
        </w:tc>
        <w:tc>
          <w:tcPr>
            <w:tcW w:w="5395" w:type="dxa"/>
          </w:tcPr>
          <w:p w14:paraId="042ECF71" w14:textId="77777777" w:rsidR="00CD3DE3" w:rsidRDefault="00CD3DE3" w:rsidP="00A63D5F"/>
        </w:tc>
      </w:tr>
    </w:tbl>
    <w:p w14:paraId="22597B2B" w14:textId="77777777" w:rsidR="00A63D5F" w:rsidRDefault="00A63D5F" w:rsidP="00A63D5F"/>
    <w:p w14:paraId="5DD6DA3D" w14:textId="77777777" w:rsidR="003618A8" w:rsidRDefault="003618A8" w:rsidP="00A63D5F"/>
    <w:p w14:paraId="167F4A27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C4C748A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0C1F98B8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3332825E" w14:textId="77777777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33C01A7A" w14:textId="77777777" w:rsidR="002B1CEB" w:rsidRPr="00012DB5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2B1CEB" w14:paraId="468DDB92" w14:textId="77777777" w:rsidTr="00D2396E">
        <w:tc>
          <w:tcPr>
            <w:tcW w:w="5010" w:type="dxa"/>
            <w:gridSpan w:val="3"/>
          </w:tcPr>
          <w:p w14:paraId="6BC49B5A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7088AE26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30A4BBDF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B2D3BF1" w14:textId="77777777" w:rsidR="002B1CEB" w:rsidRDefault="002B1CEB" w:rsidP="00D2396E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21616678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762BF9B4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AC82F48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2CCAABC2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2698FC68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017727E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6E90083D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76FB6639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617D901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6BECD02E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9273630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58DA01B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4543E7FA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AB0F78C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5056BD82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733384C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2158F19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701F98BB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4A97C45C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303608C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439BC9C1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6934085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B54CFB2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3FB0A413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679F0934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A1F236F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8F099DF" w14:textId="77777777" w:rsidTr="00D2396E">
        <w:tc>
          <w:tcPr>
            <w:tcW w:w="5010" w:type="dxa"/>
            <w:gridSpan w:val="3"/>
          </w:tcPr>
          <w:p w14:paraId="5B30EC5A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7EE81813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735ED0D9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14BDB5A" w14:textId="77777777" w:rsidR="002B1CEB" w:rsidRDefault="002B1CEB" w:rsidP="00D2396E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462ACF48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0B8B30F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7F10EB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019CE038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8B9F5F4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211D71A1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4C9881DC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A5276B1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48A066E7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90D1DD9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1BABBE0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43C649E1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8F8B029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73ED0E4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3FE0AA79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665E5F2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678AE451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AF9E9E4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E334BAF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30EB3917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707EE284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708EB50E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2DC4C323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FFA5618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4EC4C2C3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6D708063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65CE89BE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1C5A16D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3390BE8" w14:textId="77777777" w:rsidTr="00D2396E">
        <w:tc>
          <w:tcPr>
            <w:tcW w:w="5010" w:type="dxa"/>
            <w:gridSpan w:val="3"/>
          </w:tcPr>
          <w:p w14:paraId="3F87323D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409F1D6F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44C557AB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E8AA24B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1780D703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2B1CEB" w14:paraId="6CB4373F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1C12332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49701A78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33853DA5" w14:textId="77777777" w:rsidTr="00D2396E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58B85AEE" w14:textId="77777777" w:rsidR="002B1CEB" w:rsidRPr="00DA72DF" w:rsidRDefault="002B1CEB" w:rsidP="00D2396E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AE126FB" w14:textId="77777777" w:rsidTr="00D2396E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199AACF9" w14:textId="77777777" w:rsidR="002B1CEB" w:rsidRDefault="002B1CEB" w:rsidP="00D2396E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5DEA919D" w14:textId="77777777" w:rsidR="002B1CEB" w:rsidRDefault="002B1CEB" w:rsidP="00D2396E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1FE674E7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110B8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00B6320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C9AD6DD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F972F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1F7DB0A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B7FAE5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1BA05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DBA3492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38EFF187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F14D9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0DF7DF5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554459C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1937E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379DF5D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F1651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107CE16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B9581B6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A9D32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BED59AA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E35755B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DEA60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23534C0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4865C235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3E21A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2D83F07" w14:textId="77777777" w:rsidR="002B1CEB" w:rsidRPr="003618A8" w:rsidRDefault="002B1CEB" w:rsidP="002B1CEB">
      <w:pPr>
        <w:rPr>
          <w:color w:val="FF0000"/>
        </w:rPr>
      </w:pPr>
    </w:p>
    <w:p w14:paraId="3CF6A5DE" w14:textId="77777777" w:rsidR="002B1CEB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Pr="003618A8">
        <w:rPr>
          <w:color w:val="FF0000"/>
        </w:rPr>
        <w:t xml:space="preserve"> </w:t>
      </w:r>
    </w:p>
    <w:p w14:paraId="5D460393" w14:textId="77777777" w:rsidR="002B1CEB" w:rsidRPr="003618A8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2B1CEB" w14:paraId="3380A954" w14:textId="77777777" w:rsidTr="00D2396E">
        <w:tc>
          <w:tcPr>
            <w:tcW w:w="3326" w:type="dxa"/>
            <w:gridSpan w:val="2"/>
          </w:tcPr>
          <w:p w14:paraId="62040BA5" w14:textId="77777777" w:rsidR="002B1CEB" w:rsidRPr="00E622A4" w:rsidRDefault="002B1CEB" w:rsidP="00D2396E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503FB2B3" w14:textId="77777777" w:rsidR="002B1CEB" w:rsidRDefault="002B1CEB" w:rsidP="00D2396E"/>
        </w:tc>
        <w:tc>
          <w:tcPr>
            <w:tcW w:w="3597" w:type="dxa"/>
          </w:tcPr>
          <w:p w14:paraId="36B75D3C" w14:textId="77777777" w:rsidR="002B1CEB" w:rsidRDefault="002B1CEB" w:rsidP="00D2396E"/>
        </w:tc>
      </w:tr>
      <w:tr w:rsidR="002B1CEB" w14:paraId="1BBA9F94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69ECCFE2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3CEFFF2C" w14:textId="77777777" w:rsidR="002B1CEB" w:rsidRDefault="002B1CEB" w:rsidP="00D2396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5E1D0E4E" w14:textId="77777777" w:rsidR="002B1CEB" w:rsidRDefault="002B1CEB" w:rsidP="00D2396E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2B1CEB" w14:paraId="793C737B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6188B10D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Button-hole</w:t>
            </w:r>
          </w:p>
        </w:tc>
        <w:tc>
          <w:tcPr>
            <w:tcW w:w="3597" w:type="dxa"/>
          </w:tcPr>
          <w:p w14:paraId="53FD3A14" w14:textId="77777777" w:rsidR="002B1CEB" w:rsidRDefault="002B1CEB" w:rsidP="00D2396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34AA02DC" w14:textId="77777777" w:rsidR="002B1CEB" w:rsidRDefault="002B1CEB" w:rsidP="00D239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2B1CEB" w14:paraId="354D4A58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1F27336A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3DEC3B68" w14:textId="77777777" w:rsidR="002B1CEB" w:rsidRDefault="002B1CEB" w:rsidP="00D2396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2AAFCCB7" w14:textId="77777777" w:rsidR="002B1CEB" w:rsidRDefault="002B1CEB" w:rsidP="00D2396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2B1CEB" w14:paraId="21463B83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7129DED8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6E56EC3E" w14:textId="77777777" w:rsidR="002B1CEB" w:rsidRDefault="002B1CEB" w:rsidP="00D2396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17B1F665" w14:textId="77777777" w:rsidR="002B1CEB" w:rsidRDefault="002B1CEB" w:rsidP="00D239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2B1CEB" w14:paraId="1BF58C50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1E65DA9F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4480CAEC" w14:textId="77777777" w:rsidR="002B1CEB" w:rsidRDefault="002B1CEB" w:rsidP="00D2396E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10971A5" w14:textId="77777777" w:rsidTr="00D2396E">
        <w:tc>
          <w:tcPr>
            <w:tcW w:w="10520" w:type="dxa"/>
            <w:gridSpan w:val="4"/>
          </w:tcPr>
          <w:p w14:paraId="3614A4F7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2B1CEB" w14:paraId="734BEC65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2599F94" w14:textId="77777777" w:rsidR="002B1CEB" w:rsidRDefault="002B1CEB" w:rsidP="00D2396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2B1CEB" w14:paraId="479C9C56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42B8D3A8" w14:textId="77777777" w:rsidR="002B1CEB" w:rsidRDefault="002B1CEB" w:rsidP="00D2396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2B1CEB" w14:paraId="043AE98D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5E2673F2" w14:textId="77777777" w:rsidR="002B1CEB" w:rsidRDefault="002B1CEB" w:rsidP="00D2396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2B1CEB" w14:paraId="258E1E6A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631E8982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58318858" w14:textId="77777777" w:rsidR="002B1CEB" w:rsidRDefault="002B1CEB" w:rsidP="002B1CEB"/>
    <w:p w14:paraId="7F488EE0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6CC7BB50" w14:textId="77777777" w:rsidTr="00D2396E">
        <w:tc>
          <w:tcPr>
            <w:tcW w:w="4802" w:type="dxa"/>
            <w:gridSpan w:val="2"/>
          </w:tcPr>
          <w:p w14:paraId="1D9E31B2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58E538FA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165F7143" w14:textId="77777777" w:rsidTr="00D2396E">
        <w:tc>
          <w:tcPr>
            <w:tcW w:w="4802" w:type="dxa"/>
            <w:gridSpan w:val="2"/>
          </w:tcPr>
          <w:p w14:paraId="4569ECDD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0BB0BD6B" w14:textId="77777777" w:rsidR="002B1CEB" w:rsidRDefault="002B1CEB" w:rsidP="00D2396E"/>
        </w:tc>
      </w:tr>
      <w:tr w:rsidR="002B1CEB" w:rsidRPr="008277B0" w14:paraId="0DF88E95" w14:textId="77777777" w:rsidTr="00D2396E">
        <w:tc>
          <w:tcPr>
            <w:tcW w:w="5010" w:type="dxa"/>
            <w:gridSpan w:val="3"/>
          </w:tcPr>
          <w:p w14:paraId="6688E470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2CB0995F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29C967E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3829F08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151BB287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32F6A8B9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C465B7B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22305341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6F2B910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3BB39F51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74F3C5A8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2A7AB88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68B27E64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5021A02" w14:textId="77777777" w:rsidTr="00D2396E">
        <w:tc>
          <w:tcPr>
            <w:tcW w:w="5010" w:type="dxa"/>
            <w:gridSpan w:val="3"/>
          </w:tcPr>
          <w:p w14:paraId="156C34C9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7331B538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14F8200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4CAC9186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13579082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7311E0B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023B0B60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2E301F64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5C5E69D3" w14:textId="77777777" w:rsidTr="00D2396E">
        <w:tc>
          <w:tcPr>
            <w:tcW w:w="10625" w:type="dxa"/>
            <w:gridSpan w:val="4"/>
          </w:tcPr>
          <w:p w14:paraId="025A46E5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26C51C0B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2D0EAB0F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2D1914F" w14:textId="77777777" w:rsidR="002B1CEB" w:rsidRDefault="002B1CEB" w:rsidP="002B1CEB">
      <w:pPr>
        <w:rPr>
          <w:b/>
          <w:bCs/>
          <w:i/>
          <w:iCs/>
        </w:rPr>
      </w:pPr>
    </w:p>
    <w:p w14:paraId="6CC07031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7C5FDF12" w14:textId="77777777" w:rsidTr="00D2396E">
        <w:tc>
          <w:tcPr>
            <w:tcW w:w="10620" w:type="dxa"/>
            <w:gridSpan w:val="6"/>
          </w:tcPr>
          <w:p w14:paraId="2D9D089B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4C3AE47C" w14:textId="77777777" w:rsidTr="00D2396E">
        <w:tc>
          <w:tcPr>
            <w:tcW w:w="338" w:type="dxa"/>
          </w:tcPr>
          <w:p w14:paraId="04FDC1A9" w14:textId="77777777" w:rsidR="002B1CEB" w:rsidRDefault="002B1CEB" w:rsidP="00D2396E">
            <w:r>
              <w:t>1</w:t>
            </w:r>
          </w:p>
        </w:tc>
        <w:tc>
          <w:tcPr>
            <w:tcW w:w="1462" w:type="dxa"/>
            <w:gridSpan w:val="2"/>
          </w:tcPr>
          <w:p w14:paraId="15FB1723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5CB349AB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651E088D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75B31AC5" w14:textId="77777777" w:rsidTr="00D2396E">
        <w:tc>
          <w:tcPr>
            <w:tcW w:w="338" w:type="dxa"/>
          </w:tcPr>
          <w:p w14:paraId="0A5C4C08" w14:textId="77777777" w:rsidR="002B1CEB" w:rsidRDefault="002B1CEB" w:rsidP="00D2396E"/>
        </w:tc>
        <w:tc>
          <w:tcPr>
            <w:tcW w:w="1462" w:type="dxa"/>
            <w:gridSpan w:val="2"/>
          </w:tcPr>
          <w:p w14:paraId="11DD805D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79921EC3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71037333" w14:textId="77777777" w:rsidTr="00D2396E">
        <w:tc>
          <w:tcPr>
            <w:tcW w:w="5010" w:type="dxa"/>
            <w:gridSpan w:val="5"/>
          </w:tcPr>
          <w:p w14:paraId="7316E209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4FEA77D1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A8F5F17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C676969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16439A9E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5BEFEB06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93FB7F8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0C816AEE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43BE794C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E1838B9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2244C822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23213459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7D40343E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4FDF471" w14:textId="77777777" w:rsidTr="00D2396E">
        <w:tc>
          <w:tcPr>
            <w:tcW w:w="5010" w:type="dxa"/>
            <w:gridSpan w:val="5"/>
          </w:tcPr>
          <w:p w14:paraId="4BE1FD8B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37C894B7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DBE03FF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3D976339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73C6692E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01F37D28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DAC11E6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6D376A3C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451334E7" w14:textId="77777777" w:rsidTr="00D2396E">
        <w:tc>
          <w:tcPr>
            <w:tcW w:w="10625" w:type="dxa"/>
            <w:gridSpan w:val="6"/>
          </w:tcPr>
          <w:p w14:paraId="751516A9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3B7BBF4E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0CE154B8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566F07A" w14:textId="77777777" w:rsidR="002B1CEB" w:rsidRDefault="002B1CEB" w:rsidP="002B1CEB">
      <w:pPr>
        <w:rPr>
          <w:i/>
          <w:iCs/>
        </w:rPr>
      </w:pPr>
    </w:p>
    <w:p w14:paraId="29242355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1A8E0FAD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6A6C3165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53AFCE66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10C43DB8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56FC138C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1F86C870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11879591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538064D4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7FA90090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1C4646DB" w14:textId="77777777" w:rsidTr="00D2396E">
        <w:tc>
          <w:tcPr>
            <w:tcW w:w="10620" w:type="dxa"/>
            <w:gridSpan w:val="3"/>
          </w:tcPr>
          <w:p w14:paraId="19819BE4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4F190EE8" w14:textId="77777777" w:rsidR="002B1CEB" w:rsidRDefault="002B1CEB" w:rsidP="002B1CEB">
      <w:pPr>
        <w:rPr>
          <w:i/>
          <w:iCs/>
        </w:rPr>
      </w:pPr>
    </w:p>
    <w:p w14:paraId="0F5DC1D6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2B1CEB" w:rsidRPr="000A5C4C" w14:paraId="17A6C989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AE1E345" w14:textId="77777777" w:rsidR="002B1CEB" w:rsidRPr="000A5C4C" w:rsidRDefault="002B1CEB" w:rsidP="00D2396E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6D88E34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1CD44D50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22278EC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748E4D94" w14:textId="77777777" w:rsidR="002B1CEB" w:rsidRDefault="002B1CEB" w:rsidP="00D2396E"/>
        </w:tc>
        <w:tc>
          <w:tcPr>
            <w:tcW w:w="3597" w:type="dxa"/>
          </w:tcPr>
          <w:p w14:paraId="12432B8B" w14:textId="77777777" w:rsidR="002B1CEB" w:rsidRDefault="002B1CEB" w:rsidP="00D2396E"/>
        </w:tc>
        <w:tc>
          <w:tcPr>
            <w:tcW w:w="3597" w:type="dxa"/>
          </w:tcPr>
          <w:p w14:paraId="35EA21E1" w14:textId="77777777" w:rsidR="002B1CEB" w:rsidRDefault="002B1CEB" w:rsidP="00D2396E"/>
        </w:tc>
      </w:tr>
      <w:tr w:rsidR="002B1CEB" w14:paraId="251B89C7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2F85DAD0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3D2838C0" w14:textId="77777777" w:rsidR="002B1CEB" w:rsidRDefault="002B1CEB" w:rsidP="00D2396E"/>
        </w:tc>
        <w:tc>
          <w:tcPr>
            <w:tcW w:w="3597" w:type="dxa"/>
          </w:tcPr>
          <w:p w14:paraId="4B15F9C3" w14:textId="77777777" w:rsidR="002B1CEB" w:rsidRDefault="002B1CEB" w:rsidP="00D2396E"/>
        </w:tc>
      </w:tr>
      <w:tr w:rsidR="002B1CEB" w14:paraId="55BCA415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C816C43" w14:textId="77777777" w:rsidR="002B1CEB" w:rsidRDefault="002B1CEB" w:rsidP="00D2396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7C231F6D" w14:textId="77777777" w:rsidR="002B1CEB" w:rsidRDefault="002B1CEB" w:rsidP="00D2396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6A7997AC" w14:textId="77777777" w:rsidR="002B1CEB" w:rsidRDefault="002B1CEB" w:rsidP="00D2396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2B1CEB" w14:paraId="667D0B31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0EFAA79" w14:textId="77777777" w:rsidR="002B1CEB" w:rsidRDefault="002B1CEB" w:rsidP="00D2396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456BAC90" w14:textId="77777777" w:rsidR="002B1CEB" w:rsidRDefault="002B1CEB" w:rsidP="00D2396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4EC7EA87" w14:textId="77777777" w:rsidR="002B1CEB" w:rsidRDefault="002B1CEB" w:rsidP="00D2396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2B1CEB" w14:paraId="13E5ADA5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62341F2" w14:textId="77777777" w:rsidR="002B1CEB" w:rsidRDefault="002B1CEB" w:rsidP="00D2396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71A5D75F" w14:textId="77777777" w:rsidR="002B1CEB" w:rsidRDefault="002B1CEB" w:rsidP="00D2396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02445E63" w14:textId="77777777" w:rsidR="002B1CEB" w:rsidRDefault="002B1CEB" w:rsidP="00D2396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2B1CEB" w14:paraId="266BCC88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D4356D4" w14:textId="77777777" w:rsidR="002B1CEB" w:rsidRDefault="002B1CEB" w:rsidP="00D2396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4B66E339" w14:textId="77777777" w:rsidR="002B1CEB" w:rsidRDefault="002B1CEB" w:rsidP="00D2396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4527E43D" w14:textId="77777777" w:rsidR="002B1CEB" w:rsidRDefault="002B1CEB" w:rsidP="00D2396E"/>
        </w:tc>
      </w:tr>
      <w:tr w:rsidR="002B1CEB" w14:paraId="3BFB56C3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1092451E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56723CD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779576C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2B1CEB" w14:paraId="208C4F2F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43C4AD6" w14:textId="77777777" w:rsidR="002B1CEB" w:rsidRDefault="002B1CEB" w:rsidP="00D2396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080FBEF9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5F1E1805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2B1CEB" w14:paraId="1601CDC1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1C68FF9" w14:textId="77777777" w:rsidR="002B1CEB" w:rsidRDefault="002B1CEB" w:rsidP="00D2396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798E0B6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5957BD30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2B1CEB" w14:paraId="693F171E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E3F2D7E" w14:textId="77777777" w:rsidR="002B1CEB" w:rsidRDefault="002B1CEB" w:rsidP="00D2396E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38C12672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64ECBDE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2B1CEB" w14:paraId="56494056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466DAED" w14:textId="77777777" w:rsidR="002B1CEB" w:rsidRDefault="002B1CEB" w:rsidP="00D2396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68E987B1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62078A15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2B1CEB" w14:paraId="545A85B1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33614FC" w14:textId="77777777" w:rsidR="002B1CEB" w:rsidRDefault="002B1CEB" w:rsidP="00D2396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5CCFD70B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2C79B67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2B1CEB" w14:paraId="407E4092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2FC7BE8E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1CE60C9A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2B1CEB" w:rsidRPr="00AD5CE1" w14:paraId="33980024" w14:textId="77777777" w:rsidTr="00D2396E">
        <w:tc>
          <w:tcPr>
            <w:tcW w:w="10625" w:type="dxa"/>
            <w:gridSpan w:val="5"/>
          </w:tcPr>
          <w:p w14:paraId="467FE599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694A2B95" w14:textId="77777777" w:rsidR="002B1CEB" w:rsidRDefault="002B1CEB" w:rsidP="002B1CEB"/>
    <w:p w14:paraId="5D76F068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2B1CEB" w14:paraId="54F75AC7" w14:textId="77777777" w:rsidTr="00D2396E">
        <w:tc>
          <w:tcPr>
            <w:tcW w:w="3421" w:type="dxa"/>
            <w:gridSpan w:val="2"/>
          </w:tcPr>
          <w:p w14:paraId="36F1BA98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729039E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22092C5B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47305A2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0625538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476BFF6A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15325695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2B1CEB" w:rsidRPr="00B7628E" w14:paraId="4BC50258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4FEB98C" w14:textId="77777777" w:rsidR="002B1CEB" w:rsidRPr="00B7628E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5B20F89D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1AEE8730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2B1CEB" w:rsidRPr="00B7628E" w14:paraId="41D46EB4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FF7D5DD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77F3C17" w14:textId="77777777" w:rsidTr="00D2396E">
        <w:tc>
          <w:tcPr>
            <w:tcW w:w="3421" w:type="dxa"/>
            <w:gridSpan w:val="2"/>
          </w:tcPr>
          <w:p w14:paraId="0DA7CD0E" w14:textId="77777777" w:rsidR="002B1CEB" w:rsidRPr="00B7628E" w:rsidRDefault="002B1CEB" w:rsidP="00D2396E">
            <w:r>
              <w:t>Fiber Types</w:t>
            </w:r>
          </w:p>
        </w:tc>
        <w:tc>
          <w:tcPr>
            <w:tcW w:w="3597" w:type="dxa"/>
          </w:tcPr>
          <w:p w14:paraId="7972478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02E33A0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446C575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7313CAF" w14:textId="77777777" w:rsidR="002B1CEB" w:rsidRPr="00B7628E" w:rsidRDefault="002B1CEB" w:rsidP="00D2396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66F1E8D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697EE6E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2B1CEB" w14:paraId="5D408D0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B5EE239" w14:textId="77777777" w:rsidR="002B1CEB" w:rsidRPr="00B7628E" w:rsidRDefault="002B1CEB" w:rsidP="00D2396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52195AB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31BA905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2B1CEB" w14:paraId="403CD09D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070536A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81346FC" w14:textId="77777777" w:rsidTr="00D2396E">
        <w:tc>
          <w:tcPr>
            <w:tcW w:w="3421" w:type="dxa"/>
            <w:gridSpan w:val="2"/>
          </w:tcPr>
          <w:p w14:paraId="781BFF55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651F5A1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ECFE1B8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02C7B0DA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696DDAD" w14:textId="77777777" w:rsidR="002B1CEB" w:rsidRPr="00B7628E" w:rsidRDefault="002B1CEB" w:rsidP="00D2396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44C3358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0FE9434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2B1CEB" w14:paraId="157016B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1D8406F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202CC6B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70D0CDB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2B1CEB" w14:paraId="0341EA9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824E186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09EC802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50FC89D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2B1CEB" w14:paraId="2AE8B71A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2D217CD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20E7BEA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75892F4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2B1CEB" w14:paraId="2C492163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CC52C59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73432C3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7305458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2B1CEB" w14:paraId="715B33BF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C92A89D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11F8FED9" w14:textId="77777777" w:rsidTr="00D2396E">
        <w:tc>
          <w:tcPr>
            <w:tcW w:w="3421" w:type="dxa"/>
            <w:gridSpan w:val="2"/>
          </w:tcPr>
          <w:p w14:paraId="52DD26BD" w14:textId="77777777" w:rsidR="002B1CEB" w:rsidRPr="00B7628E" w:rsidRDefault="002B1CEB" w:rsidP="00D2396E">
            <w:r>
              <w:t>Print Types</w:t>
            </w:r>
          </w:p>
        </w:tc>
        <w:tc>
          <w:tcPr>
            <w:tcW w:w="3597" w:type="dxa"/>
          </w:tcPr>
          <w:p w14:paraId="0924005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52E0816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70B10ACA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18558FEB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257EEFFB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11C94036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2B1CEB" w14:paraId="70D1A7D0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2F7E9E8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0BD5532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11E3F24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2B1CEB" w14:paraId="10A36754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61FCE99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7D459CF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72A3CAA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2B1CEB" w14:paraId="7172F711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7BFCD91" w14:textId="77777777" w:rsidR="002B1CEB" w:rsidRPr="00B7628E" w:rsidRDefault="002B1CEB" w:rsidP="00D2396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443E1B8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1DB2DA7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2B1CEB" w14:paraId="4CE060E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627D3518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786AC58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3329279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40E1E648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6F2A60E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35D95801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6E11EDE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2B1CEB" w14:paraId="4577A8B5" w14:textId="77777777" w:rsidTr="00D2396E">
        <w:tc>
          <w:tcPr>
            <w:tcW w:w="10610" w:type="dxa"/>
            <w:gridSpan w:val="4"/>
          </w:tcPr>
          <w:p w14:paraId="354C26C2" w14:textId="77777777" w:rsidR="002B1CEB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A90057E" w14:textId="77777777" w:rsidR="002B1CEB" w:rsidRDefault="002B1CEB" w:rsidP="002B1CEB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2B1CEB" w14:paraId="10C88789" w14:textId="77777777" w:rsidTr="00D2396E">
        <w:tc>
          <w:tcPr>
            <w:tcW w:w="10615" w:type="dxa"/>
            <w:gridSpan w:val="3"/>
          </w:tcPr>
          <w:p w14:paraId="222F6F2B" w14:textId="77777777" w:rsidR="002B1CEB" w:rsidRDefault="002B1CEB" w:rsidP="00D2396E">
            <w:pPr>
              <w:rPr>
                <w:i/>
                <w:iCs/>
              </w:rPr>
            </w:pPr>
            <w:r>
              <w:t>Images</w:t>
            </w:r>
          </w:p>
        </w:tc>
      </w:tr>
      <w:tr w:rsidR="002B1CEB" w14:paraId="17EEA5F0" w14:textId="77777777" w:rsidTr="00D2396E">
        <w:trPr>
          <w:gridBefore w:val="1"/>
          <w:wBefore w:w="270" w:type="dxa"/>
        </w:trPr>
        <w:tc>
          <w:tcPr>
            <w:tcW w:w="4775" w:type="dxa"/>
          </w:tcPr>
          <w:p w14:paraId="78044E1C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583582FA" w14:textId="77777777" w:rsidR="002B1CEB" w:rsidRDefault="002B1CEB" w:rsidP="00D2396E">
            <w:pPr>
              <w:rPr>
                <w:i/>
                <w:iCs/>
              </w:rPr>
            </w:pPr>
          </w:p>
        </w:tc>
      </w:tr>
    </w:tbl>
    <w:p w14:paraId="396097FE" w14:textId="77777777" w:rsidR="002B1CEB" w:rsidRPr="00931AE5" w:rsidRDefault="002B1CEB" w:rsidP="002B1CEB">
      <w:pPr>
        <w:rPr>
          <w:highlight w:val="yellow"/>
        </w:rPr>
      </w:pPr>
    </w:p>
    <w:p w14:paraId="49B3C0C4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0FF702B6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122FBBFD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4C4B9168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11761E3F" w14:textId="77777777" w:rsidTr="00D2396E">
        <w:tc>
          <w:tcPr>
            <w:tcW w:w="3421" w:type="dxa"/>
          </w:tcPr>
          <w:p w14:paraId="0A161AFA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0D159448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0FE64F1F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53BCBB24" w14:textId="77777777" w:rsidTr="00D2396E">
        <w:tc>
          <w:tcPr>
            <w:tcW w:w="3421" w:type="dxa"/>
          </w:tcPr>
          <w:p w14:paraId="7B732363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0B217844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1E0F8061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7C865659" w14:textId="77777777" w:rsidTr="00D2396E">
        <w:tc>
          <w:tcPr>
            <w:tcW w:w="3421" w:type="dxa"/>
          </w:tcPr>
          <w:p w14:paraId="0A642CDF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401A23DB" w14:textId="77777777" w:rsidR="002B1CEB" w:rsidRDefault="002B1CEB" w:rsidP="00D2396E"/>
        </w:tc>
        <w:tc>
          <w:tcPr>
            <w:tcW w:w="3597" w:type="dxa"/>
          </w:tcPr>
          <w:p w14:paraId="45DE4EEB" w14:textId="77777777" w:rsidR="002B1CEB" w:rsidRDefault="002B1CEB" w:rsidP="00D2396E"/>
        </w:tc>
      </w:tr>
      <w:tr w:rsidR="002B1CEB" w14:paraId="78F562F2" w14:textId="77777777" w:rsidTr="00D2396E">
        <w:tc>
          <w:tcPr>
            <w:tcW w:w="10615" w:type="dxa"/>
            <w:gridSpan w:val="3"/>
          </w:tcPr>
          <w:p w14:paraId="48AB9163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78E1D1E6" w14:textId="77777777" w:rsidR="002B1CEB" w:rsidRDefault="002B1CEB" w:rsidP="002B1CEB"/>
    <w:p w14:paraId="0A3E6BA7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2628553C" w14:textId="77777777" w:rsidTr="00D2396E">
        <w:tc>
          <w:tcPr>
            <w:tcW w:w="3421" w:type="dxa"/>
          </w:tcPr>
          <w:p w14:paraId="17B4AC54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0943D102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09B5FFF0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163014C2" w14:textId="77777777" w:rsidTr="00D2396E">
        <w:tc>
          <w:tcPr>
            <w:tcW w:w="3421" w:type="dxa"/>
          </w:tcPr>
          <w:p w14:paraId="745A975D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526DD04E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59DD3466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21ABB5EC" w14:textId="77777777" w:rsidTr="00D2396E">
        <w:tc>
          <w:tcPr>
            <w:tcW w:w="3421" w:type="dxa"/>
          </w:tcPr>
          <w:p w14:paraId="4D9918F0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055E8D74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17653B96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23CF630B" w14:textId="77777777" w:rsidTr="00D2396E">
        <w:tc>
          <w:tcPr>
            <w:tcW w:w="3421" w:type="dxa"/>
          </w:tcPr>
          <w:p w14:paraId="536EDCB3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5F15A12F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5BD55FF7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2BF4CFE6" w14:textId="77777777" w:rsidTr="00D2396E">
        <w:trPr>
          <w:trHeight w:val="87"/>
        </w:trPr>
        <w:tc>
          <w:tcPr>
            <w:tcW w:w="10615" w:type="dxa"/>
            <w:gridSpan w:val="3"/>
          </w:tcPr>
          <w:p w14:paraId="66176E71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9D88524" w14:textId="77777777" w:rsidR="002B1CEB" w:rsidRDefault="002B1CEB" w:rsidP="002B1CEB"/>
    <w:p w14:paraId="3278A712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20C571D9" w14:textId="77777777" w:rsidTr="00D2396E">
        <w:tc>
          <w:tcPr>
            <w:tcW w:w="5395" w:type="dxa"/>
          </w:tcPr>
          <w:p w14:paraId="59AE3414" w14:textId="77777777" w:rsidR="002B1CEB" w:rsidRDefault="002B1CEB" w:rsidP="00D2396E"/>
        </w:tc>
        <w:tc>
          <w:tcPr>
            <w:tcW w:w="5395" w:type="dxa"/>
          </w:tcPr>
          <w:p w14:paraId="0B10DB9B" w14:textId="77777777" w:rsidR="002B1CEB" w:rsidRDefault="002B1CEB" w:rsidP="00D2396E"/>
        </w:tc>
      </w:tr>
    </w:tbl>
    <w:p w14:paraId="51AD4F92" w14:textId="77777777" w:rsidR="002B1CEB" w:rsidRDefault="002B1CEB" w:rsidP="002B1CEB"/>
    <w:p w14:paraId="00D287A8" w14:textId="77777777" w:rsidR="002B1CEB" w:rsidRDefault="002B1CEB" w:rsidP="002B1CEB"/>
    <w:p w14:paraId="27AAF5ED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4A939EC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4B1FFA3F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100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100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616EC045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24D02D83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1AC70B35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70D3146B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01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01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6CC348A6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02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02"/>
          </w:p>
        </w:tc>
      </w:tr>
      <w:tr w:rsidR="00F53873" w14:paraId="5ADDA754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6105B051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3249F8E1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3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3"/>
          </w:p>
        </w:tc>
      </w:tr>
      <w:tr w:rsidR="002B1CEB" w:rsidRPr="008609A5" w14:paraId="513C8D5B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04692852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142D0F76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1B07C569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679D7ED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FB6CBD4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42B65311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6D60E65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0185C92" w14:textId="77777777" w:rsidR="009E7626" w:rsidRDefault="009E7626" w:rsidP="00FA7349"/>
        </w:tc>
        <w:tc>
          <w:tcPr>
            <w:tcW w:w="6987" w:type="dxa"/>
            <w:gridSpan w:val="3"/>
          </w:tcPr>
          <w:p w14:paraId="61A40BAD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33CE5045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39720A39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66FF0C63" w14:textId="77777777" w:rsidR="008609A5" w:rsidRPr="008609A5" w:rsidRDefault="008609A5" w:rsidP="004A3638"/>
        </w:tc>
        <w:tc>
          <w:tcPr>
            <w:tcW w:w="3493" w:type="dxa"/>
          </w:tcPr>
          <w:p w14:paraId="618B3071" w14:textId="77777777" w:rsidR="008609A5" w:rsidRPr="008609A5" w:rsidRDefault="008609A5" w:rsidP="004A3638"/>
        </w:tc>
      </w:tr>
      <w:tr w:rsidR="00AD2D7D" w:rsidRPr="008609A5" w14:paraId="671AF7F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CEA2C27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4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4"/>
          </w:p>
        </w:tc>
        <w:tc>
          <w:tcPr>
            <w:tcW w:w="3494" w:type="dxa"/>
            <w:gridSpan w:val="2"/>
          </w:tcPr>
          <w:p w14:paraId="0EAC99C8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5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5"/>
          </w:p>
        </w:tc>
        <w:tc>
          <w:tcPr>
            <w:tcW w:w="3493" w:type="dxa"/>
          </w:tcPr>
          <w:p w14:paraId="0E943752" w14:textId="77777777" w:rsidR="00AD2D7D" w:rsidRDefault="00AD2D7D" w:rsidP="004A3638"/>
        </w:tc>
      </w:tr>
      <w:tr w:rsidR="00AD2D7D" w:rsidRPr="008609A5" w14:paraId="1738FCB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0A79AE5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6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08EE06B5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2E83F41E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Corded</w:t>
            </w:r>
          </w:p>
        </w:tc>
      </w:tr>
      <w:tr w:rsidR="00AD2D7D" w:rsidRPr="008609A5" w14:paraId="31AABE6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044B056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662D8644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Hand Quilted</w:t>
            </w:r>
          </w:p>
        </w:tc>
        <w:tc>
          <w:tcPr>
            <w:tcW w:w="3493" w:type="dxa"/>
          </w:tcPr>
          <w:p w14:paraId="7B84D34A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Stuffed work</w:t>
            </w:r>
          </w:p>
        </w:tc>
      </w:tr>
      <w:tr w:rsidR="00AD2D7D" w:rsidRPr="008609A5" w14:paraId="5AC4065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E56A338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5CC09194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Quilt-as-you-go</w:t>
            </w:r>
          </w:p>
        </w:tc>
        <w:tc>
          <w:tcPr>
            <w:tcW w:w="3493" w:type="dxa"/>
          </w:tcPr>
          <w:p w14:paraId="629DCCBB" w14:textId="77777777" w:rsidR="00AD2D7D" w:rsidRDefault="00AD2D7D" w:rsidP="00AD2D7D"/>
        </w:tc>
      </w:tr>
      <w:tr w:rsidR="00AD2D7D" w:rsidRPr="008609A5" w14:paraId="55EE030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2D33FA5E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2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2"/>
          </w:p>
        </w:tc>
        <w:tc>
          <w:tcPr>
            <w:tcW w:w="3493" w:type="dxa"/>
          </w:tcPr>
          <w:p w14:paraId="3E18BBEB" w14:textId="77777777" w:rsidR="00AD2D7D" w:rsidRPr="008609A5" w:rsidRDefault="00AD2D7D" w:rsidP="00AD2D7D"/>
        </w:tc>
      </w:tr>
      <w:tr w:rsidR="005C4582" w:rsidRPr="008609A5" w14:paraId="18984D1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26F82460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3"/>
          </w:p>
        </w:tc>
      </w:tr>
      <w:tr w:rsidR="00AD2D7D" w:rsidRPr="008609A5" w14:paraId="595F7363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25D3545D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37582CCE" w14:textId="77777777" w:rsidR="00AD2D7D" w:rsidRPr="008609A5" w:rsidRDefault="00AD2D7D" w:rsidP="00AD2D7D"/>
        </w:tc>
        <w:tc>
          <w:tcPr>
            <w:tcW w:w="3493" w:type="dxa"/>
          </w:tcPr>
          <w:p w14:paraId="4CBBBD71" w14:textId="77777777" w:rsidR="00AD2D7D" w:rsidRPr="008609A5" w:rsidRDefault="00AD2D7D" w:rsidP="00AD2D7D"/>
        </w:tc>
      </w:tr>
      <w:tr w:rsidR="00AD2D7D" w:rsidRPr="008609A5" w14:paraId="1123D93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DDA86EA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037692B5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76E6D91B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49FC090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7510F4A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6BC44A78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6469CD76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7E73F8A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4F401C0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7FF40E45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50D46001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6D75877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2161267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63CCD20E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43A35EB8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7E77473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0D9E8A5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52BEDFAD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7F97D299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53BAC0E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0F41120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6E41D41C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6E732E0E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63F464D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3E873476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0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0"/>
          </w:p>
        </w:tc>
      </w:tr>
      <w:tr w:rsidR="00AD2D7D" w:rsidRPr="008609A5" w14:paraId="43C58BB9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31CD5B02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2E291978" w14:textId="77777777" w:rsidR="00AD2D7D" w:rsidRDefault="00AD2D7D" w:rsidP="00AD2D7D"/>
        </w:tc>
        <w:tc>
          <w:tcPr>
            <w:tcW w:w="3493" w:type="dxa"/>
          </w:tcPr>
          <w:p w14:paraId="79C2DDD7" w14:textId="77777777" w:rsidR="00AD2D7D" w:rsidRDefault="00AD2D7D" w:rsidP="00AD2D7D"/>
        </w:tc>
      </w:tr>
      <w:tr w:rsidR="009E7626" w:rsidRPr="009E7626" w14:paraId="3E4E997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C8E1366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418AE5B4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089B0655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7243850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8630322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21"/>
          </w:p>
        </w:tc>
        <w:tc>
          <w:tcPr>
            <w:tcW w:w="3494" w:type="dxa"/>
            <w:gridSpan w:val="2"/>
          </w:tcPr>
          <w:p w14:paraId="397C2E6E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6C0E0E32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2B2CA52B" w14:textId="77777777" w:rsidTr="00106BC9">
        <w:tc>
          <w:tcPr>
            <w:tcW w:w="10795" w:type="dxa"/>
            <w:gridSpan w:val="6"/>
          </w:tcPr>
          <w:p w14:paraId="23526656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6AC937BD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30D4BD01" w14:textId="77777777" w:rsidTr="00AD2D7D">
        <w:tc>
          <w:tcPr>
            <w:tcW w:w="5395" w:type="dxa"/>
          </w:tcPr>
          <w:p w14:paraId="446C34B0" w14:textId="77777777" w:rsidR="00CD3DE3" w:rsidRDefault="00CD3DE3" w:rsidP="003C6205"/>
        </w:tc>
        <w:tc>
          <w:tcPr>
            <w:tcW w:w="5395" w:type="dxa"/>
          </w:tcPr>
          <w:p w14:paraId="062E147D" w14:textId="77777777" w:rsidR="00CD3DE3" w:rsidRDefault="00CD3DE3" w:rsidP="003C6205"/>
        </w:tc>
      </w:tr>
    </w:tbl>
    <w:p w14:paraId="6C638EAD" w14:textId="77777777" w:rsidR="003C1452" w:rsidRPr="00931AE5" w:rsidRDefault="003C1452">
      <w:pPr>
        <w:rPr>
          <w:highlight w:val="yellow"/>
        </w:rPr>
      </w:pPr>
    </w:p>
    <w:p w14:paraId="42656F58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486D5D68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7DD14543" w14:textId="77777777" w:rsidTr="00F55A53">
        <w:tc>
          <w:tcPr>
            <w:tcW w:w="7193" w:type="dxa"/>
            <w:gridSpan w:val="2"/>
          </w:tcPr>
          <w:p w14:paraId="26A541D7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2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22"/>
          </w:p>
        </w:tc>
        <w:tc>
          <w:tcPr>
            <w:tcW w:w="3597" w:type="dxa"/>
          </w:tcPr>
          <w:p w14:paraId="2CDB8D87" w14:textId="77777777" w:rsidR="00A646FB" w:rsidRDefault="00A646FB" w:rsidP="00A646FB"/>
        </w:tc>
      </w:tr>
      <w:tr w:rsidR="00A646FB" w14:paraId="5FD07CA9" w14:textId="77777777" w:rsidTr="00F55A53">
        <w:tc>
          <w:tcPr>
            <w:tcW w:w="3596" w:type="dxa"/>
          </w:tcPr>
          <w:p w14:paraId="605B17A5" w14:textId="77777777" w:rsidR="00A646FB" w:rsidRDefault="00A646FB" w:rsidP="00A646FB"/>
        </w:tc>
        <w:tc>
          <w:tcPr>
            <w:tcW w:w="3597" w:type="dxa"/>
          </w:tcPr>
          <w:p w14:paraId="21A6FBF8" w14:textId="77777777" w:rsidR="00A646FB" w:rsidRDefault="00A646FB" w:rsidP="00A646FB"/>
        </w:tc>
        <w:tc>
          <w:tcPr>
            <w:tcW w:w="3597" w:type="dxa"/>
          </w:tcPr>
          <w:p w14:paraId="1E1D2992" w14:textId="77777777" w:rsidR="00A646FB" w:rsidRDefault="00A646FB" w:rsidP="00A646FB"/>
        </w:tc>
      </w:tr>
      <w:tr w:rsidR="00A646FB" w14:paraId="234EF4F7" w14:textId="77777777" w:rsidTr="00F55A53">
        <w:tc>
          <w:tcPr>
            <w:tcW w:w="3596" w:type="dxa"/>
          </w:tcPr>
          <w:p w14:paraId="5C4B4931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4F43C8EC" w14:textId="77777777" w:rsidR="00A646FB" w:rsidRDefault="00A646FB" w:rsidP="00A646FB"/>
        </w:tc>
        <w:tc>
          <w:tcPr>
            <w:tcW w:w="3597" w:type="dxa"/>
          </w:tcPr>
          <w:p w14:paraId="767FE3B1" w14:textId="77777777" w:rsidR="00A646FB" w:rsidRDefault="00A646FB" w:rsidP="00A646FB"/>
        </w:tc>
      </w:tr>
      <w:tr w:rsidR="00A333FC" w14:paraId="541C943A" w14:textId="77777777" w:rsidTr="00F55A53">
        <w:tc>
          <w:tcPr>
            <w:tcW w:w="3596" w:type="dxa"/>
          </w:tcPr>
          <w:p w14:paraId="27185E5B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6CE88C7E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Binding</w:t>
            </w:r>
          </w:p>
        </w:tc>
        <w:tc>
          <w:tcPr>
            <w:tcW w:w="3597" w:type="dxa"/>
          </w:tcPr>
          <w:p w14:paraId="3062A9E5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4"/>
            <w:r>
              <w:t xml:space="preserve"> Rolled – top to back</w:t>
            </w:r>
          </w:p>
        </w:tc>
      </w:tr>
      <w:tr w:rsidR="00A333FC" w14:paraId="01C839E6" w14:textId="77777777" w:rsidTr="00F55A53">
        <w:tc>
          <w:tcPr>
            <w:tcW w:w="3596" w:type="dxa"/>
          </w:tcPr>
          <w:p w14:paraId="676F4D55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5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5"/>
            <w:r>
              <w:t>“</w:t>
            </w:r>
          </w:p>
        </w:tc>
        <w:tc>
          <w:tcPr>
            <w:tcW w:w="3597" w:type="dxa"/>
          </w:tcPr>
          <w:p w14:paraId="33F6B509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Knife edge</w:t>
            </w:r>
          </w:p>
        </w:tc>
        <w:tc>
          <w:tcPr>
            <w:tcW w:w="3597" w:type="dxa"/>
          </w:tcPr>
          <w:p w14:paraId="1A8BD71D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Rolled – back to top</w:t>
            </w:r>
          </w:p>
        </w:tc>
      </w:tr>
      <w:tr w:rsidR="00A333FC" w14:paraId="5014D66E" w14:textId="77777777" w:rsidTr="00F55A53">
        <w:tc>
          <w:tcPr>
            <w:tcW w:w="3596" w:type="dxa"/>
          </w:tcPr>
          <w:p w14:paraId="7961CF2B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3855A1AE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Turned with a closure</w:t>
            </w:r>
          </w:p>
        </w:tc>
        <w:tc>
          <w:tcPr>
            <w:tcW w:w="3597" w:type="dxa"/>
          </w:tcPr>
          <w:p w14:paraId="482860C2" w14:textId="77777777" w:rsidR="00A333FC" w:rsidRDefault="00A333FC" w:rsidP="00A333FC"/>
        </w:tc>
      </w:tr>
      <w:tr w:rsidR="00A333FC" w14:paraId="28F546A5" w14:textId="77777777" w:rsidTr="00F55A53">
        <w:tc>
          <w:tcPr>
            <w:tcW w:w="3596" w:type="dxa"/>
          </w:tcPr>
          <w:p w14:paraId="4A731FA3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3D919CB6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1635CC8F" w14:textId="77777777" w:rsidR="00A333FC" w:rsidRDefault="00A333FC" w:rsidP="00A333FC"/>
        </w:tc>
      </w:tr>
      <w:tr w:rsidR="00A333FC" w14:paraId="07A9CA27" w14:textId="77777777" w:rsidTr="00F55A53">
        <w:tc>
          <w:tcPr>
            <w:tcW w:w="3596" w:type="dxa"/>
          </w:tcPr>
          <w:p w14:paraId="64A3E05C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7DE32101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D761FAC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65429E7A" w14:textId="77777777" w:rsidTr="00F55A53">
        <w:tc>
          <w:tcPr>
            <w:tcW w:w="3596" w:type="dxa"/>
          </w:tcPr>
          <w:p w14:paraId="17BCE448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448E54C7" w14:textId="77777777" w:rsidR="00A333FC" w:rsidRDefault="00A333FC" w:rsidP="00A333FC"/>
        </w:tc>
        <w:tc>
          <w:tcPr>
            <w:tcW w:w="3597" w:type="dxa"/>
          </w:tcPr>
          <w:p w14:paraId="23574018" w14:textId="77777777" w:rsidR="00A333FC" w:rsidRDefault="00A333FC" w:rsidP="00A333FC"/>
        </w:tc>
      </w:tr>
      <w:tr w:rsidR="00A333FC" w14:paraId="329E278E" w14:textId="77777777" w:rsidTr="00F55A53">
        <w:tc>
          <w:tcPr>
            <w:tcW w:w="3596" w:type="dxa"/>
          </w:tcPr>
          <w:p w14:paraId="47C68C48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Fringe</w:t>
            </w:r>
          </w:p>
        </w:tc>
        <w:tc>
          <w:tcPr>
            <w:tcW w:w="3597" w:type="dxa"/>
          </w:tcPr>
          <w:p w14:paraId="27007775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Ruffles</w:t>
            </w:r>
          </w:p>
        </w:tc>
        <w:tc>
          <w:tcPr>
            <w:tcW w:w="3597" w:type="dxa"/>
          </w:tcPr>
          <w:p w14:paraId="57F37A0D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Cording</w:t>
            </w:r>
          </w:p>
        </w:tc>
      </w:tr>
      <w:tr w:rsidR="00A333FC" w14:paraId="471F0669" w14:textId="77777777" w:rsidTr="00F55A53">
        <w:tc>
          <w:tcPr>
            <w:tcW w:w="3596" w:type="dxa"/>
          </w:tcPr>
          <w:p w14:paraId="78603C76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Lace</w:t>
            </w:r>
          </w:p>
        </w:tc>
        <w:tc>
          <w:tcPr>
            <w:tcW w:w="3597" w:type="dxa"/>
          </w:tcPr>
          <w:p w14:paraId="1EFC7ED1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3"/>
            <w:r>
              <w:t xml:space="preserve"> Ribbon</w:t>
            </w:r>
          </w:p>
        </w:tc>
        <w:tc>
          <w:tcPr>
            <w:tcW w:w="3597" w:type="dxa"/>
          </w:tcPr>
          <w:p w14:paraId="5799ECD2" w14:textId="77777777" w:rsidR="00A333FC" w:rsidRDefault="00A333FC" w:rsidP="00A333FC"/>
        </w:tc>
      </w:tr>
      <w:tr w:rsidR="00A333FC" w14:paraId="6BEF670B" w14:textId="77777777" w:rsidTr="00F55A53">
        <w:tc>
          <w:tcPr>
            <w:tcW w:w="10790" w:type="dxa"/>
            <w:gridSpan w:val="3"/>
          </w:tcPr>
          <w:p w14:paraId="0C45C6FC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4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4"/>
          </w:p>
        </w:tc>
      </w:tr>
    </w:tbl>
    <w:p w14:paraId="5A51055C" w14:textId="77777777" w:rsidR="006D1FDD" w:rsidRPr="00A646FB" w:rsidRDefault="006D1FDD"/>
    <w:p w14:paraId="714777B4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6E56423C" w14:textId="77777777" w:rsidTr="005F1615">
        <w:tc>
          <w:tcPr>
            <w:tcW w:w="5395" w:type="dxa"/>
          </w:tcPr>
          <w:p w14:paraId="5DC83A10" w14:textId="77777777" w:rsidR="00CD3DE3" w:rsidRDefault="00CD3DE3" w:rsidP="003C6205"/>
        </w:tc>
        <w:tc>
          <w:tcPr>
            <w:tcW w:w="5395" w:type="dxa"/>
          </w:tcPr>
          <w:p w14:paraId="65685373" w14:textId="77777777" w:rsidR="00CD3DE3" w:rsidRDefault="00CD3DE3" w:rsidP="003C6205"/>
        </w:tc>
      </w:tr>
    </w:tbl>
    <w:p w14:paraId="7E37E15E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40CDD0CE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0A26F5B" w14:textId="77777777" w:rsidTr="00FA7349">
        <w:tc>
          <w:tcPr>
            <w:tcW w:w="5395" w:type="dxa"/>
          </w:tcPr>
          <w:p w14:paraId="32D039D7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5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5"/>
          </w:p>
        </w:tc>
        <w:tc>
          <w:tcPr>
            <w:tcW w:w="5395" w:type="dxa"/>
          </w:tcPr>
          <w:p w14:paraId="7947C01F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6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6"/>
          </w:p>
        </w:tc>
      </w:tr>
    </w:tbl>
    <w:p w14:paraId="0296C6E9" w14:textId="77777777" w:rsidR="00012DB5" w:rsidRDefault="00012DB5" w:rsidP="00012DB5">
      <w:pPr>
        <w:rPr>
          <w:color w:val="4472C4" w:themeColor="accent1"/>
        </w:rPr>
      </w:pPr>
    </w:p>
    <w:p w14:paraId="6D598BBE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067CF499" w14:textId="77777777" w:rsidTr="00FA7349">
        <w:tc>
          <w:tcPr>
            <w:tcW w:w="3596" w:type="dxa"/>
          </w:tcPr>
          <w:p w14:paraId="1F52F39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4C5779C3" w14:textId="77777777" w:rsidR="00012DB5" w:rsidRPr="002B2ED8" w:rsidRDefault="00012DB5" w:rsidP="00FA7349"/>
        </w:tc>
        <w:tc>
          <w:tcPr>
            <w:tcW w:w="3597" w:type="dxa"/>
          </w:tcPr>
          <w:p w14:paraId="52E7177D" w14:textId="77777777" w:rsidR="00012DB5" w:rsidRPr="002B2ED8" w:rsidRDefault="00012DB5" w:rsidP="00FA7349"/>
        </w:tc>
      </w:tr>
      <w:tr w:rsidR="00012DB5" w:rsidRPr="002B2ED8" w14:paraId="596F155A" w14:textId="77777777" w:rsidTr="00FA7349">
        <w:tc>
          <w:tcPr>
            <w:tcW w:w="3596" w:type="dxa"/>
          </w:tcPr>
          <w:p w14:paraId="02C0516D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Dirty</w:t>
            </w:r>
          </w:p>
        </w:tc>
        <w:tc>
          <w:tcPr>
            <w:tcW w:w="3597" w:type="dxa"/>
          </w:tcPr>
          <w:p w14:paraId="27006CC9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Stains</w:t>
            </w:r>
          </w:p>
        </w:tc>
        <w:tc>
          <w:tcPr>
            <w:tcW w:w="3597" w:type="dxa"/>
          </w:tcPr>
          <w:p w14:paraId="565A189D" w14:textId="77777777" w:rsidR="00012DB5" w:rsidRPr="002B2ED8" w:rsidRDefault="00012DB5" w:rsidP="00FA7349"/>
        </w:tc>
      </w:tr>
      <w:tr w:rsidR="00012DB5" w:rsidRPr="002B2ED8" w14:paraId="2B82333B" w14:textId="77777777" w:rsidTr="00FA7349">
        <w:tc>
          <w:tcPr>
            <w:tcW w:w="3596" w:type="dxa"/>
          </w:tcPr>
          <w:p w14:paraId="15930121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Mildew stains</w:t>
            </w:r>
          </w:p>
        </w:tc>
        <w:tc>
          <w:tcPr>
            <w:tcW w:w="3597" w:type="dxa"/>
          </w:tcPr>
          <w:p w14:paraId="439F03E3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Musty Smell</w:t>
            </w:r>
          </w:p>
        </w:tc>
        <w:tc>
          <w:tcPr>
            <w:tcW w:w="3597" w:type="dxa"/>
          </w:tcPr>
          <w:p w14:paraId="4664FE72" w14:textId="77777777" w:rsidR="00012DB5" w:rsidRPr="002B2ED8" w:rsidRDefault="00012DB5" w:rsidP="00FA7349"/>
        </w:tc>
      </w:tr>
      <w:tr w:rsidR="00012DB5" w:rsidRPr="002B2ED8" w14:paraId="36B838E1" w14:textId="77777777" w:rsidTr="00FA7349">
        <w:tc>
          <w:tcPr>
            <w:tcW w:w="3596" w:type="dxa"/>
          </w:tcPr>
          <w:p w14:paraId="3CF433C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7F732EDC" w14:textId="77777777" w:rsidR="00012DB5" w:rsidRPr="002B2ED8" w:rsidRDefault="00012DB5" w:rsidP="00FA7349"/>
        </w:tc>
        <w:tc>
          <w:tcPr>
            <w:tcW w:w="3597" w:type="dxa"/>
          </w:tcPr>
          <w:p w14:paraId="00D99866" w14:textId="77777777" w:rsidR="00012DB5" w:rsidRPr="002B2ED8" w:rsidRDefault="00012DB5" w:rsidP="00FA7349"/>
        </w:tc>
      </w:tr>
      <w:tr w:rsidR="00012DB5" w:rsidRPr="002B2ED8" w14:paraId="675FFE66" w14:textId="77777777" w:rsidTr="00FA7349">
        <w:tc>
          <w:tcPr>
            <w:tcW w:w="3596" w:type="dxa"/>
          </w:tcPr>
          <w:p w14:paraId="546ACF94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Running / fugitive color</w:t>
            </w:r>
          </w:p>
        </w:tc>
        <w:tc>
          <w:tcPr>
            <w:tcW w:w="3597" w:type="dxa"/>
          </w:tcPr>
          <w:p w14:paraId="20AA3CC8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Faded / bleached color</w:t>
            </w:r>
          </w:p>
        </w:tc>
        <w:tc>
          <w:tcPr>
            <w:tcW w:w="3597" w:type="dxa"/>
          </w:tcPr>
          <w:p w14:paraId="3DEA7A3B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Crocking</w:t>
            </w:r>
          </w:p>
        </w:tc>
      </w:tr>
      <w:tr w:rsidR="00012DB5" w:rsidRPr="0033673F" w14:paraId="13F175DD" w14:textId="77777777" w:rsidTr="00FA7349">
        <w:tc>
          <w:tcPr>
            <w:tcW w:w="3596" w:type="dxa"/>
          </w:tcPr>
          <w:p w14:paraId="68AF8E8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31FAE9F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1ED9EC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0608707" w14:textId="77777777" w:rsidTr="00FA7349">
        <w:tc>
          <w:tcPr>
            <w:tcW w:w="3596" w:type="dxa"/>
          </w:tcPr>
          <w:p w14:paraId="314367E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Tears / holes</w:t>
            </w:r>
          </w:p>
        </w:tc>
        <w:tc>
          <w:tcPr>
            <w:tcW w:w="3597" w:type="dxa"/>
          </w:tcPr>
          <w:p w14:paraId="01F5870D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Disintegrating / fall out</w:t>
            </w:r>
          </w:p>
        </w:tc>
        <w:tc>
          <w:tcPr>
            <w:tcW w:w="3597" w:type="dxa"/>
          </w:tcPr>
          <w:p w14:paraId="434A9C72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Insect damage</w:t>
            </w:r>
          </w:p>
        </w:tc>
      </w:tr>
      <w:tr w:rsidR="00012DB5" w:rsidRPr="002B2ED8" w14:paraId="052B3E63" w14:textId="77777777" w:rsidTr="00FA7349">
        <w:tc>
          <w:tcPr>
            <w:tcW w:w="3596" w:type="dxa"/>
          </w:tcPr>
          <w:p w14:paraId="3228D83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Thread bare</w:t>
            </w:r>
          </w:p>
        </w:tc>
        <w:tc>
          <w:tcPr>
            <w:tcW w:w="3597" w:type="dxa"/>
          </w:tcPr>
          <w:p w14:paraId="63FB39BA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Shattering</w:t>
            </w:r>
          </w:p>
        </w:tc>
        <w:tc>
          <w:tcPr>
            <w:tcW w:w="3597" w:type="dxa"/>
          </w:tcPr>
          <w:p w14:paraId="37E2718F" w14:textId="77777777" w:rsidR="00012DB5" w:rsidRPr="002B2ED8" w:rsidRDefault="00012DB5" w:rsidP="00FA7349"/>
        </w:tc>
      </w:tr>
      <w:tr w:rsidR="00012DB5" w:rsidRPr="0033673F" w14:paraId="78364247" w14:textId="77777777" w:rsidTr="00FA7349">
        <w:tc>
          <w:tcPr>
            <w:tcW w:w="3596" w:type="dxa"/>
          </w:tcPr>
          <w:p w14:paraId="670521B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4AEB942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AA006E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7D58BCE" w14:textId="77777777" w:rsidTr="00FA7349">
        <w:tc>
          <w:tcPr>
            <w:tcW w:w="3596" w:type="dxa"/>
          </w:tcPr>
          <w:p w14:paraId="5499A6FC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Split / open seams</w:t>
            </w:r>
          </w:p>
        </w:tc>
        <w:tc>
          <w:tcPr>
            <w:tcW w:w="3597" w:type="dxa"/>
          </w:tcPr>
          <w:p w14:paraId="25A801DE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Ties / tufting missing</w:t>
            </w:r>
          </w:p>
        </w:tc>
        <w:tc>
          <w:tcPr>
            <w:tcW w:w="3597" w:type="dxa"/>
          </w:tcPr>
          <w:p w14:paraId="395C5FD7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Embellishments missing</w:t>
            </w:r>
          </w:p>
        </w:tc>
      </w:tr>
      <w:tr w:rsidR="00012DB5" w:rsidRPr="002B2ED8" w14:paraId="3339A340" w14:textId="77777777" w:rsidTr="00FA7349">
        <w:tc>
          <w:tcPr>
            <w:tcW w:w="3596" w:type="dxa"/>
          </w:tcPr>
          <w:p w14:paraId="4661295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Quilting threads missing</w:t>
            </w:r>
          </w:p>
        </w:tc>
        <w:tc>
          <w:tcPr>
            <w:tcW w:w="3597" w:type="dxa"/>
          </w:tcPr>
          <w:p w14:paraId="187CB239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Batting has shifted</w:t>
            </w:r>
          </w:p>
        </w:tc>
        <w:tc>
          <w:tcPr>
            <w:tcW w:w="3597" w:type="dxa"/>
          </w:tcPr>
          <w:p w14:paraId="02CDFB98" w14:textId="77777777" w:rsidR="00012DB5" w:rsidRPr="002B2ED8" w:rsidRDefault="00012DB5" w:rsidP="00FA7349"/>
        </w:tc>
      </w:tr>
      <w:tr w:rsidR="00012DB5" w:rsidRPr="0033673F" w14:paraId="695719B7" w14:textId="77777777" w:rsidTr="00FA7349">
        <w:tc>
          <w:tcPr>
            <w:tcW w:w="3596" w:type="dxa"/>
          </w:tcPr>
          <w:p w14:paraId="4538AE7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2A89B80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06622F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8DB552E" w14:textId="77777777" w:rsidTr="00FA7349">
        <w:tc>
          <w:tcPr>
            <w:tcW w:w="3596" w:type="dxa"/>
          </w:tcPr>
          <w:p w14:paraId="4D827B1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Discoloration from wood</w:t>
            </w:r>
          </w:p>
        </w:tc>
        <w:tc>
          <w:tcPr>
            <w:tcW w:w="3597" w:type="dxa"/>
          </w:tcPr>
          <w:p w14:paraId="21B90204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Damage from acid</w:t>
            </w:r>
          </w:p>
        </w:tc>
        <w:tc>
          <w:tcPr>
            <w:tcW w:w="3597" w:type="dxa"/>
          </w:tcPr>
          <w:p w14:paraId="518F1311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6"/>
            <w:r>
              <w:t xml:space="preserve"> Fold marks / creases</w:t>
            </w:r>
          </w:p>
        </w:tc>
      </w:tr>
      <w:tr w:rsidR="00012DB5" w:rsidRPr="002B2ED8" w14:paraId="186DE2A7" w14:textId="77777777" w:rsidTr="00FA7349">
        <w:tc>
          <w:tcPr>
            <w:tcW w:w="10790" w:type="dxa"/>
            <w:gridSpan w:val="3"/>
          </w:tcPr>
          <w:p w14:paraId="115FB608" w14:textId="77777777" w:rsidR="00E622A4" w:rsidRDefault="00E622A4" w:rsidP="00FA7349"/>
          <w:p w14:paraId="1FD70F2D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7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7"/>
          </w:p>
        </w:tc>
      </w:tr>
    </w:tbl>
    <w:p w14:paraId="4A9CE813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4C49E42" w14:textId="77777777" w:rsidTr="00FA7349">
        <w:tc>
          <w:tcPr>
            <w:tcW w:w="5395" w:type="dxa"/>
          </w:tcPr>
          <w:p w14:paraId="007FFEB7" w14:textId="77777777" w:rsidR="00012DB5" w:rsidRDefault="00012DB5" w:rsidP="00FA7349"/>
        </w:tc>
        <w:tc>
          <w:tcPr>
            <w:tcW w:w="5395" w:type="dxa"/>
          </w:tcPr>
          <w:p w14:paraId="495B75D7" w14:textId="77777777" w:rsidR="00012DB5" w:rsidRDefault="00012DB5" w:rsidP="00FA7349"/>
        </w:tc>
      </w:tr>
    </w:tbl>
    <w:p w14:paraId="15F83786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6E76D895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605FC237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54AA9C02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302FE560" w14:textId="77777777" w:rsidR="008D3B7B" w:rsidRPr="00F115BF" w:rsidRDefault="008D3B7B" w:rsidP="008D3B7B">
      <w:pPr>
        <w:rPr>
          <w:highlight w:val="yellow"/>
        </w:rPr>
      </w:pPr>
    </w:p>
    <w:p w14:paraId="387F55E3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080EC048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676AB7B1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8F34354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29B5BE00" w14:textId="77777777" w:rsidTr="00E622A4">
        <w:trPr>
          <w:trHeight w:val="341"/>
        </w:trPr>
        <w:tc>
          <w:tcPr>
            <w:tcW w:w="2065" w:type="dxa"/>
          </w:tcPr>
          <w:p w14:paraId="0415FAC3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5A41CF2C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04FAB8CF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C46D8DF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003250EA" w14:textId="77777777" w:rsidTr="00E622A4">
        <w:trPr>
          <w:trHeight w:val="341"/>
        </w:trPr>
        <w:tc>
          <w:tcPr>
            <w:tcW w:w="2065" w:type="dxa"/>
          </w:tcPr>
          <w:p w14:paraId="21908FDA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Conservation</w:t>
            </w:r>
          </w:p>
        </w:tc>
        <w:tc>
          <w:tcPr>
            <w:tcW w:w="8725" w:type="dxa"/>
          </w:tcPr>
          <w:p w14:paraId="41EB6FF1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40A21F95" w14:textId="77777777" w:rsidTr="00E622A4">
        <w:trPr>
          <w:trHeight w:val="341"/>
        </w:trPr>
        <w:tc>
          <w:tcPr>
            <w:tcW w:w="2065" w:type="dxa"/>
          </w:tcPr>
          <w:p w14:paraId="2556C4C0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9"/>
            <w:r>
              <w:t xml:space="preserve"> Conservation</w:t>
            </w:r>
          </w:p>
        </w:tc>
        <w:tc>
          <w:tcPr>
            <w:tcW w:w="8725" w:type="dxa"/>
          </w:tcPr>
          <w:p w14:paraId="0CC6C5E2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3E146B73" w14:textId="77777777" w:rsidTr="00E622A4">
        <w:trPr>
          <w:trHeight w:val="341"/>
        </w:trPr>
        <w:tc>
          <w:tcPr>
            <w:tcW w:w="10790" w:type="dxa"/>
            <w:gridSpan w:val="2"/>
          </w:tcPr>
          <w:p w14:paraId="26A25E9D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097833C4" w14:textId="77777777" w:rsidTr="00E622A4">
        <w:trPr>
          <w:trHeight w:val="341"/>
        </w:trPr>
        <w:tc>
          <w:tcPr>
            <w:tcW w:w="2065" w:type="dxa"/>
          </w:tcPr>
          <w:p w14:paraId="306B0062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Conservation </w:t>
            </w:r>
          </w:p>
        </w:tc>
        <w:tc>
          <w:tcPr>
            <w:tcW w:w="8725" w:type="dxa"/>
          </w:tcPr>
          <w:p w14:paraId="13FA6EC5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041F7B98" w14:textId="77777777" w:rsidTr="00E622A4">
        <w:trPr>
          <w:trHeight w:val="341"/>
        </w:trPr>
        <w:tc>
          <w:tcPr>
            <w:tcW w:w="2065" w:type="dxa"/>
          </w:tcPr>
          <w:p w14:paraId="6366A285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Restoration</w:t>
            </w:r>
          </w:p>
        </w:tc>
        <w:tc>
          <w:tcPr>
            <w:tcW w:w="8725" w:type="dxa"/>
          </w:tcPr>
          <w:p w14:paraId="7375AA9F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2BE143F1" w14:textId="77777777" w:rsidTr="00E622A4">
        <w:trPr>
          <w:trHeight w:val="341"/>
        </w:trPr>
        <w:tc>
          <w:tcPr>
            <w:tcW w:w="2065" w:type="dxa"/>
          </w:tcPr>
          <w:p w14:paraId="46D52400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Restoration</w:t>
            </w:r>
          </w:p>
        </w:tc>
        <w:tc>
          <w:tcPr>
            <w:tcW w:w="8725" w:type="dxa"/>
          </w:tcPr>
          <w:p w14:paraId="79D2ED29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7438D3CB" w14:textId="77777777" w:rsidTr="00E622A4">
        <w:trPr>
          <w:trHeight w:val="341"/>
        </w:trPr>
        <w:tc>
          <w:tcPr>
            <w:tcW w:w="2065" w:type="dxa"/>
          </w:tcPr>
          <w:p w14:paraId="7BF84CBD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7FA4E6D7" w14:textId="77777777" w:rsidR="00013607" w:rsidRDefault="00013607" w:rsidP="00013607">
            <w:r>
              <w:t>Vintage materials were used.</w:t>
            </w:r>
          </w:p>
        </w:tc>
      </w:tr>
      <w:tr w:rsidR="00013607" w14:paraId="5D458167" w14:textId="77777777" w:rsidTr="00E622A4">
        <w:trPr>
          <w:trHeight w:val="341"/>
        </w:trPr>
        <w:tc>
          <w:tcPr>
            <w:tcW w:w="2065" w:type="dxa"/>
          </w:tcPr>
          <w:p w14:paraId="4321FF2B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Restoration</w:t>
            </w:r>
          </w:p>
        </w:tc>
        <w:tc>
          <w:tcPr>
            <w:tcW w:w="8725" w:type="dxa"/>
          </w:tcPr>
          <w:p w14:paraId="0A46E82B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7B27CC09" w14:textId="77777777" w:rsidTr="00E622A4">
        <w:trPr>
          <w:trHeight w:val="341"/>
        </w:trPr>
        <w:tc>
          <w:tcPr>
            <w:tcW w:w="2065" w:type="dxa"/>
          </w:tcPr>
          <w:p w14:paraId="4E8226B5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5"/>
            <w:r>
              <w:t xml:space="preserve"> Restoration</w:t>
            </w:r>
          </w:p>
        </w:tc>
        <w:tc>
          <w:tcPr>
            <w:tcW w:w="8725" w:type="dxa"/>
          </w:tcPr>
          <w:p w14:paraId="7213C2DF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40CB6C2E" w14:textId="77777777" w:rsidR="005F1615" w:rsidRDefault="005F1615" w:rsidP="005F1615"/>
    <w:p w14:paraId="570204BD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3B6E3ED" w14:textId="77777777" w:rsidTr="00FA7349">
        <w:tc>
          <w:tcPr>
            <w:tcW w:w="5395" w:type="dxa"/>
          </w:tcPr>
          <w:p w14:paraId="037CB34F" w14:textId="77777777" w:rsidR="00012DB5" w:rsidRDefault="00012DB5" w:rsidP="00FA7349"/>
        </w:tc>
        <w:tc>
          <w:tcPr>
            <w:tcW w:w="5395" w:type="dxa"/>
          </w:tcPr>
          <w:p w14:paraId="61F79FB6" w14:textId="77777777" w:rsidR="00012DB5" w:rsidRDefault="00012DB5" w:rsidP="00FA7349"/>
        </w:tc>
      </w:tr>
    </w:tbl>
    <w:p w14:paraId="4A5300FF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A3A5" w14:textId="77777777" w:rsidR="007314F6" w:rsidRDefault="007314F6" w:rsidP="00505854">
      <w:r>
        <w:separator/>
      </w:r>
    </w:p>
  </w:endnote>
  <w:endnote w:type="continuationSeparator" w:id="0">
    <w:p w14:paraId="5B16EC03" w14:textId="77777777" w:rsidR="007314F6" w:rsidRDefault="007314F6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A218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69A457B8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70CE" w14:textId="77777777" w:rsidR="007314F6" w:rsidRDefault="007314F6" w:rsidP="00505854">
      <w:r>
        <w:separator/>
      </w:r>
    </w:p>
  </w:footnote>
  <w:footnote w:type="continuationSeparator" w:id="0">
    <w:p w14:paraId="6EA3A38B" w14:textId="77777777" w:rsidR="007314F6" w:rsidRDefault="007314F6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D4EF" w14:textId="0F29D70B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6519AB">
      <w:rPr>
        <w:b/>
        <w:bCs/>
        <w:sz w:val="28"/>
        <w:szCs w:val="28"/>
      </w:rPr>
      <w:t>0136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A636B0">
      <w:rPr>
        <w:noProof/>
        <w:sz w:val="28"/>
        <w:szCs w:val="28"/>
      </w:rPr>
      <w:t>December 31, 2024</w:t>
    </w:r>
    <w:r w:rsidR="00505854" w:rsidRPr="002B7AA8">
      <w:rPr>
        <w:sz w:val="28"/>
        <w:szCs w:val="28"/>
      </w:rPr>
      <w:fldChar w:fldCharType="end"/>
    </w:r>
  </w:p>
  <w:p w14:paraId="27F6A3E0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AB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19AB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14F6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02455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2661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6B0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C716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1B26D"/>
  <w15:chartTrackingRefBased/>
  <w15:docId w15:val="{B5BB04A1-C0B8-BA46-9AC6-EC92056C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15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2024-12-31T23:31:00Z</cp:lastPrinted>
  <dcterms:created xsi:type="dcterms:W3CDTF">2024-12-31T23:31:00Z</dcterms:created>
  <dcterms:modified xsi:type="dcterms:W3CDTF">2024-12-31T23:31:00Z</dcterms:modified>
</cp:coreProperties>
</file>