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28AF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0B897581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36D849F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C1870" w14:paraId="618A2586" w14:textId="77777777" w:rsidTr="00D2396E">
        <w:tc>
          <w:tcPr>
            <w:tcW w:w="5395" w:type="dxa"/>
          </w:tcPr>
          <w:p w14:paraId="0B85886E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1CCF8E13" w14:textId="77777777" w:rsidR="00AC1870" w:rsidRDefault="00AC1870" w:rsidP="00D2396E">
            <w:r>
              <w:t>Back</w:t>
            </w:r>
          </w:p>
        </w:tc>
      </w:tr>
      <w:tr w:rsidR="00AC1870" w14:paraId="1533D804" w14:textId="77777777" w:rsidTr="00D2396E">
        <w:tc>
          <w:tcPr>
            <w:tcW w:w="5395" w:type="dxa"/>
          </w:tcPr>
          <w:p w14:paraId="0BCE6F7B" w14:textId="1307FCC4" w:rsidR="00AC1870" w:rsidRDefault="005537D5" w:rsidP="00D2396E">
            <w:r>
              <w:rPr>
                <w:noProof/>
              </w:rPr>
              <w:drawing>
                <wp:inline distT="0" distB="0" distL="0" distR="0" wp14:anchorId="3478B60F" wp14:editId="3927836D">
                  <wp:extent cx="3127022" cy="4187976"/>
                  <wp:effectExtent l="0" t="0" r="0" b="3175"/>
                  <wp:docPr id="1175082630" name="Picture 1" descr="A towel with a sunset and tre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082630" name="Picture 1" descr="A towel with a sunset and tre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125" cy="4220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9978772" w14:textId="77777777" w:rsidR="00AC1870" w:rsidRDefault="00AC1870" w:rsidP="00D2396E"/>
        </w:tc>
      </w:tr>
    </w:tbl>
    <w:p w14:paraId="00F2BC64" w14:textId="77777777" w:rsidR="00AC1870" w:rsidRDefault="00AC1870" w:rsidP="00AC1870">
      <w:pPr>
        <w:rPr>
          <w:b/>
          <w:bCs/>
          <w:color w:val="000000" w:themeColor="text1"/>
        </w:rPr>
      </w:pPr>
    </w:p>
    <w:p w14:paraId="7B31FEDF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80BBA35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15F15D7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589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BB2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B4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0E8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D2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178080C9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7D59653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7F4B0FD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7136B4A5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5ABD1CDE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4096550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681BAF21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7D966E0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2A4C80A2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3EF97D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29A1473C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B3695C0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5D2DF74E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91A70AA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660DDE8" w14:textId="3C1FA783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37D5">
              <w:rPr>
                <w:color w:val="4472C4" w:themeColor="accent1"/>
              </w:rPr>
              <w:t>$54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47754600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2F0247E" w14:textId="77777777" w:rsidTr="001F35A1">
        <w:tc>
          <w:tcPr>
            <w:tcW w:w="2153" w:type="dxa"/>
          </w:tcPr>
          <w:p w14:paraId="790B3F9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F93A30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1DE12FB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5CCC1D80" w14:textId="77777777" w:rsidTr="001F35A1">
        <w:tc>
          <w:tcPr>
            <w:tcW w:w="2153" w:type="dxa"/>
          </w:tcPr>
          <w:p w14:paraId="31B4EBA3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4C09B58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6C142B40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D949CE1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848A624" w14:textId="77777777" w:rsidTr="00BD0010">
        <w:tc>
          <w:tcPr>
            <w:tcW w:w="5395" w:type="dxa"/>
          </w:tcPr>
          <w:p w14:paraId="6953345C" w14:textId="7E164542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0F5CA7">
              <w:rPr>
                <w:color w:val="4472C4" w:themeColor="accent1"/>
              </w:rPr>
              <w:t>Sunset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80C9858" w14:textId="272316AF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F5CA7">
              <w:rPr>
                <w:noProof/>
                <w:color w:val="4472C4" w:themeColor="accent1"/>
              </w:rPr>
              <w:t>2022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63D4986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83A868E" w14:textId="4F7AF1BC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0F5CA7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196F44C9" w14:textId="77777777" w:rsidTr="00BD0010">
        <w:tc>
          <w:tcPr>
            <w:tcW w:w="5395" w:type="dxa"/>
          </w:tcPr>
          <w:p w14:paraId="261A8188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1E7F8B3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B3CD102" w14:textId="08D048B8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F5CA7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72AF560" w14:textId="20278895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F5CA7">
              <w:rPr>
                <w:noProof/>
                <w:color w:val="4472C4" w:themeColor="accent1"/>
              </w:rPr>
              <w:t>44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F5CA7">
              <w:rPr>
                <w:noProof/>
                <w:color w:val="4472C4" w:themeColor="accent1"/>
              </w:rPr>
              <w:t>24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16140778" w14:textId="77777777" w:rsidR="0097550E" w:rsidRPr="00AD5CE1" w:rsidRDefault="0097550E" w:rsidP="008B31F5"/>
        </w:tc>
      </w:tr>
      <w:tr w:rsidR="006C2C15" w:rsidRPr="00AD5CE1" w14:paraId="13554F4B" w14:textId="77777777" w:rsidTr="00BD0010">
        <w:tc>
          <w:tcPr>
            <w:tcW w:w="5395" w:type="dxa"/>
          </w:tcPr>
          <w:p w14:paraId="5CAEA3B7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32CB955F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72E3AF2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53984329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1BBD16E4" w14:textId="77777777" w:rsidTr="00BD0010">
        <w:tc>
          <w:tcPr>
            <w:tcW w:w="10790" w:type="dxa"/>
            <w:gridSpan w:val="2"/>
          </w:tcPr>
          <w:p w14:paraId="4ACFAA17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4023D6D6" w14:textId="77777777" w:rsidR="00D83C6F" w:rsidRDefault="00D83C6F" w:rsidP="00AD5CE1"/>
    <w:p w14:paraId="39F59773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DBFEA1A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6849A52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8212272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7A331D0B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209BE80F" w14:textId="77777777" w:rsidTr="003C6205">
        <w:tc>
          <w:tcPr>
            <w:tcW w:w="3596" w:type="dxa"/>
            <w:gridSpan w:val="2"/>
          </w:tcPr>
          <w:p w14:paraId="15EE2097" w14:textId="129656D6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F5CA7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6B65026A" w14:textId="5DF284A1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0F5CA7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1D1A9A3D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F1FB61B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18224F62" w14:textId="1FC1F91F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F5CA7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774C2476" w14:textId="06892A00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F5CA7">
              <w:rPr>
                <w:color w:val="4472C4" w:themeColor="accent1"/>
              </w:rPr>
              <w:t>Assembled the sandwich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3E9A1196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7A170EC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27BFDA4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75E7D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4D438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258DD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9D13D3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25E03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1657B8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301638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4589213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26E6F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764B3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31835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7D4D72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CCD93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B59B00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08132F" w14:textId="77777777" w:rsidR="004B71A6" w:rsidRPr="00C84D35" w:rsidRDefault="004B71A6" w:rsidP="003C6205"/>
        </w:tc>
      </w:tr>
      <w:tr w:rsidR="004B71A6" w:rsidRPr="00C84D35" w14:paraId="0798201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4ECE4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4C753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39059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7B7F83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213C89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03A943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817025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7F673B4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7B9EF0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12ECD3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145755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4C009D2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5B20F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0C6059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D90E26" w14:textId="77777777" w:rsidR="004B71A6" w:rsidRPr="00C84D35" w:rsidRDefault="004B71A6" w:rsidP="003C6205"/>
        </w:tc>
      </w:tr>
      <w:tr w:rsidR="004B71A6" w:rsidRPr="00C84D35" w14:paraId="5F4F2F4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E99905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4476F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957FA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280129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BD5185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14E38E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6A9FC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336BAC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563CB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651199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610CDA" w14:textId="77777777" w:rsidR="004B71A6" w:rsidRPr="00C84D35" w:rsidRDefault="004B71A6" w:rsidP="003C6205"/>
        </w:tc>
      </w:tr>
      <w:tr w:rsidR="004B71A6" w:rsidRPr="00C84D35" w14:paraId="373EC09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5A70A0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3883C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25912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9C3E7A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6E390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8E2D17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648EB7" w14:textId="77777777" w:rsidR="004B71A6" w:rsidRPr="00C84D35" w:rsidRDefault="004B71A6" w:rsidP="003C6205"/>
        </w:tc>
      </w:tr>
      <w:tr w:rsidR="004B71A6" w:rsidRPr="00BC5B52" w14:paraId="42FF345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9A13F0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FB88B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B9E7D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96B0F7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3889BC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CD8394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3D8D85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092807D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3D348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13FE65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13581D" w14:textId="77777777" w:rsidR="004B71A6" w:rsidRPr="00C84D35" w:rsidRDefault="004B71A6" w:rsidP="003C6205"/>
        </w:tc>
      </w:tr>
    </w:tbl>
    <w:p w14:paraId="5FC1522A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167A02A8" w14:textId="77777777" w:rsidR="00AC1870" w:rsidRDefault="00AC1870">
      <w:pPr>
        <w:rPr>
          <w:b/>
          <w:bCs/>
          <w:color w:val="000000" w:themeColor="text1"/>
        </w:rPr>
      </w:pPr>
    </w:p>
    <w:p w14:paraId="61C4A200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4F87B1F7" w14:textId="0F8B638A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0F5CA7">
        <w:rPr>
          <w:color w:val="4472C4" w:themeColor="accent1"/>
        </w:rPr>
        <w:t>2022-09-03 Started.</w:t>
      </w:r>
      <w:r w:rsidR="000F5CA7">
        <w:rPr>
          <w:color w:val="4472C4" w:themeColor="accent1"/>
        </w:rPr>
        <w:br/>
        <w:t>See Stabilization for list of chosen threads.</w:t>
      </w:r>
      <w:r>
        <w:rPr>
          <w:color w:val="4472C4" w:themeColor="accent1"/>
        </w:rPr>
        <w:fldChar w:fldCharType="end"/>
      </w:r>
    </w:p>
    <w:p w14:paraId="23C33403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E6511C5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466786A3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0CA4ED6A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p w14:paraId="2E34B8F3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2643317E" w14:textId="77777777" w:rsidTr="002B1CEB">
        <w:tc>
          <w:tcPr>
            <w:tcW w:w="5010" w:type="dxa"/>
            <w:gridSpan w:val="3"/>
          </w:tcPr>
          <w:p w14:paraId="37A81A05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46FB003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7D8B37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ACE7281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D0BC6DB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080EF12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F6A02B9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0F73DE9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56D018F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0465962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5DFD3E0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56A1C0E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85A4E04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B6FAF38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44D00D8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67305D0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5B2BB80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250C6AD2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CA36FFE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242D9ABF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86AC464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62FD22D1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2795B13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4965DAB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17941927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7E7A83A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4BBEF09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28CDE943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7A489C14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D18C4F4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6F3F6583" w14:textId="77777777" w:rsidTr="002B1CEB">
        <w:tc>
          <w:tcPr>
            <w:tcW w:w="5010" w:type="dxa"/>
            <w:gridSpan w:val="3"/>
          </w:tcPr>
          <w:p w14:paraId="4E98AA7E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51D18DF2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5004D4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E26424E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4CCAA3F2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F27385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0CEB8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6124050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EA95718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17F065D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3C92260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DE20FA6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247F23EE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172A928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DC96F5F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43C27C62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064536E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743C6C4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E2D2DDC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51C11944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857F790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5B0C167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7F32A41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46A8F6AD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247FEC9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9C61E2E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4080B3D6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6727504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AA41A25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648BED9B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34460C6F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A3FFFD2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1AF53C4F" w14:textId="77777777" w:rsidTr="002B1CEB">
        <w:tc>
          <w:tcPr>
            <w:tcW w:w="5010" w:type="dxa"/>
            <w:gridSpan w:val="3"/>
          </w:tcPr>
          <w:p w14:paraId="7E57BC70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06E504C9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4A2D388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D175965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3CD6876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080305A5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3DD8B33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531F14E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47942DCA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6FC4947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BA0B772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1AAD881C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E4B58F7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8AB85F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A87B3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C24BE76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252C569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E369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8BFD4C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65D7FB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C355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E484A7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C0471E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84F3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003C760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813D87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2CEC9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DA83FE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38F0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273559E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3CD5FB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4368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A8BE49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00BF31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56FA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E5EA5D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9E1DB8E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A24C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8B0BAC5" w14:textId="77777777" w:rsidR="007B28B4" w:rsidRPr="003618A8" w:rsidRDefault="007B28B4" w:rsidP="00FE52BE">
      <w:pPr>
        <w:rPr>
          <w:color w:val="FF0000"/>
        </w:rPr>
      </w:pPr>
    </w:p>
    <w:p w14:paraId="4EF9C56C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5F17A05E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023D6836" w14:textId="77777777" w:rsidTr="00E622A4">
        <w:tc>
          <w:tcPr>
            <w:tcW w:w="3326" w:type="dxa"/>
            <w:gridSpan w:val="2"/>
          </w:tcPr>
          <w:p w14:paraId="287011B6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E644B9B" w14:textId="77777777" w:rsidR="00E622A4" w:rsidRDefault="00E622A4" w:rsidP="00914C66"/>
        </w:tc>
        <w:tc>
          <w:tcPr>
            <w:tcW w:w="3597" w:type="dxa"/>
          </w:tcPr>
          <w:p w14:paraId="18B56702" w14:textId="77777777" w:rsidR="00E622A4" w:rsidRDefault="00E622A4" w:rsidP="00914C66"/>
        </w:tc>
      </w:tr>
      <w:tr w:rsidR="00A10CAE" w14:paraId="056B35B8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8D380BD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34FE9114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Embroidery</w:t>
            </w:r>
          </w:p>
        </w:tc>
        <w:tc>
          <w:tcPr>
            <w:tcW w:w="3597" w:type="dxa"/>
          </w:tcPr>
          <w:p w14:paraId="25108280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Stuffed Work</w:t>
            </w:r>
          </w:p>
        </w:tc>
      </w:tr>
      <w:tr w:rsidR="00A10CAE" w14:paraId="7617471C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CF87B11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63962B9B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1313B519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30A8CC84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61004DD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5F9790B0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54969A43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1E0B25A8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6BAA511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515B5118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3742F058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Marking lines noted</w:t>
            </w:r>
          </w:p>
        </w:tc>
      </w:tr>
      <w:tr w:rsidR="007B28B4" w14:paraId="13FBCE1A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CB04EA9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02C67ED1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327246D0" w14:textId="77777777" w:rsidTr="00E622A4">
        <w:tc>
          <w:tcPr>
            <w:tcW w:w="10520" w:type="dxa"/>
            <w:gridSpan w:val="4"/>
          </w:tcPr>
          <w:p w14:paraId="3E1E7B70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352B148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5136C35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Stitches are appropriately small and even.</w:t>
            </w:r>
          </w:p>
        </w:tc>
      </w:tr>
      <w:tr w:rsidR="001B241F" w14:paraId="36FDE126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0BE7E3E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Edges are as design intends (straight, curved, pointed).</w:t>
            </w:r>
          </w:p>
        </w:tc>
      </w:tr>
      <w:tr w:rsidR="00914C66" w14:paraId="29C65858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4B3335D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Work demonstrates appropriate skill for intended purpose.</w:t>
            </w:r>
          </w:p>
        </w:tc>
      </w:tr>
      <w:tr w:rsidR="00A63D5F" w14:paraId="31C4953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937EE7A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2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2"/>
          </w:p>
        </w:tc>
      </w:tr>
    </w:tbl>
    <w:p w14:paraId="5D9E139C" w14:textId="77777777" w:rsidR="00A14EB0" w:rsidRDefault="00A14EB0" w:rsidP="00914C66"/>
    <w:p w14:paraId="14632855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1D64BD9D" w14:textId="77777777" w:rsidTr="002B1CEB">
        <w:tc>
          <w:tcPr>
            <w:tcW w:w="4802" w:type="dxa"/>
            <w:gridSpan w:val="2"/>
          </w:tcPr>
          <w:p w14:paraId="3B0F047E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3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5823" w:type="dxa"/>
            <w:gridSpan w:val="2"/>
          </w:tcPr>
          <w:p w14:paraId="4A2C37C8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422B0C18" w14:textId="77777777" w:rsidTr="002B1CEB">
        <w:tc>
          <w:tcPr>
            <w:tcW w:w="4802" w:type="dxa"/>
            <w:gridSpan w:val="2"/>
          </w:tcPr>
          <w:p w14:paraId="3CCAEE3A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5021F7C4" w14:textId="77777777" w:rsidR="00384612" w:rsidRDefault="00384612" w:rsidP="008277B0"/>
        </w:tc>
      </w:tr>
      <w:tr w:rsidR="002B1CEB" w:rsidRPr="008277B0" w14:paraId="7B6E28E6" w14:textId="77777777" w:rsidTr="002B1CEB">
        <w:tc>
          <w:tcPr>
            <w:tcW w:w="5010" w:type="dxa"/>
            <w:gridSpan w:val="3"/>
          </w:tcPr>
          <w:p w14:paraId="087BD228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113A0F6B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B09BEE6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C240620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D0BDC28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C554A9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FED6B9F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246AC86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D215A3F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F1BB916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59841CF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51BC60A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38FF7A1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9174375" w14:textId="77777777" w:rsidTr="002B1CEB">
        <w:tc>
          <w:tcPr>
            <w:tcW w:w="5010" w:type="dxa"/>
            <w:gridSpan w:val="3"/>
          </w:tcPr>
          <w:p w14:paraId="15892C5A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A772D72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0A935FF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C83BF8F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558CBE9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DAF2CE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2D57B05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2DD450F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496BDD26" w14:textId="77777777" w:rsidTr="00106BC9">
        <w:tc>
          <w:tcPr>
            <w:tcW w:w="10625" w:type="dxa"/>
            <w:gridSpan w:val="4"/>
          </w:tcPr>
          <w:p w14:paraId="245AC608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C970D06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A0FD624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9DB993D" w14:textId="77777777" w:rsidR="002B1CEB" w:rsidRDefault="002B1CEB" w:rsidP="008277B0">
      <w:pPr>
        <w:rPr>
          <w:b/>
          <w:bCs/>
          <w:i/>
          <w:iCs/>
        </w:rPr>
      </w:pPr>
    </w:p>
    <w:p w14:paraId="68928EE0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235037E4" w14:textId="77777777" w:rsidTr="002B1CEB">
        <w:tc>
          <w:tcPr>
            <w:tcW w:w="10620" w:type="dxa"/>
            <w:gridSpan w:val="6"/>
          </w:tcPr>
          <w:p w14:paraId="59801FC9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08F7F582" w14:textId="77777777" w:rsidTr="002B1CEB">
        <w:tc>
          <w:tcPr>
            <w:tcW w:w="338" w:type="dxa"/>
          </w:tcPr>
          <w:p w14:paraId="577CDF72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6C950C67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D09AC27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671E1AD3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5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5"/>
          </w:p>
        </w:tc>
      </w:tr>
      <w:tr w:rsidR="00A659FB" w14:paraId="5F2F1CCE" w14:textId="77777777" w:rsidTr="002B1CEB">
        <w:tc>
          <w:tcPr>
            <w:tcW w:w="338" w:type="dxa"/>
          </w:tcPr>
          <w:p w14:paraId="2B924270" w14:textId="77777777" w:rsidR="00A659FB" w:rsidRDefault="00A659FB" w:rsidP="008277B0"/>
        </w:tc>
        <w:tc>
          <w:tcPr>
            <w:tcW w:w="1462" w:type="dxa"/>
            <w:gridSpan w:val="2"/>
          </w:tcPr>
          <w:p w14:paraId="250B7DBC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44E34DDE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EA39771" w14:textId="77777777" w:rsidTr="002B1CEB">
        <w:tc>
          <w:tcPr>
            <w:tcW w:w="5010" w:type="dxa"/>
            <w:gridSpan w:val="5"/>
          </w:tcPr>
          <w:p w14:paraId="2D70FEE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2EFA541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D342E6C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4F581F4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9870E15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523BA7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5E5A33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5B2BDB0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8B09466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6B5438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2ECFCF2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D786F91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3939E7A5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DEB3C38" w14:textId="77777777" w:rsidTr="002B1CEB">
        <w:tc>
          <w:tcPr>
            <w:tcW w:w="5010" w:type="dxa"/>
            <w:gridSpan w:val="5"/>
          </w:tcPr>
          <w:p w14:paraId="105D0A96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5C6BC82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EAE61CA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471E9F7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129765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99784BF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2EA6F5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6BDC766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660AA7C0" w14:textId="77777777" w:rsidTr="002B1CEB">
        <w:tc>
          <w:tcPr>
            <w:tcW w:w="10625" w:type="dxa"/>
            <w:gridSpan w:val="6"/>
          </w:tcPr>
          <w:p w14:paraId="74CC8B58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0249F3F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41D26976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7FE0362" w14:textId="77777777" w:rsidR="007B28B4" w:rsidRDefault="007B28B4" w:rsidP="008277B0">
      <w:pPr>
        <w:rPr>
          <w:i/>
          <w:iCs/>
        </w:rPr>
      </w:pPr>
    </w:p>
    <w:p w14:paraId="46D4BC17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FCF40A1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A409100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A079440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28907C5A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CEF311C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F3BEA19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18ECCF7C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9FF562C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6399A8C7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726E0FA9" w14:textId="77777777" w:rsidTr="00106BC9">
        <w:tc>
          <w:tcPr>
            <w:tcW w:w="10620" w:type="dxa"/>
            <w:gridSpan w:val="3"/>
          </w:tcPr>
          <w:p w14:paraId="4FE07ED2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35BAA47" w14:textId="77777777" w:rsidR="007B28B4" w:rsidRDefault="007B28B4" w:rsidP="008277B0">
      <w:pPr>
        <w:rPr>
          <w:i/>
          <w:iCs/>
        </w:rPr>
      </w:pPr>
    </w:p>
    <w:p w14:paraId="6EA01E36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53CB396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FB3F535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05D2A1D6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7C974F54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05496FA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66545C9" w14:textId="77777777" w:rsidR="00DD013C" w:rsidRDefault="00DD013C" w:rsidP="008277B0"/>
        </w:tc>
        <w:tc>
          <w:tcPr>
            <w:tcW w:w="3597" w:type="dxa"/>
          </w:tcPr>
          <w:p w14:paraId="6632FA0C" w14:textId="77777777" w:rsidR="00DD013C" w:rsidRDefault="00DD013C" w:rsidP="008277B0"/>
        </w:tc>
        <w:tc>
          <w:tcPr>
            <w:tcW w:w="3597" w:type="dxa"/>
          </w:tcPr>
          <w:p w14:paraId="4CAF89E2" w14:textId="77777777" w:rsidR="00DD013C" w:rsidRDefault="00DD013C" w:rsidP="008277B0"/>
        </w:tc>
      </w:tr>
      <w:tr w:rsidR="00DD013C" w14:paraId="1C035E38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D4E321C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6BE55C72" w14:textId="77777777" w:rsidR="00DD013C" w:rsidRDefault="00DD013C" w:rsidP="008277B0"/>
        </w:tc>
        <w:tc>
          <w:tcPr>
            <w:tcW w:w="3597" w:type="dxa"/>
          </w:tcPr>
          <w:p w14:paraId="5918806B" w14:textId="77777777" w:rsidR="00DD013C" w:rsidRDefault="00DD013C" w:rsidP="008277B0"/>
        </w:tc>
      </w:tr>
      <w:tr w:rsidR="00DD013C" w14:paraId="0FDCA52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842398C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2FA69A55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257B8CFE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0CF58D0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EB8511D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200C82C1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B00E8F4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3275DD9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32FAB05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16C0AD1F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78BE2A9E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42C6491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EC3D7BA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6A37F8E6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005472D7" w14:textId="77777777" w:rsidR="00E622A4" w:rsidRDefault="00E622A4" w:rsidP="008277B0"/>
        </w:tc>
      </w:tr>
      <w:tr w:rsidR="00862098" w14:paraId="47B20CBA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BEDFC66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3F8BA8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817E4D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7BBF848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49F1D81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373BA0D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05968D8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40FE937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D4CE445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09DE1D3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912602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01AF835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6C7FB9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3A6C8BD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713E64D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26D3786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54D93F7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4C3246E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FD699B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2671DB9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9BF552C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5C334A9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36C1088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2C2BD6B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79013B6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F51475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2BF3211" w14:textId="77777777" w:rsidTr="00BA419B">
        <w:tc>
          <w:tcPr>
            <w:tcW w:w="10625" w:type="dxa"/>
            <w:gridSpan w:val="5"/>
          </w:tcPr>
          <w:p w14:paraId="28D8DDBC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BF07591" w14:textId="77777777" w:rsidR="001B241F" w:rsidRDefault="001B241F" w:rsidP="008277B0"/>
    <w:p w14:paraId="72DB08C6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689F6BB" w14:textId="77777777" w:rsidTr="000A5C4C">
        <w:tc>
          <w:tcPr>
            <w:tcW w:w="3421" w:type="dxa"/>
            <w:gridSpan w:val="2"/>
          </w:tcPr>
          <w:p w14:paraId="57EC909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974941A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86284B4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EC0CCE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5CB6231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0682A7D4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D6D2211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3F83616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58194E3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57396935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5085FE8E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0CAE233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E3D9C9E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</w:tc>
      </w:tr>
      <w:tr w:rsidR="00B7628E" w14:paraId="44D5A589" w14:textId="77777777" w:rsidTr="000A5C4C">
        <w:tc>
          <w:tcPr>
            <w:tcW w:w="3421" w:type="dxa"/>
            <w:gridSpan w:val="2"/>
          </w:tcPr>
          <w:p w14:paraId="0F895883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3154C2B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317D867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6D2597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33C4280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49D00F2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4DE21F2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136296E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EBFD1F8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1FE714E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7F19947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050F4C2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844737D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06E77E9E" w14:textId="77777777" w:rsidTr="000A5C4C">
        <w:tc>
          <w:tcPr>
            <w:tcW w:w="3421" w:type="dxa"/>
            <w:gridSpan w:val="2"/>
          </w:tcPr>
          <w:p w14:paraId="36E8D0BA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C9C4CA2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334AD42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6EC4CA2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F12B5E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3419A94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780443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1BAA6F0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E8BA5B7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1E6120D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0F35BD4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798FC0C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473635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9B813F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75E1FC0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5736306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AE3CA1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FCCC3E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5D85205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69D457E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4EC8D61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1F89C8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0999BC2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675CD33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23DC936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403A0FA9" w14:textId="77777777" w:rsidTr="000A5C4C">
        <w:tc>
          <w:tcPr>
            <w:tcW w:w="3421" w:type="dxa"/>
            <w:gridSpan w:val="2"/>
          </w:tcPr>
          <w:p w14:paraId="6F20B4F5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54CB0720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BDD34AA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46F9D9E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E779F3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1E22B14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3F7DD8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1357616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A2A7C8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4AF7B3D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1BBBEBF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3B3FBD9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A4098F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B3A035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B9E195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6AF86D9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758CAD5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446A0EB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3C36B4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50EB541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7914D6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C52C1D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0DE2CD5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692877D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F061B5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853FE1F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2948CE8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4A92DEA8" w14:textId="77777777" w:rsidTr="00106BC9">
        <w:tc>
          <w:tcPr>
            <w:tcW w:w="10610" w:type="dxa"/>
            <w:gridSpan w:val="4"/>
          </w:tcPr>
          <w:p w14:paraId="50899E83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F74AF6A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06CBFB40" w14:textId="77777777" w:rsidTr="00E13E05">
        <w:tc>
          <w:tcPr>
            <w:tcW w:w="10615" w:type="dxa"/>
            <w:gridSpan w:val="3"/>
          </w:tcPr>
          <w:p w14:paraId="3A7A744A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477AA646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5A727AD9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74DFC44D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47499F46" w14:textId="77777777" w:rsidR="005C4582" w:rsidRPr="00931AE5" w:rsidRDefault="005C4582" w:rsidP="000A5C4C">
      <w:pPr>
        <w:rPr>
          <w:highlight w:val="yellow"/>
        </w:rPr>
      </w:pPr>
    </w:p>
    <w:p w14:paraId="6E702415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5F2529CC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FC14DCD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0"/>
    </w:p>
    <w:p w14:paraId="25D29162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2295FE6" w14:textId="77777777" w:rsidTr="002A4097">
        <w:tc>
          <w:tcPr>
            <w:tcW w:w="3421" w:type="dxa"/>
          </w:tcPr>
          <w:p w14:paraId="1A202343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5DF57FD4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2E35D497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3134975D" w14:textId="77777777" w:rsidTr="002A4097">
        <w:tc>
          <w:tcPr>
            <w:tcW w:w="3421" w:type="dxa"/>
          </w:tcPr>
          <w:p w14:paraId="6850D97D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00B46F93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252901BE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640A3A85" w14:textId="77777777" w:rsidTr="002A4097">
        <w:tc>
          <w:tcPr>
            <w:tcW w:w="3421" w:type="dxa"/>
          </w:tcPr>
          <w:p w14:paraId="499F98BF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0AB3C44C" w14:textId="77777777" w:rsidR="00A63D5F" w:rsidRDefault="00A63D5F" w:rsidP="00A63D5F"/>
        </w:tc>
        <w:tc>
          <w:tcPr>
            <w:tcW w:w="3597" w:type="dxa"/>
          </w:tcPr>
          <w:p w14:paraId="2D7E5EDE" w14:textId="77777777" w:rsidR="00A63D5F" w:rsidRDefault="00A63D5F" w:rsidP="00A63D5F"/>
        </w:tc>
      </w:tr>
      <w:tr w:rsidR="003618A8" w14:paraId="36229890" w14:textId="77777777" w:rsidTr="00051AB2">
        <w:tc>
          <w:tcPr>
            <w:tcW w:w="10615" w:type="dxa"/>
            <w:gridSpan w:val="3"/>
          </w:tcPr>
          <w:p w14:paraId="7773F247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8438F12" w14:textId="77777777" w:rsidR="00A63D5F" w:rsidRDefault="00A63D5F" w:rsidP="00A63D5F"/>
    <w:p w14:paraId="02D49FAD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4FED6439" w14:textId="77777777" w:rsidTr="002A4097">
        <w:tc>
          <w:tcPr>
            <w:tcW w:w="3421" w:type="dxa"/>
          </w:tcPr>
          <w:p w14:paraId="31FE662C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07A273EA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E459EE3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633727C5" w14:textId="77777777" w:rsidTr="002A4097">
        <w:tc>
          <w:tcPr>
            <w:tcW w:w="3421" w:type="dxa"/>
          </w:tcPr>
          <w:p w14:paraId="612ABEFD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3FEDD969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22BA6165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6AA89C5A" w14:textId="77777777" w:rsidTr="002A4097">
        <w:tc>
          <w:tcPr>
            <w:tcW w:w="3421" w:type="dxa"/>
          </w:tcPr>
          <w:p w14:paraId="55FDA6BA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7EF21890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28A55B34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5D38CC3D" w14:textId="77777777" w:rsidTr="002A4097">
        <w:tc>
          <w:tcPr>
            <w:tcW w:w="3421" w:type="dxa"/>
          </w:tcPr>
          <w:p w14:paraId="618306F4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AAEABCF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1A0216FE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0B315552" w14:textId="77777777" w:rsidTr="00E9028D">
        <w:trPr>
          <w:trHeight w:val="87"/>
        </w:trPr>
        <w:tc>
          <w:tcPr>
            <w:tcW w:w="10615" w:type="dxa"/>
            <w:gridSpan w:val="3"/>
          </w:tcPr>
          <w:p w14:paraId="67002250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EA2E0BC" w14:textId="77777777" w:rsidR="00CD3DE3" w:rsidRDefault="00CD3DE3" w:rsidP="00A63D5F"/>
    <w:p w14:paraId="4994841B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E3B4D49" w14:textId="77777777" w:rsidTr="003618A8">
        <w:tc>
          <w:tcPr>
            <w:tcW w:w="5395" w:type="dxa"/>
          </w:tcPr>
          <w:p w14:paraId="619CEABB" w14:textId="77777777" w:rsidR="00CD3DE3" w:rsidRDefault="00CD3DE3" w:rsidP="00A63D5F"/>
        </w:tc>
        <w:tc>
          <w:tcPr>
            <w:tcW w:w="5395" w:type="dxa"/>
          </w:tcPr>
          <w:p w14:paraId="5BE5E97D" w14:textId="77777777" w:rsidR="00CD3DE3" w:rsidRDefault="00CD3DE3" w:rsidP="00A63D5F"/>
        </w:tc>
      </w:tr>
    </w:tbl>
    <w:p w14:paraId="64109A12" w14:textId="77777777" w:rsidR="00A63D5F" w:rsidRDefault="00A63D5F" w:rsidP="00A63D5F"/>
    <w:p w14:paraId="6BF3995A" w14:textId="77777777" w:rsidR="003618A8" w:rsidRDefault="003618A8" w:rsidP="00A63D5F"/>
    <w:p w14:paraId="7B4EF259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EB44CAD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05EE4492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20C93F9A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6399B103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7E91818D" w14:textId="77777777" w:rsidTr="00D2396E">
        <w:tc>
          <w:tcPr>
            <w:tcW w:w="5010" w:type="dxa"/>
            <w:gridSpan w:val="3"/>
          </w:tcPr>
          <w:p w14:paraId="1A28B787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27157E0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298D5A4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F23ED58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0550AD5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729CC9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ECC5764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04160C1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FD82BE3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99B90A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20094CE8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BB80FA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3186181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9617AF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3DE47E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F3E62E5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764DF7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6E5EC55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17A2B9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B3D88C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DA85B7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ECA8AD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CDCF4D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2B48A3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3263C1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1EE662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3AA81F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F49166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1E29090C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1D1F17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8BE1DDE" w14:textId="77777777" w:rsidTr="00D2396E">
        <w:tc>
          <w:tcPr>
            <w:tcW w:w="5010" w:type="dxa"/>
            <w:gridSpan w:val="3"/>
          </w:tcPr>
          <w:p w14:paraId="274CC849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47AC5177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41CF5CE5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08CAD1B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5FD9CE62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011D95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B881F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6A769C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7CAB9EA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274B1668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AEF9D5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F92A507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7D1E94B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DB6A4E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574DEB1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F8FE0F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64366F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2E0C95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649A15C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1ACE55B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2D0DCA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EDB5F9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0E797D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FBA084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EF432B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0EFADC7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5EA776B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8A1B8E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9497C9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33D1029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2BA4C4C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F405999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2845B47" w14:textId="77777777" w:rsidTr="00D2396E">
        <w:tc>
          <w:tcPr>
            <w:tcW w:w="5010" w:type="dxa"/>
            <w:gridSpan w:val="3"/>
          </w:tcPr>
          <w:p w14:paraId="200DFA4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5346E9CE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3FF317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AAE8BA9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5309634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7B25B93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01A7821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27F5D2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0ADBECB3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13EA20E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C93A418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32143B03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D28AD78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47B01FC9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AFBD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B6C601E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E74ABC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0476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D7FE4A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6552F4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E862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59C402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ED046A6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33885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F9C009D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1D1370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3304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7DAAB2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87902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B87126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FB2840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3C81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F7ED4B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7D5309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113B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8DED66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C5427B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53F8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3847E5C" w14:textId="77777777" w:rsidR="002B1CEB" w:rsidRPr="003618A8" w:rsidRDefault="002B1CEB" w:rsidP="002B1CEB">
      <w:pPr>
        <w:rPr>
          <w:color w:val="FF0000"/>
        </w:rPr>
      </w:pPr>
    </w:p>
    <w:p w14:paraId="5CF051F5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0A85093C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0F895422" w14:textId="77777777" w:rsidTr="00D2396E">
        <w:tc>
          <w:tcPr>
            <w:tcW w:w="3326" w:type="dxa"/>
            <w:gridSpan w:val="2"/>
          </w:tcPr>
          <w:p w14:paraId="2CC0057C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5D9F32D9" w14:textId="77777777" w:rsidR="002B1CEB" w:rsidRDefault="002B1CEB" w:rsidP="00D2396E"/>
        </w:tc>
        <w:tc>
          <w:tcPr>
            <w:tcW w:w="3597" w:type="dxa"/>
          </w:tcPr>
          <w:p w14:paraId="3F6E8FA4" w14:textId="77777777" w:rsidR="002B1CEB" w:rsidRDefault="002B1CEB" w:rsidP="00D2396E"/>
        </w:tc>
      </w:tr>
      <w:tr w:rsidR="002B1CEB" w14:paraId="211D1A8A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26D4FC1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569969D1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67D546F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7B7D58BE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48FEF6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50E0495D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476B53DE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146DF479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2C25CD9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4570B2FE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0F8FA307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0641623D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594890E2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4FEB2084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0A4B4FCF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4D9B046E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5626DD1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7C1BB27B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D40C1F4" w14:textId="77777777" w:rsidTr="00D2396E">
        <w:tc>
          <w:tcPr>
            <w:tcW w:w="10520" w:type="dxa"/>
            <w:gridSpan w:val="4"/>
          </w:tcPr>
          <w:p w14:paraId="4F05D171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2751494A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85D88AE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54FEFC3F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47559B2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426EE461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51FDD05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27E60E44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33C35BB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3FBE1D8C" w14:textId="77777777" w:rsidR="002B1CEB" w:rsidRDefault="002B1CEB" w:rsidP="002B1CEB"/>
    <w:p w14:paraId="7B804B56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7F660649" w14:textId="77777777" w:rsidTr="00D2396E">
        <w:tc>
          <w:tcPr>
            <w:tcW w:w="4802" w:type="dxa"/>
            <w:gridSpan w:val="2"/>
          </w:tcPr>
          <w:p w14:paraId="03D72D63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70F4EE47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15447020" w14:textId="77777777" w:rsidTr="00D2396E">
        <w:tc>
          <w:tcPr>
            <w:tcW w:w="4802" w:type="dxa"/>
            <w:gridSpan w:val="2"/>
          </w:tcPr>
          <w:p w14:paraId="080C1F53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541A6FEB" w14:textId="77777777" w:rsidR="002B1CEB" w:rsidRDefault="002B1CEB" w:rsidP="00D2396E"/>
        </w:tc>
      </w:tr>
      <w:tr w:rsidR="002B1CEB" w:rsidRPr="008277B0" w14:paraId="5BB530E5" w14:textId="77777777" w:rsidTr="00D2396E">
        <w:tc>
          <w:tcPr>
            <w:tcW w:w="5010" w:type="dxa"/>
            <w:gridSpan w:val="3"/>
          </w:tcPr>
          <w:p w14:paraId="7D8E48B9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688DDE3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ADE0A1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1219C74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17BF120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E5952A1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335769D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514143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BA912B0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3C3EEF5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EB3329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56A7E21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03ED47D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ED2D072" w14:textId="77777777" w:rsidTr="00D2396E">
        <w:tc>
          <w:tcPr>
            <w:tcW w:w="5010" w:type="dxa"/>
            <w:gridSpan w:val="3"/>
          </w:tcPr>
          <w:p w14:paraId="01756CB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0D963B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1DF55F1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893ABDF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435753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867077C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FF0BB8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215797C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31A14F47" w14:textId="77777777" w:rsidTr="00D2396E">
        <w:tc>
          <w:tcPr>
            <w:tcW w:w="10625" w:type="dxa"/>
            <w:gridSpan w:val="4"/>
          </w:tcPr>
          <w:p w14:paraId="6396F77D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6BE86E8B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46B1A9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EE5BA37" w14:textId="77777777" w:rsidR="002B1CEB" w:rsidRDefault="002B1CEB" w:rsidP="002B1CEB">
      <w:pPr>
        <w:rPr>
          <w:b/>
          <w:bCs/>
          <w:i/>
          <w:iCs/>
        </w:rPr>
      </w:pPr>
    </w:p>
    <w:p w14:paraId="5E25A339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75408660" w14:textId="77777777" w:rsidTr="00D2396E">
        <w:tc>
          <w:tcPr>
            <w:tcW w:w="10620" w:type="dxa"/>
            <w:gridSpan w:val="6"/>
          </w:tcPr>
          <w:p w14:paraId="64F3BA57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700B7866" w14:textId="77777777" w:rsidTr="00D2396E">
        <w:tc>
          <w:tcPr>
            <w:tcW w:w="338" w:type="dxa"/>
          </w:tcPr>
          <w:p w14:paraId="47700ADC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305D68AC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0A8564A8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3A733029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4E0A61AD" w14:textId="77777777" w:rsidTr="00D2396E">
        <w:tc>
          <w:tcPr>
            <w:tcW w:w="338" w:type="dxa"/>
          </w:tcPr>
          <w:p w14:paraId="0316C34A" w14:textId="77777777" w:rsidR="002B1CEB" w:rsidRDefault="002B1CEB" w:rsidP="00D2396E"/>
        </w:tc>
        <w:tc>
          <w:tcPr>
            <w:tcW w:w="1462" w:type="dxa"/>
            <w:gridSpan w:val="2"/>
          </w:tcPr>
          <w:p w14:paraId="1B4EA675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33548F4E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BDCDB11" w14:textId="77777777" w:rsidTr="00D2396E">
        <w:tc>
          <w:tcPr>
            <w:tcW w:w="5010" w:type="dxa"/>
            <w:gridSpan w:val="5"/>
          </w:tcPr>
          <w:p w14:paraId="7F52087B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91C4056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22F58F5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2CCDB0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07FAF901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3CC246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D74855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6A2B2234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B3DE33E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99DFC8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5CEEABB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F4F9210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043ACF9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2CE4457" w14:textId="77777777" w:rsidTr="00D2396E">
        <w:tc>
          <w:tcPr>
            <w:tcW w:w="5010" w:type="dxa"/>
            <w:gridSpan w:val="5"/>
          </w:tcPr>
          <w:p w14:paraId="0AA3663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39948C1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7515BF7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E20811F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00628A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B31FF6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741E46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5E41CC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2C197CC0" w14:textId="77777777" w:rsidTr="00D2396E">
        <w:tc>
          <w:tcPr>
            <w:tcW w:w="10625" w:type="dxa"/>
            <w:gridSpan w:val="6"/>
          </w:tcPr>
          <w:p w14:paraId="4820C45A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7C45B90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8D3933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2F952F7" w14:textId="77777777" w:rsidR="002B1CEB" w:rsidRDefault="002B1CEB" w:rsidP="002B1CEB">
      <w:pPr>
        <w:rPr>
          <w:i/>
          <w:iCs/>
        </w:rPr>
      </w:pPr>
    </w:p>
    <w:p w14:paraId="11F0BBA7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1C0487CC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5B5BBB0D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6923C334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350D2EE6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74DA51C8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76805A18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2F455044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55CD01D9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4CCC8EF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5752B9D9" w14:textId="77777777" w:rsidTr="00D2396E">
        <w:tc>
          <w:tcPr>
            <w:tcW w:w="10620" w:type="dxa"/>
            <w:gridSpan w:val="3"/>
          </w:tcPr>
          <w:p w14:paraId="11251992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BB0A26F" w14:textId="77777777" w:rsidR="002B1CEB" w:rsidRDefault="002B1CEB" w:rsidP="002B1CEB">
      <w:pPr>
        <w:rPr>
          <w:i/>
          <w:iCs/>
        </w:rPr>
      </w:pPr>
    </w:p>
    <w:p w14:paraId="625445AD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6DE077CE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601F761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47C35E8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C2CCDD0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88CE952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7611278" w14:textId="77777777" w:rsidR="002B1CEB" w:rsidRDefault="002B1CEB" w:rsidP="00D2396E"/>
        </w:tc>
        <w:tc>
          <w:tcPr>
            <w:tcW w:w="3597" w:type="dxa"/>
          </w:tcPr>
          <w:p w14:paraId="420E705E" w14:textId="77777777" w:rsidR="002B1CEB" w:rsidRDefault="002B1CEB" w:rsidP="00D2396E"/>
        </w:tc>
        <w:tc>
          <w:tcPr>
            <w:tcW w:w="3597" w:type="dxa"/>
          </w:tcPr>
          <w:p w14:paraId="3EF999C5" w14:textId="77777777" w:rsidR="002B1CEB" w:rsidRDefault="002B1CEB" w:rsidP="00D2396E"/>
        </w:tc>
      </w:tr>
      <w:tr w:rsidR="002B1CEB" w14:paraId="7DC12CFD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0DF9E98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3DD402B6" w14:textId="77777777" w:rsidR="002B1CEB" w:rsidRDefault="002B1CEB" w:rsidP="00D2396E"/>
        </w:tc>
        <w:tc>
          <w:tcPr>
            <w:tcW w:w="3597" w:type="dxa"/>
          </w:tcPr>
          <w:p w14:paraId="0978E3A0" w14:textId="77777777" w:rsidR="002B1CEB" w:rsidRDefault="002B1CEB" w:rsidP="00D2396E"/>
        </w:tc>
      </w:tr>
      <w:tr w:rsidR="002B1CEB" w14:paraId="375E3FA0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6E7EB21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3A344F8B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03DC5966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4BF9859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5BB9EFD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79CF1CC9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199032CC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6D5518A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E87B925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77D68380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7B7FB524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0D7C044A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49F4170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1C9E5B41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021F7FF1" w14:textId="77777777" w:rsidR="002B1CEB" w:rsidRDefault="002B1CEB" w:rsidP="00D2396E"/>
        </w:tc>
      </w:tr>
      <w:tr w:rsidR="002B1CEB" w14:paraId="0ADCE4EC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9BD4627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1D392AA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525EC0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6EF55E5F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746E86E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564FB4B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AD52B9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401EB08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63256A6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64330CF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1585912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6E2FDEA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46714B0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3191A87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BF9835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687D858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D7E25F4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2B82E7C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8023A2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2220809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277FE42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4061F3A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08CC568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05AC85B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53F1EAE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2CCCBA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6D6E2C28" w14:textId="77777777" w:rsidTr="00D2396E">
        <w:tc>
          <w:tcPr>
            <w:tcW w:w="10625" w:type="dxa"/>
            <w:gridSpan w:val="5"/>
          </w:tcPr>
          <w:p w14:paraId="4692164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6A0E8D4" w14:textId="77777777" w:rsidR="002B1CEB" w:rsidRDefault="002B1CEB" w:rsidP="002B1CEB"/>
    <w:p w14:paraId="5610CEE0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38D5AE6A" w14:textId="77777777" w:rsidTr="00D2396E">
        <w:tc>
          <w:tcPr>
            <w:tcW w:w="3421" w:type="dxa"/>
            <w:gridSpan w:val="2"/>
          </w:tcPr>
          <w:p w14:paraId="5DDD5A9D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0FEA20D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3F994FF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47B5CB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890DFB0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68E25234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D788B0D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2C4496C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BA0E75F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6D8E9E6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A91F3D8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04A24CAF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E5882E4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A5D974E" w14:textId="77777777" w:rsidTr="00D2396E">
        <w:tc>
          <w:tcPr>
            <w:tcW w:w="3421" w:type="dxa"/>
            <w:gridSpan w:val="2"/>
          </w:tcPr>
          <w:p w14:paraId="61647F9B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678059B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1FDA2DC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0743522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3826CD2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2D9573D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5989670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049A434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CB3D313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59B5541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1C69096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4A1EEC24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D12ED1B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EA73214" w14:textId="77777777" w:rsidTr="00D2396E">
        <w:tc>
          <w:tcPr>
            <w:tcW w:w="3421" w:type="dxa"/>
            <w:gridSpan w:val="2"/>
          </w:tcPr>
          <w:p w14:paraId="1F55F7EC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014E03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BEA82C1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0BFACA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F390ECC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6AF9606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BF352E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1E0133F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44F4296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3FBA25A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3430AC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21CF2AC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F340D29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7AE9A3B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703AFB7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01E3780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3A7EC15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7C189D6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575C102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267928B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E7FE38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5B47B29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689B3CD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5292E45E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11AF76E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3B49F40" w14:textId="77777777" w:rsidTr="00D2396E">
        <w:tc>
          <w:tcPr>
            <w:tcW w:w="3421" w:type="dxa"/>
            <w:gridSpan w:val="2"/>
          </w:tcPr>
          <w:p w14:paraId="684FC6D5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578BCDA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95DEF5E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DC9FF3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34E1346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354620A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E6041D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5F1BAFF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9519ADB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AAE994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673B0AD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334BFEB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43AC371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D6893A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4FF6349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70318C5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5776A02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12A72B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647ED15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2047093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7E18CA5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62DD61D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1FF756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419D60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03A64CA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3B398E59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2A16B49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52A7DACF" w14:textId="77777777" w:rsidTr="00D2396E">
        <w:tc>
          <w:tcPr>
            <w:tcW w:w="10610" w:type="dxa"/>
            <w:gridSpan w:val="4"/>
          </w:tcPr>
          <w:p w14:paraId="2E356D1E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C8218E9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51DFBE3F" w14:textId="77777777" w:rsidTr="00D2396E">
        <w:tc>
          <w:tcPr>
            <w:tcW w:w="10615" w:type="dxa"/>
            <w:gridSpan w:val="3"/>
          </w:tcPr>
          <w:p w14:paraId="760250B9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47068470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0F924617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7997939A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6013A283" w14:textId="77777777" w:rsidR="002B1CEB" w:rsidRPr="00931AE5" w:rsidRDefault="002B1CEB" w:rsidP="002B1CEB">
      <w:pPr>
        <w:rPr>
          <w:highlight w:val="yellow"/>
        </w:rPr>
      </w:pPr>
    </w:p>
    <w:p w14:paraId="6C4E7605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19129661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91FC4C0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52CBFED2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1C339E4" w14:textId="77777777" w:rsidTr="00D2396E">
        <w:tc>
          <w:tcPr>
            <w:tcW w:w="3421" w:type="dxa"/>
          </w:tcPr>
          <w:p w14:paraId="76FBAEE7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3071D45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19EC1A8C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3CA32FBD" w14:textId="77777777" w:rsidTr="00D2396E">
        <w:tc>
          <w:tcPr>
            <w:tcW w:w="3421" w:type="dxa"/>
          </w:tcPr>
          <w:p w14:paraId="099088D1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08DD7B1E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33C8E26D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58AEC392" w14:textId="77777777" w:rsidTr="00D2396E">
        <w:tc>
          <w:tcPr>
            <w:tcW w:w="3421" w:type="dxa"/>
          </w:tcPr>
          <w:p w14:paraId="5B6B2BB7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39790551" w14:textId="77777777" w:rsidR="002B1CEB" w:rsidRDefault="002B1CEB" w:rsidP="00D2396E"/>
        </w:tc>
        <w:tc>
          <w:tcPr>
            <w:tcW w:w="3597" w:type="dxa"/>
          </w:tcPr>
          <w:p w14:paraId="72CDB53C" w14:textId="77777777" w:rsidR="002B1CEB" w:rsidRDefault="002B1CEB" w:rsidP="00D2396E"/>
        </w:tc>
      </w:tr>
      <w:tr w:rsidR="002B1CEB" w14:paraId="41D2BF34" w14:textId="77777777" w:rsidTr="00D2396E">
        <w:tc>
          <w:tcPr>
            <w:tcW w:w="10615" w:type="dxa"/>
            <w:gridSpan w:val="3"/>
          </w:tcPr>
          <w:p w14:paraId="43918CC8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CFE12F8" w14:textId="77777777" w:rsidR="002B1CEB" w:rsidRDefault="002B1CEB" w:rsidP="002B1CEB"/>
    <w:p w14:paraId="4A2A8F35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5A3BA517" w14:textId="77777777" w:rsidTr="00D2396E">
        <w:tc>
          <w:tcPr>
            <w:tcW w:w="3421" w:type="dxa"/>
          </w:tcPr>
          <w:p w14:paraId="5DC4B94C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5F0578AA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6FF30CB6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61D1F24B" w14:textId="77777777" w:rsidTr="00D2396E">
        <w:tc>
          <w:tcPr>
            <w:tcW w:w="3421" w:type="dxa"/>
          </w:tcPr>
          <w:p w14:paraId="3D3950AD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AD8D736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4BC50EB4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60704083" w14:textId="77777777" w:rsidTr="00D2396E">
        <w:tc>
          <w:tcPr>
            <w:tcW w:w="3421" w:type="dxa"/>
          </w:tcPr>
          <w:p w14:paraId="4E491E75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662247F7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C2FCA49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4E43D811" w14:textId="77777777" w:rsidTr="00D2396E">
        <w:tc>
          <w:tcPr>
            <w:tcW w:w="3421" w:type="dxa"/>
          </w:tcPr>
          <w:p w14:paraId="4D67D44E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234891B3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20A3FF1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6B6C06C7" w14:textId="77777777" w:rsidTr="00D2396E">
        <w:trPr>
          <w:trHeight w:val="87"/>
        </w:trPr>
        <w:tc>
          <w:tcPr>
            <w:tcW w:w="10615" w:type="dxa"/>
            <w:gridSpan w:val="3"/>
          </w:tcPr>
          <w:p w14:paraId="1BC4E403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A4CE945" w14:textId="77777777" w:rsidR="002B1CEB" w:rsidRDefault="002B1CEB" w:rsidP="002B1CEB"/>
    <w:p w14:paraId="639DC1F9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584C5332" w14:textId="77777777" w:rsidTr="00D2396E">
        <w:tc>
          <w:tcPr>
            <w:tcW w:w="5395" w:type="dxa"/>
          </w:tcPr>
          <w:p w14:paraId="3627595B" w14:textId="77777777" w:rsidR="002B1CEB" w:rsidRDefault="002B1CEB" w:rsidP="00D2396E"/>
        </w:tc>
        <w:tc>
          <w:tcPr>
            <w:tcW w:w="5395" w:type="dxa"/>
          </w:tcPr>
          <w:p w14:paraId="1E9BC11E" w14:textId="77777777" w:rsidR="002B1CEB" w:rsidRDefault="002B1CEB" w:rsidP="00D2396E"/>
        </w:tc>
      </w:tr>
    </w:tbl>
    <w:p w14:paraId="032080F5" w14:textId="77777777" w:rsidR="002B1CEB" w:rsidRDefault="002B1CEB" w:rsidP="002B1CEB"/>
    <w:p w14:paraId="10FFD7AD" w14:textId="77777777" w:rsidR="002B1CEB" w:rsidRDefault="002B1CEB" w:rsidP="002B1CEB"/>
    <w:p w14:paraId="4201C2D2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89BBAE5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695DBD67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0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0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1D54F19C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4C380CEE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2D6523F2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5EC5BDC5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1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1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630E0F12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2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F53873" w14:paraId="7315E371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1C20BECD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2F4487AE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3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</w:tr>
      <w:tr w:rsidR="002B1CEB" w:rsidRPr="008609A5" w14:paraId="47452839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29C35FF6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7BB01BBA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4324F3F7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54590A8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E2495F9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4C9A3E68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7A06A84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6F5A259" w14:textId="77777777" w:rsidR="009E7626" w:rsidRDefault="009E7626" w:rsidP="00FA7349"/>
        </w:tc>
        <w:tc>
          <w:tcPr>
            <w:tcW w:w="6987" w:type="dxa"/>
            <w:gridSpan w:val="3"/>
          </w:tcPr>
          <w:p w14:paraId="48623135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4DA0B9DE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6C728674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009D081B" w14:textId="77777777" w:rsidR="008609A5" w:rsidRPr="008609A5" w:rsidRDefault="008609A5" w:rsidP="004A3638"/>
        </w:tc>
        <w:tc>
          <w:tcPr>
            <w:tcW w:w="3493" w:type="dxa"/>
          </w:tcPr>
          <w:p w14:paraId="234C9FF2" w14:textId="77777777" w:rsidR="008609A5" w:rsidRPr="008609A5" w:rsidRDefault="008609A5" w:rsidP="004A3638"/>
        </w:tc>
      </w:tr>
      <w:tr w:rsidR="00AD2D7D" w:rsidRPr="008609A5" w14:paraId="4D0A1EE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A074C69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3494" w:type="dxa"/>
            <w:gridSpan w:val="2"/>
          </w:tcPr>
          <w:p w14:paraId="750B1056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447EBC49" w14:textId="77777777" w:rsidR="00AD2D7D" w:rsidRDefault="00AD2D7D" w:rsidP="004A3638"/>
        </w:tc>
      </w:tr>
      <w:tr w:rsidR="00AD2D7D" w:rsidRPr="008609A5" w14:paraId="21AF7BE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8504A5A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5B412EA4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6EA74283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AD2D7D" w:rsidRPr="008609A5" w14:paraId="2AE7197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4300395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210668B6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3" w:type="dxa"/>
          </w:tcPr>
          <w:p w14:paraId="0DEBD215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Stuffed work</w:t>
            </w:r>
          </w:p>
        </w:tc>
      </w:tr>
      <w:tr w:rsidR="00AD2D7D" w:rsidRPr="008609A5" w14:paraId="47FB4E2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EC7C529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50E3B02D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Quilt-as-you-go</w:t>
            </w:r>
          </w:p>
        </w:tc>
        <w:tc>
          <w:tcPr>
            <w:tcW w:w="3493" w:type="dxa"/>
          </w:tcPr>
          <w:p w14:paraId="49EA98F8" w14:textId="77777777" w:rsidR="00AD2D7D" w:rsidRDefault="00AD2D7D" w:rsidP="00AD2D7D"/>
        </w:tc>
      </w:tr>
      <w:tr w:rsidR="00AD2D7D" w:rsidRPr="008609A5" w14:paraId="4055408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0EF19213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3493" w:type="dxa"/>
          </w:tcPr>
          <w:p w14:paraId="647D91F5" w14:textId="77777777" w:rsidR="00AD2D7D" w:rsidRPr="008609A5" w:rsidRDefault="00AD2D7D" w:rsidP="00AD2D7D"/>
        </w:tc>
      </w:tr>
      <w:tr w:rsidR="005C4582" w:rsidRPr="008609A5" w14:paraId="2579778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199D47D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</w:tr>
      <w:tr w:rsidR="00AD2D7D" w:rsidRPr="008609A5" w14:paraId="468897E6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3FEB781E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476BFD53" w14:textId="77777777" w:rsidR="00AD2D7D" w:rsidRPr="008609A5" w:rsidRDefault="00AD2D7D" w:rsidP="00AD2D7D"/>
        </w:tc>
        <w:tc>
          <w:tcPr>
            <w:tcW w:w="3493" w:type="dxa"/>
          </w:tcPr>
          <w:p w14:paraId="14E23E9C" w14:textId="77777777" w:rsidR="00AD2D7D" w:rsidRPr="008609A5" w:rsidRDefault="00AD2D7D" w:rsidP="00AD2D7D"/>
        </w:tc>
      </w:tr>
      <w:tr w:rsidR="00AD2D7D" w:rsidRPr="008609A5" w14:paraId="4CC6401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138395C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64FD39FD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61A6884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58778FD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C968734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65CDBA98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207C37DB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4298F7E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DD62FA6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1CEEFFDF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17DADE90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13EC54E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16B3E9A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0A4D39B8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4FABFBEB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E293A7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C82F591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7713A3F9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478681AA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6511975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EB59E2E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78824391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3867115B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27852B9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6EE6CE4C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AD2D7D" w:rsidRPr="008609A5" w14:paraId="3847A99B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3AE58AE2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130DC9D6" w14:textId="77777777" w:rsidR="00AD2D7D" w:rsidRDefault="00AD2D7D" w:rsidP="00AD2D7D"/>
        </w:tc>
        <w:tc>
          <w:tcPr>
            <w:tcW w:w="3493" w:type="dxa"/>
          </w:tcPr>
          <w:p w14:paraId="1304C008" w14:textId="77777777" w:rsidR="00AD2D7D" w:rsidRDefault="00AD2D7D" w:rsidP="00AD2D7D"/>
        </w:tc>
      </w:tr>
      <w:tr w:rsidR="009E7626" w:rsidRPr="009E7626" w14:paraId="3108BFA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04269B7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7EDE531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3227843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1BCA88B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7AD1294" w14:textId="1984BB50" w:rsidR="009E7626" w:rsidRDefault="000F5CA7" w:rsidP="00AD2D7D">
            <w:r>
              <w:t>Glide</w:t>
            </w:r>
          </w:p>
        </w:tc>
        <w:tc>
          <w:tcPr>
            <w:tcW w:w="3494" w:type="dxa"/>
            <w:gridSpan w:val="2"/>
          </w:tcPr>
          <w:p w14:paraId="05AE985A" w14:textId="20B8A25A" w:rsidR="009E7626" w:rsidRDefault="000F5CA7" w:rsidP="00AD2D7D">
            <w:r>
              <w:t>40 wt</w:t>
            </w:r>
          </w:p>
        </w:tc>
        <w:tc>
          <w:tcPr>
            <w:tcW w:w="3493" w:type="dxa"/>
          </w:tcPr>
          <w:p w14:paraId="2F020BFF" w14:textId="77777777" w:rsidR="000F5CA7" w:rsidRDefault="000F5CA7" w:rsidP="000F5CA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t xml:space="preserve">Back </w:t>
            </w:r>
          </w:p>
          <w:p w14:paraId="7C92FDA4" w14:textId="77777777" w:rsidR="000F5CA7" w:rsidRPr="000F5CA7" w:rsidRDefault="000F5CA7" w:rsidP="000F5CA7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 w:rsidRPr="000F5CA7">
              <w:t>Glide #10536 - Sliver</w:t>
            </w:r>
          </w:p>
          <w:p w14:paraId="2E196BC6" w14:textId="77777777" w:rsidR="000F5CA7" w:rsidRPr="000F5CA7" w:rsidRDefault="000F5CA7" w:rsidP="000F5CA7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F5CA7">
              <w:t xml:space="preserve">Trees </w:t>
            </w:r>
          </w:p>
          <w:p w14:paraId="204853B0" w14:textId="77777777" w:rsidR="000F5CA7" w:rsidRPr="000F5CA7" w:rsidRDefault="000F5CA7" w:rsidP="000F5CA7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 w:rsidRPr="000F5CA7">
              <w:t>Glide #11001 - Black</w:t>
            </w:r>
          </w:p>
          <w:p w14:paraId="11BF48BA" w14:textId="77777777" w:rsidR="000F5CA7" w:rsidRPr="000F5CA7" w:rsidRDefault="000F5CA7" w:rsidP="000F5CA7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F5CA7">
              <w:t xml:space="preserve">Sky </w:t>
            </w:r>
          </w:p>
          <w:p w14:paraId="7255CD7A" w14:textId="77777777" w:rsidR="000F5CA7" w:rsidRPr="000F5CA7" w:rsidRDefault="000F5CA7" w:rsidP="000F5CA7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 w:rsidRPr="000F5CA7">
              <w:t>Glide #80131 - Dessert Sunset - order</w:t>
            </w:r>
          </w:p>
          <w:p w14:paraId="60B8AD37" w14:textId="77777777" w:rsidR="000F5CA7" w:rsidRPr="000F5CA7" w:rsidRDefault="000F5CA7" w:rsidP="000F5CA7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 w:rsidRPr="000F5CA7">
              <w:t>Glide #30654 - Admiral - order</w:t>
            </w:r>
          </w:p>
          <w:p w14:paraId="27DA0667" w14:textId="77777777" w:rsidR="000F5CA7" w:rsidRPr="000F5CA7" w:rsidRDefault="000F5CA7" w:rsidP="000F5CA7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 w:rsidRPr="000F5CA7">
              <w:lastRenderedPageBreak/>
              <w:t>Glide #30534 - Denim</w:t>
            </w:r>
          </w:p>
          <w:p w14:paraId="723454B6" w14:textId="77777777" w:rsidR="000F5CA7" w:rsidRPr="000F5CA7" w:rsidRDefault="000F5CA7" w:rsidP="000F5CA7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 w:rsidRPr="000F5CA7">
              <w:t>Glide #10WG4 - Warm Grey 4</w:t>
            </w:r>
          </w:p>
          <w:p w14:paraId="5CA2CC44" w14:textId="77777777" w:rsidR="000F5CA7" w:rsidRPr="000F5CA7" w:rsidRDefault="000F5CA7" w:rsidP="000F5CA7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 w:rsidRPr="000F5CA7">
              <w:t>Glide #10536 - Silver - order</w:t>
            </w:r>
          </w:p>
          <w:p w14:paraId="16176D58" w14:textId="1AFB1FDC" w:rsidR="009E7626" w:rsidRDefault="009E7626" w:rsidP="00AD2D7D"/>
        </w:tc>
      </w:tr>
      <w:tr w:rsidR="00106BC9" w:rsidRPr="00AD5CE1" w14:paraId="5DDA4273" w14:textId="77777777" w:rsidTr="00106BC9">
        <w:tc>
          <w:tcPr>
            <w:tcW w:w="10795" w:type="dxa"/>
            <w:gridSpan w:val="6"/>
          </w:tcPr>
          <w:p w14:paraId="43EC5DE0" w14:textId="77777777" w:rsidR="00106BC9" w:rsidRPr="00106BC9" w:rsidRDefault="00106BC9" w:rsidP="00BA419B">
            <w:r w:rsidRPr="00106BC9">
              <w:rPr>
                <w:i/>
                <w:iCs/>
              </w:rPr>
              <w:lastRenderedPageBreak/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9341B15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03AE8B6" w14:textId="77777777" w:rsidTr="00AD2D7D">
        <w:tc>
          <w:tcPr>
            <w:tcW w:w="5395" w:type="dxa"/>
          </w:tcPr>
          <w:p w14:paraId="7EFFBE48" w14:textId="77777777" w:rsidR="00CD3DE3" w:rsidRDefault="00CD3DE3" w:rsidP="003C6205"/>
        </w:tc>
        <w:tc>
          <w:tcPr>
            <w:tcW w:w="5395" w:type="dxa"/>
          </w:tcPr>
          <w:p w14:paraId="3433BF33" w14:textId="77777777" w:rsidR="00CD3DE3" w:rsidRDefault="00CD3DE3" w:rsidP="003C6205"/>
        </w:tc>
      </w:tr>
    </w:tbl>
    <w:p w14:paraId="2EFE5826" w14:textId="77777777" w:rsidR="003C1452" w:rsidRPr="00931AE5" w:rsidRDefault="003C1452">
      <w:pPr>
        <w:rPr>
          <w:highlight w:val="yellow"/>
        </w:rPr>
      </w:pPr>
    </w:p>
    <w:p w14:paraId="6E886EF6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315C650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6477107D" w14:textId="77777777" w:rsidTr="00F55A53">
        <w:tc>
          <w:tcPr>
            <w:tcW w:w="7193" w:type="dxa"/>
            <w:gridSpan w:val="2"/>
          </w:tcPr>
          <w:p w14:paraId="75659099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1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1"/>
          </w:p>
        </w:tc>
        <w:tc>
          <w:tcPr>
            <w:tcW w:w="3597" w:type="dxa"/>
          </w:tcPr>
          <w:p w14:paraId="54693DDC" w14:textId="77777777" w:rsidR="00A646FB" w:rsidRDefault="00A646FB" w:rsidP="00A646FB"/>
        </w:tc>
      </w:tr>
      <w:tr w:rsidR="00A646FB" w14:paraId="086F75E9" w14:textId="77777777" w:rsidTr="00F55A53">
        <w:tc>
          <w:tcPr>
            <w:tcW w:w="3596" w:type="dxa"/>
          </w:tcPr>
          <w:p w14:paraId="46C07702" w14:textId="77777777" w:rsidR="00A646FB" w:rsidRDefault="00A646FB" w:rsidP="00A646FB"/>
        </w:tc>
        <w:tc>
          <w:tcPr>
            <w:tcW w:w="3597" w:type="dxa"/>
          </w:tcPr>
          <w:p w14:paraId="60A25B45" w14:textId="77777777" w:rsidR="00A646FB" w:rsidRDefault="00A646FB" w:rsidP="00A646FB"/>
        </w:tc>
        <w:tc>
          <w:tcPr>
            <w:tcW w:w="3597" w:type="dxa"/>
          </w:tcPr>
          <w:p w14:paraId="4F945436" w14:textId="77777777" w:rsidR="00A646FB" w:rsidRDefault="00A646FB" w:rsidP="00A646FB"/>
        </w:tc>
      </w:tr>
      <w:tr w:rsidR="00A646FB" w14:paraId="647A526E" w14:textId="77777777" w:rsidTr="00F55A53">
        <w:tc>
          <w:tcPr>
            <w:tcW w:w="3596" w:type="dxa"/>
          </w:tcPr>
          <w:p w14:paraId="370B1A67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000A215" w14:textId="77777777" w:rsidR="00A646FB" w:rsidRDefault="00A646FB" w:rsidP="00A646FB"/>
        </w:tc>
        <w:tc>
          <w:tcPr>
            <w:tcW w:w="3597" w:type="dxa"/>
          </w:tcPr>
          <w:p w14:paraId="7356D019" w14:textId="77777777" w:rsidR="00A646FB" w:rsidRDefault="00A646FB" w:rsidP="00A646FB"/>
        </w:tc>
      </w:tr>
      <w:tr w:rsidR="00A333FC" w14:paraId="5D650DFF" w14:textId="77777777" w:rsidTr="00F55A53">
        <w:tc>
          <w:tcPr>
            <w:tcW w:w="3596" w:type="dxa"/>
          </w:tcPr>
          <w:p w14:paraId="43B92FD6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326CF178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Binding</w:t>
            </w:r>
          </w:p>
        </w:tc>
        <w:tc>
          <w:tcPr>
            <w:tcW w:w="3597" w:type="dxa"/>
          </w:tcPr>
          <w:p w14:paraId="1878626F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Rolled – top to back</w:t>
            </w:r>
          </w:p>
        </w:tc>
      </w:tr>
      <w:tr w:rsidR="00A333FC" w14:paraId="038A99C5" w14:textId="77777777" w:rsidTr="00F55A53">
        <w:tc>
          <w:tcPr>
            <w:tcW w:w="3596" w:type="dxa"/>
          </w:tcPr>
          <w:p w14:paraId="08D6C908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4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4"/>
            <w:r>
              <w:t>“</w:t>
            </w:r>
          </w:p>
        </w:tc>
        <w:tc>
          <w:tcPr>
            <w:tcW w:w="3597" w:type="dxa"/>
          </w:tcPr>
          <w:p w14:paraId="32EADFC5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Knife edge</w:t>
            </w:r>
          </w:p>
        </w:tc>
        <w:tc>
          <w:tcPr>
            <w:tcW w:w="3597" w:type="dxa"/>
          </w:tcPr>
          <w:p w14:paraId="77975451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Rolled – back to top</w:t>
            </w:r>
          </w:p>
        </w:tc>
      </w:tr>
      <w:tr w:rsidR="00A333FC" w14:paraId="605D4CE0" w14:textId="77777777" w:rsidTr="00F55A53">
        <w:tc>
          <w:tcPr>
            <w:tcW w:w="3596" w:type="dxa"/>
          </w:tcPr>
          <w:p w14:paraId="7739D515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00B08184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Turned with a closure</w:t>
            </w:r>
          </w:p>
        </w:tc>
        <w:tc>
          <w:tcPr>
            <w:tcW w:w="3597" w:type="dxa"/>
          </w:tcPr>
          <w:p w14:paraId="0E65543C" w14:textId="77777777" w:rsidR="00A333FC" w:rsidRDefault="00A333FC" w:rsidP="00A333FC"/>
        </w:tc>
      </w:tr>
      <w:tr w:rsidR="00A333FC" w14:paraId="41EA4426" w14:textId="77777777" w:rsidTr="00F55A53">
        <w:tc>
          <w:tcPr>
            <w:tcW w:w="3596" w:type="dxa"/>
          </w:tcPr>
          <w:p w14:paraId="765B12D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EEF9695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687093FD" w14:textId="77777777" w:rsidR="00A333FC" w:rsidRDefault="00A333FC" w:rsidP="00A333FC"/>
        </w:tc>
      </w:tr>
      <w:tr w:rsidR="00A333FC" w14:paraId="26B1A78A" w14:textId="77777777" w:rsidTr="00F55A53">
        <w:tc>
          <w:tcPr>
            <w:tcW w:w="3596" w:type="dxa"/>
          </w:tcPr>
          <w:p w14:paraId="53454D94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24BE1690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B744617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5625F4A3" w14:textId="77777777" w:rsidTr="00F55A53">
        <w:tc>
          <w:tcPr>
            <w:tcW w:w="3596" w:type="dxa"/>
          </w:tcPr>
          <w:p w14:paraId="0875220B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10A7A95C" w14:textId="77777777" w:rsidR="00A333FC" w:rsidRDefault="00A333FC" w:rsidP="00A333FC"/>
        </w:tc>
        <w:tc>
          <w:tcPr>
            <w:tcW w:w="3597" w:type="dxa"/>
          </w:tcPr>
          <w:p w14:paraId="0B18EC17" w14:textId="77777777" w:rsidR="00A333FC" w:rsidRDefault="00A333FC" w:rsidP="00A333FC"/>
        </w:tc>
      </w:tr>
      <w:tr w:rsidR="00A333FC" w14:paraId="4FF18A36" w14:textId="77777777" w:rsidTr="00F55A53">
        <w:tc>
          <w:tcPr>
            <w:tcW w:w="3596" w:type="dxa"/>
          </w:tcPr>
          <w:p w14:paraId="0926F998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Fringe</w:t>
            </w:r>
          </w:p>
        </w:tc>
        <w:tc>
          <w:tcPr>
            <w:tcW w:w="3597" w:type="dxa"/>
          </w:tcPr>
          <w:p w14:paraId="3741F0AB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Ruffles</w:t>
            </w:r>
          </w:p>
        </w:tc>
        <w:tc>
          <w:tcPr>
            <w:tcW w:w="3597" w:type="dxa"/>
          </w:tcPr>
          <w:p w14:paraId="77BAAFA7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Cording</w:t>
            </w:r>
          </w:p>
        </w:tc>
      </w:tr>
      <w:tr w:rsidR="00A333FC" w14:paraId="438BE101" w14:textId="77777777" w:rsidTr="00F55A53">
        <w:tc>
          <w:tcPr>
            <w:tcW w:w="3596" w:type="dxa"/>
          </w:tcPr>
          <w:p w14:paraId="00500CB8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Lace</w:t>
            </w:r>
          </w:p>
        </w:tc>
        <w:tc>
          <w:tcPr>
            <w:tcW w:w="3597" w:type="dxa"/>
          </w:tcPr>
          <w:p w14:paraId="1A048CD1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Ribbon</w:t>
            </w:r>
          </w:p>
        </w:tc>
        <w:tc>
          <w:tcPr>
            <w:tcW w:w="3597" w:type="dxa"/>
          </w:tcPr>
          <w:p w14:paraId="3B9AFA94" w14:textId="77777777" w:rsidR="00A333FC" w:rsidRDefault="00A333FC" w:rsidP="00A333FC"/>
        </w:tc>
      </w:tr>
      <w:tr w:rsidR="00A333FC" w14:paraId="0998E73F" w14:textId="77777777" w:rsidTr="00F55A53">
        <w:tc>
          <w:tcPr>
            <w:tcW w:w="10790" w:type="dxa"/>
            <w:gridSpan w:val="3"/>
          </w:tcPr>
          <w:p w14:paraId="6843BC3A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3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3"/>
          </w:p>
        </w:tc>
      </w:tr>
    </w:tbl>
    <w:p w14:paraId="49EC1E20" w14:textId="77777777" w:rsidR="006D1FDD" w:rsidRPr="00A646FB" w:rsidRDefault="006D1FDD"/>
    <w:p w14:paraId="024C7AFC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0211751" w14:textId="77777777" w:rsidTr="005F1615">
        <w:tc>
          <w:tcPr>
            <w:tcW w:w="5395" w:type="dxa"/>
          </w:tcPr>
          <w:p w14:paraId="4B16C25B" w14:textId="77777777" w:rsidR="00CD3DE3" w:rsidRDefault="00CD3DE3" w:rsidP="003C6205"/>
        </w:tc>
        <w:tc>
          <w:tcPr>
            <w:tcW w:w="5395" w:type="dxa"/>
          </w:tcPr>
          <w:p w14:paraId="432AE85D" w14:textId="77777777" w:rsidR="00CD3DE3" w:rsidRDefault="00CD3DE3" w:rsidP="003C6205"/>
        </w:tc>
      </w:tr>
    </w:tbl>
    <w:p w14:paraId="70886EF7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3D15F331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C4D0CE9" w14:textId="77777777" w:rsidTr="00FA7349">
        <w:tc>
          <w:tcPr>
            <w:tcW w:w="5395" w:type="dxa"/>
          </w:tcPr>
          <w:p w14:paraId="0E1F6337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4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4"/>
          </w:p>
        </w:tc>
        <w:tc>
          <w:tcPr>
            <w:tcW w:w="5395" w:type="dxa"/>
          </w:tcPr>
          <w:p w14:paraId="652DE23C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5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22F51CD0" w14:textId="77777777" w:rsidR="00012DB5" w:rsidRDefault="00012DB5" w:rsidP="00012DB5">
      <w:pPr>
        <w:rPr>
          <w:color w:val="4472C4" w:themeColor="accent1"/>
        </w:rPr>
      </w:pPr>
    </w:p>
    <w:p w14:paraId="305F2D0F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72DB4962" w14:textId="77777777" w:rsidTr="00FA7349">
        <w:tc>
          <w:tcPr>
            <w:tcW w:w="3596" w:type="dxa"/>
          </w:tcPr>
          <w:p w14:paraId="4E50559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7AF06415" w14:textId="77777777" w:rsidR="00012DB5" w:rsidRPr="002B2ED8" w:rsidRDefault="00012DB5" w:rsidP="00FA7349"/>
        </w:tc>
        <w:tc>
          <w:tcPr>
            <w:tcW w:w="3597" w:type="dxa"/>
          </w:tcPr>
          <w:p w14:paraId="733C7ED9" w14:textId="77777777" w:rsidR="00012DB5" w:rsidRPr="002B2ED8" w:rsidRDefault="00012DB5" w:rsidP="00FA7349"/>
        </w:tc>
      </w:tr>
      <w:tr w:rsidR="00012DB5" w:rsidRPr="002B2ED8" w14:paraId="3DED6805" w14:textId="77777777" w:rsidTr="00FA7349">
        <w:tc>
          <w:tcPr>
            <w:tcW w:w="3596" w:type="dxa"/>
          </w:tcPr>
          <w:p w14:paraId="619B2CDC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Dirty</w:t>
            </w:r>
          </w:p>
        </w:tc>
        <w:tc>
          <w:tcPr>
            <w:tcW w:w="3597" w:type="dxa"/>
          </w:tcPr>
          <w:p w14:paraId="1914E24B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Stains</w:t>
            </w:r>
          </w:p>
        </w:tc>
        <w:tc>
          <w:tcPr>
            <w:tcW w:w="3597" w:type="dxa"/>
          </w:tcPr>
          <w:p w14:paraId="513A2013" w14:textId="77777777" w:rsidR="00012DB5" w:rsidRPr="002B2ED8" w:rsidRDefault="00012DB5" w:rsidP="00FA7349"/>
        </w:tc>
      </w:tr>
      <w:tr w:rsidR="00012DB5" w:rsidRPr="002B2ED8" w14:paraId="0C8E3A9D" w14:textId="77777777" w:rsidTr="00FA7349">
        <w:tc>
          <w:tcPr>
            <w:tcW w:w="3596" w:type="dxa"/>
          </w:tcPr>
          <w:p w14:paraId="57BC6FF7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Mildew stains</w:t>
            </w:r>
          </w:p>
        </w:tc>
        <w:tc>
          <w:tcPr>
            <w:tcW w:w="3597" w:type="dxa"/>
          </w:tcPr>
          <w:p w14:paraId="73204300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Musty Smell</w:t>
            </w:r>
          </w:p>
        </w:tc>
        <w:tc>
          <w:tcPr>
            <w:tcW w:w="3597" w:type="dxa"/>
          </w:tcPr>
          <w:p w14:paraId="37B742E6" w14:textId="77777777" w:rsidR="00012DB5" w:rsidRPr="002B2ED8" w:rsidRDefault="00012DB5" w:rsidP="00FA7349"/>
        </w:tc>
      </w:tr>
      <w:tr w:rsidR="00012DB5" w:rsidRPr="002B2ED8" w14:paraId="6B390C7F" w14:textId="77777777" w:rsidTr="00FA7349">
        <w:tc>
          <w:tcPr>
            <w:tcW w:w="3596" w:type="dxa"/>
          </w:tcPr>
          <w:p w14:paraId="476B505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7AF5A8AA" w14:textId="77777777" w:rsidR="00012DB5" w:rsidRPr="002B2ED8" w:rsidRDefault="00012DB5" w:rsidP="00FA7349"/>
        </w:tc>
        <w:tc>
          <w:tcPr>
            <w:tcW w:w="3597" w:type="dxa"/>
          </w:tcPr>
          <w:p w14:paraId="3D546F27" w14:textId="77777777" w:rsidR="00012DB5" w:rsidRPr="002B2ED8" w:rsidRDefault="00012DB5" w:rsidP="00FA7349"/>
        </w:tc>
      </w:tr>
      <w:tr w:rsidR="00012DB5" w:rsidRPr="002B2ED8" w14:paraId="02F9543C" w14:textId="77777777" w:rsidTr="00FA7349">
        <w:tc>
          <w:tcPr>
            <w:tcW w:w="3596" w:type="dxa"/>
          </w:tcPr>
          <w:p w14:paraId="06A16278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Running / fugitive color</w:t>
            </w:r>
          </w:p>
        </w:tc>
        <w:tc>
          <w:tcPr>
            <w:tcW w:w="3597" w:type="dxa"/>
          </w:tcPr>
          <w:p w14:paraId="784B5282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Faded / bleached color</w:t>
            </w:r>
          </w:p>
        </w:tc>
        <w:tc>
          <w:tcPr>
            <w:tcW w:w="3597" w:type="dxa"/>
          </w:tcPr>
          <w:p w14:paraId="7CA938EA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Crocking</w:t>
            </w:r>
          </w:p>
        </w:tc>
      </w:tr>
      <w:tr w:rsidR="00012DB5" w:rsidRPr="0033673F" w14:paraId="7FDB26F6" w14:textId="77777777" w:rsidTr="00FA7349">
        <w:tc>
          <w:tcPr>
            <w:tcW w:w="3596" w:type="dxa"/>
          </w:tcPr>
          <w:p w14:paraId="3221329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E9E14C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18F41C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3881131" w14:textId="77777777" w:rsidTr="00FA7349">
        <w:tc>
          <w:tcPr>
            <w:tcW w:w="3596" w:type="dxa"/>
          </w:tcPr>
          <w:p w14:paraId="1572AA0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Tears / holes</w:t>
            </w:r>
          </w:p>
        </w:tc>
        <w:tc>
          <w:tcPr>
            <w:tcW w:w="3597" w:type="dxa"/>
          </w:tcPr>
          <w:p w14:paraId="6AF0746D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Disintegrating / fall out</w:t>
            </w:r>
          </w:p>
        </w:tc>
        <w:tc>
          <w:tcPr>
            <w:tcW w:w="3597" w:type="dxa"/>
          </w:tcPr>
          <w:p w14:paraId="25AF5CCE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Insect damage</w:t>
            </w:r>
          </w:p>
        </w:tc>
      </w:tr>
      <w:tr w:rsidR="00012DB5" w:rsidRPr="002B2ED8" w14:paraId="02011F00" w14:textId="77777777" w:rsidTr="00FA7349">
        <w:tc>
          <w:tcPr>
            <w:tcW w:w="3596" w:type="dxa"/>
          </w:tcPr>
          <w:p w14:paraId="2608742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Thread bare</w:t>
            </w:r>
          </w:p>
        </w:tc>
        <w:tc>
          <w:tcPr>
            <w:tcW w:w="3597" w:type="dxa"/>
          </w:tcPr>
          <w:p w14:paraId="2D5C8623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Shattering</w:t>
            </w:r>
          </w:p>
        </w:tc>
        <w:tc>
          <w:tcPr>
            <w:tcW w:w="3597" w:type="dxa"/>
          </w:tcPr>
          <w:p w14:paraId="5192A642" w14:textId="77777777" w:rsidR="00012DB5" w:rsidRPr="002B2ED8" w:rsidRDefault="00012DB5" w:rsidP="00FA7349"/>
        </w:tc>
      </w:tr>
      <w:tr w:rsidR="00012DB5" w:rsidRPr="0033673F" w14:paraId="4DD9AACA" w14:textId="77777777" w:rsidTr="00FA7349">
        <w:tc>
          <w:tcPr>
            <w:tcW w:w="3596" w:type="dxa"/>
          </w:tcPr>
          <w:p w14:paraId="000F017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5AB904F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701099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12FB512" w14:textId="77777777" w:rsidTr="00FA7349">
        <w:tc>
          <w:tcPr>
            <w:tcW w:w="3596" w:type="dxa"/>
          </w:tcPr>
          <w:p w14:paraId="3279E56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Split / open seams</w:t>
            </w:r>
          </w:p>
        </w:tc>
        <w:tc>
          <w:tcPr>
            <w:tcW w:w="3597" w:type="dxa"/>
          </w:tcPr>
          <w:p w14:paraId="09631224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Ties / tufting missing</w:t>
            </w:r>
          </w:p>
        </w:tc>
        <w:tc>
          <w:tcPr>
            <w:tcW w:w="3597" w:type="dxa"/>
          </w:tcPr>
          <w:p w14:paraId="38BBA181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Embellishments missing</w:t>
            </w:r>
          </w:p>
        </w:tc>
      </w:tr>
      <w:tr w:rsidR="00012DB5" w:rsidRPr="002B2ED8" w14:paraId="435E11DA" w14:textId="77777777" w:rsidTr="00FA7349">
        <w:tc>
          <w:tcPr>
            <w:tcW w:w="3596" w:type="dxa"/>
          </w:tcPr>
          <w:p w14:paraId="6E4239E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Quilting threads missing</w:t>
            </w:r>
          </w:p>
        </w:tc>
        <w:tc>
          <w:tcPr>
            <w:tcW w:w="3597" w:type="dxa"/>
          </w:tcPr>
          <w:p w14:paraId="7DB3F588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Batting has shifted</w:t>
            </w:r>
          </w:p>
        </w:tc>
        <w:tc>
          <w:tcPr>
            <w:tcW w:w="3597" w:type="dxa"/>
          </w:tcPr>
          <w:p w14:paraId="7BDF5F75" w14:textId="77777777" w:rsidR="00012DB5" w:rsidRPr="002B2ED8" w:rsidRDefault="00012DB5" w:rsidP="00FA7349"/>
        </w:tc>
      </w:tr>
      <w:tr w:rsidR="00012DB5" w:rsidRPr="0033673F" w14:paraId="62C2FCED" w14:textId="77777777" w:rsidTr="00FA7349">
        <w:tc>
          <w:tcPr>
            <w:tcW w:w="3596" w:type="dxa"/>
          </w:tcPr>
          <w:p w14:paraId="0ADFA5E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0EC29E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F0FF8A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BCF219A" w14:textId="77777777" w:rsidTr="00FA7349">
        <w:tc>
          <w:tcPr>
            <w:tcW w:w="3596" w:type="dxa"/>
          </w:tcPr>
          <w:p w14:paraId="6D6DFD4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Discoloration from wood</w:t>
            </w:r>
          </w:p>
        </w:tc>
        <w:tc>
          <w:tcPr>
            <w:tcW w:w="3597" w:type="dxa"/>
          </w:tcPr>
          <w:p w14:paraId="2F9A0C7F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Damage from acid</w:t>
            </w:r>
          </w:p>
        </w:tc>
        <w:tc>
          <w:tcPr>
            <w:tcW w:w="3597" w:type="dxa"/>
          </w:tcPr>
          <w:p w14:paraId="43DE221A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Fold marks / creases</w:t>
            </w:r>
          </w:p>
        </w:tc>
      </w:tr>
      <w:tr w:rsidR="00012DB5" w:rsidRPr="002B2ED8" w14:paraId="7E3B8888" w14:textId="77777777" w:rsidTr="00FA7349">
        <w:tc>
          <w:tcPr>
            <w:tcW w:w="10790" w:type="dxa"/>
            <w:gridSpan w:val="3"/>
          </w:tcPr>
          <w:p w14:paraId="1448E8D7" w14:textId="77777777" w:rsidR="00E622A4" w:rsidRDefault="00E622A4" w:rsidP="00FA7349"/>
          <w:p w14:paraId="4C19360E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6"/>
          </w:p>
        </w:tc>
      </w:tr>
    </w:tbl>
    <w:p w14:paraId="4CF1B441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C06C1DD" w14:textId="77777777" w:rsidTr="00FA7349">
        <w:tc>
          <w:tcPr>
            <w:tcW w:w="5395" w:type="dxa"/>
          </w:tcPr>
          <w:p w14:paraId="6F9CFC33" w14:textId="77777777" w:rsidR="00012DB5" w:rsidRDefault="00012DB5" w:rsidP="00FA7349"/>
        </w:tc>
        <w:tc>
          <w:tcPr>
            <w:tcW w:w="5395" w:type="dxa"/>
          </w:tcPr>
          <w:p w14:paraId="74842184" w14:textId="77777777" w:rsidR="00012DB5" w:rsidRDefault="00012DB5" w:rsidP="00FA7349"/>
        </w:tc>
      </w:tr>
    </w:tbl>
    <w:p w14:paraId="7A47E6F7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3748DF6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976F65A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03D5A853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6A73286" w14:textId="77777777" w:rsidR="008D3B7B" w:rsidRPr="00F115BF" w:rsidRDefault="008D3B7B" w:rsidP="008D3B7B">
      <w:pPr>
        <w:rPr>
          <w:highlight w:val="yellow"/>
        </w:rPr>
      </w:pPr>
    </w:p>
    <w:p w14:paraId="474A0543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7DB8B939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FCA1A1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2A6B066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F3F9589" w14:textId="77777777" w:rsidTr="00E622A4">
        <w:trPr>
          <w:trHeight w:val="341"/>
        </w:trPr>
        <w:tc>
          <w:tcPr>
            <w:tcW w:w="2065" w:type="dxa"/>
          </w:tcPr>
          <w:p w14:paraId="4757A073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7B3292F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744EB61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558A214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7ED15B3C" w14:textId="77777777" w:rsidTr="00E622A4">
        <w:trPr>
          <w:trHeight w:val="341"/>
        </w:trPr>
        <w:tc>
          <w:tcPr>
            <w:tcW w:w="2065" w:type="dxa"/>
          </w:tcPr>
          <w:p w14:paraId="0AACDF50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Conservation</w:t>
            </w:r>
          </w:p>
        </w:tc>
        <w:tc>
          <w:tcPr>
            <w:tcW w:w="8725" w:type="dxa"/>
          </w:tcPr>
          <w:p w14:paraId="24FFA7B4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5505BEE" w14:textId="77777777" w:rsidTr="00E622A4">
        <w:trPr>
          <w:trHeight w:val="341"/>
        </w:trPr>
        <w:tc>
          <w:tcPr>
            <w:tcW w:w="2065" w:type="dxa"/>
          </w:tcPr>
          <w:p w14:paraId="40A60B80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3D140D55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5DB688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6E3A270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36D7C1A" w14:textId="77777777" w:rsidTr="00E622A4">
        <w:trPr>
          <w:trHeight w:val="341"/>
        </w:trPr>
        <w:tc>
          <w:tcPr>
            <w:tcW w:w="2065" w:type="dxa"/>
          </w:tcPr>
          <w:p w14:paraId="5D459B3E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 </w:t>
            </w:r>
          </w:p>
        </w:tc>
        <w:tc>
          <w:tcPr>
            <w:tcW w:w="8725" w:type="dxa"/>
          </w:tcPr>
          <w:p w14:paraId="52618D10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4AEE7830" w14:textId="77777777" w:rsidTr="00E622A4">
        <w:trPr>
          <w:trHeight w:val="341"/>
        </w:trPr>
        <w:tc>
          <w:tcPr>
            <w:tcW w:w="2065" w:type="dxa"/>
          </w:tcPr>
          <w:p w14:paraId="1A3EAA65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Restoration</w:t>
            </w:r>
          </w:p>
        </w:tc>
        <w:tc>
          <w:tcPr>
            <w:tcW w:w="8725" w:type="dxa"/>
          </w:tcPr>
          <w:p w14:paraId="711B99F6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540907A9" w14:textId="77777777" w:rsidTr="00E622A4">
        <w:trPr>
          <w:trHeight w:val="341"/>
        </w:trPr>
        <w:tc>
          <w:tcPr>
            <w:tcW w:w="2065" w:type="dxa"/>
          </w:tcPr>
          <w:p w14:paraId="3985B303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5931514E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2721242A" w14:textId="77777777" w:rsidTr="00E622A4">
        <w:trPr>
          <w:trHeight w:val="341"/>
        </w:trPr>
        <w:tc>
          <w:tcPr>
            <w:tcW w:w="2065" w:type="dxa"/>
          </w:tcPr>
          <w:p w14:paraId="7977AE91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7F70D826" w14:textId="77777777" w:rsidR="00013607" w:rsidRDefault="00013607" w:rsidP="00013607">
            <w:r>
              <w:t>Vintage materials were used.</w:t>
            </w:r>
          </w:p>
        </w:tc>
      </w:tr>
      <w:tr w:rsidR="00013607" w14:paraId="275097B7" w14:textId="77777777" w:rsidTr="00E622A4">
        <w:trPr>
          <w:trHeight w:val="341"/>
        </w:trPr>
        <w:tc>
          <w:tcPr>
            <w:tcW w:w="2065" w:type="dxa"/>
          </w:tcPr>
          <w:p w14:paraId="3D752A90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52EE9ED8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234F794D" w14:textId="77777777" w:rsidTr="00E622A4">
        <w:trPr>
          <w:trHeight w:val="341"/>
        </w:trPr>
        <w:tc>
          <w:tcPr>
            <w:tcW w:w="2065" w:type="dxa"/>
          </w:tcPr>
          <w:p w14:paraId="59D919C0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78BDC585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3AED4DB9" w14:textId="77777777" w:rsidR="005F1615" w:rsidRDefault="005F1615" w:rsidP="005F1615"/>
    <w:p w14:paraId="3CCB8860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7D8FDE6" w14:textId="77777777" w:rsidTr="00FA7349">
        <w:tc>
          <w:tcPr>
            <w:tcW w:w="5395" w:type="dxa"/>
          </w:tcPr>
          <w:p w14:paraId="673BA05E" w14:textId="77777777" w:rsidR="00012DB5" w:rsidRDefault="00012DB5" w:rsidP="00FA7349"/>
        </w:tc>
        <w:tc>
          <w:tcPr>
            <w:tcW w:w="5395" w:type="dxa"/>
          </w:tcPr>
          <w:p w14:paraId="758419A6" w14:textId="77777777" w:rsidR="00012DB5" w:rsidRDefault="00012DB5" w:rsidP="00FA7349"/>
        </w:tc>
      </w:tr>
    </w:tbl>
    <w:p w14:paraId="0A913F7E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7DCF" w14:textId="77777777" w:rsidR="00147E31" w:rsidRDefault="00147E31" w:rsidP="00505854">
      <w:r>
        <w:separator/>
      </w:r>
    </w:p>
  </w:endnote>
  <w:endnote w:type="continuationSeparator" w:id="0">
    <w:p w14:paraId="60FB2381" w14:textId="77777777" w:rsidR="00147E31" w:rsidRDefault="00147E31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3E5A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4F8B13B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6218" w14:textId="77777777" w:rsidR="00147E31" w:rsidRDefault="00147E31" w:rsidP="00505854">
      <w:r>
        <w:separator/>
      </w:r>
    </w:p>
  </w:footnote>
  <w:footnote w:type="continuationSeparator" w:id="0">
    <w:p w14:paraId="0CF7C63B" w14:textId="77777777" w:rsidR="00147E31" w:rsidRDefault="00147E31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1AD8" w14:textId="37ED2E16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5537D5">
      <w:rPr>
        <w:b/>
        <w:bCs/>
        <w:sz w:val="28"/>
        <w:szCs w:val="28"/>
      </w:rPr>
      <w:t>0129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182EA7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3CAC9C4C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11538"/>
    <w:multiLevelType w:val="multilevel"/>
    <w:tmpl w:val="5482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  <w:num w:numId="7" w16cid:durableId="530070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D5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5CA7"/>
    <w:rsid w:val="000F6F59"/>
    <w:rsid w:val="001017BC"/>
    <w:rsid w:val="001023F2"/>
    <w:rsid w:val="00106BC9"/>
    <w:rsid w:val="00147E31"/>
    <w:rsid w:val="00163D63"/>
    <w:rsid w:val="00174C18"/>
    <w:rsid w:val="00182EA7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7D5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C685C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B485"/>
  <w15:chartTrackingRefBased/>
  <w15:docId w15:val="{F96EFC07-A611-474D-BE8D-5202B359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16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2025-01-01T00:15:00Z</cp:lastPrinted>
  <dcterms:created xsi:type="dcterms:W3CDTF">2025-01-01T00:15:00Z</dcterms:created>
  <dcterms:modified xsi:type="dcterms:W3CDTF">2025-01-01T00:16:00Z</dcterms:modified>
</cp:coreProperties>
</file>