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3972D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4C8B6819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1B255D41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C1870" w14:paraId="62892646" w14:textId="77777777" w:rsidTr="00D2396E">
        <w:tc>
          <w:tcPr>
            <w:tcW w:w="5395" w:type="dxa"/>
          </w:tcPr>
          <w:p w14:paraId="037735BF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0F559D88" w14:textId="77777777" w:rsidR="00AC1870" w:rsidRDefault="00AC1870" w:rsidP="00D2396E">
            <w:r>
              <w:t>Back</w:t>
            </w:r>
          </w:p>
        </w:tc>
      </w:tr>
      <w:tr w:rsidR="00AC1870" w14:paraId="0CDC77BA" w14:textId="77777777" w:rsidTr="00D2396E">
        <w:tc>
          <w:tcPr>
            <w:tcW w:w="5395" w:type="dxa"/>
          </w:tcPr>
          <w:p w14:paraId="428E2A4A" w14:textId="2B84647B" w:rsidR="00AC1870" w:rsidRDefault="00673FD2" w:rsidP="00D2396E">
            <w:r>
              <w:rPr>
                <w:noProof/>
              </w:rPr>
              <w:drawing>
                <wp:inline distT="0" distB="0" distL="0" distR="0" wp14:anchorId="110F9DF3" wp14:editId="7DABAF03">
                  <wp:extent cx="3127173" cy="4188178"/>
                  <wp:effectExtent l="0" t="0" r="0" b="3175"/>
                  <wp:docPr id="1850883582" name="Picture 1" descr="A blue table runner with dragonflies and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883582" name="Picture 1" descr="A blue table runner with dragonflies and flowers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679" cy="4269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62F93112" w14:textId="77777777" w:rsidR="00AC1870" w:rsidRDefault="00AC1870" w:rsidP="00D2396E"/>
        </w:tc>
      </w:tr>
    </w:tbl>
    <w:p w14:paraId="00E9DB8A" w14:textId="77777777" w:rsidR="00AC1870" w:rsidRDefault="00AC1870" w:rsidP="00AC1870">
      <w:pPr>
        <w:rPr>
          <w:b/>
          <w:bCs/>
          <w:color w:val="000000" w:themeColor="text1"/>
        </w:rPr>
      </w:pPr>
    </w:p>
    <w:p w14:paraId="2697DCC1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2AFCA49E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296453D2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11D6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051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0F88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8A48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B6A2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24C3E5FF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08F07995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0C74F7E3" w14:textId="77777777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7E568020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577E4276" w14:textId="77777777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21C885DB" w14:textId="7777777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27CB2007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0A5B2D66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66E959A6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21212CF8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10C6DCA5" w14:textId="77777777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380B6269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78D75054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369863C4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0F382B06" w14:textId="56D885E0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BA47FF">
              <w:rPr>
                <w:color w:val="4472C4" w:themeColor="accent1"/>
              </w:rPr>
              <w:t>$68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7731ADD5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40E7C8DD" w14:textId="77777777" w:rsidTr="001F35A1">
        <w:tc>
          <w:tcPr>
            <w:tcW w:w="2153" w:type="dxa"/>
          </w:tcPr>
          <w:p w14:paraId="47E6C63B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7B4F9707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3761E054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0C75E518" w14:textId="77777777" w:rsidTr="001F35A1">
        <w:tc>
          <w:tcPr>
            <w:tcW w:w="2153" w:type="dxa"/>
          </w:tcPr>
          <w:p w14:paraId="171191AA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180DF642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6AAD1119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1E28A9C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79775C8B" w14:textId="77777777" w:rsidTr="00BD0010">
        <w:tc>
          <w:tcPr>
            <w:tcW w:w="5395" w:type="dxa"/>
          </w:tcPr>
          <w:p w14:paraId="0AEC41B1" w14:textId="1A188165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BA47FF">
              <w:rPr>
                <w:color w:val="4472C4" w:themeColor="accent1"/>
              </w:rPr>
              <w:t>Lotus and Dragonfly</w:t>
            </w:r>
          </w:p>
        </w:tc>
        <w:tc>
          <w:tcPr>
            <w:tcW w:w="5395" w:type="dxa"/>
          </w:tcPr>
          <w:p w14:paraId="24A0CD90" w14:textId="5C1CF14F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B7CC2">
              <w:rPr>
                <w:noProof/>
                <w:color w:val="4472C4" w:themeColor="accent1"/>
              </w:rPr>
              <w:t>2021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47FAD1DF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7C523991" w14:textId="1DC70E6F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5B7CC2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46B287D9" w14:textId="77777777" w:rsidTr="00BD0010">
        <w:tc>
          <w:tcPr>
            <w:tcW w:w="5395" w:type="dxa"/>
          </w:tcPr>
          <w:p w14:paraId="73263DD9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1D1FA9B1" w14:textId="1A8CAC91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4"/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5B7CC2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62BDA884" w14:textId="1BC79B4A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B7CC2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20F6B928" w14:textId="3DAFE1D6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5B7CC2">
              <w:rPr>
                <w:noProof/>
                <w:color w:val="4472C4" w:themeColor="accent1"/>
              </w:rPr>
              <w:t>41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5B7CC2">
              <w:rPr>
                <w:noProof/>
                <w:color w:val="4472C4" w:themeColor="accent1"/>
              </w:rPr>
              <w:t>24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3429E7E8" w14:textId="77777777" w:rsidR="0097550E" w:rsidRPr="00AD5CE1" w:rsidRDefault="0097550E" w:rsidP="008B31F5"/>
        </w:tc>
      </w:tr>
      <w:tr w:rsidR="006C2C15" w:rsidRPr="00AD5CE1" w14:paraId="309F394C" w14:textId="77777777" w:rsidTr="00BD0010">
        <w:tc>
          <w:tcPr>
            <w:tcW w:w="5395" w:type="dxa"/>
          </w:tcPr>
          <w:p w14:paraId="4A125E22" w14:textId="7777777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3DB21113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7345CDC1" w14:textId="25CB2AD3" w:rsidR="005B7CC2" w:rsidRPr="00AD5CE1" w:rsidRDefault="00D83C6F" w:rsidP="005B7CC2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</w:p>
          <w:p w14:paraId="57F36CBB" w14:textId="1F77B4F2" w:rsidR="006C2C15" w:rsidRPr="00AD5CE1" w:rsidRDefault="006C2C15" w:rsidP="006C2C15"/>
        </w:tc>
      </w:tr>
      <w:tr w:rsidR="006C2C15" w:rsidRPr="00AD5CE1" w14:paraId="495B8241" w14:textId="77777777" w:rsidTr="00BD0010">
        <w:tc>
          <w:tcPr>
            <w:tcW w:w="10790" w:type="dxa"/>
            <w:gridSpan w:val="2"/>
          </w:tcPr>
          <w:p w14:paraId="6765D9A5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56A0E65B" w14:textId="77777777" w:rsidR="00D83C6F" w:rsidRDefault="00D83C6F" w:rsidP="00AD5CE1"/>
    <w:p w14:paraId="75B21CBA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4D050C72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55BB5B70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0FAFB25B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6259F84A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768952F4" w14:textId="77777777" w:rsidTr="003C6205">
        <w:tc>
          <w:tcPr>
            <w:tcW w:w="3596" w:type="dxa"/>
            <w:gridSpan w:val="2"/>
          </w:tcPr>
          <w:p w14:paraId="309727AB" w14:textId="77091673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B7CC2">
              <w:rPr>
                <w:noProof/>
                <w:color w:val="4472C4" w:themeColor="accent1"/>
              </w:rPr>
              <w:t>David Bailey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31D99D78" w14:textId="7A160871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5B7CC2">
              <w:rPr>
                <w:noProof/>
                <w:color w:val="4472C4" w:themeColor="accent1"/>
              </w:rPr>
              <w:t>July 20 1967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047ACFFA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2640321B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0D405022" w14:textId="32487CA2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B7CC2">
              <w:rPr>
                <w:noProof/>
                <w:color w:val="4472C4" w:themeColor="accent1"/>
              </w:rPr>
              <w:t>flint, MI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774ED4A2" w14:textId="6744A8F0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B7CC2">
              <w:rPr>
                <w:noProof/>
                <w:color w:val="4472C4" w:themeColor="accent1"/>
              </w:rPr>
              <w:t>Assembly of sandwich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07CEF4D4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29931347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315DC92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A574F5B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28C114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27EB11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8C5968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5FBB82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4D4DD8D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5445034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03210EA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F2CCFB9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529D0C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03A998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616EDC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63C46D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1762043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BC094BD" w14:textId="77777777" w:rsidR="004B71A6" w:rsidRPr="00C84D35" w:rsidRDefault="004B71A6" w:rsidP="003C6205"/>
        </w:tc>
      </w:tr>
      <w:tr w:rsidR="004B71A6" w:rsidRPr="00C84D35" w14:paraId="3533DDE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8ADB4D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AFEFD4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348A6C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CD3B43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1D532E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B0D7F30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FD516AD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49247D2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0B5020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B1CEB1D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F74A681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7D8F95D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7E2164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77DD58B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1762C56" w14:textId="77777777" w:rsidR="004B71A6" w:rsidRPr="00C84D35" w:rsidRDefault="004B71A6" w:rsidP="003C6205"/>
        </w:tc>
      </w:tr>
      <w:tr w:rsidR="004B71A6" w:rsidRPr="00C84D35" w14:paraId="6FF6746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8752916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1B5F6C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CC801B7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256FDA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CDCE36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10D62B4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9905D46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144F9D6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E4DC47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77BA90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43D0758" w14:textId="77777777" w:rsidR="004B71A6" w:rsidRPr="00C84D35" w:rsidRDefault="004B71A6" w:rsidP="003C6205"/>
        </w:tc>
      </w:tr>
      <w:tr w:rsidR="004B71A6" w:rsidRPr="00C84D35" w14:paraId="1DCCD42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D572C00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43FC7D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DE1E2F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8583D5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5F2CAE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E5E1239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9EDF18B" w14:textId="77777777" w:rsidR="004B71A6" w:rsidRPr="00C84D35" w:rsidRDefault="004B71A6" w:rsidP="003C6205"/>
        </w:tc>
      </w:tr>
      <w:tr w:rsidR="004B71A6" w:rsidRPr="00BC5B52" w14:paraId="58F310D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C36C06D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B80CC72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73009C2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C4AE20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FDB1A1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384F7D1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F23D262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4FA171F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FCEEE8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0A0A646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E17BC58" w14:textId="77777777" w:rsidR="004B71A6" w:rsidRPr="00C84D35" w:rsidRDefault="004B71A6" w:rsidP="003C6205"/>
        </w:tc>
      </w:tr>
    </w:tbl>
    <w:p w14:paraId="7F9E873E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7FB74649" w14:textId="77777777" w:rsidR="00AC1870" w:rsidRDefault="00AC1870">
      <w:pPr>
        <w:rPr>
          <w:b/>
          <w:bCs/>
          <w:color w:val="000000" w:themeColor="text1"/>
        </w:rPr>
      </w:pPr>
    </w:p>
    <w:p w14:paraId="35106CF6" w14:textId="77777777" w:rsidR="00AC1870" w:rsidRPr="00C84D35" w:rsidRDefault="00AC1870" w:rsidP="00AC1870">
      <w:r>
        <w:rPr>
          <w:rStyle w:val="Heading2Char"/>
          <w:b/>
          <w:bCs/>
          <w:color w:val="auto"/>
        </w:rPr>
        <w:t>Construction History</w:t>
      </w:r>
    </w:p>
    <w:p w14:paraId="5230D862" w14:textId="77777777" w:rsidR="00AC1870" w:rsidRPr="004B71A6" w:rsidRDefault="00AC1870" w:rsidP="00AC1870">
      <w:pPr>
        <w:rPr>
          <w:color w:val="4472C4" w:themeColor="accent1"/>
        </w:rPr>
      </w:pPr>
      <w:r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noProof/>
          <w:color w:val="4472C4" w:themeColor="accent1"/>
        </w:rPr>
        <w:t>--</w:t>
      </w:r>
      <w:r>
        <w:rPr>
          <w:color w:val="4472C4" w:themeColor="accent1"/>
        </w:rPr>
        <w:fldChar w:fldCharType="end"/>
      </w:r>
    </w:p>
    <w:p w14:paraId="36E9F83A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48E48DA1" w14:textId="77777777" w:rsidR="008277B0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 xml:space="preserve">Coverlet </w:t>
      </w:r>
      <w:r w:rsidR="008277B0" w:rsidRPr="00D36FB5">
        <w:rPr>
          <w:b/>
          <w:bCs/>
          <w:sz w:val="52"/>
          <w:szCs w:val="52"/>
        </w:rPr>
        <w:t>Design &amp; Construction</w:t>
      </w:r>
    </w:p>
    <w:p w14:paraId="031A3B0D" w14:textId="77777777" w:rsidR="00470041" w:rsidRDefault="00470041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Coverlet Top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B116A" w14:paraId="6FBA3820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205801DF" w14:textId="77777777" w:rsidR="006B116A" w:rsidRPr="006B116A" w:rsidRDefault="006B116A" w:rsidP="006B116A">
            <w:pPr>
              <w:rPr>
                <w:color w:val="000000" w:themeColor="text1"/>
              </w:rPr>
            </w:pPr>
            <w:r w:rsidRPr="006B116A">
              <w:rPr>
                <w:i/>
                <w:iCs/>
              </w:rPr>
              <w:t>Warp strand count per inch: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</w:t>
            </w:r>
            <w:r>
              <w:rPr>
                <w:color w:val="4472C4" w:themeColor="accent1"/>
              </w:rPr>
              <w:fldChar w:fldCharType="end"/>
            </w:r>
            <w:r w:rsidRPr="00470041">
              <w:rPr>
                <w:color w:val="000000" w:themeColor="text1"/>
              </w:rPr>
              <w:t xml:space="preserve">. 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6B4C7891" w14:textId="77777777" w:rsidR="006B116A" w:rsidRDefault="006B116A" w:rsidP="006B116A">
            <w:r w:rsidRPr="006B116A">
              <w:rPr>
                <w:i/>
                <w:iCs/>
              </w:rPr>
              <w:t>Design:</w:t>
            </w:r>
            <w:r>
              <w:t xml:space="preserve"> </w:t>
            </w: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36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36"/>
          </w:p>
        </w:tc>
      </w:tr>
      <w:tr w:rsidR="006B116A" w14:paraId="579AA97A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6082194" w14:textId="77777777" w:rsidR="006B116A" w:rsidRPr="006B116A" w:rsidRDefault="006B116A" w:rsidP="006B116A">
            <w:pPr>
              <w:rPr>
                <w:color w:val="000000" w:themeColor="text1"/>
              </w:rPr>
            </w:pPr>
            <w:r w:rsidRPr="006B116A">
              <w:rPr>
                <w:i/>
                <w:iCs/>
                <w:color w:val="000000" w:themeColor="text1"/>
              </w:rPr>
              <w:t>Warp fiber:</w:t>
            </w:r>
            <w:r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fldChar w:fldCharType="begin">
                <w:ffData>
                  <w:name w:val="Dropdown23"/>
                  <w:enabled/>
                  <w:calcOnExit w:val="0"/>
                  <w:ddList>
                    <w:listEntry w:val="Choose one"/>
                    <w:listEntry w:val="Wool"/>
                    <w:listEntry w:val="Linen"/>
                    <w:listEntry w:val="Cotton"/>
                    <w:listEntry w:val="Silk"/>
                  </w:ddList>
                </w:ffData>
              </w:fldChar>
            </w:r>
            <w:bookmarkStart w:id="37" w:name="Dropdown23"/>
            <w:r>
              <w:rPr>
                <w:color w:val="000000" w:themeColor="text1"/>
              </w:rPr>
              <w:instrText xml:space="preserve"> FORMDROPDOWN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37"/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10FD11A5" w14:textId="77777777" w:rsidR="006B116A" w:rsidRDefault="006B116A" w:rsidP="006B116A">
            <w:r w:rsidRPr="006B116A">
              <w:rPr>
                <w:i/>
                <w:iCs/>
              </w:rPr>
              <w:t>Weaver:</w:t>
            </w:r>
            <w:r>
              <w:t xml:space="preserve"> </w:t>
            </w: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6B116A" w14:paraId="35F1D072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6364928C" w14:textId="77777777" w:rsidR="006B116A" w:rsidRPr="006B116A" w:rsidRDefault="006B116A" w:rsidP="006B116A">
            <w:pPr>
              <w:rPr>
                <w:color w:val="4472C4" w:themeColor="accent1"/>
              </w:rPr>
            </w:pPr>
            <w:r w:rsidRPr="006B116A">
              <w:rPr>
                <w:i/>
                <w:iCs/>
                <w:color w:val="000000" w:themeColor="text1"/>
              </w:rPr>
              <w:t>Weft strand count per inch:</w:t>
            </w:r>
            <w:r w:rsidRPr="00470041">
              <w:rPr>
                <w:color w:val="000000" w:themeColor="tex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2456EDE9" w14:textId="77777777" w:rsidR="006B116A" w:rsidRDefault="006B116A" w:rsidP="006B116A">
            <w:r w:rsidRPr="006B116A">
              <w:rPr>
                <w:i/>
                <w:iCs/>
              </w:rPr>
              <w:t>Location:</w:t>
            </w:r>
            <w:r>
              <w:t xml:space="preserve"> </w:t>
            </w: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6B116A" w14:paraId="7844EBBD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18D68639" w14:textId="77777777" w:rsidR="006B116A" w:rsidRDefault="006B116A" w:rsidP="006B116A">
            <w:r w:rsidRPr="006B116A">
              <w:rPr>
                <w:i/>
                <w:iCs/>
              </w:rPr>
              <w:t>Weft fiber:</w:t>
            </w:r>
            <w:r w:rsidRPr="006B116A">
              <w:t xml:space="preserve"> </w:t>
            </w:r>
            <w:r>
              <w:rPr>
                <w:color w:val="000000" w:themeColor="text1"/>
              </w:rPr>
              <w:fldChar w:fldCharType="begin">
                <w:ffData>
                  <w:name w:val="Dropdown23"/>
                  <w:enabled/>
                  <w:calcOnExit w:val="0"/>
                  <w:ddList>
                    <w:listEntry w:val="Choose one"/>
                    <w:listEntry w:val="Wool"/>
                    <w:listEntry w:val="Linen"/>
                    <w:listEntry w:val="Cotton"/>
                    <w:listEntry w:val="Silk"/>
                  </w:ddList>
                </w:ffData>
              </w:fldChar>
            </w:r>
            <w:r>
              <w:rPr>
                <w:color w:val="000000" w:themeColor="text1"/>
              </w:rPr>
              <w:instrText xml:space="preserve"> FORMDROPDOWN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78E80641" w14:textId="77777777" w:rsidR="006B116A" w:rsidRDefault="006B116A" w:rsidP="006B116A">
            <w:r w:rsidRPr="006B116A">
              <w:rPr>
                <w:i/>
                <w:iCs/>
              </w:rPr>
              <w:t xml:space="preserve">Woven for: </w:t>
            </w: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6B116A" w14:paraId="2DBAAE5A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0714A2BB" w14:textId="77777777" w:rsidR="006B116A" w:rsidRDefault="006B116A" w:rsidP="006B116A"/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3DB39728" w14:textId="77777777" w:rsidR="006B116A" w:rsidRDefault="006B116A" w:rsidP="006B116A"/>
        </w:tc>
      </w:tr>
      <w:tr w:rsidR="00106BC9" w:rsidRPr="00AD5CE1" w14:paraId="664BCECA" w14:textId="77777777" w:rsidTr="00BA4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90" w:type="dxa"/>
            <w:gridSpan w:val="2"/>
          </w:tcPr>
          <w:p w14:paraId="6DBF7DD9" w14:textId="77777777" w:rsidR="00106BC9" w:rsidRDefault="00106BC9" w:rsidP="00BA419B">
            <w:r w:rsidRPr="00E622A4">
              <w:rPr>
                <w:b/>
                <w:bCs/>
                <w:i/>
                <w:iCs/>
              </w:rPr>
              <w:t>Additional Information: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548F6E0" w14:textId="77777777" w:rsidR="006B116A" w:rsidRPr="006B116A" w:rsidRDefault="006B116A" w:rsidP="006B116A"/>
    <w:p w14:paraId="5B339A88" w14:textId="77777777" w:rsidR="00470041" w:rsidRPr="00470041" w:rsidRDefault="00470041" w:rsidP="00470041">
      <w:r>
        <w:rPr>
          <w:color w:val="4472C4" w:themeColor="accent1"/>
        </w:rPr>
        <w:tab/>
      </w:r>
    </w:p>
    <w:p w14:paraId="65BC4538" w14:textId="77777777" w:rsidR="00012DB5" w:rsidRDefault="00012DB5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02B8722E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7900F359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348496B8" w14:textId="77777777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 w:rsidR="00AC1870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bookmarkStart w:id="38" w:name="Dropdown4"/>
      <w:r w:rsidR="00AC1870">
        <w:rPr>
          <w:color w:val="4472C4" w:themeColor="accent1"/>
        </w:rPr>
        <w:instrText xml:space="preserve"> FORMDROPDOWN </w:instrText>
      </w:r>
      <w:r w:rsidR="00AC1870">
        <w:rPr>
          <w:color w:val="4472C4" w:themeColor="accent1"/>
        </w:rPr>
      </w:r>
      <w:r w:rsidR="00AC1870">
        <w:rPr>
          <w:color w:val="4472C4" w:themeColor="accent1"/>
        </w:rPr>
        <w:fldChar w:fldCharType="separate"/>
      </w:r>
      <w:r w:rsidR="00AC1870">
        <w:rPr>
          <w:color w:val="4472C4" w:themeColor="accent1"/>
        </w:rPr>
        <w:fldChar w:fldCharType="end"/>
      </w:r>
      <w:bookmarkEnd w:id="38"/>
      <w:r>
        <w:rPr>
          <w:color w:val="4472C4" w:themeColor="accent1"/>
        </w:rPr>
        <w:t xml:space="preserve">.  </w:t>
      </w:r>
    </w:p>
    <w:p w14:paraId="5D96E523" w14:textId="77777777" w:rsidR="00FE52BE" w:rsidRPr="00012DB5" w:rsidRDefault="00FE52BE" w:rsidP="00FE52BE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FE52BE" w14:paraId="3FA65A04" w14:textId="77777777" w:rsidTr="002B1CEB">
        <w:tc>
          <w:tcPr>
            <w:tcW w:w="5010" w:type="dxa"/>
            <w:gridSpan w:val="3"/>
          </w:tcPr>
          <w:p w14:paraId="00E156D2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5FCC675E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233EE141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BD81ABA" w14:textId="77777777" w:rsidR="00FE52BE" w:rsidRDefault="00FE52BE" w:rsidP="00BA419B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5C863227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76CD05D4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E544159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415BB8CA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3C718F20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2659E29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7F716661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72C1B24C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6B8C8A13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0999F7BD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39AC5123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0BE206FF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79332200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0E43B6EF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22B17E37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1F2C0778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56CDB614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2CCF1381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43B6C1AA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772744A2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3880E3FA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692D19AD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5307A69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3FD4FE50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461BFFF2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023F0128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03A0962F" w14:textId="77777777" w:rsidTr="002B1CEB">
        <w:tc>
          <w:tcPr>
            <w:tcW w:w="5010" w:type="dxa"/>
            <w:gridSpan w:val="3"/>
          </w:tcPr>
          <w:p w14:paraId="3B36CB65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4025C26D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046386AE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2AE4099" w14:textId="77777777" w:rsidR="00FE52BE" w:rsidRDefault="00FE52BE" w:rsidP="00BA419B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31F0F7E9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20FDE6BD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327D4D" w14:textId="77777777" w:rsidR="00AC1870" w:rsidRDefault="00AC1870" w:rsidP="00685E13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35FF8BB6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789AC90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07ADEA3B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658700E8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279F9A63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30F29691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44061887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073AA205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6F665635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15DD1CBB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8E7D4D3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30DC7E11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54DAAE51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5EA40182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44AB53CB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45E4E50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10EF3AB1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2AA3B42F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7BBA7520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3B2C396C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722E6F34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654441A5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0697373A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45B86105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A6D1480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2AAC9328" w14:textId="77777777" w:rsidTr="002B1CEB">
        <w:tc>
          <w:tcPr>
            <w:tcW w:w="5010" w:type="dxa"/>
            <w:gridSpan w:val="3"/>
          </w:tcPr>
          <w:p w14:paraId="4D6ED3A8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 w:rsidR="00AC1870">
              <w:rPr>
                <w:i/>
                <w:iCs/>
              </w:rPr>
              <w:t xml:space="preserve">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2FBAC1E1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30D19A48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99624C5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500D7F18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FE52BE" w14:paraId="4FC19C2B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4187878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69D29C43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AC1870" w14:paraId="4094E57F" w14:textId="77777777" w:rsidTr="002B1CEB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5190F1B1" w14:textId="77777777" w:rsidR="00AC1870" w:rsidRPr="00DA72DF" w:rsidRDefault="00AC1870" w:rsidP="00D73254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469E089F" w14:textId="77777777" w:rsidTr="002B1CEB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2B351CF1" w14:textId="77777777" w:rsidR="00AC1870" w:rsidRDefault="00AC1870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2FA4214B" w14:textId="77777777" w:rsidR="00AC1870" w:rsidRDefault="00AC1870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547AE101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D9574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F1B46DF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7E270A7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6D748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C4D988E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32B64196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8942E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529768F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065803C7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EF814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47FCFEA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793C3F4C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58C82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89F4938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5525A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F451765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1CD45A88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8C6C7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E7EAD8A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4FADB706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1CD41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F4BF2C7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55141D92" w14:textId="77777777" w:rsidTr="001A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534F40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FBF4346" w14:textId="77777777" w:rsidR="007B28B4" w:rsidRPr="003618A8" w:rsidRDefault="007B28B4" w:rsidP="00FE52BE">
      <w:pPr>
        <w:rPr>
          <w:color w:val="FF0000"/>
        </w:rPr>
      </w:pPr>
    </w:p>
    <w:p w14:paraId="6784E171" w14:textId="77777777" w:rsidR="003618A8" w:rsidRDefault="00384612" w:rsidP="00914C66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="003618A8" w:rsidRPr="003618A8">
        <w:rPr>
          <w:color w:val="FF0000"/>
        </w:rPr>
        <w:t xml:space="preserve"> </w:t>
      </w:r>
    </w:p>
    <w:p w14:paraId="6FC9A668" w14:textId="77777777" w:rsidR="00A10CAE" w:rsidRPr="003618A8" w:rsidRDefault="003618A8" w:rsidP="00914C66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E622A4" w14:paraId="43E677FC" w14:textId="77777777" w:rsidTr="00E622A4">
        <w:tc>
          <w:tcPr>
            <w:tcW w:w="3326" w:type="dxa"/>
            <w:gridSpan w:val="2"/>
          </w:tcPr>
          <w:p w14:paraId="2601D560" w14:textId="77777777" w:rsidR="00E622A4" w:rsidRPr="00E622A4" w:rsidRDefault="00E622A4" w:rsidP="00914C66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2F638570" w14:textId="77777777" w:rsidR="00E622A4" w:rsidRDefault="00E622A4" w:rsidP="00914C66"/>
        </w:tc>
        <w:tc>
          <w:tcPr>
            <w:tcW w:w="3597" w:type="dxa"/>
          </w:tcPr>
          <w:p w14:paraId="1802F10F" w14:textId="77777777" w:rsidR="00E622A4" w:rsidRDefault="00E622A4" w:rsidP="00914C66"/>
        </w:tc>
      </w:tr>
      <w:tr w:rsidR="00A10CAE" w14:paraId="3A84CCF2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7B95C67A" w14:textId="77777777" w:rsidR="00A10CAE" w:rsidRDefault="006F5917" w:rsidP="00914C66">
            <w:r>
              <w:t xml:space="preserve">      </w:t>
            </w:r>
            <w:r w:rsidR="00A10CA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"/>
            <w:r w:rsidR="00A10CAE">
              <w:instrText xml:space="preserve"> FORMCHECKBOX </w:instrText>
            </w:r>
            <w:r w:rsidR="00A10CAE">
              <w:fldChar w:fldCharType="separate"/>
            </w:r>
            <w:r w:rsidR="00A10CAE">
              <w:fldChar w:fldCharType="end"/>
            </w:r>
            <w:bookmarkEnd w:id="39"/>
            <w:r w:rsidR="00A10CAE">
              <w:t xml:space="preserve"> Applique</w:t>
            </w:r>
            <w:r>
              <w:t xml:space="preserve"> – Raw edge</w:t>
            </w:r>
          </w:p>
        </w:tc>
        <w:tc>
          <w:tcPr>
            <w:tcW w:w="3597" w:type="dxa"/>
          </w:tcPr>
          <w:p w14:paraId="3BEC1E8C" w14:textId="77777777" w:rsidR="00A10CAE" w:rsidRDefault="00A10CAE" w:rsidP="00914C6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Embroidery</w:t>
            </w:r>
          </w:p>
        </w:tc>
        <w:tc>
          <w:tcPr>
            <w:tcW w:w="3597" w:type="dxa"/>
          </w:tcPr>
          <w:p w14:paraId="6C5CADCF" w14:textId="77777777" w:rsidR="00A10CAE" w:rsidRDefault="00A10CAE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Stuffed Work</w:t>
            </w:r>
          </w:p>
        </w:tc>
      </w:tr>
      <w:tr w:rsidR="00A10CAE" w14:paraId="7C454CE2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13B7253A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</w:t>
            </w:r>
            <w:r w:rsidR="006F5917">
              <w:t xml:space="preserve">Applique - </w:t>
            </w:r>
            <w:r>
              <w:t>Button-hole</w:t>
            </w:r>
          </w:p>
        </w:tc>
        <w:tc>
          <w:tcPr>
            <w:tcW w:w="3597" w:type="dxa"/>
          </w:tcPr>
          <w:p w14:paraId="741BD638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Cording</w:t>
            </w:r>
          </w:p>
        </w:tc>
        <w:tc>
          <w:tcPr>
            <w:tcW w:w="3597" w:type="dxa"/>
          </w:tcPr>
          <w:p w14:paraId="6AF60C5D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Inking</w:t>
            </w:r>
          </w:p>
        </w:tc>
      </w:tr>
      <w:tr w:rsidR="00A10CAE" w14:paraId="6DB6F5C4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09A3791C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</w:t>
            </w:r>
            <w:r w:rsidR="006F5917">
              <w:t xml:space="preserve">Applique - </w:t>
            </w:r>
            <w:r>
              <w:t>Needle-turn</w:t>
            </w:r>
          </w:p>
        </w:tc>
        <w:tc>
          <w:tcPr>
            <w:tcW w:w="3597" w:type="dxa"/>
          </w:tcPr>
          <w:p w14:paraId="5F69D626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Beading</w:t>
            </w:r>
          </w:p>
        </w:tc>
        <w:tc>
          <w:tcPr>
            <w:tcW w:w="3597" w:type="dxa"/>
          </w:tcPr>
          <w:p w14:paraId="7A496BBC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Painting</w:t>
            </w:r>
          </w:p>
        </w:tc>
      </w:tr>
      <w:tr w:rsidR="00A10CAE" w14:paraId="77C3F348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1EFF64C1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</w:t>
            </w:r>
            <w:r w:rsidR="006F5917">
              <w:t xml:space="preserve">Applique - </w:t>
            </w:r>
            <w:r>
              <w:t>Reverse</w:t>
            </w:r>
          </w:p>
        </w:tc>
        <w:tc>
          <w:tcPr>
            <w:tcW w:w="3597" w:type="dxa"/>
          </w:tcPr>
          <w:p w14:paraId="46C90007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Rhinestones / Gems</w:t>
            </w:r>
          </w:p>
        </w:tc>
        <w:tc>
          <w:tcPr>
            <w:tcW w:w="3597" w:type="dxa"/>
          </w:tcPr>
          <w:p w14:paraId="2812E410" w14:textId="77777777" w:rsidR="00A10CAE" w:rsidRDefault="000A5C4C" w:rsidP="00914C6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Marking lines noted</w:t>
            </w:r>
          </w:p>
        </w:tc>
      </w:tr>
      <w:tr w:rsidR="007B28B4" w14:paraId="5239BE44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3358F736" w14:textId="77777777" w:rsidR="007B28B4" w:rsidRDefault="007B28B4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7710953A" w14:textId="77777777" w:rsidR="007B28B4" w:rsidRDefault="007B28B4" w:rsidP="00914C66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B241F" w14:paraId="5241E307" w14:textId="77777777" w:rsidTr="00E622A4">
        <w:tc>
          <w:tcPr>
            <w:tcW w:w="10520" w:type="dxa"/>
            <w:gridSpan w:val="4"/>
          </w:tcPr>
          <w:p w14:paraId="0C451BA3" w14:textId="77777777" w:rsidR="001B241F" w:rsidRPr="007B28B4" w:rsidRDefault="001B241F" w:rsidP="00914C66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1B241F" w14:paraId="17228454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44AF60D4" w14:textId="77777777" w:rsidR="001B241F" w:rsidRDefault="001B241F" w:rsidP="00914C66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Stitches are appropriately small and even.</w:t>
            </w:r>
          </w:p>
        </w:tc>
      </w:tr>
      <w:tr w:rsidR="001B241F" w14:paraId="560B07D7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223B3FCB" w14:textId="77777777" w:rsidR="001B241F" w:rsidRDefault="001B241F" w:rsidP="00914C66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Edges are as design intends (straight, curved, pointed).</w:t>
            </w:r>
          </w:p>
        </w:tc>
      </w:tr>
      <w:tr w:rsidR="00914C66" w14:paraId="1945666E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0038ACAF" w14:textId="77777777" w:rsidR="00914C66" w:rsidRDefault="00914C66" w:rsidP="00914C66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Work demonstrates appropriate skill for intended purpose.</w:t>
            </w:r>
          </w:p>
        </w:tc>
      </w:tr>
      <w:tr w:rsidR="00A63D5F" w14:paraId="79F53546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16774DED" w14:textId="77777777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54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  <w:bookmarkEnd w:id="54"/>
          </w:p>
        </w:tc>
      </w:tr>
    </w:tbl>
    <w:p w14:paraId="4F09A8F5" w14:textId="77777777" w:rsidR="00A14EB0" w:rsidRDefault="00A14EB0" w:rsidP="00914C66"/>
    <w:p w14:paraId="40A3ABE0" w14:textId="77777777" w:rsidR="00A14EB0" w:rsidRPr="003618A8" w:rsidRDefault="00A14EB0" w:rsidP="008277B0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384612" w14:paraId="48878B52" w14:textId="77777777" w:rsidTr="002B1CEB">
        <w:tc>
          <w:tcPr>
            <w:tcW w:w="4802" w:type="dxa"/>
            <w:gridSpan w:val="2"/>
          </w:tcPr>
          <w:p w14:paraId="6205874A" w14:textId="77777777" w:rsidR="00384612" w:rsidRDefault="00384612" w:rsidP="008277B0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bookmarkStart w:id="55" w:name="Dropdown9"/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  <w:bookmarkEnd w:id="55"/>
          </w:p>
        </w:tc>
        <w:tc>
          <w:tcPr>
            <w:tcW w:w="5823" w:type="dxa"/>
            <w:gridSpan w:val="2"/>
          </w:tcPr>
          <w:p w14:paraId="092416B3" w14:textId="77777777" w:rsidR="00384612" w:rsidRDefault="00384612" w:rsidP="008277B0">
            <w:r w:rsidRPr="00AD5CE1">
              <w:t xml:space="preserve">Width: </w:t>
            </w:r>
            <w:r w:rsidR="00FE52BE"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FE52BE" w:rsidRPr="00F55A53">
              <w:rPr>
                <w:color w:val="4472C4" w:themeColor="accent1"/>
              </w:rPr>
              <w:instrText xml:space="preserve"> FORMTEXT </w:instrText>
            </w:r>
            <w:r w:rsidR="00FE52BE" w:rsidRPr="00F55A53">
              <w:rPr>
                <w:color w:val="4472C4" w:themeColor="accent1"/>
              </w:rPr>
            </w:r>
            <w:r w:rsidR="00FE52BE" w:rsidRPr="00F55A53">
              <w:rPr>
                <w:color w:val="4472C4" w:themeColor="accent1"/>
              </w:rPr>
              <w:fldChar w:fldCharType="separate"/>
            </w:r>
            <w:r w:rsidR="00FE52BE" w:rsidRPr="00F55A53">
              <w:rPr>
                <w:noProof/>
                <w:color w:val="4472C4" w:themeColor="accent1"/>
              </w:rPr>
              <w:t>0.00</w:t>
            </w:r>
            <w:r w:rsidR="00FE52BE" w:rsidRPr="00F55A53">
              <w:rPr>
                <w:color w:val="4472C4" w:themeColor="accent1"/>
              </w:rPr>
              <w:fldChar w:fldCharType="end"/>
            </w:r>
            <w:r w:rsidR="00FE52BE" w:rsidRPr="00AD5CE1">
              <w:t xml:space="preserve"> </w:t>
            </w:r>
            <w:r w:rsidRPr="00AD5CE1">
              <w:t>“</w:t>
            </w:r>
          </w:p>
        </w:tc>
      </w:tr>
      <w:tr w:rsidR="00384612" w14:paraId="0ECB1C93" w14:textId="77777777" w:rsidTr="002B1CEB">
        <w:tc>
          <w:tcPr>
            <w:tcW w:w="4802" w:type="dxa"/>
            <w:gridSpan w:val="2"/>
          </w:tcPr>
          <w:p w14:paraId="12F8AEC5" w14:textId="77777777" w:rsidR="00384612" w:rsidRDefault="00384612" w:rsidP="008277B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69557735" w14:textId="77777777" w:rsidR="00384612" w:rsidRDefault="00384612" w:rsidP="008277B0"/>
        </w:tc>
      </w:tr>
      <w:tr w:rsidR="002B1CEB" w:rsidRPr="008277B0" w14:paraId="401D16E6" w14:textId="77777777" w:rsidTr="002B1CEB">
        <w:tc>
          <w:tcPr>
            <w:tcW w:w="5010" w:type="dxa"/>
            <w:gridSpan w:val="3"/>
          </w:tcPr>
          <w:p w14:paraId="2113F198" w14:textId="77777777" w:rsidR="002B1CEB" w:rsidRPr="008277B0" w:rsidRDefault="002B1CEB" w:rsidP="00681F80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152824EB" w14:textId="77777777" w:rsidR="002B1CEB" w:rsidRPr="008277B0" w:rsidRDefault="002B1CEB" w:rsidP="00681F80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19634EEE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370452FE" w14:textId="77777777" w:rsidR="002B1CEB" w:rsidRPr="00765FC5" w:rsidRDefault="002B1CEB" w:rsidP="00681F80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3BF0A128" w14:textId="77777777" w:rsidR="002B1CEB" w:rsidRPr="008277B0" w:rsidRDefault="002B1CEB" w:rsidP="00681F80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57A2D05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11D7BA4F" w14:textId="77777777" w:rsidR="002B1CEB" w:rsidRPr="00765FC5" w:rsidRDefault="002B1CEB" w:rsidP="00681F80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1C1324DF" w14:textId="77777777" w:rsidR="002B1CEB" w:rsidRPr="008277B0" w:rsidRDefault="002B1CEB" w:rsidP="00681F80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1146013E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B1DE085" w14:textId="77777777" w:rsidR="002B1CEB" w:rsidRPr="00765FC5" w:rsidRDefault="002B1CEB" w:rsidP="00681F80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243B4801" w14:textId="77777777" w:rsidR="002B1CEB" w:rsidRPr="008277B0" w:rsidRDefault="002B1CEB" w:rsidP="00681F80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355D6A8F" w14:textId="77777777" w:rsidTr="00681F80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45AA67D0" w14:textId="77777777" w:rsidR="002B1CEB" w:rsidRDefault="002B1CEB" w:rsidP="00681F80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87575CB" w14:textId="77777777" w:rsidTr="002B1CEB">
        <w:tc>
          <w:tcPr>
            <w:tcW w:w="5010" w:type="dxa"/>
            <w:gridSpan w:val="3"/>
          </w:tcPr>
          <w:p w14:paraId="5BCDBB2D" w14:textId="77777777" w:rsidR="002B1CEB" w:rsidRPr="007B28B4" w:rsidRDefault="002B1CEB" w:rsidP="00681F80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7E929545" w14:textId="77777777" w:rsidR="002B1CEB" w:rsidRDefault="002B1CEB" w:rsidP="00681F80">
            <w:pPr>
              <w:rPr>
                <w:color w:val="4472C4" w:themeColor="accent1"/>
              </w:rPr>
            </w:pPr>
          </w:p>
        </w:tc>
      </w:tr>
      <w:tr w:rsidR="002B1CEB" w:rsidRPr="001B241F" w14:paraId="46772642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2D34E502" w14:textId="77777777" w:rsidR="002B1CEB" w:rsidRPr="001B241F" w:rsidRDefault="002B1CEB" w:rsidP="00681F80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614245A8" w14:textId="77777777" w:rsidR="002B1CEB" w:rsidRPr="001B241F" w:rsidRDefault="002B1CEB" w:rsidP="00681F80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5B3011E3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4037EDA" w14:textId="77777777" w:rsidR="002B1CEB" w:rsidRPr="001B241F" w:rsidRDefault="002B1CEB" w:rsidP="00681F80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752658F8" w14:textId="77777777" w:rsidR="002B1CEB" w:rsidRPr="001B241F" w:rsidRDefault="002B1CEB" w:rsidP="00681F80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106BC9" w:rsidRPr="00AD5CE1" w14:paraId="3469007E" w14:textId="77777777" w:rsidTr="00106BC9">
        <w:tc>
          <w:tcPr>
            <w:tcW w:w="10625" w:type="dxa"/>
            <w:gridSpan w:val="4"/>
          </w:tcPr>
          <w:p w14:paraId="5E2B0B9A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5454A4EF" w14:textId="77777777" w:rsidTr="002B1CEB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3B44AAAE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E4848DA" w14:textId="77777777" w:rsidR="002B1CEB" w:rsidRDefault="002B1CEB" w:rsidP="008277B0">
      <w:pPr>
        <w:rPr>
          <w:b/>
          <w:bCs/>
          <w:i/>
          <w:iCs/>
        </w:rPr>
      </w:pPr>
    </w:p>
    <w:p w14:paraId="461FBFD7" w14:textId="77777777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DA72DF" w14:paraId="2D33E080" w14:textId="77777777" w:rsidTr="002B1CEB">
        <w:tc>
          <w:tcPr>
            <w:tcW w:w="10620" w:type="dxa"/>
            <w:gridSpan w:val="6"/>
          </w:tcPr>
          <w:p w14:paraId="4B0F837B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6ECDB1D7" w14:textId="77777777" w:rsidTr="002B1CEB">
        <w:tc>
          <w:tcPr>
            <w:tcW w:w="338" w:type="dxa"/>
          </w:tcPr>
          <w:p w14:paraId="3A3847AC" w14:textId="77777777" w:rsidR="007B28B4" w:rsidRDefault="007B28B4" w:rsidP="008277B0">
            <w:r>
              <w:t>1</w:t>
            </w:r>
          </w:p>
        </w:tc>
        <w:tc>
          <w:tcPr>
            <w:tcW w:w="1462" w:type="dxa"/>
            <w:gridSpan w:val="2"/>
          </w:tcPr>
          <w:p w14:paraId="1C225BAA" w14:textId="77777777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A1BB9">
              <w:rPr>
                <w:noProof/>
                <w:color w:val="4472C4" w:themeColor="accent1"/>
              </w:rPr>
              <w:t>0.00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6D235BDA" w14:textId="77777777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0087A4E6" w14:textId="77777777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57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7"/>
          </w:p>
        </w:tc>
      </w:tr>
      <w:tr w:rsidR="00A659FB" w14:paraId="4AF11E73" w14:textId="77777777" w:rsidTr="002B1CEB">
        <w:tc>
          <w:tcPr>
            <w:tcW w:w="338" w:type="dxa"/>
          </w:tcPr>
          <w:p w14:paraId="642C7E57" w14:textId="77777777" w:rsidR="00A659FB" w:rsidRDefault="00A659FB" w:rsidP="008277B0"/>
        </w:tc>
        <w:tc>
          <w:tcPr>
            <w:tcW w:w="1462" w:type="dxa"/>
            <w:gridSpan w:val="2"/>
          </w:tcPr>
          <w:p w14:paraId="19F7B0F1" w14:textId="77777777" w:rsidR="00A659FB" w:rsidRPr="00AD5CE1" w:rsidRDefault="00A659FB" w:rsidP="008277B0"/>
        </w:tc>
        <w:tc>
          <w:tcPr>
            <w:tcW w:w="8820" w:type="dxa"/>
            <w:gridSpan w:val="3"/>
          </w:tcPr>
          <w:p w14:paraId="4E4BBF27" w14:textId="77777777" w:rsidR="00A659FB" w:rsidRPr="00012DB5" w:rsidRDefault="00A659FB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2D81AE30" w14:textId="77777777" w:rsidTr="002B1CEB">
        <w:tc>
          <w:tcPr>
            <w:tcW w:w="5010" w:type="dxa"/>
            <w:gridSpan w:val="5"/>
          </w:tcPr>
          <w:p w14:paraId="1F29EF1B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26C6A3AB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74B048E6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30443D3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35AACE12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B136A8E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9E9A0E2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02CDC536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5543B780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2EB9D6F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44037F9E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2FD6766B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21E380F2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F2F9DEB" w14:textId="77777777" w:rsidTr="002B1CEB">
        <w:tc>
          <w:tcPr>
            <w:tcW w:w="5010" w:type="dxa"/>
            <w:gridSpan w:val="5"/>
          </w:tcPr>
          <w:p w14:paraId="5189AAAE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2965BDD0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0FAC2F02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0CA138B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035C86CE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EDC9E52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5B940C9B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59B48EF1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1127DFAF" w14:textId="77777777" w:rsidTr="002B1CEB">
        <w:tc>
          <w:tcPr>
            <w:tcW w:w="10625" w:type="dxa"/>
            <w:gridSpan w:val="6"/>
          </w:tcPr>
          <w:p w14:paraId="70B2A9C5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07C7FA9B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41BCEC74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DE5C555" w14:textId="77777777" w:rsidR="007B28B4" w:rsidRDefault="007B28B4" w:rsidP="008277B0">
      <w:pPr>
        <w:rPr>
          <w:i/>
          <w:iCs/>
        </w:rPr>
      </w:pPr>
    </w:p>
    <w:p w14:paraId="12D00A20" w14:textId="77777777" w:rsidR="007B28B4" w:rsidRPr="007B28B4" w:rsidRDefault="007B28B4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192E021B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52212299" w14:textId="77777777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5C393187" w14:textId="77777777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7BFFEC33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1513752B" w14:textId="77777777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26829E4E" w14:textId="77777777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181D599B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241566E0" w14:textId="77777777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64186D13" w14:textId="77777777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4F64D0D3" w14:textId="77777777" w:rsidTr="00106BC9">
        <w:tc>
          <w:tcPr>
            <w:tcW w:w="10620" w:type="dxa"/>
            <w:gridSpan w:val="3"/>
          </w:tcPr>
          <w:p w14:paraId="390351C5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69AC1BD2" w14:textId="77777777" w:rsidR="007B28B4" w:rsidRDefault="007B28B4" w:rsidP="008277B0">
      <w:pPr>
        <w:rPr>
          <w:i/>
          <w:iCs/>
        </w:rPr>
      </w:pPr>
    </w:p>
    <w:p w14:paraId="0AB43A15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428FC784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F24F598" w14:textId="77777777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58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58"/>
          </w:p>
        </w:tc>
        <w:tc>
          <w:tcPr>
            <w:tcW w:w="3597" w:type="dxa"/>
          </w:tcPr>
          <w:p w14:paraId="07EEAA61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59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9"/>
          </w:p>
        </w:tc>
        <w:tc>
          <w:tcPr>
            <w:tcW w:w="3597" w:type="dxa"/>
          </w:tcPr>
          <w:p w14:paraId="6A0AFCC3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59975CDB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20E5E467" w14:textId="77777777" w:rsidR="00DD013C" w:rsidRDefault="00DD013C" w:rsidP="008277B0"/>
        </w:tc>
        <w:tc>
          <w:tcPr>
            <w:tcW w:w="3597" w:type="dxa"/>
          </w:tcPr>
          <w:p w14:paraId="2E7807E7" w14:textId="77777777" w:rsidR="00DD013C" w:rsidRDefault="00DD013C" w:rsidP="008277B0"/>
        </w:tc>
        <w:tc>
          <w:tcPr>
            <w:tcW w:w="3597" w:type="dxa"/>
          </w:tcPr>
          <w:p w14:paraId="4DD40381" w14:textId="77777777" w:rsidR="00DD013C" w:rsidRDefault="00DD013C" w:rsidP="008277B0"/>
        </w:tc>
      </w:tr>
      <w:tr w:rsidR="00DD013C" w14:paraId="128397C0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ED2141A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7C59FB6A" w14:textId="77777777" w:rsidR="00DD013C" w:rsidRDefault="00DD013C" w:rsidP="008277B0"/>
        </w:tc>
        <w:tc>
          <w:tcPr>
            <w:tcW w:w="3597" w:type="dxa"/>
          </w:tcPr>
          <w:p w14:paraId="230F06C6" w14:textId="77777777" w:rsidR="00DD013C" w:rsidRDefault="00DD013C" w:rsidP="008277B0"/>
        </w:tc>
      </w:tr>
      <w:tr w:rsidR="00DD013C" w14:paraId="5F53B186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D614E9B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="00D016FC">
              <w:t xml:space="preserve"> Red</w:t>
            </w:r>
          </w:p>
        </w:tc>
        <w:tc>
          <w:tcPr>
            <w:tcW w:w="3597" w:type="dxa"/>
          </w:tcPr>
          <w:p w14:paraId="79117070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="00D016FC">
              <w:t xml:space="preserve"> Blue</w:t>
            </w:r>
          </w:p>
        </w:tc>
        <w:tc>
          <w:tcPr>
            <w:tcW w:w="3597" w:type="dxa"/>
          </w:tcPr>
          <w:p w14:paraId="2D137A9D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="00D016FC">
              <w:t xml:space="preserve"> Black</w:t>
            </w:r>
          </w:p>
        </w:tc>
      </w:tr>
      <w:tr w:rsidR="00DD013C" w14:paraId="755252EE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8CE4F60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="00D016FC">
              <w:t xml:space="preserve"> Orange</w:t>
            </w:r>
          </w:p>
        </w:tc>
        <w:tc>
          <w:tcPr>
            <w:tcW w:w="3597" w:type="dxa"/>
          </w:tcPr>
          <w:p w14:paraId="0DC7ECB8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49D11653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="00D016FC">
              <w:t xml:space="preserve"> Grey</w:t>
            </w:r>
          </w:p>
        </w:tc>
      </w:tr>
      <w:tr w:rsidR="00DD013C" w14:paraId="19F5FAD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2445A10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 w:rsidR="00D016FC">
              <w:t xml:space="preserve"> Yellow</w:t>
            </w:r>
          </w:p>
        </w:tc>
        <w:tc>
          <w:tcPr>
            <w:tcW w:w="3597" w:type="dxa"/>
          </w:tcPr>
          <w:p w14:paraId="433FFD57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 w:rsidR="00D016FC">
              <w:t xml:space="preserve"> Brown</w:t>
            </w:r>
          </w:p>
        </w:tc>
        <w:tc>
          <w:tcPr>
            <w:tcW w:w="3597" w:type="dxa"/>
          </w:tcPr>
          <w:p w14:paraId="08E6D13E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 w:rsidR="00D016FC">
              <w:t xml:space="preserve"> White</w:t>
            </w:r>
          </w:p>
        </w:tc>
      </w:tr>
      <w:tr w:rsidR="00D016FC" w14:paraId="1A37ACA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CA3B563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Green</w:t>
            </w:r>
          </w:p>
        </w:tc>
        <w:tc>
          <w:tcPr>
            <w:tcW w:w="3597" w:type="dxa"/>
          </w:tcPr>
          <w:p w14:paraId="7F7256CD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Beige / Tan</w:t>
            </w:r>
          </w:p>
        </w:tc>
        <w:tc>
          <w:tcPr>
            <w:tcW w:w="3597" w:type="dxa"/>
          </w:tcPr>
          <w:p w14:paraId="6078ED62" w14:textId="77777777" w:rsidR="00E622A4" w:rsidRDefault="00E622A4" w:rsidP="008277B0"/>
        </w:tc>
      </w:tr>
      <w:tr w:rsidR="00862098" w14:paraId="0E2DCE23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4E68922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7B27C5B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3FD94B62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75BA59FE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E49DEE6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Red – claret / wine</w:t>
            </w:r>
          </w:p>
        </w:tc>
        <w:tc>
          <w:tcPr>
            <w:tcW w:w="3597" w:type="dxa"/>
          </w:tcPr>
          <w:p w14:paraId="42F8CA4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5D753D3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13D26421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91B5E83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Red – madder / cinnamon</w:t>
            </w:r>
          </w:p>
        </w:tc>
        <w:tc>
          <w:tcPr>
            <w:tcW w:w="3597" w:type="dxa"/>
          </w:tcPr>
          <w:p w14:paraId="7A05770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3EB3D3D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0FCE5491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957FFFD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Red – turkey</w:t>
            </w:r>
          </w:p>
        </w:tc>
        <w:tc>
          <w:tcPr>
            <w:tcW w:w="3597" w:type="dxa"/>
          </w:tcPr>
          <w:p w14:paraId="100430A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0BCB42C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10FA016D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98F0AF3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Pinks - double</w:t>
            </w:r>
          </w:p>
        </w:tc>
        <w:tc>
          <w:tcPr>
            <w:tcW w:w="3597" w:type="dxa"/>
          </w:tcPr>
          <w:p w14:paraId="7FA4090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52FB626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1E2FC36E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215726F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Orange - madder</w:t>
            </w:r>
          </w:p>
        </w:tc>
        <w:tc>
          <w:tcPr>
            <w:tcW w:w="3597" w:type="dxa"/>
          </w:tcPr>
          <w:p w14:paraId="6BD4033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3F8CF8C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23184997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2969191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3FF4882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291B1B04" w14:textId="77777777" w:rsidTr="00BA419B">
        <w:tc>
          <w:tcPr>
            <w:tcW w:w="10625" w:type="dxa"/>
            <w:gridSpan w:val="5"/>
          </w:tcPr>
          <w:p w14:paraId="75CBDE46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0FE83E66" w14:textId="77777777" w:rsidR="001B241F" w:rsidRDefault="001B241F" w:rsidP="008277B0"/>
    <w:p w14:paraId="5BAE8FA4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0D44D14F" w14:textId="77777777" w:rsidTr="000A5C4C">
        <w:tc>
          <w:tcPr>
            <w:tcW w:w="3421" w:type="dxa"/>
            <w:gridSpan w:val="2"/>
          </w:tcPr>
          <w:p w14:paraId="52C97672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15D1D486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2DD2DBBE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55B6B29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41E698A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3DC3A28F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1540101C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2591E71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CED9847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7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7"/>
          </w:p>
        </w:tc>
        <w:tc>
          <w:tcPr>
            <w:tcW w:w="3597" w:type="dxa"/>
          </w:tcPr>
          <w:p w14:paraId="21F7C4B2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8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8"/>
          </w:p>
        </w:tc>
        <w:tc>
          <w:tcPr>
            <w:tcW w:w="3597" w:type="dxa"/>
          </w:tcPr>
          <w:p w14:paraId="39419F88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9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9"/>
          </w:p>
        </w:tc>
      </w:tr>
      <w:tr w:rsidR="00B7628E" w:rsidRPr="00B7628E" w14:paraId="6F2CDF1F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95B5085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0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80"/>
          </w:p>
        </w:tc>
      </w:tr>
      <w:tr w:rsidR="00B7628E" w14:paraId="1E9D8690" w14:textId="77777777" w:rsidTr="000A5C4C">
        <w:tc>
          <w:tcPr>
            <w:tcW w:w="3421" w:type="dxa"/>
            <w:gridSpan w:val="2"/>
          </w:tcPr>
          <w:p w14:paraId="27789C2D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590C442F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6A0B71C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025CB0F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C40108A" w14:textId="77777777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 w:rsidRPr="0072077A">
              <w:t xml:space="preserve"> Cotton</w:t>
            </w:r>
          </w:p>
        </w:tc>
        <w:tc>
          <w:tcPr>
            <w:tcW w:w="3597" w:type="dxa"/>
          </w:tcPr>
          <w:p w14:paraId="60C749E2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 w:rsidRPr="0072077A">
              <w:t xml:space="preserve"> Silk</w:t>
            </w:r>
          </w:p>
        </w:tc>
        <w:tc>
          <w:tcPr>
            <w:tcW w:w="3597" w:type="dxa"/>
          </w:tcPr>
          <w:p w14:paraId="586A5571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 w:rsidRPr="0072077A">
              <w:t xml:space="preserve"> Wool</w:t>
            </w:r>
            <w:r>
              <w:tab/>
            </w:r>
          </w:p>
        </w:tc>
      </w:tr>
      <w:tr w:rsidR="00B7628E" w14:paraId="57574AD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8FC9558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Cotton Blend</w:t>
            </w:r>
          </w:p>
        </w:tc>
        <w:tc>
          <w:tcPr>
            <w:tcW w:w="3597" w:type="dxa"/>
          </w:tcPr>
          <w:p w14:paraId="4CFA269D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 w:rsidRPr="0072077A">
              <w:t xml:space="preserve"> Linen</w:t>
            </w:r>
          </w:p>
        </w:tc>
        <w:tc>
          <w:tcPr>
            <w:tcW w:w="3597" w:type="dxa"/>
          </w:tcPr>
          <w:p w14:paraId="33A8371E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 w:rsidRPr="0072077A">
              <w:t xml:space="preserve"> Synthetic</w:t>
            </w:r>
          </w:p>
        </w:tc>
      </w:tr>
      <w:tr w:rsidR="00313E29" w14:paraId="4A7F9C47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ADE3AB9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0DEF7353" w14:textId="77777777" w:rsidTr="000A5C4C">
        <w:tc>
          <w:tcPr>
            <w:tcW w:w="3421" w:type="dxa"/>
            <w:gridSpan w:val="2"/>
          </w:tcPr>
          <w:p w14:paraId="1C9B3E2A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0AAC9A17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1AA02D1D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2E4AAAA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627FD10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Broadcloth</w:t>
            </w:r>
          </w:p>
        </w:tc>
        <w:tc>
          <w:tcPr>
            <w:tcW w:w="3597" w:type="dxa"/>
          </w:tcPr>
          <w:p w14:paraId="3724145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7E2D636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572E522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18097EB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Flannel</w:t>
            </w:r>
          </w:p>
        </w:tc>
        <w:tc>
          <w:tcPr>
            <w:tcW w:w="3597" w:type="dxa"/>
          </w:tcPr>
          <w:p w14:paraId="3D50B30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5BF167F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47FBFB2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712CA29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16E2438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Muslin</w:t>
            </w:r>
          </w:p>
        </w:tc>
        <w:tc>
          <w:tcPr>
            <w:tcW w:w="3597" w:type="dxa"/>
          </w:tcPr>
          <w:p w14:paraId="0144D06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4EABC7A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8DDD032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6088DDB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7DAF71C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4C1CAB2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F169FD8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11FEDCF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Felt</w:t>
            </w:r>
          </w:p>
        </w:tc>
        <w:tc>
          <w:tcPr>
            <w:tcW w:w="3597" w:type="dxa"/>
          </w:tcPr>
          <w:p w14:paraId="796FABB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65878AC0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2DFFA07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0661E96D" w14:textId="77777777" w:rsidTr="000A5C4C">
        <w:tc>
          <w:tcPr>
            <w:tcW w:w="3421" w:type="dxa"/>
            <w:gridSpan w:val="2"/>
          </w:tcPr>
          <w:p w14:paraId="1BE2C80A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6620DB68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158E1254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68F10E7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544A3F5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Batik</w:t>
            </w:r>
          </w:p>
        </w:tc>
        <w:tc>
          <w:tcPr>
            <w:tcW w:w="3597" w:type="dxa"/>
          </w:tcPr>
          <w:p w14:paraId="6552D208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355069A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71EC7B4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2C4E84A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5710186D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1F85FA9F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798EA60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841501F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1CAB7122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781FDDD8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0E847DF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0840613" w14:textId="77777777" w:rsidR="00FE52BE" w:rsidRPr="00B7628E" w:rsidRDefault="00FE52BE" w:rsidP="00FE52B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13E9F54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11734757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5396480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BE150C3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5DE40F1F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112500A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6385E2E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7561414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4C4D0D72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4309A182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418F1A9F" w14:textId="77777777" w:rsidTr="00106BC9">
        <w:tc>
          <w:tcPr>
            <w:tcW w:w="10610" w:type="dxa"/>
            <w:gridSpan w:val="4"/>
          </w:tcPr>
          <w:p w14:paraId="225F6AC0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9FD1B8E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00F2B8B2" w14:textId="77777777" w:rsidTr="00E13E05">
        <w:tc>
          <w:tcPr>
            <w:tcW w:w="10615" w:type="dxa"/>
            <w:gridSpan w:val="3"/>
          </w:tcPr>
          <w:p w14:paraId="6E16EF99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5C4582" w14:paraId="5D47A70E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7AA43EBB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0A078360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20E0B23C" w14:textId="77777777" w:rsidR="005C4582" w:rsidRPr="00931AE5" w:rsidRDefault="005C4582" w:rsidP="000A5C4C">
      <w:pPr>
        <w:rPr>
          <w:highlight w:val="yellow"/>
        </w:rPr>
      </w:pPr>
    </w:p>
    <w:p w14:paraId="67225BB8" w14:textId="77777777" w:rsidR="003618A8" w:rsidRPr="003618A8" w:rsidRDefault="000A5C4C" w:rsidP="003618A8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2C259D54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3A11602E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92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92"/>
    </w:p>
    <w:p w14:paraId="47A3952F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054A51B1" w14:textId="77777777" w:rsidTr="002A4097">
        <w:tc>
          <w:tcPr>
            <w:tcW w:w="3421" w:type="dxa"/>
          </w:tcPr>
          <w:p w14:paraId="699F090F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Makers names</w:t>
            </w:r>
          </w:p>
        </w:tc>
        <w:tc>
          <w:tcPr>
            <w:tcW w:w="3597" w:type="dxa"/>
          </w:tcPr>
          <w:p w14:paraId="152B6E40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Initials</w:t>
            </w:r>
          </w:p>
        </w:tc>
        <w:tc>
          <w:tcPr>
            <w:tcW w:w="3597" w:type="dxa"/>
          </w:tcPr>
          <w:p w14:paraId="3E315302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Date</w:t>
            </w:r>
          </w:p>
        </w:tc>
      </w:tr>
      <w:tr w:rsidR="00A63D5F" w14:paraId="56613E5F" w14:textId="77777777" w:rsidTr="002A4097">
        <w:tc>
          <w:tcPr>
            <w:tcW w:w="3421" w:type="dxa"/>
          </w:tcPr>
          <w:p w14:paraId="0F2C9E3D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Single Name</w:t>
            </w:r>
          </w:p>
        </w:tc>
        <w:tc>
          <w:tcPr>
            <w:tcW w:w="3597" w:type="dxa"/>
          </w:tcPr>
          <w:p w14:paraId="3DBF40B5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Message</w:t>
            </w:r>
          </w:p>
        </w:tc>
        <w:tc>
          <w:tcPr>
            <w:tcW w:w="3597" w:type="dxa"/>
          </w:tcPr>
          <w:p w14:paraId="6D224295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Place</w:t>
            </w:r>
          </w:p>
        </w:tc>
      </w:tr>
      <w:tr w:rsidR="00A63D5F" w14:paraId="3596437F" w14:textId="77777777" w:rsidTr="002A4097">
        <w:tc>
          <w:tcPr>
            <w:tcW w:w="3421" w:type="dxa"/>
          </w:tcPr>
          <w:p w14:paraId="6BA2A018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Multiple Names</w:t>
            </w:r>
          </w:p>
        </w:tc>
        <w:tc>
          <w:tcPr>
            <w:tcW w:w="3597" w:type="dxa"/>
          </w:tcPr>
          <w:p w14:paraId="58E4B3E6" w14:textId="77777777" w:rsidR="00A63D5F" w:rsidRDefault="00A63D5F" w:rsidP="00A63D5F"/>
        </w:tc>
        <w:tc>
          <w:tcPr>
            <w:tcW w:w="3597" w:type="dxa"/>
          </w:tcPr>
          <w:p w14:paraId="58D67012" w14:textId="77777777" w:rsidR="00A63D5F" w:rsidRDefault="00A63D5F" w:rsidP="00A63D5F"/>
        </w:tc>
      </w:tr>
      <w:tr w:rsidR="003618A8" w14:paraId="30DDDDA6" w14:textId="77777777" w:rsidTr="00051AB2">
        <w:tc>
          <w:tcPr>
            <w:tcW w:w="10615" w:type="dxa"/>
            <w:gridSpan w:val="3"/>
          </w:tcPr>
          <w:p w14:paraId="60A83A9F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4A8CF4C2" w14:textId="77777777" w:rsidR="00A63D5F" w:rsidRDefault="00A63D5F" w:rsidP="00A63D5F"/>
    <w:p w14:paraId="1C968CF2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2BAADC39" w14:textId="77777777" w:rsidTr="002A4097">
        <w:tc>
          <w:tcPr>
            <w:tcW w:w="3421" w:type="dxa"/>
          </w:tcPr>
          <w:p w14:paraId="56A9EAEB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4FA60C64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30363C0F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25547A77" w14:textId="77777777" w:rsidTr="002A4097">
        <w:tc>
          <w:tcPr>
            <w:tcW w:w="3421" w:type="dxa"/>
          </w:tcPr>
          <w:p w14:paraId="54CF4934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2F382935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18919D83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3ECCCA6D" w14:textId="77777777" w:rsidTr="002A4097">
        <w:tc>
          <w:tcPr>
            <w:tcW w:w="3421" w:type="dxa"/>
          </w:tcPr>
          <w:p w14:paraId="34EAF2D6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3472B9C9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>
              <w:t xml:space="preserve"> Ink - Other</w:t>
            </w:r>
          </w:p>
        </w:tc>
        <w:tc>
          <w:tcPr>
            <w:tcW w:w="3597" w:type="dxa"/>
          </w:tcPr>
          <w:p w14:paraId="304E16C8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1"/>
            <w:r>
              <w:t xml:space="preserve"> Pencil</w:t>
            </w:r>
          </w:p>
        </w:tc>
      </w:tr>
      <w:tr w:rsidR="002A4097" w14:paraId="6BE97A7E" w14:textId="77777777" w:rsidTr="002A4097">
        <w:tc>
          <w:tcPr>
            <w:tcW w:w="3421" w:type="dxa"/>
          </w:tcPr>
          <w:p w14:paraId="517E9449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000B8273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549825A8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4DAFF0AD" w14:textId="77777777" w:rsidTr="00E9028D">
        <w:trPr>
          <w:trHeight w:val="87"/>
        </w:trPr>
        <w:tc>
          <w:tcPr>
            <w:tcW w:w="10615" w:type="dxa"/>
            <w:gridSpan w:val="3"/>
          </w:tcPr>
          <w:p w14:paraId="770D20CB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1B0EA19" w14:textId="77777777" w:rsidR="00CD3DE3" w:rsidRDefault="00CD3DE3" w:rsidP="00A63D5F"/>
    <w:p w14:paraId="2B11A556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79812E64" w14:textId="77777777" w:rsidTr="003618A8">
        <w:tc>
          <w:tcPr>
            <w:tcW w:w="5395" w:type="dxa"/>
          </w:tcPr>
          <w:p w14:paraId="5F00AF6E" w14:textId="77777777" w:rsidR="00CD3DE3" w:rsidRDefault="00CD3DE3" w:rsidP="00A63D5F"/>
        </w:tc>
        <w:tc>
          <w:tcPr>
            <w:tcW w:w="5395" w:type="dxa"/>
          </w:tcPr>
          <w:p w14:paraId="3856EAF9" w14:textId="77777777" w:rsidR="00CD3DE3" w:rsidRDefault="00CD3DE3" w:rsidP="00A63D5F"/>
        </w:tc>
      </w:tr>
    </w:tbl>
    <w:p w14:paraId="6BDDADA8" w14:textId="77777777" w:rsidR="00A63D5F" w:rsidRDefault="00A63D5F" w:rsidP="00A63D5F"/>
    <w:p w14:paraId="325C057C" w14:textId="77777777" w:rsidR="003618A8" w:rsidRDefault="003618A8" w:rsidP="00A63D5F"/>
    <w:p w14:paraId="0F4B3ED7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54B67AF2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779782A2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0A7B7033" w14:textId="77777777" w:rsidR="002B1CEB" w:rsidRDefault="002B1CEB" w:rsidP="002B1CEB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3C8C04DB" w14:textId="77777777" w:rsidR="002B1CEB" w:rsidRPr="00012DB5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2B1CEB" w14:paraId="0578031B" w14:textId="77777777" w:rsidTr="00D2396E">
        <w:tc>
          <w:tcPr>
            <w:tcW w:w="5010" w:type="dxa"/>
            <w:gridSpan w:val="3"/>
          </w:tcPr>
          <w:p w14:paraId="62A32577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27E13341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1F1E19DC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81BE904" w14:textId="77777777" w:rsidR="002B1CEB" w:rsidRDefault="002B1CEB" w:rsidP="00D2396E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11C71FDD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12FA4933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0D2C5B7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10F7F18C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057389CC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6D6EBFE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1E28272C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4259038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3C79FD2C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2EF26551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2291219F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501A8C3C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2582B61C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4E416C79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34C3953F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CE6C843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EEB4EF3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644096D1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762F2EF4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5C9D813D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2173E544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91A5B3F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0B292AE6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455F6E61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372E407B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032B8231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E17794F" w14:textId="77777777" w:rsidTr="00D2396E">
        <w:tc>
          <w:tcPr>
            <w:tcW w:w="5010" w:type="dxa"/>
            <w:gridSpan w:val="3"/>
          </w:tcPr>
          <w:p w14:paraId="046C8EBF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53ACFA9F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6736B893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5595937B" w14:textId="77777777" w:rsidR="002B1CEB" w:rsidRDefault="002B1CEB" w:rsidP="00D2396E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6647AFF8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DF03A6F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53C66E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428A8D42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3FE914F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38196D80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0BBF63F6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5859FAEF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0EFC9A7D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1AED505A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486A90D6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3B432B9F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407DB4BF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1D303B27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5E5A1252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5DF208E5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318BDEE0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F98C32B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94C2B02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6A1AC231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6E071578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42841BA4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6125464E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20DB9BA2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0CF9575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56A55C87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0B23434A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23EE619B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D6F8BD4" w14:textId="77777777" w:rsidTr="00D2396E">
        <w:tc>
          <w:tcPr>
            <w:tcW w:w="5010" w:type="dxa"/>
            <w:gridSpan w:val="3"/>
          </w:tcPr>
          <w:p w14:paraId="62D92866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Blocks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3FEFCBF0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72F3F874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B543574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1893A37F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2B1CEB" w14:paraId="7F23107B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48F789F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5F13369D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423D3F21" w14:textId="77777777" w:rsidTr="00D2396E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7F3C2AA7" w14:textId="77777777" w:rsidR="002B1CEB" w:rsidRPr="00DA72DF" w:rsidRDefault="002B1CEB" w:rsidP="00D2396E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7A08F7D" w14:textId="77777777" w:rsidTr="00D2396E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42ABB592" w14:textId="77777777" w:rsidR="002B1CEB" w:rsidRDefault="002B1CEB" w:rsidP="00D2396E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5061810C" w14:textId="77777777" w:rsidR="002B1CEB" w:rsidRDefault="002B1CEB" w:rsidP="00D2396E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46BC04ED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D77FD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AE10CFD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3F2FB1C3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5C8B9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CC225C3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4DB96AB3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34C59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654C940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32B3E33B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F35AF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CFB608D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22B17285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11863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B27FF9F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32905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EC949FC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0A1AE174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63DA5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0F7B657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2A818C3F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7DB4F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3B53A12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38566A7F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E2035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6404A6C" w14:textId="77777777" w:rsidR="002B1CEB" w:rsidRPr="003618A8" w:rsidRDefault="002B1CEB" w:rsidP="002B1CEB">
      <w:pPr>
        <w:rPr>
          <w:color w:val="FF0000"/>
        </w:rPr>
      </w:pPr>
    </w:p>
    <w:p w14:paraId="4B740B98" w14:textId="77777777" w:rsidR="002B1CEB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Pr="003618A8">
        <w:rPr>
          <w:color w:val="FF0000"/>
        </w:rPr>
        <w:t xml:space="preserve"> </w:t>
      </w:r>
    </w:p>
    <w:p w14:paraId="3DED9172" w14:textId="77777777" w:rsidR="002B1CEB" w:rsidRPr="003618A8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2B1CEB" w14:paraId="2F95F6FE" w14:textId="77777777" w:rsidTr="00D2396E">
        <w:tc>
          <w:tcPr>
            <w:tcW w:w="3326" w:type="dxa"/>
            <w:gridSpan w:val="2"/>
          </w:tcPr>
          <w:p w14:paraId="5DF1AA57" w14:textId="77777777" w:rsidR="002B1CEB" w:rsidRPr="00E622A4" w:rsidRDefault="002B1CEB" w:rsidP="00D2396E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1B20A2F9" w14:textId="77777777" w:rsidR="002B1CEB" w:rsidRDefault="002B1CEB" w:rsidP="00D2396E"/>
        </w:tc>
        <w:tc>
          <w:tcPr>
            <w:tcW w:w="3597" w:type="dxa"/>
          </w:tcPr>
          <w:p w14:paraId="4E18FC5A" w14:textId="77777777" w:rsidR="002B1CEB" w:rsidRDefault="002B1CEB" w:rsidP="00D2396E"/>
        </w:tc>
      </w:tr>
      <w:tr w:rsidR="002B1CEB" w14:paraId="46FD0B48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27313023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– Raw edge</w:t>
            </w:r>
          </w:p>
        </w:tc>
        <w:tc>
          <w:tcPr>
            <w:tcW w:w="3597" w:type="dxa"/>
          </w:tcPr>
          <w:p w14:paraId="25107B98" w14:textId="77777777" w:rsidR="002B1CEB" w:rsidRDefault="002B1CEB" w:rsidP="00D2396E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046237A3" w14:textId="77777777" w:rsidR="002B1CEB" w:rsidRDefault="002B1CEB" w:rsidP="00D2396E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Stuffed Work</w:t>
            </w:r>
          </w:p>
        </w:tc>
      </w:tr>
      <w:tr w:rsidR="002B1CEB" w14:paraId="2623E365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74A6A34B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Button-hole</w:t>
            </w:r>
          </w:p>
        </w:tc>
        <w:tc>
          <w:tcPr>
            <w:tcW w:w="3597" w:type="dxa"/>
          </w:tcPr>
          <w:p w14:paraId="37D361CB" w14:textId="77777777" w:rsidR="002B1CEB" w:rsidRDefault="002B1CEB" w:rsidP="00D2396E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Cording</w:t>
            </w:r>
          </w:p>
        </w:tc>
        <w:tc>
          <w:tcPr>
            <w:tcW w:w="3597" w:type="dxa"/>
          </w:tcPr>
          <w:p w14:paraId="435B71A7" w14:textId="77777777" w:rsidR="002B1CEB" w:rsidRDefault="002B1CEB" w:rsidP="00D2396E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Inking</w:t>
            </w:r>
          </w:p>
        </w:tc>
      </w:tr>
      <w:tr w:rsidR="002B1CEB" w14:paraId="5AA6F104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49D7575B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Needle-turn</w:t>
            </w:r>
          </w:p>
        </w:tc>
        <w:tc>
          <w:tcPr>
            <w:tcW w:w="3597" w:type="dxa"/>
          </w:tcPr>
          <w:p w14:paraId="653F2AB4" w14:textId="77777777" w:rsidR="002B1CEB" w:rsidRDefault="002B1CEB" w:rsidP="00D2396E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Beading</w:t>
            </w:r>
          </w:p>
        </w:tc>
        <w:tc>
          <w:tcPr>
            <w:tcW w:w="3597" w:type="dxa"/>
          </w:tcPr>
          <w:p w14:paraId="435623C4" w14:textId="77777777" w:rsidR="002B1CEB" w:rsidRDefault="002B1CEB" w:rsidP="00D2396E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Painting</w:t>
            </w:r>
          </w:p>
        </w:tc>
      </w:tr>
      <w:tr w:rsidR="002B1CEB" w14:paraId="323DA47A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517905FC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Reverse</w:t>
            </w:r>
          </w:p>
        </w:tc>
        <w:tc>
          <w:tcPr>
            <w:tcW w:w="3597" w:type="dxa"/>
          </w:tcPr>
          <w:p w14:paraId="2AE78517" w14:textId="77777777" w:rsidR="002B1CEB" w:rsidRDefault="002B1CEB" w:rsidP="00D2396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Rhinestones / Gems</w:t>
            </w:r>
          </w:p>
        </w:tc>
        <w:tc>
          <w:tcPr>
            <w:tcW w:w="3597" w:type="dxa"/>
          </w:tcPr>
          <w:p w14:paraId="0EE99674" w14:textId="77777777" w:rsidR="002B1CEB" w:rsidRDefault="002B1CEB" w:rsidP="00D2396E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Marking lines noted</w:t>
            </w:r>
          </w:p>
        </w:tc>
      </w:tr>
      <w:tr w:rsidR="002B1CEB" w14:paraId="66010B4F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01DBA8FA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62EE2B53" w14:textId="77777777" w:rsidR="002B1CEB" w:rsidRDefault="002B1CEB" w:rsidP="00D2396E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17CEC87" w14:textId="77777777" w:rsidTr="00D2396E">
        <w:tc>
          <w:tcPr>
            <w:tcW w:w="10520" w:type="dxa"/>
            <w:gridSpan w:val="4"/>
          </w:tcPr>
          <w:p w14:paraId="511BC5B7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2B1CEB" w14:paraId="03D63551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208AB1DD" w14:textId="77777777" w:rsidR="002B1CEB" w:rsidRDefault="002B1CEB" w:rsidP="00D2396E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Stitches are appropriately small and even.</w:t>
            </w:r>
          </w:p>
        </w:tc>
      </w:tr>
      <w:tr w:rsidR="002B1CEB" w14:paraId="58F02C11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4BC82996" w14:textId="77777777" w:rsidR="002B1CEB" w:rsidRDefault="002B1CEB" w:rsidP="00D2396E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Edges are as design intends (straight, curved, pointed).</w:t>
            </w:r>
          </w:p>
        </w:tc>
      </w:tr>
      <w:tr w:rsidR="002B1CEB" w14:paraId="35811AF7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10D77A72" w14:textId="77777777" w:rsidR="002B1CEB" w:rsidRDefault="002B1CEB" w:rsidP="00D2396E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Work demonstrates appropriate skill for intended purpose.</w:t>
            </w:r>
          </w:p>
        </w:tc>
      </w:tr>
      <w:tr w:rsidR="002B1CEB" w14:paraId="1B6F67C8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34F44E5F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</w:p>
        </w:tc>
      </w:tr>
    </w:tbl>
    <w:p w14:paraId="1BED3242" w14:textId="77777777" w:rsidR="002B1CEB" w:rsidRDefault="002B1CEB" w:rsidP="002B1CEB"/>
    <w:p w14:paraId="75ADD634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2B1CEB" w14:paraId="55E64AE7" w14:textId="77777777" w:rsidTr="00D2396E">
        <w:tc>
          <w:tcPr>
            <w:tcW w:w="4802" w:type="dxa"/>
            <w:gridSpan w:val="2"/>
          </w:tcPr>
          <w:p w14:paraId="28FF8CFE" w14:textId="77777777" w:rsidR="002B1CEB" w:rsidRDefault="002B1CEB" w:rsidP="00D2396E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</w:p>
        </w:tc>
        <w:tc>
          <w:tcPr>
            <w:tcW w:w="5823" w:type="dxa"/>
            <w:gridSpan w:val="2"/>
          </w:tcPr>
          <w:p w14:paraId="6ED0A8BD" w14:textId="77777777" w:rsidR="002B1CEB" w:rsidRDefault="002B1CEB" w:rsidP="00D2396E">
            <w:r w:rsidRPr="00AD5CE1">
              <w:t xml:space="preserve">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7C51EEB9" w14:textId="77777777" w:rsidTr="00D2396E">
        <w:tc>
          <w:tcPr>
            <w:tcW w:w="4802" w:type="dxa"/>
            <w:gridSpan w:val="2"/>
          </w:tcPr>
          <w:p w14:paraId="7ED45D80" w14:textId="77777777" w:rsidR="002B1CEB" w:rsidRDefault="002B1CEB" w:rsidP="00D2396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3413F2AF" w14:textId="77777777" w:rsidR="002B1CEB" w:rsidRDefault="002B1CEB" w:rsidP="00D2396E"/>
        </w:tc>
      </w:tr>
      <w:tr w:rsidR="002B1CEB" w:rsidRPr="008277B0" w14:paraId="21B29701" w14:textId="77777777" w:rsidTr="00D2396E">
        <w:tc>
          <w:tcPr>
            <w:tcW w:w="5010" w:type="dxa"/>
            <w:gridSpan w:val="3"/>
          </w:tcPr>
          <w:p w14:paraId="6E403686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3078B488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5361986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B57D3C8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5364985D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4783469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177E1F8B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5C8CE69E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1666A225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327F6109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5BBA5548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62C3238E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7A6729FF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BA603B0" w14:textId="77777777" w:rsidTr="00D2396E">
        <w:tc>
          <w:tcPr>
            <w:tcW w:w="5010" w:type="dxa"/>
            <w:gridSpan w:val="3"/>
          </w:tcPr>
          <w:p w14:paraId="7337EB74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4350BE6C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278BC03A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7AE8313A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38B58A69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232329D4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375A41FE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1CA28DB5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3A0B1903" w14:textId="77777777" w:rsidTr="00D2396E">
        <w:tc>
          <w:tcPr>
            <w:tcW w:w="10625" w:type="dxa"/>
            <w:gridSpan w:val="4"/>
          </w:tcPr>
          <w:p w14:paraId="17087206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50E9569E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56CB50D8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2ACD7AC" w14:textId="77777777" w:rsidR="002B1CEB" w:rsidRDefault="002B1CEB" w:rsidP="002B1CEB">
      <w:pPr>
        <w:rPr>
          <w:b/>
          <w:bCs/>
          <w:i/>
          <w:iCs/>
        </w:rPr>
      </w:pPr>
    </w:p>
    <w:p w14:paraId="5BDAA704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2B1CEB" w14:paraId="1640CFAD" w14:textId="77777777" w:rsidTr="00D2396E">
        <w:tc>
          <w:tcPr>
            <w:tcW w:w="10620" w:type="dxa"/>
            <w:gridSpan w:val="6"/>
          </w:tcPr>
          <w:p w14:paraId="6E4633DE" w14:textId="77777777" w:rsidR="002B1CEB" w:rsidRDefault="002B1CEB" w:rsidP="00D2396E">
            <w:r w:rsidRPr="00A10CAE">
              <w:t>Describe borders and frames in order from center to edge</w:t>
            </w:r>
            <w:r>
              <w:t>.</w:t>
            </w:r>
          </w:p>
        </w:tc>
      </w:tr>
      <w:tr w:rsidR="002B1CEB" w14:paraId="619AF9EC" w14:textId="77777777" w:rsidTr="00D2396E">
        <w:tc>
          <w:tcPr>
            <w:tcW w:w="338" w:type="dxa"/>
          </w:tcPr>
          <w:p w14:paraId="4F6BD545" w14:textId="77777777" w:rsidR="002B1CEB" w:rsidRDefault="002B1CEB" w:rsidP="00D2396E">
            <w:r>
              <w:t>1</w:t>
            </w:r>
          </w:p>
        </w:tc>
        <w:tc>
          <w:tcPr>
            <w:tcW w:w="1462" w:type="dxa"/>
            <w:gridSpan w:val="2"/>
          </w:tcPr>
          <w:p w14:paraId="76E1A575" w14:textId="77777777" w:rsidR="002B1CEB" w:rsidRDefault="002B1CEB" w:rsidP="00D2396E">
            <w:r w:rsidRPr="00AD5CE1">
              <w:t xml:space="preserve">Width: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0.00</w:t>
            </w:r>
            <w:r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49958133" w14:textId="77777777" w:rsidR="002B1CEB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078A5992" w14:textId="77777777" w:rsidR="002B1CEB" w:rsidRDefault="002B1CEB" w:rsidP="00D2396E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1CEB" w14:paraId="21D94D5A" w14:textId="77777777" w:rsidTr="00D2396E">
        <w:tc>
          <w:tcPr>
            <w:tcW w:w="338" w:type="dxa"/>
          </w:tcPr>
          <w:p w14:paraId="1172C24E" w14:textId="77777777" w:rsidR="002B1CEB" w:rsidRDefault="002B1CEB" w:rsidP="00D2396E"/>
        </w:tc>
        <w:tc>
          <w:tcPr>
            <w:tcW w:w="1462" w:type="dxa"/>
            <w:gridSpan w:val="2"/>
          </w:tcPr>
          <w:p w14:paraId="7A94EF91" w14:textId="77777777" w:rsidR="002B1CEB" w:rsidRPr="00AD5CE1" w:rsidRDefault="002B1CEB" w:rsidP="00D2396E"/>
        </w:tc>
        <w:tc>
          <w:tcPr>
            <w:tcW w:w="8820" w:type="dxa"/>
            <w:gridSpan w:val="3"/>
          </w:tcPr>
          <w:p w14:paraId="3EB78796" w14:textId="77777777" w:rsidR="002B1CEB" w:rsidRPr="00012DB5" w:rsidRDefault="002B1CEB" w:rsidP="00D2396E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496A4F99" w14:textId="77777777" w:rsidTr="00D2396E">
        <w:tc>
          <w:tcPr>
            <w:tcW w:w="5010" w:type="dxa"/>
            <w:gridSpan w:val="5"/>
          </w:tcPr>
          <w:p w14:paraId="28793097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4C49E1DA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77374279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0E7C6D89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5682E926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D33A715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DFE1CD6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38A50167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56C07D1E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319DA23A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07655D7F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03863815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318CD9A4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6BDE3B5" w14:textId="77777777" w:rsidTr="00D2396E">
        <w:tc>
          <w:tcPr>
            <w:tcW w:w="5010" w:type="dxa"/>
            <w:gridSpan w:val="5"/>
          </w:tcPr>
          <w:p w14:paraId="4F222664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6C279CF9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064DDF62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7DD57C21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0207F4FA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4AEB5B9B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747F6DCB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57A4089D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4D418D6A" w14:textId="77777777" w:rsidTr="00D2396E">
        <w:tc>
          <w:tcPr>
            <w:tcW w:w="10625" w:type="dxa"/>
            <w:gridSpan w:val="6"/>
          </w:tcPr>
          <w:p w14:paraId="42262AB7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79CF3FD2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66DAFAAA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ED042FE" w14:textId="77777777" w:rsidR="002B1CEB" w:rsidRDefault="002B1CEB" w:rsidP="002B1CEB">
      <w:pPr>
        <w:rPr>
          <w:i/>
          <w:iCs/>
        </w:rPr>
      </w:pPr>
    </w:p>
    <w:p w14:paraId="36A6CCBC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2B1CEB" w14:paraId="248B98E8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3809268F" w14:textId="77777777" w:rsidR="002B1CEB" w:rsidRPr="007B28B4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521902C1" w14:textId="77777777" w:rsidR="002B1CEB" w:rsidRPr="00AD5CE1" w:rsidRDefault="002B1CEB" w:rsidP="00D2396E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2B1CEB" w14:paraId="393DAEE3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1A75BA40" w14:textId="77777777" w:rsidR="002B1CEB" w:rsidRPr="007B28B4" w:rsidRDefault="002B1CEB" w:rsidP="00D2396E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3176E50B" w14:textId="77777777" w:rsidR="002B1CEB" w:rsidRPr="00AD5CE1" w:rsidRDefault="002B1CEB" w:rsidP="00D2396E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2B1CEB" w14:paraId="192ABA83" w14:textId="77777777" w:rsidTr="00D2396E">
        <w:trPr>
          <w:gridAfter w:val="1"/>
          <w:wAfter w:w="15" w:type="dxa"/>
          <w:trHeight w:val="342"/>
        </w:trPr>
        <w:tc>
          <w:tcPr>
            <w:tcW w:w="5213" w:type="dxa"/>
          </w:tcPr>
          <w:p w14:paraId="0E6B16C8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3D55A1BE" w14:textId="77777777" w:rsidR="002B1CEB" w:rsidRPr="00AD5CE1" w:rsidRDefault="002B1CEB" w:rsidP="00D2396E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2B1CEB" w:rsidRPr="00AD5CE1" w14:paraId="5667078E" w14:textId="77777777" w:rsidTr="00D2396E">
        <w:tc>
          <w:tcPr>
            <w:tcW w:w="10620" w:type="dxa"/>
            <w:gridSpan w:val="3"/>
          </w:tcPr>
          <w:p w14:paraId="1741E7D1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4999A921" w14:textId="77777777" w:rsidR="002B1CEB" w:rsidRDefault="002B1CEB" w:rsidP="002B1CEB">
      <w:pPr>
        <w:rPr>
          <w:i/>
          <w:iCs/>
        </w:rPr>
      </w:pPr>
    </w:p>
    <w:p w14:paraId="26FA28F6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2B1CEB" w:rsidRPr="000A5C4C" w14:paraId="48C3221B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6023444" w14:textId="77777777" w:rsidR="002B1CEB" w:rsidRPr="000A5C4C" w:rsidRDefault="002B1CEB" w:rsidP="00D2396E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7D9BF8CE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63A4EA73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8D0FBD9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10047F8" w14:textId="77777777" w:rsidR="002B1CEB" w:rsidRDefault="002B1CEB" w:rsidP="00D2396E"/>
        </w:tc>
        <w:tc>
          <w:tcPr>
            <w:tcW w:w="3597" w:type="dxa"/>
          </w:tcPr>
          <w:p w14:paraId="02D5A6A0" w14:textId="77777777" w:rsidR="002B1CEB" w:rsidRDefault="002B1CEB" w:rsidP="00D2396E"/>
        </w:tc>
        <w:tc>
          <w:tcPr>
            <w:tcW w:w="3597" w:type="dxa"/>
          </w:tcPr>
          <w:p w14:paraId="5965FE13" w14:textId="77777777" w:rsidR="002B1CEB" w:rsidRDefault="002B1CEB" w:rsidP="00D2396E"/>
        </w:tc>
      </w:tr>
      <w:tr w:rsidR="002B1CEB" w14:paraId="3DF8B77B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45A965D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Predominant colors</w:t>
            </w:r>
          </w:p>
        </w:tc>
        <w:tc>
          <w:tcPr>
            <w:tcW w:w="3597" w:type="dxa"/>
          </w:tcPr>
          <w:p w14:paraId="62474227" w14:textId="77777777" w:rsidR="002B1CEB" w:rsidRDefault="002B1CEB" w:rsidP="00D2396E"/>
        </w:tc>
        <w:tc>
          <w:tcPr>
            <w:tcW w:w="3597" w:type="dxa"/>
          </w:tcPr>
          <w:p w14:paraId="62C1C03C" w14:textId="77777777" w:rsidR="002B1CEB" w:rsidRDefault="002B1CEB" w:rsidP="00D2396E"/>
        </w:tc>
      </w:tr>
      <w:tr w:rsidR="002B1CEB" w14:paraId="4C303B98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9A3C2ED" w14:textId="77777777" w:rsidR="002B1CEB" w:rsidRDefault="002B1CEB" w:rsidP="00D2396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6A79BE62" w14:textId="77777777" w:rsidR="002B1CEB" w:rsidRDefault="002B1CEB" w:rsidP="00D2396E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5B89AFF5" w14:textId="77777777" w:rsidR="002B1CEB" w:rsidRDefault="002B1CEB" w:rsidP="00D2396E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2B1CEB" w14:paraId="0E382A04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16B1E24" w14:textId="77777777" w:rsidR="002B1CEB" w:rsidRDefault="002B1CEB" w:rsidP="00D2396E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357048CF" w14:textId="77777777" w:rsidR="002B1CEB" w:rsidRDefault="002B1CEB" w:rsidP="00D2396E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Violet/Purple</w:t>
            </w:r>
          </w:p>
        </w:tc>
        <w:tc>
          <w:tcPr>
            <w:tcW w:w="3597" w:type="dxa"/>
          </w:tcPr>
          <w:p w14:paraId="2FA5FF19" w14:textId="77777777" w:rsidR="002B1CEB" w:rsidRDefault="002B1CEB" w:rsidP="00D2396E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2B1CEB" w14:paraId="3FB01D2E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BB09D51" w14:textId="77777777" w:rsidR="002B1CEB" w:rsidRDefault="002B1CEB" w:rsidP="00D2396E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618FF94D" w14:textId="77777777" w:rsidR="002B1CEB" w:rsidRDefault="002B1CEB" w:rsidP="00D2396E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6B5BE6BF" w14:textId="77777777" w:rsidR="002B1CEB" w:rsidRDefault="002B1CEB" w:rsidP="00D2396E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2B1CEB" w14:paraId="7C490A29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25C47D9" w14:textId="77777777" w:rsidR="002B1CEB" w:rsidRDefault="002B1CEB" w:rsidP="00D2396E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093D3D62" w14:textId="77777777" w:rsidR="002B1CEB" w:rsidRDefault="002B1CEB" w:rsidP="00D2396E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0D687B26" w14:textId="77777777" w:rsidR="002B1CEB" w:rsidRDefault="002B1CEB" w:rsidP="00D2396E"/>
        </w:tc>
      </w:tr>
      <w:tr w:rsidR="002B1CEB" w14:paraId="5B9BAC8E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917D14A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41C4CA3E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358F7581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2B1CEB" w14:paraId="283FB707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E37A37E" w14:textId="77777777" w:rsidR="002B1CEB" w:rsidRDefault="002B1CEB" w:rsidP="00D2396E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claret / wine</w:t>
            </w:r>
          </w:p>
        </w:tc>
        <w:tc>
          <w:tcPr>
            <w:tcW w:w="3597" w:type="dxa"/>
          </w:tcPr>
          <w:p w14:paraId="378805CC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785321AC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2B1CEB" w14:paraId="11F0B407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F5D3E77" w14:textId="77777777" w:rsidR="002B1CEB" w:rsidRDefault="002B1CEB" w:rsidP="00D2396E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madder / cinnamon</w:t>
            </w:r>
          </w:p>
        </w:tc>
        <w:tc>
          <w:tcPr>
            <w:tcW w:w="3597" w:type="dxa"/>
          </w:tcPr>
          <w:p w14:paraId="27323A8B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4CFC9BC5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2B1CEB" w14:paraId="4E1DA247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A3733C1" w14:textId="77777777" w:rsidR="002B1CEB" w:rsidRDefault="002B1CEB" w:rsidP="00D2396E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turkey</w:t>
            </w:r>
          </w:p>
        </w:tc>
        <w:tc>
          <w:tcPr>
            <w:tcW w:w="3597" w:type="dxa"/>
          </w:tcPr>
          <w:p w14:paraId="12C94A55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4F3562D7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2B1CEB" w14:paraId="26EF86AB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1E76544" w14:textId="77777777" w:rsidR="002B1CEB" w:rsidRDefault="002B1CEB" w:rsidP="00D2396E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Pinks - double</w:t>
            </w:r>
          </w:p>
        </w:tc>
        <w:tc>
          <w:tcPr>
            <w:tcW w:w="3597" w:type="dxa"/>
          </w:tcPr>
          <w:p w14:paraId="0524DBFD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72183D2B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2B1CEB" w14:paraId="661A4BB3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E0E251D" w14:textId="77777777" w:rsidR="002B1CEB" w:rsidRDefault="002B1CEB" w:rsidP="00D2396E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- madder</w:t>
            </w:r>
          </w:p>
        </w:tc>
        <w:tc>
          <w:tcPr>
            <w:tcW w:w="3597" w:type="dxa"/>
          </w:tcPr>
          <w:p w14:paraId="0FB29EF5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5288D32D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2B1CEB" w14:paraId="51664966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19D6F084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65D5AD4D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2B1CEB" w:rsidRPr="00AD5CE1" w14:paraId="076559D2" w14:textId="77777777" w:rsidTr="00D2396E">
        <w:tc>
          <w:tcPr>
            <w:tcW w:w="10625" w:type="dxa"/>
            <w:gridSpan w:val="5"/>
          </w:tcPr>
          <w:p w14:paraId="5C1AB382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56338DBA" w14:textId="77777777" w:rsidR="002B1CEB" w:rsidRDefault="002B1CEB" w:rsidP="002B1CEB"/>
    <w:p w14:paraId="12D0FA81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2B1CEB" w14:paraId="33F03125" w14:textId="77777777" w:rsidTr="00D2396E">
        <w:tc>
          <w:tcPr>
            <w:tcW w:w="3421" w:type="dxa"/>
            <w:gridSpan w:val="2"/>
          </w:tcPr>
          <w:p w14:paraId="7626E9D9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4DE6128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E60D5A1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1D140589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09A2000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53CA6562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16A04216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2B1CEB" w:rsidRPr="00B7628E" w14:paraId="3D29B413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4250D72" w14:textId="77777777" w:rsidR="002B1CEB" w:rsidRPr="00B7628E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3C819C7D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535D4B97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2B1CEB" w:rsidRPr="00B7628E" w14:paraId="60DCBDD5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3EE1D0A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E2C7F0B" w14:textId="77777777" w:rsidTr="00D2396E">
        <w:tc>
          <w:tcPr>
            <w:tcW w:w="3421" w:type="dxa"/>
            <w:gridSpan w:val="2"/>
          </w:tcPr>
          <w:p w14:paraId="0F6B6CDF" w14:textId="77777777" w:rsidR="002B1CEB" w:rsidRPr="00B7628E" w:rsidRDefault="002B1CEB" w:rsidP="00D2396E">
            <w:r>
              <w:t>Fiber Types</w:t>
            </w:r>
          </w:p>
        </w:tc>
        <w:tc>
          <w:tcPr>
            <w:tcW w:w="3597" w:type="dxa"/>
          </w:tcPr>
          <w:p w14:paraId="273C6E5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5461FCCF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11A95763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C12ADC7" w14:textId="77777777" w:rsidR="002B1CEB" w:rsidRPr="00B7628E" w:rsidRDefault="002B1CEB" w:rsidP="00D2396E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13A16A8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3280C8E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2B1CEB" w14:paraId="67A831BB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88A2D49" w14:textId="77777777" w:rsidR="002B1CEB" w:rsidRPr="00B7628E" w:rsidRDefault="002B1CEB" w:rsidP="00D2396E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57F8057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60F665B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2B1CEB" w14:paraId="2CF38494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A88CB7E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52077F4" w14:textId="77777777" w:rsidTr="00D2396E">
        <w:tc>
          <w:tcPr>
            <w:tcW w:w="3421" w:type="dxa"/>
            <w:gridSpan w:val="2"/>
          </w:tcPr>
          <w:p w14:paraId="1531F982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393DBE9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10C5F3A3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6E77BC45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9A686E9" w14:textId="77777777" w:rsidR="002B1CEB" w:rsidRPr="00B7628E" w:rsidRDefault="002B1CEB" w:rsidP="00D2396E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2492661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1F64860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2B1CEB" w14:paraId="1F779DC4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27EA692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4FC8DA1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6764C21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2B1CEB" w14:paraId="26DE9C1F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AEC29C4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610B1B9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022D81F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2B1CEB" w14:paraId="6ECD1EA7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5181320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47A2968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4374B19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2B1CEB" w14:paraId="77830490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E1DED18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6D1D984B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236868A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2B1CEB" w14:paraId="20C8CC2D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852EFDC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2141B32" w14:textId="77777777" w:rsidTr="00D2396E">
        <w:tc>
          <w:tcPr>
            <w:tcW w:w="3421" w:type="dxa"/>
            <w:gridSpan w:val="2"/>
          </w:tcPr>
          <w:p w14:paraId="524D9A8F" w14:textId="77777777" w:rsidR="002B1CEB" w:rsidRPr="00B7628E" w:rsidRDefault="002B1CEB" w:rsidP="00D2396E">
            <w:r>
              <w:t>Print Types</w:t>
            </w:r>
          </w:p>
        </w:tc>
        <w:tc>
          <w:tcPr>
            <w:tcW w:w="3597" w:type="dxa"/>
          </w:tcPr>
          <w:p w14:paraId="062F535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609CFFF4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196C39F1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86401B0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0FA1A37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4708031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2B1CEB" w14:paraId="79D4880E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7F79430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1FFCD3C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415520B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2B1CEB" w14:paraId="50ACFF72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9748C27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373192C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03D9AC2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2B1CEB" w14:paraId="77459053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7D09E9E" w14:textId="77777777" w:rsidR="002B1CEB" w:rsidRPr="00B7628E" w:rsidRDefault="002B1CEB" w:rsidP="00D2396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3961E3F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7B729ED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2B1CEB" w14:paraId="075B6A26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2BEACB9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27F516B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007443D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39B5BE53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903DB84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040946A3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72E797C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2B1CEB" w14:paraId="73251576" w14:textId="77777777" w:rsidTr="00D2396E">
        <w:tc>
          <w:tcPr>
            <w:tcW w:w="10610" w:type="dxa"/>
            <w:gridSpan w:val="4"/>
          </w:tcPr>
          <w:p w14:paraId="0C534FB2" w14:textId="77777777" w:rsidR="002B1CEB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0B539BD" w14:textId="77777777" w:rsidR="002B1CEB" w:rsidRDefault="002B1CEB" w:rsidP="002B1CEB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2B1CEB" w14:paraId="69C75188" w14:textId="77777777" w:rsidTr="00D2396E">
        <w:tc>
          <w:tcPr>
            <w:tcW w:w="10615" w:type="dxa"/>
            <w:gridSpan w:val="3"/>
          </w:tcPr>
          <w:p w14:paraId="7374FAD2" w14:textId="77777777" w:rsidR="002B1CEB" w:rsidRDefault="002B1CEB" w:rsidP="00D2396E">
            <w:pPr>
              <w:rPr>
                <w:i/>
                <w:iCs/>
              </w:rPr>
            </w:pPr>
            <w:r>
              <w:t>Images</w:t>
            </w:r>
          </w:p>
        </w:tc>
      </w:tr>
      <w:tr w:rsidR="002B1CEB" w14:paraId="0B69FD04" w14:textId="77777777" w:rsidTr="00D2396E">
        <w:trPr>
          <w:gridBefore w:val="1"/>
          <w:wBefore w:w="270" w:type="dxa"/>
        </w:trPr>
        <w:tc>
          <w:tcPr>
            <w:tcW w:w="4775" w:type="dxa"/>
          </w:tcPr>
          <w:p w14:paraId="1E8FC95E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0D2CD166" w14:textId="77777777" w:rsidR="002B1CEB" w:rsidRDefault="002B1CEB" w:rsidP="00D2396E">
            <w:pPr>
              <w:rPr>
                <w:i/>
                <w:iCs/>
              </w:rPr>
            </w:pPr>
          </w:p>
        </w:tc>
      </w:tr>
    </w:tbl>
    <w:p w14:paraId="7C1C3673" w14:textId="77777777" w:rsidR="002B1CEB" w:rsidRPr="00931AE5" w:rsidRDefault="002B1CEB" w:rsidP="002B1CEB">
      <w:pPr>
        <w:rPr>
          <w:highlight w:val="yellow"/>
        </w:rPr>
      </w:pPr>
    </w:p>
    <w:p w14:paraId="6161DC3A" w14:textId="77777777" w:rsidR="002B1CEB" w:rsidRPr="003618A8" w:rsidRDefault="002B1CEB" w:rsidP="002B1CEB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024A800E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7F1F4A89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6E7B657A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63711FFB" w14:textId="77777777" w:rsidTr="00D2396E">
        <w:tc>
          <w:tcPr>
            <w:tcW w:w="3421" w:type="dxa"/>
          </w:tcPr>
          <w:p w14:paraId="0EF0E5E5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4AB03D4F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662CE59A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2B1CEB" w14:paraId="52BEC5B3" w14:textId="77777777" w:rsidTr="00D2396E">
        <w:tc>
          <w:tcPr>
            <w:tcW w:w="3421" w:type="dxa"/>
          </w:tcPr>
          <w:p w14:paraId="05E4D4A0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36BDBBF1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27DFE0C6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2B1CEB" w14:paraId="7ADAF578" w14:textId="77777777" w:rsidTr="00D2396E">
        <w:tc>
          <w:tcPr>
            <w:tcW w:w="3421" w:type="dxa"/>
          </w:tcPr>
          <w:p w14:paraId="7BB33F96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269B5C59" w14:textId="77777777" w:rsidR="002B1CEB" w:rsidRDefault="002B1CEB" w:rsidP="00D2396E"/>
        </w:tc>
        <w:tc>
          <w:tcPr>
            <w:tcW w:w="3597" w:type="dxa"/>
          </w:tcPr>
          <w:p w14:paraId="313289BD" w14:textId="77777777" w:rsidR="002B1CEB" w:rsidRDefault="002B1CEB" w:rsidP="00D2396E"/>
        </w:tc>
      </w:tr>
      <w:tr w:rsidR="002B1CEB" w14:paraId="731B96A7" w14:textId="77777777" w:rsidTr="00D2396E">
        <w:tc>
          <w:tcPr>
            <w:tcW w:w="10615" w:type="dxa"/>
            <w:gridSpan w:val="3"/>
          </w:tcPr>
          <w:p w14:paraId="3D07E651" w14:textId="77777777" w:rsidR="002B1CEB" w:rsidRDefault="002B1CEB" w:rsidP="00D2396E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046F6DB9" w14:textId="77777777" w:rsidR="002B1CEB" w:rsidRDefault="002B1CEB" w:rsidP="002B1CEB"/>
    <w:p w14:paraId="41D0F8A5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6950F95D" w14:textId="77777777" w:rsidTr="00D2396E">
        <w:tc>
          <w:tcPr>
            <w:tcW w:w="3421" w:type="dxa"/>
          </w:tcPr>
          <w:p w14:paraId="08DFB2C1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08D93D4E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11118CBD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2B1CEB" w14:paraId="4AFDCEA9" w14:textId="77777777" w:rsidTr="00D2396E">
        <w:tc>
          <w:tcPr>
            <w:tcW w:w="3421" w:type="dxa"/>
          </w:tcPr>
          <w:p w14:paraId="627B424B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2DAB2B76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1AAF1D25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445FC9C3" w14:textId="77777777" w:rsidTr="00D2396E">
        <w:tc>
          <w:tcPr>
            <w:tcW w:w="3421" w:type="dxa"/>
          </w:tcPr>
          <w:p w14:paraId="05EE0868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17C53D8C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04D6ED71" w14:textId="77777777" w:rsidR="002B1CEB" w:rsidRDefault="002B1CEB" w:rsidP="00D2396E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2B1CEB" w14:paraId="3EAF9106" w14:textId="77777777" w:rsidTr="00D2396E">
        <w:tc>
          <w:tcPr>
            <w:tcW w:w="3421" w:type="dxa"/>
          </w:tcPr>
          <w:p w14:paraId="29CC2325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176D0C19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4D75E3C3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2B1CEB" w14:paraId="7C13A5C6" w14:textId="77777777" w:rsidTr="00D2396E">
        <w:trPr>
          <w:trHeight w:val="87"/>
        </w:trPr>
        <w:tc>
          <w:tcPr>
            <w:tcW w:w="10615" w:type="dxa"/>
            <w:gridSpan w:val="3"/>
          </w:tcPr>
          <w:p w14:paraId="705B5D35" w14:textId="77777777" w:rsidR="002B1CEB" w:rsidRDefault="002B1CEB" w:rsidP="00D2396E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8CB8FF3" w14:textId="77777777" w:rsidR="002B1CEB" w:rsidRDefault="002B1CEB" w:rsidP="002B1CEB"/>
    <w:p w14:paraId="545E09DC" w14:textId="77777777" w:rsidR="002B1CEB" w:rsidRPr="00CD3DE3" w:rsidRDefault="002B1CEB" w:rsidP="002B1CEB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B1CEB" w14:paraId="24C084B8" w14:textId="77777777" w:rsidTr="00D2396E">
        <w:tc>
          <w:tcPr>
            <w:tcW w:w="5395" w:type="dxa"/>
          </w:tcPr>
          <w:p w14:paraId="36AD19AF" w14:textId="77777777" w:rsidR="002B1CEB" w:rsidRDefault="002B1CEB" w:rsidP="00D2396E"/>
        </w:tc>
        <w:tc>
          <w:tcPr>
            <w:tcW w:w="5395" w:type="dxa"/>
          </w:tcPr>
          <w:p w14:paraId="29BF2378" w14:textId="77777777" w:rsidR="002B1CEB" w:rsidRDefault="002B1CEB" w:rsidP="00D2396E"/>
        </w:tc>
      </w:tr>
    </w:tbl>
    <w:p w14:paraId="08B03D52" w14:textId="77777777" w:rsidR="002B1CEB" w:rsidRDefault="002B1CEB" w:rsidP="002B1CEB"/>
    <w:p w14:paraId="6C2D2849" w14:textId="77777777" w:rsidR="002B1CEB" w:rsidRDefault="002B1CEB" w:rsidP="002B1CEB"/>
    <w:p w14:paraId="1B6F6CE3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CB0F764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4C0F7046" w14:textId="77777777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2B1CEB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listEntry w:val="Choose a method"/>
              <w:listEntry w:val="Quilted"/>
              <w:listEntry w:val="Tied / Tufted"/>
              <w:listEntry w:val="Other (embroidery, etc)"/>
              <w:listEntry w:val="No stabilization"/>
            </w:ddList>
          </w:ffData>
        </w:fldChar>
      </w:r>
      <w:bookmarkStart w:id="102" w:name="Dropdown13"/>
      <w:r w:rsidR="002B1CEB">
        <w:rPr>
          <w:color w:val="4472C4" w:themeColor="accent1"/>
        </w:rPr>
        <w:instrText xml:space="preserve"> FORMDROPDOWN </w:instrText>
      </w:r>
      <w:r w:rsidR="002B1CEB">
        <w:rPr>
          <w:color w:val="4472C4" w:themeColor="accent1"/>
        </w:rPr>
      </w:r>
      <w:r w:rsidR="002B1CEB">
        <w:rPr>
          <w:color w:val="4472C4" w:themeColor="accent1"/>
        </w:rPr>
        <w:fldChar w:fldCharType="separate"/>
      </w:r>
      <w:r w:rsidR="002B1CEB">
        <w:rPr>
          <w:color w:val="4472C4" w:themeColor="accent1"/>
        </w:rPr>
        <w:fldChar w:fldCharType="end"/>
      </w:r>
      <w:bookmarkEnd w:id="102"/>
      <w:r w:rsidR="002B1CEB">
        <w:rPr>
          <w:color w:val="4472C4" w:themeColor="accent1"/>
        </w:rPr>
        <w:br/>
      </w:r>
      <w:r w:rsidR="00AD2D7D">
        <w:rPr>
          <w:color w:val="4472C4" w:themeColor="accent1"/>
        </w:rPr>
        <w:br/>
      </w:r>
      <w:r w:rsidR="00AD2D7D" w:rsidRPr="00012DB5">
        <w:rPr>
          <w:color w:val="FF0000"/>
        </w:rPr>
        <w:t xml:space="preserve">Delete </w:t>
      </w:r>
      <w:r w:rsidR="00AD2D7D">
        <w:rPr>
          <w:color w:val="FF0000"/>
        </w:rPr>
        <w:t xml:space="preserve">this &amp; </w:t>
      </w:r>
      <w:r w:rsidR="00AD2D7D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38"/>
        <w:gridCol w:w="3156"/>
        <w:gridCol w:w="3493"/>
        <w:gridCol w:w="8"/>
      </w:tblGrid>
      <w:tr w:rsidR="00BE4446" w:rsidRPr="008609A5" w14:paraId="178FB0A3" w14:textId="77777777" w:rsidTr="00FB2639">
        <w:trPr>
          <w:gridAfter w:val="1"/>
          <w:wAfter w:w="8" w:type="dxa"/>
        </w:trPr>
        <w:tc>
          <w:tcPr>
            <w:tcW w:w="10792" w:type="dxa"/>
            <w:gridSpan w:val="5"/>
          </w:tcPr>
          <w:p w14:paraId="07530912" w14:textId="77777777" w:rsidR="00BE4446" w:rsidRPr="008609A5" w:rsidRDefault="00BE4446" w:rsidP="004A3638">
            <w:r w:rsidRPr="005F1615">
              <w:rPr>
                <w:b/>
                <w:bCs/>
                <w:i/>
                <w:iCs/>
              </w:rPr>
              <w:t>Tied Details</w:t>
            </w:r>
          </w:p>
        </w:tc>
      </w:tr>
      <w:tr w:rsidR="00B232F3" w14:paraId="253E31E3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7E78206C" w14:textId="77777777" w:rsidR="00B232F3" w:rsidRPr="00AD2D7D" w:rsidRDefault="00AD2D7D" w:rsidP="004A3638">
            <w:pPr>
              <w:rPr>
                <w:color w:val="4472C4" w:themeColor="accent1"/>
              </w:rPr>
            </w:pPr>
            <w:r w:rsidRPr="008609A5">
              <w:t xml:space="preserve">Average Distance Between Knots: </w:t>
            </w:r>
            <w:r w:rsidRPr="008609A5">
              <w:rPr>
                <w:color w:val="4472C4" w:themeColor="accent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103" w:name="Text15"/>
            <w:r w:rsidRPr="008609A5">
              <w:rPr>
                <w:color w:val="4472C4" w:themeColor="accent1"/>
              </w:rPr>
              <w:instrText xml:space="preserve"> FORMTEXT </w:instrText>
            </w:r>
            <w:r w:rsidRPr="008609A5">
              <w:rPr>
                <w:color w:val="4472C4" w:themeColor="accent1"/>
              </w:rPr>
            </w:r>
            <w:r w:rsidRPr="008609A5">
              <w:rPr>
                <w:color w:val="4472C4" w:themeColor="accent1"/>
              </w:rPr>
              <w:fldChar w:fldCharType="separate"/>
            </w:r>
            <w:r w:rsidRPr="008609A5">
              <w:rPr>
                <w:noProof/>
                <w:color w:val="4472C4" w:themeColor="accent1"/>
              </w:rPr>
              <w:t>0</w:t>
            </w:r>
            <w:r w:rsidRPr="008609A5">
              <w:rPr>
                <w:color w:val="4472C4" w:themeColor="accent1"/>
              </w:rPr>
              <w:fldChar w:fldCharType="end"/>
            </w:r>
            <w:bookmarkEnd w:id="103"/>
            <w:r w:rsidRPr="008609A5">
              <w:t>”</w:t>
            </w:r>
          </w:p>
        </w:tc>
        <w:tc>
          <w:tcPr>
            <w:tcW w:w="6649" w:type="dxa"/>
            <w:gridSpan w:val="2"/>
          </w:tcPr>
          <w:p w14:paraId="6180CCD0" w14:textId="77777777" w:rsidR="00B232F3" w:rsidRDefault="004650E7" w:rsidP="004A3638">
            <w:pPr>
              <w:rPr>
                <w:highlight w:val="yellow"/>
              </w:rPr>
            </w:pPr>
            <w:r>
              <w:t>P</w:t>
            </w:r>
            <w:r w:rsidR="00AD2D7D" w:rsidRPr="00AD2D7D">
              <w:t xml:space="preserve">lacement: </w:t>
            </w:r>
            <w:r w:rsidR="00AD2D7D" w:rsidRPr="00B232F3">
              <w:rPr>
                <w:color w:val="4472C4" w:themeColor="accent1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Choose tail placement"/>
                    <w:listEntry w:val="Tails on quilt top"/>
                    <w:listEntry w:val="Tails on quilt back"/>
                  </w:ddList>
                </w:ffData>
              </w:fldChar>
            </w:r>
            <w:bookmarkStart w:id="104" w:name="Dropdown14"/>
            <w:r w:rsidR="00AD2D7D" w:rsidRPr="00B232F3">
              <w:rPr>
                <w:color w:val="4472C4" w:themeColor="accent1"/>
              </w:rPr>
              <w:instrText xml:space="preserve"> FORMDROPDOWN </w:instrText>
            </w:r>
            <w:r w:rsidR="00AD2D7D" w:rsidRPr="00B232F3">
              <w:rPr>
                <w:color w:val="4472C4" w:themeColor="accent1"/>
              </w:rPr>
            </w:r>
            <w:r w:rsidR="00AD2D7D" w:rsidRPr="00B232F3">
              <w:rPr>
                <w:color w:val="4472C4" w:themeColor="accent1"/>
              </w:rPr>
              <w:fldChar w:fldCharType="separate"/>
            </w:r>
            <w:r w:rsidR="00AD2D7D" w:rsidRPr="00B232F3">
              <w:rPr>
                <w:color w:val="4472C4" w:themeColor="accent1"/>
              </w:rPr>
              <w:fldChar w:fldCharType="end"/>
            </w:r>
            <w:bookmarkEnd w:id="104"/>
          </w:p>
        </w:tc>
      </w:tr>
      <w:tr w:rsidR="00F53873" w14:paraId="4BF64738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5E0CA1A3" w14:textId="77777777" w:rsidR="00F53873" w:rsidRPr="008609A5" w:rsidRDefault="00F53873" w:rsidP="004A3638"/>
        </w:tc>
        <w:tc>
          <w:tcPr>
            <w:tcW w:w="6649" w:type="dxa"/>
            <w:gridSpan w:val="2"/>
          </w:tcPr>
          <w:p w14:paraId="25A1D1B1" w14:textId="77777777" w:rsidR="00F53873" w:rsidRDefault="00F53873" w:rsidP="004A3638">
            <w:r>
              <w:t xml:space="preserve">Fiber Used: </w:t>
            </w:r>
            <w:r>
              <w:fldChar w:fldCharType="begin">
                <w:ffData>
                  <w:name w:val="Dropdown25"/>
                  <w:enabled/>
                  <w:calcOnExit w:val="0"/>
                  <w:ddList>
                    <w:listEntry w:val="Choose one"/>
                    <w:listEntry w:val="Wool"/>
                    <w:listEntry w:val="Cotton"/>
                    <w:listEntry w:val="Silk"/>
                    <w:listEntry w:val="Other"/>
                  </w:ddList>
                </w:ffData>
              </w:fldChar>
            </w:r>
            <w:bookmarkStart w:id="105" w:name="Dropdown2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5"/>
          </w:p>
        </w:tc>
      </w:tr>
      <w:tr w:rsidR="002B1CEB" w:rsidRPr="008609A5" w14:paraId="0B4C04C8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421719F8" w14:textId="77777777" w:rsidR="002B1CEB" w:rsidRDefault="002B1CEB" w:rsidP="00FA7349">
            <w:pPr>
              <w:rPr>
                <w:b/>
                <w:bCs/>
                <w:i/>
                <w:iCs/>
              </w:rPr>
            </w:pPr>
          </w:p>
        </w:tc>
      </w:tr>
      <w:tr w:rsidR="00BE4446" w:rsidRPr="008609A5" w14:paraId="48504EF0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7E601D48" w14:textId="77777777" w:rsidR="00BE4446" w:rsidRDefault="002B1CEB" w:rsidP="00FA7349">
            <w:r>
              <w:rPr>
                <w:b/>
                <w:bCs/>
                <w:i/>
                <w:iCs/>
              </w:rPr>
              <w:t>Quilting Details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431C406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BF129B9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3"/>
          </w:tcPr>
          <w:p w14:paraId="7DDA848E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2EB00D0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DE0BE1D" w14:textId="77777777" w:rsidR="009E7626" w:rsidRDefault="009E7626" w:rsidP="00FA7349"/>
        </w:tc>
        <w:tc>
          <w:tcPr>
            <w:tcW w:w="6987" w:type="dxa"/>
            <w:gridSpan w:val="3"/>
          </w:tcPr>
          <w:p w14:paraId="21EA2592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79950C5C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32EFDDB2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  <w:gridSpan w:val="2"/>
          </w:tcPr>
          <w:p w14:paraId="3718B295" w14:textId="77777777" w:rsidR="008609A5" w:rsidRPr="008609A5" w:rsidRDefault="008609A5" w:rsidP="004A3638"/>
        </w:tc>
        <w:tc>
          <w:tcPr>
            <w:tcW w:w="3493" w:type="dxa"/>
          </w:tcPr>
          <w:p w14:paraId="4987CB74" w14:textId="77777777" w:rsidR="008609A5" w:rsidRPr="008609A5" w:rsidRDefault="008609A5" w:rsidP="004A3638"/>
        </w:tc>
      </w:tr>
      <w:tr w:rsidR="00AD2D7D" w:rsidRPr="008609A5" w14:paraId="3A93603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60822DA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106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6"/>
          </w:p>
        </w:tc>
        <w:tc>
          <w:tcPr>
            <w:tcW w:w="3494" w:type="dxa"/>
            <w:gridSpan w:val="2"/>
          </w:tcPr>
          <w:p w14:paraId="612DE195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107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107"/>
          </w:p>
        </w:tc>
        <w:tc>
          <w:tcPr>
            <w:tcW w:w="3493" w:type="dxa"/>
          </w:tcPr>
          <w:p w14:paraId="3833E98C" w14:textId="77777777" w:rsidR="00AD2D7D" w:rsidRDefault="00AD2D7D" w:rsidP="004A3638"/>
        </w:tc>
      </w:tr>
      <w:tr w:rsidR="00AD2D7D" w:rsidRPr="008609A5" w14:paraId="52F3A56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2DF45AC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8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Machine Quilted</w:t>
            </w:r>
          </w:p>
        </w:tc>
        <w:tc>
          <w:tcPr>
            <w:tcW w:w="3494" w:type="dxa"/>
            <w:gridSpan w:val="2"/>
          </w:tcPr>
          <w:p w14:paraId="0A809E98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0350EF29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Corded</w:t>
            </w:r>
          </w:p>
        </w:tc>
      </w:tr>
      <w:tr w:rsidR="00AD2D7D" w:rsidRPr="008609A5" w14:paraId="12C41F2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81C3788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  <w:gridSpan w:val="2"/>
          </w:tcPr>
          <w:p w14:paraId="1D8B3D37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Hand Quilted</w:t>
            </w:r>
          </w:p>
        </w:tc>
        <w:tc>
          <w:tcPr>
            <w:tcW w:w="3493" w:type="dxa"/>
          </w:tcPr>
          <w:p w14:paraId="01B83489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Stuffed work</w:t>
            </w:r>
          </w:p>
        </w:tc>
      </w:tr>
      <w:tr w:rsidR="00AD2D7D" w:rsidRPr="008609A5" w14:paraId="02344F3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8ECA5B2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Machine – manual long-arm</w:t>
            </w:r>
          </w:p>
        </w:tc>
        <w:tc>
          <w:tcPr>
            <w:tcW w:w="3494" w:type="dxa"/>
            <w:gridSpan w:val="2"/>
          </w:tcPr>
          <w:p w14:paraId="799D4573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Quilt-as-you-go</w:t>
            </w:r>
          </w:p>
        </w:tc>
        <w:tc>
          <w:tcPr>
            <w:tcW w:w="3493" w:type="dxa"/>
          </w:tcPr>
          <w:p w14:paraId="217E37ED" w14:textId="77777777" w:rsidR="00AD2D7D" w:rsidRDefault="00AD2D7D" w:rsidP="00AD2D7D"/>
        </w:tc>
      </w:tr>
      <w:tr w:rsidR="00AD2D7D" w:rsidRPr="008609A5" w14:paraId="27BDD4E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3"/>
          </w:tcPr>
          <w:p w14:paraId="2BCF11AC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114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14"/>
          </w:p>
        </w:tc>
        <w:tc>
          <w:tcPr>
            <w:tcW w:w="3493" w:type="dxa"/>
          </w:tcPr>
          <w:p w14:paraId="41E5CB87" w14:textId="77777777" w:rsidR="00AD2D7D" w:rsidRPr="008609A5" w:rsidRDefault="00AD2D7D" w:rsidP="00AD2D7D"/>
        </w:tc>
      </w:tr>
      <w:tr w:rsidR="005C4582" w:rsidRPr="008609A5" w14:paraId="36C58DC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389E94F7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5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15"/>
          </w:p>
        </w:tc>
      </w:tr>
      <w:tr w:rsidR="00AD2D7D" w:rsidRPr="008609A5" w14:paraId="3110DB7B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53DD51DA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  <w:gridSpan w:val="2"/>
          </w:tcPr>
          <w:p w14:paraId="6C99FF5F" w14:textId="77777777" w:rsidR="00AD2D7D" w:rsidRPr="008609A5" w:rsidRDefault="00AD2D7D" w:rsidP="00AD2D7D"/>
        </w:tc>
        <w:tc>
          <w:tcPr>
            <w:tcW w:w="3493" w:type="dxa"/>
          </w:tcPr>
          <w:p w14:paraId="6AE6BDEB" w14:textId="77777777" w:rsidR="00AD2D7D" w:rsidRPr="008609A5" w:rsidRDefault="00AD2D7D" w:rsidP="00AD2D7D"/>
        </w:tc>
      </w:tr>
      <w:tr w:rsidR="00AD2D7D" w:rsidRPr="008609A5" w14:paraId="5DE9E6E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EC0C1F1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Meander / Free motion</w:t>
            </w:r>
          </w:p>
        </w:tc>
        <w:tc>
          <w:tcPr>
            <w:tcW w:w="3494" w:type="dxa"/>
            <w:gridSpan w:val="2"/>
          </w:tcPr>
          <w:p w14:paraId="73DD2698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061E9294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404562C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14BC2B2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In-the-ditch / To the piece</w:t>
            </w:r>
          </w:p>
        </w:tc>
        <w:tc>
          <w:tcPr>
            <w:tcW w:w="3494" w:type="dxa"/>
            <w:gridSpan w:val="2"/>
          </w:tcPr>
          <w:p w14:paraId="027908E6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7857181F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5BC4171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0EB9DA6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Echo / Outlined</w:t>
            </w:r>
          </w:p>
        </w:tc>
        <w:tc>
          <w:tcPr>
            <w:tcW w:w="3494" w:type="dxa"/>
            <w:gridSpan w:val="2"/>
          </w:tcPr>
          <w:p w14:paraId="2A0BC0F9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1FF6D7DE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4266626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CB6DD72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Stipple</w:t>
            </w:r>
          </w:p>
        </w:tc>
        <w:tc>
          <w:tcPr>
            <w:tcW w:w="3494" w:type="dxa"/>
            <w:gridSpan w:val="2"/>
          </w:tcPr>
          <w:p w14:paraId="5E5A1D34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421F35F9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25D95ED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CD903AB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Clamshell</w:t>
            </w:r>
          </w:p>
        </w:tc>
        <w:tc>
          <w:tcPr>
            <w:tcW w:w="3494" w:type="dxa"/>
            <w:gridSpan w:val="2"/>
          </w:tcPr>
          <w:p w14:paraId="5C6EAE8E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1D2B6BF5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49398D5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F180080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Elbow / Fan</w:t>
            </w:r>
          </w:p>
        </w:tc>
        <w:tc>
          <w:tcPr>
            <w:tcW w:w="3494" w:type="dxa"/>
            <w:gridSpan w:val="2"/>
          </w:tcPr>
          <w:p w14:paraId="76D7F049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552A0CCA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0F067B2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3FF0AC15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2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22"/>
          </w:p>
        </w:tc>
      </w:tr>
      <w:tr w:rsidR="00AD2D7D" w:rsidRPr="008609A5" w14:paraId="50C90631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06AFFCC9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  <w:gridSpan w:val="2"/>
          </w:tcPr>
          <w:p w14:paraId="28816E88" w14:textId="77777777" w:rsidR="00AD2D7D" w:rsidRDefault="00AD2D7D" w:rsidP="00AD2D7D"/>
        </w:tc>
        <w:tc>
          <w:tcPr>
            <w:tcW w:w="3493" w:type="dxa"/>
          </w:tcPr>
          <w:p w14:paraId="087A2423" w14:textId="77777777" w:rsidR="00AD2D7D" w:rsidRDefault="00AD2D7D" w:rsidP="00AD2D7D"/>
        </w:tc>
      </w:tr>
      <w:tr w:rsidR="009E7626" w:rsidRPr="009E7626" w14:paraId="6C9013B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AFF5779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  <w:gridSpan w:val="2"/>
          </w:tcPr>
          <w:p w14:paraId="40CB9659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5D53A28E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6FBCE11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E50AC5E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3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23"/>
          </w:p>
        </w:tc>
        <w:tc>
          <w:tcPr>
            <w:tcW w:w="3494" w:type="dxa"/>
            <w:gridSpan w:val="2"/>
          </w:tcPr>
          <w:p w14:paraId="27F17308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74D6CE7F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075BA837" w14:textId="77777777" w:rsidTr="00106BC9">
        <w:tc>
          <w:tcPr>
            <w:tcW w:w="10795" w:type="dxa"/>
            <w:gridSpan w:val="6"/>
          </w:tcPr>
          <w:p w14:paraId="3C14DC7E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625102AC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31BF0BD4" w14:textId="77777777" w:rsidTr="00AD2D7D">
        <w:tc>
          <w:tcPr>
            <w:tcW w:w="5395" w:type="dxa"/>
          </w:tcPr>
          <w:p w14:paraId="58E05F44" w14:textId="77777777" w:rsidR="00CD3DE3" w:rsidRDefault="00CD3DE3" w:rsidP="003C6205"/>
        </w:tc>
        <w:tc>
          <w:tcPr>
            <w:tcW w:w="5395" w:type="dxa"/>
          </w:tcPr>
          <w:p w14:paraId="32B3AB4A" w14:textId="77777777" w:rsidR="00CD3DE3" w:rsidRDefault="00CD3DE3" w:rsidP="003C6205"/>
        </w:tc>
      </w:tr>
    </w:tbl>
    <w:p w14:paraId="0935849C" w14:textId="77777777" w:rsidR="003C1452" w:rsidRPr="00931AE5" w:rsidRDefault="003C1452">
      <w:pPr>
        <w:rPr>
          <w:highlight w:val="yellow"/>
        </w:rPr>
      </w:pPr>
    </w:p>
    <w:p w14:paraId="652CF7D0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092BC7AC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5B27D947" w14:textId="77777777" w:rsidTr="00F55A53">
        <w:tc>
          <w:tcPr>
            <w:tcW w:w="7193" w:type="dxa"/>
            <w:gridSpan w:val="2"/>
          </w:tcPr>
          <w:p w14:paraId="6F97D48B" w14:textId="7777777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24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24"/>
          </w:p>
        </w:tc>
        <w:tc>
          <w:tcPr>
            <w:tcW w:w="3597" w:type="dxa"/>
          </w:tcPr>
          <w:p w14:paraId="2EC1C824" w14:textId="77777777" w:rsidR="00A646FB" w:rsidRDefault="00A646FB" w:rsidP="00A646FB"/>
        </w:tc>
      </w:tr>
      <w:tr w:rsidR="00A646FB" w14:paraId="3E574466" w14:textId="77777777" w:rsidTr="00F55A53">
        <w:tc>
          <w:tcPr>
            <w:tcW w:w="3596" w:type="dxa"/>
          </w:tcPr>
          <w:p w14:paraId="22C76E95" w14:textId="77777777" w:rsidR="00A646FB" w:rsidRDefault="00A646FB" w:rsidP="00A646FB"/>
        </w:tc>
        <w:tc>
          <w:tcPr>
            <w:tcW w:w="3597" w:type="dxa"/>
          </w:tcPr>
          <w:p w14:paraId="57EA1249" w14:textId="77777777" w:rsidR="00A646FB" w:rsidRDefault="00A646FB" w:rsidP="00A646FB"/>
        </w:tc>
        <w:tc>
          <w:tcPr>
            <w:tcW w:w="3597" w:type="dxa"/>
          </w:tcPr>
          <w:p w14:paraId="49CC5149" w14:textId="77777777" w:rsidR="00A646FB" w:rsidRDefault="00A646FB" w:rsidP="00A646FB"/>
        </w:tc>
      </w:tr>
      <w:tr w:rsidR="00A646FB" w14:paraId="57A0E703" w14:textId="77777777" w:rsidTr="00F55A53">
        <w:tc>
          <w:tcPr>
            <w:tcW w:w="3596" w:type="dxa"/>
          </w:tcPr>
          <w:p w14:paraId="34E7BF98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39ADE916" w14:textId="77777777" w:rsidR="00A646FB" w:rsidRDefault="00A646FB" w:rsidP="00A646FB"/>
        </w:tc>
        <w:tc>
          <w:tcPr>
            <w:tcW w:w="3597" w:type="dxa"/>
          </w:tcPr>
          <w:p w14:paraId="5FD3B3AD" w14:textId="77777777" w:rsidR="00A646FB" w:rsidRDefault="00A646FB" w:rsidP="00A646FB"/>
        </w:tc>
      </w:tr>
      <w:tr w:rsidR="00A333FC" w14:paraId="2BBA661B" w14:textId="77777777" w:rsidTr="00F55A53">
        <w:tc>
          <w:tcPr>
            <w:tcW w:w="3596" w:type="dxa"/>
          </w:tcPr>
          <w:p w14:paraId="52CB3EE5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5A38CB1B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Binding</w:t>
            </w:r>
          </w:p>
        </w:tc>
        <w:tc>
          <w:tcPr>
            <w:tcW w:w="3597" w:type="dxa"/>
          </w:tcPr>
          <w:p w14:paraId="4FD4A492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Rolled – top to back</w:t>
            </w:r>
          </w:p>
        </w:tc>
      </w:tr>
      <w:tr w:rsidR="00A333FC" w14:paraId="349007C7" w14:textId="77777777" w:rsidTr="00F55A53">
        <w:tc>
          <w:tcPr>
            <w:tcW w:w="3596" w:type="dxa"/>
          </w:tcPr>
          <w:p w14:paraId="28EBF752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27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27"/>
            <w:r>
              <w:t>“</w:t>
            </w:r>
          </w:p>
        </w:tc>
        <w:tc>
          <w:tcPr>
            <w:tcW w:w="3597" w:type="dxa"/>
          </w:tcPr>
          <w:p w14:paraId="7F7BD2A3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Knife edge</w:t>
            </w:r>
          </w:p>
        </w:tc>
        <w:tc>
          <w:tcPr>
            <w:tcW w:w="3597" w:type="dxa"/>
          </w:tcPr>
          <w:p w14:paraId="4C4CACDA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Rolled – back to top</w:t>
            </w:r>
          </w:p>
        </w:tc>
      </w:tr>
      <w:tr w:rsidR="00A333FC" w14:paraId="4C7B7D41" w14:textId="77777777" w:rsidTr="00F55A53">
        <w:tc>
          <w:tcPr>
            <w:tcW w:w="3596" w:type="dxa"/>
          </w:tcPr>
          <w:p w14:paraId="14873C4E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23213C1A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Turned with a closure</w:t>
            </w:r>
          </w:p>
        </w:tc>
        <w:tc>
          <w:tcPr>
            <w:tcW w:w="3597" w:type="dxa"/>
          </w:tcPr>
          <w:p w14:paraId="4D0B7B06" w14:textId="77777777" w:rsidR="00A333FC" w:rsidRDefault="00A333FC" w:rsidP="00A333FC"/>
        </w:tc>
      </w:tr>
      <w:tr w:rsidR="00A333FC" w14:paraId="0144CCE5" w14:textId="77777777" w:rsidTr="00F55A53">
        <w:tc>
          <w:tcPr>
            <w:tcW w:w="3596" w:type="dxa"/>
          </w:tcPr>
          <w:p w14:paraId="38810BEB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49B30006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7314D538" w14:textId="77777777" w:rsidR="00A333FC" w:rsidRDefault="00A333FC" w:rsidP="00A333FC"/>
        </w:tc>
      </w:tr>
      <w:tr w:rsidR="00A333FC" w14:paraId="7B0B7892" w14:textId="77777777" w:rsidTr="00F55A53">
        <w:tc>
          <w:tcPr>
            <w:tcW w:w="3596" w:type="dxa"/>
          </w:tcPr>
          <w:p w14:paraId="477510EF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71176CF3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2ABBA090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4662DA45" w14:textId="77777777" w:rsidTr="00F55A53">
        <w:tc>
          <w:tcPr>
            <w:tcW w:w="3596" w:type="dxa"/>
          </w:tcPr>
          <w:p w14:paraId="021D6517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3CBBD3FC" w14:textId="77777777" w:rsidR="00A333FC" w:rsidRDefault="00A333FC" w:rsidP="00A333FC"/>
        </w:tc>
        <w:tc>
          <w:tcPr>
            <w:tcW w:w="3597" w:type="dxa"/>
          </w:tcPr>
          <w:p w14:paraId="0CC03FF9" w14:textId="77777777" w:rsidR="00A333FC" w:rsidRDefault="00A333FC" w:rsidP="00A333FC"/>
        </w:tc>
      </w:tr>
      <w:tr w:rsidR="00A333FC" w14:paraId="3F2ED376" w14:textId="77777777" w:rsidTr="00F55A53">
        <w:tc>
          <w:tcPr>
            <w:tcW w:w="3596" w:type="dxa"/>
          </w:tcPr>
          <w:p w14:paraId="595C665A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Fringe</w:t>
            </w:r>
          </w:p>
        </w:tc>
        <w:tc>
          <w:tcPr>
            <w:tcW w:w="3597" w:type="dxa"/>
          </w:tcPr>
          <w:p w14:paraId="48CF6A01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Ruffles</w:t>
            </w:r>
          </w:p>
        </w:tc>
        <w:tc>
          <w:tcPr>
            <w:tcW w:w="3597" w:type="dxa"/>
          </w:tcPr>
          <w:p w14:paraId="58228400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Cording</w:t>
            </w:r>
          </w:p>
        </w:tc>
      </w:tr>
      <w:tr w:rsidR="00A333FC" w14:paraId="49DB0BE7" w14:textId="77777777" w:rsidTr="00F55A53">
        <w:tc>
          <w:tcPr>
            <w:tcW w:w="3596" w:type="dxa"/>
          </w:tcPr>
          <w:p w14:paraId="02731915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4"/>
            <w:r>
              <w:t xml:space="preserve"> Lace</w:t>
            </w:r>
          </w:p>
        </w:tc>
        <w:tc>
          <w:tcPr>
            <w:tcW w:w="3597" w:type="dxa"/>
          </w:tcPr>
          <w:p w14:paraId="1495EB7C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5"/>
            <w:r>
              <w:t xml:space="preserve"> Ribbon</w:t>
            </w:r>
          </w:p>
        </w:tc>
        <w:tc>
          <w:tcPr>
            <w:tcW w:w="3597" w:type="dxa"/>
          </w:tcPr>
          <w:p w14:paraId="5677B802" w14:textId="77777777" w:rsidR="00A333FC" w:rsidRDefault="00A333FC" w:rsidP="00A333FC"/>
        </w:tc>
      </w:tr>
      <w:tr w:rsidR="00A333FC" w14:paraId="70DC1A42" w14:textId="77777777" w:rsidTr="00F55A53">
        <w:tc>
          <w:tcPr>
            <w:tcW w:w="10790" w:type="dxa"/>
            <w:gridSpan w:val="3"/>
          </w:tcPr>
          <w:p w14:paraId="73647B53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6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6"/>
          </w:p>
        </w:tc>
      </w:tr>
    </w:tbl>
    <w:p w14:paraId="46E84099" w14:textId="77777777" w:rsidR="006D1FDD" w:rsidRPr="00A646FB" w:rsidRDefault="006D1FDD"/>
    <w:p w14:paraId="570319B4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39C9322F" w14:textId="77777777" w:rsidTr="005F1615">
        <w:tc>
          <w:tcPr>
            <w:tcW w:w="5395" w:type="dxa"/>
          </w:tcPr>
          <w:p w14:paraId="2CFDEC5A" w14:textId="77777777" w:rsidR="00CD3DE3" w:rsidRDefault="00CD3DE3" w:rsidP="003C6205"/>
        </w:tc>
        <w:tc>
          <w:tcPr>
            <w:tcW w:w="5395" w:type="dxa"/>
          </w:tcPr>
          <w:p w14:paraId="246109FF" w14:textId="77777777" w:rsidR="00CD3DE3" w:rsidRDefault="00CD3DE3" w:rsidP="003C6205"/>
        </w:tc>
      </w:tr>
    </w:tbl>
    <w:p w14:paraId="769717E7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1D7CE92A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164C9605" w14:textId="77777777" w:rsidTr="00FA7349">
        <w:tc>
          <w:tcPr>
            <w:tcW w:w="5395" w:type="dxa"/>
          </w:tcPr>
          <w:p w14:paraId="5C09A77B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37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7"/>
          </w:p>
        </w:tc>
        <w:tc>
          <w:tcPr>
            <w:tcW w:w="5395" w:type="dxa"/>
          </w:tcPr>
          <w:p w14:paraId="796AEE80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38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8"/>
          </w:p>
        </w:tc>
      </w:tr>
    </w:tbl>
    <w:p w14:paraId="1323F87D" w14:textId="77777777" w:rsidR="00012DB5" w:rsidRDefault="00012DB5" w:rsidP="00012DB5">
      <w:pPr>
        <w:rPr>
          <w:color w:val="4472C4" w:themeColor="accent1"/>
        </w:rPr>
      </w:pPr>
    </w:p>
    <w:p w14:paraId="66008F80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2D288288" w14:textId="77777777" w:rsidTr="00FA7349">
        <w:tc>
          <w:tcPr>
            <w:tcW w:w="3596" w:type="dxa"/>
          </w:tcPr>
          <w:p w14:paraId="3E8E154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6BD29D87" w14:textId="77777777" w:rsidR="00012DB5" w:rsidRPr="002B2ED8" w:rsidRDefault="00012DB5" w:rsidP="00FA7349"/>
        </w:tc>
        <w:tc>
          <w:tcPr>
            <w:tcW w:w="3597" w:type="dxa"/>
          </w:tcPr>
          <w:p w14:paraId="09F23D5B" w14:textId="77777777" w:rsidR="00012DB5" w:rsidRPr="002B2ED8" w:rsidRDefault="00012DB5" w:rsidP="00FA7349"/>
        </w:tc>
      </w:tr>
      <w:tr w:rsidR="00012DB5" w:rsidRPr="002B2ED8" w14:paraId="6076334E" w14:textId="77777777" w:rsidTr="00FA7349">
        <w:tc>
          <w:tcPr>
            <w:tcW w:w="3596" w:type="dxa"/>
          </w:tcPr>
          <w:p w14:paraId="06247746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Dirty</w:t>
            </w:r>
          </w:p>
        </w:tc>
        <w:tc>
          <w:tcPr>
            <w:tcW w:w="3597" w:type="dxa"/>
          </w:tcPr>
          <w:p w14:paraId="40006011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Stains</w:t>
            </w:r>
          </w:p>
        </w:tc>
        <w:tc>
          <w:tcPr>
            <w:tcW w:w="3597" w:type="dxa"/>
          </w:tcPr>
          <w:p w14:paraId="69724962" w14:textId="77777777" w:rsidR="00012DB5" w:rsidRPr="002B2ED8" w:rsidRDefault="00012DB5" w:rsidP="00FA7349"/>
        </w:tc>
      </w:tr>
      <w:tr w:rsidR="00012DB5" w:rsidRPr="002B2ED8" w14:paraId="3C437980" w14:textId="77777777" w:rsidTr="00FA7349">
        <w:tc>
          <w:tcPr>
            <w:tcW w:w="3596" w:type="dxa"/>
          </w:tcPr>
          <w:p w14:paraId="319B1718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Mildew stains</w:t>
            </w:r>
          </w:p>
        </w:tc>
        <w:tc>
          <w:tcPr>
            <w:tcW w:w="3597" w:type="dxa"/>
          </w:tcPr>
          <w:p w14:paraId="25D1D2CE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Musty Smell</w:t>
            </w:r>
          </w:p>
        </w:tc>
        <w:tc>
          <w:tcPr>
            <w:tcW w:w="3597" w:type="dxa"/>
          </w:tcPr>
          <w:p w14:paraId="7D90EF91" w14:textId="77777777" w:rsidR="00012DB5" w:rsidRPr="002B2ED8" w:rsidRDefault="00012DB5" w:rsidP="00FA7349"/>
        </w:tc>
      </w:tr>
      <w:tr w:rsidR="00012DB5" w:rsidRPr="002B2ED8" w14:paraId="3E98263A" w14:textId="77777777" w:rsidTr="00FA7349">
        <w:tc>
          <w:tcPr>
            <w:tcW w:w="3596" w:type="dxa"/>
          </w:tcPr>
          <w:p w14:paraId="0398E5AA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1BAF6D26" w14:textId="77777777" w:rsidR="00012DB5" w:rsidRPr="002B2ED8" w:rsidRDefault="00012DB5" w:rsidP="00FA7349"/>
        </w:tc>
        <w:tc>
          <w:tcPr>
            <w:tcW w:w="3597" w:type="dxa"/>
          </w:tcPr>
          <w:p w14:paraId="33FAFBBC" w14:textId="77777777" w:rsidR="00012DB5" w:rsidRPr="002B2ED8" w:rsidRDefault="00012DB5" w:rsidP="00FA7349"/>
        </w:tc>
      </w:tr>
      <w:tr w:rsidR="00012DB5" w:rsidRPr="002B2ED8" w14:paraId="4ED15AEB" w14:textId="77777777" w:rsidTr="00FA7349">
        <w:tc>
          <w:tcPr>
            <w:tcW w:w="3596" w:type="dxa"/>
          </w:tcPr>
          <w:p w14:paraId="6DFF4B1F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Running / fugitive color</w:t>
            </w:r>
          </w:p>
        </w:tc>
        <w:tc>
          <w:tcPr>
            <w:tcW w:w="3597" w:type="dxa"/>
          </w:tcPr>
          <w:p w14:paraId="75F1CC1C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Faded / bleached color</w:t>
            </w:r>
          </w:p>
        </w:tc>
        <w:tc>
          <w:tcPr>
            <w:tcW w:w="3597" w:type="dxa"/>
          </w:tcPr>
          <w:p w14:paraId="583044EF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Crocking</w:t>
            </w:r>
          </w:p>
        </w:tc>
      </w:tr>
      <w:tr w:rsidR="00012DB5" w:rsidRPr="0033673F" w14:paraId="052EED0A" w14:textId="77777777" w:rsidTr="00FA7349">
        <w:tc>
          <w:tcPr>
            <w:tcW w:w="3596" w:type="dxa"/>
          </w:tcPr>
          <w:p w14:paraId="5099B7E5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3430B3D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B6F3AC8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48EBB51" w14:textId="77777777" w:rsidTr="00FA7349">
        <w:tc>
          <w:tcPr>
            <w:tcW w:w="3596" w:type="dxa"/>
          </w:tcPr>
          <w:p w14:paraId="74485F10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Tears / holes</w:t>
            </w:r>
          </w:p>
        </w:tc>
        <w:tc>
          <w:tcPr>
            <w:tcW w:w="3597" w:type="dxa"/>
          </w:tcPr>
          <w:p w14:paraId="1773DF21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>
              <w:t xml:space="preserve"> Disintegrating / fall out</w:t>
            </w:r>
          </w:p>
        </w:tc>
        <w:tc>
          <w:tcPr>
            <w:tcW w:w="3597" w:type="dxa"/>
          </w:tcPr>
          <w:p w14:paraId="5343A145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8"/>
            <w:r>
              <w:t xml:space="preserve"> Insect damage</w:t>
            </w:r>
          </w:p>
        </w:tc>
      </w:tr>
      <w:tr w:rsidR="00012DB5" w:rsidRPr="002B2ED8" w14:paraId="343F3828" w14:textId="77777777" w:rsidTr="00FA7349">
        <w:tc>
          <w:tcPr>
            <w:tcW w:w="3596" w:type="dxa"/>
          </w:tcPr>
          <w:p w14:paraId="52B4F7CE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9"/>
            <w:r>
              <w:t xml:space="preserve"> Thread bare</w:t>
            </w:r>
          </w:p>
        </w:tc>
        <w:tc>
          <w:tcPr>
            <w:tcW w:w="3597" w:type="dxa"/>
          </w:tcPr>
          <w:p w14:paraId="03936A76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0"/>
            <w:r>
              <w:t xml:space="preserve"> Shattering</w:t>
            </w:r>
          </w:p>
        </w:tc>
        <w:tc>
          <w:tcPr>
            <w:tcW w:w="3597" w:type="dxa"/>
          </w:tcPr>
          <w:p w14:paraId="4967F56D" w14:textId="77777777" w:rsidR="00012DB5" w:rsidRPr="002B2ED8" w:rsidRDefault="00012DB5" w:rsidP="00FA7349"/>
        </w:tc>
      </w:tr>
      <w:tr w:rsidR="00012DB5" w:rsidRPr="0033673F" w14:paraId="251E9125" w14:textId="77777777" w:rsidTr="00FA7349">
        <w:tc>
          <w:tcPr>
            <w:tcW w:w="3596" w:type="dxa"/>
          </w:tcPr>
          <w:p w14:paraId="785A1D09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3418DF8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944F2AC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4EF7300A" w14:textId="77777777" w:rsidTr="00FA7349">
        <w:tc>
          <w:tcPr>
            <w:tcW w:w="3596" w:type="dxa"/>
          </w:tcPr>
          <w:p w14:paraId="20B2F80F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1"/>
            <w:r>
              <w:t xml:space="preserve"> Split / open seams</w:t>
            </w:r>
          </w:p>
        </w:tc>
        <w:tc>
          <w:tcPr>
            <w:tcW w:w="3597" w:type="dxa"/>
          </w:tcPr>
          <w:p w14:paraId="0CE31318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2"/>
            <w:r>
              <w:t xml:space="preserve"> Ties / tufting missing</w:t>
            </w:r>
          </w:p>
        </w:tc>
        <w:tc>
          <w:tcPr>
            <w:tcW w:w="3597" w:type="dxa"/>
          </w:tcPr>
          <w:p w14:paraId="7E6049AB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3"/>
            <w:r>
              <w:t xml:space="preserve"> Embellishments missing</w:t>
            </w:r>
          </w:p>
        </w:tc>
      </w:tr>
      <w:tr w:rsidR="00012DB5" w:rsidRPr="002B2ED8" w14:paraId="57D67A3A" w14:textId="77777777" w:rsidTr="00FA7349">
        <w:tc>
          <w:tcPr>
            <w:tcW w:w="3596" w:type="dxa"/>
          </w:tcPr>
          <w:p w14:paraId="7BFAC054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4"/>
            <w:r>
              <w:t xml:space="preserve"> Quilting threads missing</w:t>
            </w:r>
          </w:p>
        </w:tc>
        <w:tc>
          <w:tcPr>
            <w:tcW w:w="3597" w:type="dxa"/>
          </w:tcPr>
          <w:p w14:paraId="5DB14868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5"/>
            <w:r>
              <w:t xml:space="preserve"> Batting has shifted</w:t>
            </w:r>
          </w:p>
        </w:tc>
        <w:tc>
          <w:tcPr>
            <w:tcW w:w="3597" w:type="dxa"/>
          </w:tcPr>
          <w:p w14:paraId="75339B37" w14:textId="77777777" w:rsidR="00012DB5" w:rsidRPr="002B2ED8" w:rsidRDefault="00012DB5" w:rsidP="00FA7349"/>
        </w:tc>
      </w:tr>
      <w:tr w:rsidR="00012DB5" w:rsidRPr="0033673F" w14:paraId="41B6A2CA" w14:textId="77777777" w:rsidTr="00FA7349">
        <w:tc>
          <w:tcPr>
            <w:tcW w:w="3596" w:type="dxa"/>
          </w:tcPr>
          <w:p w14:paraId="5A1BD677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78FF736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7AFC7237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F8E43B4" w14:textId="77777777" w:rsidTr="00FA7349">
        <w:tc>
          <w:tcPr>
            <w:tcW w:w="3596" w:type="dxa"/>
          </w:tcPr>
          <w:p w14:paraId="168FEE23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6"/>
            <w:r>
              <w:t xml:space="preserve"> Discoloration from wood</w:t>
            </w:r>
          </w:p>
        </w:tc>
        <w:tc>
          <w:tcPr>
            <w:tcW w:w="3597" w:type="dxa"/>
          </w:tcPr>
          <w:p w14:paraId="2AAF6485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7"/>
            <w:r>
              <w:t xml:space="preserve"> Damage from acid</w:t>
            </w:r>
          </w:p>
        </w:tc>
        <w:tc>
          <w:tcPr>
            <w:tcW w:w="3597" w:type="dxa"/>
          </w:tcPr>
          <w:p w14:paraId="25B017D0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8"/>
            <w:r>
              <w:t xml:space="preserve"> Fold marks / creases</w:t>
            </w:r>
          </w:p>
        </w:tc>
      </w:tr>
      <w:tr w:rsidR="00012DB5" w:rsidRPr="002B2ED8" w14:paraId="190177D3" w14:textId="77777777" w:rsidTr="00FA7349">
        <w:tc>
          <w:tcPr>
            <w:tcW w:w="10790" w:type="dxa"/>
            <w:gridSpan w:val="3"/>
          </w:tcPr>
          <w:p w14:paraId="3FC8329F" w14:textId="77777777" w:rsidR="00E622A4" w:rsidRDefault="00E622A4" w:rsidP="00FA7349"/>
          <w:p w14:paraId="7E4ADCB1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59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59"/>
          </w:p>
        </w:tc>
      </w:tr>
    </w:tbl>
    <w:p w14:paraId="685EA75A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1ED06C37" w14:textId="77777777" w:rsidTr="00FA7349">
        <w:tc>
          <w:tcPr>
            <w:tcW w:w="5395" w:type="dxa"/>
          </w:tcPr>
          <w:p w14:paraId="12470F66" w14:textId="77777777" w:rsidR="00012DB5" w:rsidRDefault="00012DB5" w:rsidP="00FA7349"/>
        </w:tc>
        <w:tc>
          <w:tcPr>
            <w:tcW w:w="5395" w:type="dxa"/>
          </w:tcPr>
          <w:p w14:paraId="4B267E84" w14:textId="77777777" w:rsidR="00012DB5" w:rsidRDefault="00012DB5" w:rsidP="00FA7349"/>
        </w:tc>
      </w:tr>
    </w:tbl>
    <w:p w14:paraId="3CD440CA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35C651D0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143D5688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102D5B34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37108B6B" w14:textId="77777777" w:rsidR="008D3B7B" w:rsidRPr="00F115BF" w:rsidRDefault="008D3B7B" w:rsidP="008D3B7B">
      <w:pPr>
        <w:rPr>
          <w:highlight w:val="yellow"/>
        </w:rPr>
      </w:pPr>
    </w:p>
    <w:p w14:paraId="10C16430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662D3085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3C22AAD9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EAB4929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059AA203" w14:textId="77777777" w:rsidTr="00E622A4">
        <w:trPr>
          <w:trHeight w:val="341"/>
        </w:trPr>
        <w:tc>
          <w:tcPr>
            <w:tcW w:w="2065" w:type="dxa"/>
          </w:tcPr>
          <w:p w14:paraId="1901118A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590A9247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4EFB3E95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845F601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67BE7D0C" w14:textId="77777777" w:rsidTr="00E622A4">
        <w:trPr>
          <w:trHeight w:val="341"/>
        </w:trPr>
        <w:tc>
          <w:tcPr>
            <w:tcW w:w="2065" w:type="dxa"/>
          </w:tcPr>
          <w:p w14:paraId="179CB924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0"/>
            <w:r>
              <w:t xml:space="preserve"> Conservation</w:t>
            </w:r>
          </w:p>
        </w:tc>
        <w:tc>
          <w:tcPr>
            <w:tcW w:w="8725" w:type="dxa"/>
          </w:tcPr>
          <w:p w14:paraId="727759D7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1BB8BA25" w14:textId="77777777" w:rsidTr="00E622A4">
        <w:trPr>
          <w:trHeight w:val="341"/>
        </w:trPr>
        <w:tc>
          <w:tcPr>
            <w:tcW w:w="2065" w:type="dxa"/>
          </w:tcPr>
          <w:p w14:paraId="11D01D70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1"/>
            <w:r>
              <w:t xml:space="preserve"> Conservation</w:t>
            </w:r>
          </w:p>
        </w:tc>
        <w:tc>
          <w:tcPr>
            <w:tcW w:w="8725" w:type="dxa"/>
          </w:tcPr>
          <w:p w14:paraId="780610A0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1490F451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8C9E633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0575585A" w14:textId="77777777" w:rsidTr="00E622A4">
        <w:trPr>
          <w:trHeight w:val="341"/>
        </w:trPr>
        <w:tc>
          <w:tcPr>
            <w:tcW w:w="2065" w:type="dxa"/>
          </w:tcPr>
          <w:p w14:paraId="17F98D56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2"/>
            <w:r>
              <w:t xml:space="preserve"> Conservation </w:t>
            </w:r>
          </w:p>
        </w:tc>
        <w:tc>
          <w:tcPr>
            <w:tcW w:w="8725" w:type="dxa"/>
          </w:tcPr>
          <w:p w14:paraId="5BAFE1C6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07DAABDA" w14:textId="77777777" w:rsidTr="00E622A4">
        <w:trPr>
          <w:trHeight w:val="341"/>
        </w:trPr>
        <w:tc>
          <w:tcPr>
            <w:tcW w:w="2065" w:type="dxa"/>
          </w:tcPr>
          <w:p w14:paraId="01CB2BFF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3"/>
            <w:r>
              <w:t xml:space="preserve"> Restoration</w:t>
            </w:r>
          </w:p>
        </w:tc>
        <w:tc>
          <w:tcPr>
            <w:tcW w:w="8725" w:type="dxa"/>
          </w:tcPr>
          <w:p w14:paraId="6A638B0F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5CA8C679" w14:textId="77777777" w:rsidTr="00E622A4">
        <w:trPr>
          <w:trHeight w:val="341"/>
        </w:trPr>
        <w:tc>
          <w:tcPr>
            <w:tcW w:w="2065" w:type="dxa"/>
          </w:tcPr>
          <w:p w14:paraId="6AFF75CD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4"/>
            <w:r>
              <w:t xml:space="preserve"> Restoration</w:t>
            </w:r>
          </w:p>
        </w:tc>
        <w:tc>
          <w:tcPr>
            <w:tcW w:w="8725" w:type="dxa"/>
          </w:tcPr>
          <w:p w14:paraId="65572EBC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74707C43" w14:textId="77777777" w:rsidTr="00E622A4">
        <w:trPr>
          <w:trHeight w:val="341"/>
        </w:trPr>
        <w:tc>
          <w:tcPr>
            <w:tcW w:w="2065" w:type="dxa"/>
          </w:tcPr>
          <w:p w14:paraId="51D30A8A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5"/>
            <w:r>
              <w:t xml:space="preserve"> Restoration</w:t>
            </w:r>
          </w:p>
        </w:tc>
        <w:tc>
          <w:tcPr>
            <w:tcW w:w="8725" w:type="dxa"/>
          </w:tcPr>
          <w:p w14:paraId="28483045" w14:textId="77777777" w:rsidR="00013607" w:rsidRDefault="00013607" w:rsidP="00013607">
            <w:r>
              <w:t>Vintage materials were used.</w:t>
            </w:r>
          </w:p>
        </w:tc>
      </w:tr>
      <w:tr w:rsidR="00013607" w14:paraId="4C8B4CD9" w14:textId="77777777" w:rsidTr="00E622A4">
        <w:trPr>
          <w:trHeight w:val="341"/>
        </w:trPr>
        <w:tc>
          <w:tcPr>
            <w:tcW w:w="2065" w:type="dxa"/>
          </w:tcPr>
          <w:p w14:paraId="1A5C1532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6"/>
            <w:r>
              <w:t xml:space="preserve"> Restoration</w:t>
            </w:r>
          </w:p>
        </w:tc>
        <w:tc>
          <w:tcPr>
            <w:tcW w:w="8725" w:type="dxa"/>
          </w:tcPr>
          <w:p w14:paraId="59A5E692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72150ABD" w14:textId="77777777" w:rsidTr="00E622A4">
        <w:trPr>
          <w:trHeight w:val="341"/>
        </w:trPr>
        <w:tc>
          <w:tcPr>
            <w:tcW w:w="2065" w:type="dxa"/>
          </w:tcPr>
          <w:p w14:paraId="17100A8F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7"/>
            <w:r>
              <w:t xml:space="preserve"> Restoration</w:t>
            </w:r>
          </w:p>
        </w:tc>
        <w:tc>
          <w:tcPr>
            <w:tcW w:w="8725" w:type="dxa"/>
          </w:tcPr>
          <w:p w14:paraId="5D71CEBD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2C49EBF3" w14:textId="77777777" w:rsidR="005F1615" w:rsidRDefault="005F1615" w:rsidP="005F1615"/>
    <w:p w14:paraId="2AED8359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796054A" w14:textId="77777777" w:rsidTr="00FA7349">
        <w:tc>
          <w:tcPr>
            <w:tcW w:w="5395" w:type="dxa"/>
          </w:tcPr>
          <w:p w14:paraId="74D4BE67" w14:textId="77777777" w:rsidR="00012DB5" w:rsidRDefault="00012DB5" w:rsidP="00FA7349"/>
        </w:tc>
        <w:tc>
          <w:tcPr>
            <w:tcW w:w="5395" w:type="dxa"/>
          </w:tcPr>
          <w:p w14:paraId="209963CA" w14:textId="77777777" w:rsidR="00012DB5" w:rsidRDefault="00012DB5" w:rsidP="00FA7349"/>
        </w:tc>
      </w:tr>
    </w:tbl>
    <w:p w14:paraId="1155B79C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3B7C0" w14:textId="77777777" w:rsidR="00BA5987" w:rsidRDefault="00BA5987" w:rsidP="00505854">
      <w:r>
        <w:separator/>
      </w:r>
    </w:p>
  </w:endnote>
  <w:endnote w:type="continuationSeparator" w:id="0">
    <w:p w14:paraId="74EA28DD" w14:textId="77777777" w:rsidR="00BA5987" w:rsidRDefault="00BA5987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49F8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57916BEF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69943" w14:textId="77777777" w:rsidR="00BA5987" w:rsidRDefault="00BA5987" w:rsidP="00505854">
      <w:r>
        <w:separator/>
      </w:r>
    </w:p>
  </w:footnote>
  <w:footnote w:type="continuationSeparator" w:id="0">
    <w:p w14:paraId="75C223AD" w14:textId="77777777" w:rsidR="00BA5987" w:rsidRDefault="00BA5987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6AE2" w14:textId="104DE8AA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BA47FF">
      <w:rPr>
        <w:b/>
        <w:bCs/>
        <w:sz w:val="28"/>
        <w:szCs w:val="28"/>
      </w:rPr>
      <w:t>0126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5B7CC2">
      <w:rPr>
        <w:noProof/>
        <w:sz w:val="28"/>
        <w:szCs w:val="28"/>
      </w:rPr>
      <w:t>December 30, 2024</w:t>
    </w:r>
    <w:r w:rsidR="00505854" w:rsidRPr="002B7AA8">
      <w:rPr>
        <w:sz w:val="28"/>
        <w:szCs w:val="28"/>
      </w:rPr>
      <w:fldChar w:fldCharType="end"/>
    </w:r>
  </w:p>
  <w:p w14:paraId="71EF5C41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FF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47CF3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35524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B7CC2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58E5"/>
    <w:rsid w:val="00666A50"/>
    <w:rsid w:val="0067154A"/>
    <w:rsid w:val="00673FD2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037FE"/>
    <w:rsid w:val="00914C66"/>
    <w:rsid w:val="00920187"/>
    <w:rsid w:val="009276D6"/>
    <w:rsid w:val="00931AE5"/>
    <w:rsid w:val="009347DC"/>
    <w:rsid w:val="00965A67"/>
    <w:rsid w:val="0097001C"/>
    <w:rsid w:val="00972661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A47FF"/>
    <w:rsid w:val="00BA5987"/>
    <w:rsid w:val="00BC5B52"/>
    <w:rsid w:val="00BD0010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7BA85"/>
  <w15:chartTrackingRefBased/>
  <w15:docId w15:val="{B7BB2BF8-6171-8343-9D58-D1AE58DF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16</Pages>
  <Words>3455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2024-12-31T01:05:00Z</cp:lastPrinted>
  <dcterms:created xsi:type="dcterms:W3CDTF">2024-12-31T01:05:00Z</dcterms:created>
  <dcterms:modified xsi:type="dcterms:W3CDTF">2024-12-31T01:05:00Z</dcterms:modified>
</cp:coreProperties>
</file>