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D5264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2E3EA9C2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350352BD" w14:textId="77777777" w:rsidR="00AC1870" w:rsidRPr="00C371F0" w:rsidRDefault="00AC1870" w:rsidP="00AC1870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23ECA" w14:paraId="07320E0A" w14:textId="77777777" w:rsidTr="00D2396E">
        <w:tc>
          <w:tcPr>
            <w:tcW w:w="5395" w:type="dxa"/>
          </w:tcPr>
          <w:p w14:paraId="5B89FFA4" w14:textId="77777777" w:rsidR="00AC1870" w:rsidRDefault="00AC1870" w:rsidP="00D2396E">
            <w:r>
              <w:t>Top</w:t>
            </w:r>
          </w:p>
        </w:tc>
        <w:tc>
          <w:tcPr>
            <w:tcW w:w="5395" w:type="dxa"/>
          </w:tcPr>
          <w:p w14:paraId="58210E65" w14:textId="77777777" w:rsidR="00AC1870" w:rsidRDefault="00AC1870" w:rsidP="00D2396E">
            <w:r>
              <w:t>Back</w:t>
            </w:r>
          </w:p>
        </w:tc>
      </w:tr>
      <w:tr w:rsidR="00823ECA" w14:paraId="78D70C16" w14:textId="77777777" w:rsidTr="00D2396E">
        <w:tc>
          <w:tcPr>
            <w:tcW w:w="5395" w:type="dxa"/>
          </w:tcPr>
          <w:p w14:paraId="265144D7" w14:textId="7B6FF27D" w:rsidR="00AC1870" w:rsidRDefault="00823ECA" w:rsidP="00D2396E">
            <w:r>
              <w:rPr>
                <w:noProof/>
              </w:rPr>
              <w:drawing>
                <wp:inline distT="0" distB="0" distL="0" distR="0" wp14:anchorId="10B6A684" wp14:editId="22545041">
                  <wp:extent cx="3203109" cy="4120444"/>
                  <wp:effectExtent l="0" t="0" r="0" b="0"/>
                  <wp:docPr id="1484379330" name="Picture 1" descr="A screenshot of a cell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379330" name="Picture 1" descr="A screenshot of a cellphon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8731" cy="420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16CAB038" w14:textId="77777777" w:rsidR="00AC1870" w:rsidRDefault="00AC1870" w:rsidP="00D2396E"/>
        </w:tc>
      </w:tr>
    </w:tbl>
    <w:p w14:paraId="6CF7AD96" w14:textId="77777777" w:rsidR="00AC1870" w:rsidRDefault="00AC1870" w:rsidP="00AC1870">
      <w:pPr>
        <w:rPr>
          <w:b/>
          <w:bCs/>
          <w:color w:val="000000" w:themeColor="text1"/>
        </w:rPr>
      </w:pPr>
    </w:p>
    <w:p w14:paraId="74CB4E99" w14:textId="77777777" w:rsidR="00AC1870" w:rsidRDefault="00AC1870" w:rsidP="00AC1870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36932E35" w14:textId="77777777" w:rsidR="00023D07" w:rsidRDefault="006C2C15" w:rsidP="00AD5CE1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Owner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023D07" w:rsidRPr="00023D07" w14:paraId="5BC30D4C" w14:textId="77777777" w:rsidTr="0097695B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6D03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EA0C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C604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8ABB" w14:textId="77777777" w:rsidR="00023D07" w:rsidRPr="00023D07" w:rsidRDefault="00C6055B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Acquired at: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E467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97695B" w14:paraId="0CACA2CC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64E1FA31" w14:textId="77777777" w:rsidR="0097695B" w:rsidRDefault="0097695B" w:rsidP="003C6205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4C4824FC" w14:textId="77777777" w:rsidR="0097695B" w:rsidRDefault="00D83C6F" w:rsidP="003C6205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890" w:type="dxa"/>
          </w:tcPr>
          <w:p w14:paraId="06BFA2B4" w14:textId="77777777" w:rsidR="0097695B" w:rsidRDefault="0097695B" w:rsidP="003C6205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00D18DFD" w14:textId="77777777" w:rsidR="0097695B" w:rsidRDefault="00D83C6F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0240D80A" w14:textId="77777777" w:rsidR="0097695B" w:rsidRDefault="00AC1870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4E673A" w14:paraId="121CA118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55EE1CB2" w14:textId="77777777" w:rsidR="004E673A" w:rsidRPr="00023D07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1869" w:type="dxa"/>
          </w:tcPr>
          <w:p w14:paraId="2ACFCD27" w14:textId="77777777" w:rsidR="004E673A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1890" w:type="dxa"/>
          </w:tcPr>
          <w:p w14:paraId="00FE0E8A" w14:textId="77777777" w:rsidR="004E673A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4050" w:type="dxa"/>
          </w:tcPr>
          <w:p w14:paraId="2D806E8B" w14:textId="77777777" w:rsidR="004E673A" w:rsidRPr="004E673A" w:rsidRDefault="004E673A" w:rsidP="004E673A">
            <w:pPr>
              <w:rPr>
                <w:b/>
                <w:bCs/>
              </w:rPr>
            </w:pPr>
            <w:r w:rsidRPr="0097001C">
              <w:rPr>
                <w:b/>
                <w:bCs/>
              </w:rPr>
              <w:t>Made in:</w:t>
            </w:r>
            <w:r>
              <w:rPr>
                <w:color w:val="4472C4" w:themeColor="accent1"/>
              </w:rPr>
              <w:br/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331D9CFF" w14:textId="77777777" w:rsidR="004E673A" w:rsidRDefault="004E673A" w:rsidP="004E673A">
            <w:pPr>
              <w:rPr>
                <w:color w:val="4472C4" w:themeColor="accent1"/>
              </w:rPr>
            </w:pPr>
          </w:p>
        </w:tc>
      </w:tr>
      <w:tr w:rsidR="004E673A" w14:paraId="3F15B7E9" w14:textId="77777777" w:rsidTr="008A1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6F5CC542" w14:textId="77777777" w:rsidR="004E673A" w:rsidRPr="00023D07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55086BA0" w14:textId="66F8D378" w:rsidR="004E673A" w:rsidRDefault="004E673A" w:rsidP="004E673A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0" w:name="Text3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</w:t>
            </w:r>
            <w:r w:rsidR="00FB2FFC">
              <w:rPr>
                <w:noProof/>
                <w:color w:val="4472C4" w:themeColor="accent1"/>
              </w:rPr>
              <w:t>139</w:t>
            </w:r>
            <w:r>
              <w:rPr>
                <w:color w:val="4472C4" w:themeColor="accent1"/>
              </w:rPr>
              <w:fldChar w:fldCharType="end"/>
            </w:r>
            <w:bookmarkEnd w:id="0"/>
          </w:p>
        </w:tc>
      </w:tr>
    </w:tbl>
    <w:p w14:paraId="3F3D36DE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3"/>
        <w:gridCol w:w="2158"/>
        <w:gridCol w:w="6484"/>
      </w:tblGrid>
      <w:tr w:rsidR="001F35A1" w:rsidRPr="002714A1" w14:paraId="391F4793" w14:textId="77777777" w:rsidTr="001F35A1">
        <w:tc>
          <w:tcPr>
            <w:tcW w:w="2153" w:type="dxa"/>
          </w:tcPr>
          <w:p w14:paraId="2A6EB898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74AC5FCE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6484" w:type="dxa"/>
          </w:tcPr>
          <w:p w14:paraId="13E451B5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</w:tr>
      <w:tr w:rsidR="001F35A1" w14:paraId="0C21FBB0" w14:textId="77777777" w:rsidTr="001F35A1">
        <w:tc>
          <w:tcPr>
            <w:tcW w:w="2153" w:type="dxa"/>
          </w:tcPr>
          <w:p w14:paraId="00099C70" w14:textId="77777777" w:rsidR="001F35A1" w:rsidRDefault="001F35A1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0BC3137D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6484" w:type="dxa"/>
          </w:tcPr>
          <w:p w14:paraId="55CF48A0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0EC13CDF" w14:textId="7777777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1388F210" w14:textId="77777777" w:rsidTr="00BD0010">
        <w:tc>
          <w:tcPr>
            <w:tcW w:w="5395" w:type="dxa"/>
          </w:tcPr>
          <w:p w14:paraId="2648F7C0" w14:textId="3E88713A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823ECA">
              <w:rPr>
                <w:color w:val="4472C4" w:themeColor="accent1"/>
              </w:rPr>
              <w:t>Free Motion Fillers Quilting Challenge</w:t>
            </w:r>
          </w:p>
        </w:tc>
        <w:tc>
          <w:tcPr>
            <w:tcW w:w="5395" w:type="dxa"/>
          </w:tcPr>
          <w:p w14:paraId="58555831" w14:textId="122A1944" w:rsidR="00F86920" w:rsidRDefault="00F86920" w:rsidP="00F86920">
            <w:pPr>
              <w:rPr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t>Fabric Date Range</w:t>
            </w:r>
            <w:r w:rsidRPr="00E622A4"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823ECA">
              <w:rPr>
                <w:noProof/>
                <w:color w:val="4472C4" w:themeColor="accent1"/>
              </w:rPr>
              <w:t>2021</w:t>
            </w:r>
            <w:r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 xml:space="preserve"> </w:t>
            </w:r>
            <w:r>
              <w:t>±</w:t>
            </w:r>
            <w:r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5D2528AA" w14:textId="77777777" w:rsidR="008B31F5" w:rsidRPr="00BE6D7C" w:rsidRDefault="008B31F5" w:rsidP="00F86920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r w:rsidR="00BE6D7C">
              <w:rPr>
                <w:color w:val="4472C4" w:themeColor="accent1"/>
              </w:rPr>
              <w:t xml:space="preserve"> </w:t>
            </w:r>
            <w:r w:rsidR="00BE6D7C">
              <w:t>±</w:t>
            </w:r>
            <w:r w:rsidR="00BE6D7C"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7595EBEE" w14:textId="5768C3C0" w:rsidR="006C2C15" w:rsidRPr="00AD5CE1" w:rsidRDefault="00BE6D7C" w:rsidP="00BE6D7C">
            <w:r>
              <w:rPr>
                <w:b/>
                <w:bCs/>
                <w:i/>
                <w:iCs/>
              </w:rPr>
              <w:t xml:space="preserve">    </w:t>
            </w:r>
            <w:r w:rsidR="006C2C15" w:rsidRPr="00E622A4">
              <w:rPr>
                <w:b/>
                <w:bCs/>
                <w:i/>
                <w:iCs/>
              </w:rPr>
              <w:t>Method of Determination:</w:t>
            </w:r>
            <w:r w:rsidR="006C2C15">
              <w:rPr>
                <w:color w:val="4472C4" w:themeColor="accent1"/>
              </w:rPr>
              <w:t xml:space="preserve"> </w:t>
            </w:r>
            <w:r w:rsidR="006C2C15"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6"/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1" w:name="Dropdown3"/>
            <w:r w:rsidR="006C2C15">
              <w:rPr>
                <w:color w:val="4472C4" w:themeColor="accent1"/>
              </w:rPr>
              <w:instrText xml:space="preserve"> FORMDROPDOWN </w:instrText>
            </w:r>
            <w:r w:rsidR="006C2C15">
              <w:rPr>
                <w:color w:val="4472C4" w:themeColor="accent1"/>
              </w:rPr>
            </w:r>
            <w:r w:rsidR="006C2C15">
              <w:rPr>
                <w:color w:val="4472C4" w:themeColor="accent1"/>
              </w:rPr>
              <w:fldChar w:fldCharType="separate"/>
            </w:r>
            <w:r w:rsidR="006C2C15">
              <w:rPr>
                <w:color w:val="4472C4" w:themeColor="accent1"/>
              </w:rPr>
              <w:fldChar w:fldCharType="end"/>
            </w:r>
            <w:bookmarkEnd w:id="1"/>
          </w:p>
        </w:tc>
      </w:tr>
      <w:tr w:rsidR="008B31F5" w:rsidRPr="00AD5CE1" w14:paraId="76D8A931" w14:textId="77777777" w:rsidTr="00BD0010">
        <w:tc>
          <w:tcPr>
            <w:tcW w:w="5395" w:type="dxa"/>
          </w:tcPr>
          <w:p w14:paraId="07BB192C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2FC159CB" w14:textId="20D46556" w:rsidR="00F86920" w:rsidRDefault="00862154" w:rsidP="008B31F5">
            <w:pPr>
              <w:rPr>
                <w:color w:val="4472C4" w:themeColor="accent1"/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4"/>
                    <w:listEntry w:val="Click to choose"/>
                    <w:listEntry w:val="Coverlet (3 layers, tied, finished edge)"/>
                    <w:listEntry w:val="Quilt (3 layers, quilted, finished)"/>
                    <w:listEntry w:val="Quilted, but Unbound"/>
                    <w:listEntry w:val="Quilt Top / Flimsy"/>
                    <w:listEntry w:val="Quilt Blocks / Pieces of Blocks"/>
                    <w:listEntry w:val="Blanket (finished edge, no batting)"/>
                    <w:listEntry w:val="Woven Coverlet"/>
                    <w:listEntry w:val="Fabric"/>
                    <w:listEntry w:val="Clothing"/>
                    <w:listEntry w:val="Clothing - Quilted"/>
                    <w:listEntry w:val="Other"/>
                  </w:ddList>
                </w:ffData>
              </w:fldChar>
            </w:r>
            <w:bookmarkStart w:id="2" w:name="Dropdown2"/>
            <w:r w:rsidR="00AC1870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AC1870">
              <w:rPr>
                <w:color w:val="4472C4" w:themeColor="accent1"/>
                <w:sz w:val="22"/>
                <w:szCs w:val="22"/>
              </w:rPr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2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  <w:p w14:paraId="279E8C0D" w14:textId="30AD2846" w:rsidR="00F86920" w:rsidRPr="00F86920" w:rsidRDefault="00F86920" w:rsidP="00F86920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</w:t>
            </w:r>
            <w:r>
              <w:rPr>
                <w:b/>
                <w:bCs/>
                <w:i/>
                <w:iCs/>
              </w:rPr>
              <w:t xml:space="preserve">s in Set: 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823ECA">
              <w:rPr>
                <w:noProof/>
                <w:color w:val="4472C4" w:themeColor="accent1"/>
              </w:rPr>
              <w:t>1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086F9742" w14:textId="6859BE08" w:rsidR="008B31F5" w:rsidRDefault="00E622A4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823ECA">
              <w:rPr>
                <w:noProof/>
                <w:color w:val="4472C4" w:themeColor="accent1"/>
              </w:rPr>
              <w:t>61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823ECA">
              <w:rPr>
                <w:noProof/>
                <w:color w:val="4472C4" w:themeColor="accent1"/>
              </w:rPr>
              <w:t>51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  <w:p w14:paraId="3C0A6BDC" w14:textId="77777777" w:rsidR="0097550E" w:rsidRPr="00AD5CE1" w:rsidRDefault="0097550E" w:rsidP="008B31F5"/>
        </w:tc>
      </w:tr>
      <w:tr w:rsidR="006C2C15" w:rsidRPr="00AD5CE1" w14:paraId="0E8B2214" w14:textId="77777777" w:rsidTr="00BD0010">
        <w:tc>
          <w:tcPr>
            <w:tcW w:w="5395" w:type="dxa"/>
          </w:tcPr>
          <w:p w14:paraId="70DFA792" w14:textId="79A4FA14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result w:val="2"/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3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3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4"/>
          </w:p>
          <w:p w14:paraId="4F2C8619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7A2142DF" w14:textId="528C38F8" w:rsidR="00823ECA" w:rsidRPr="00AD5CE1" w:rsidRDefault="00D83C6F" w:rsidP="00823ECA">
            <w:r w:rsidRPr="00E622A4">
              <w:rPr>
                <w:b/>
                <w:bCs/>
                <w:i/>
                <w:iCs/>
              </w:rPr>
              <w:t>Other related files:</w:t>
            </w:r>
          </w:p>
          <w:p w14:paraId="690F6463" w14:textId="491AC1F5" w:rsidR="006C2C15" w:rsidRPr="00AD5CE1" w:rsidRDefault="006C2C15" w:rsidP="006C2C15"/>
        </w:tc>
      </w:tr>
      <w:tr w:rsidR="006C2C15" w:rsidRPr="00AD5CE1" w14:paraId="469ABB72" w14:textId="77777777" w:rsidTr="00BD0010">
        <w:tc>
          <w:tcPr>
            <w:tcW w:w="10790" w:type="dxa"/>
            <w:gridSpan w:val="2"/>
          </w:tcPr>
          <w:p w14:paraId="0AA71344" w14:textId="0BD4586F" w:rsidR="006C2C15" w:rsidRDefault="00E622A4" w:rsidP="006C2C15"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823ECA">
              <w:rPr>
                <w:color w:val="4472C4" w:themeColor="accent1"/>
              </w:rPr>
              <w:t>This piece is a free motion challenge from Angel Walters – Quilting is My Therapy.</w:t>
            </w:r>
          </w:p>
        </w:tc>
      </w:tr>
    </w:tbl>
    <w:p w14:paraId="3915D08B" w14:textId="77777777" w:rsidR="00D83C6F" w:rsidRDefault="00D83C6F" w:rsidP="00AD5CE1"/>
    <w:p w14:paraId="14EE2CF4" w14:textId="77777777" w:rsidR="006359FB" w:rsidRDefault="006359FB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103F58EC" w14:textId="77777777" w:rsidR="004B71A6" w:rsidRPr="00D83C6F" w:rsidRDefault="004B71A6" w:rsidP="00D83C6F">
      <w:pPr>
        <w:pStyle w:val="Heading1"/>
        <w:jc w:val="center"/>
        <w:rPr>
          <w:b/>
          <w:bCs/>
          <w:sz w:val="52"/>
          <w:szCs w:val="52"/>
        </w:rPr>
      </w:pPr>
      <w:r w:rsidRPr="00D83C6F">
        <w:rPr>
          <w:b/>
          <w:bCs/>
          <w:sz w:val="52"/>
          <w:szCs w:val="52"/>
        </w:rPr>
        <w:lastRenderedPageBreak/>
        <w:t>History</w:t>
      </w:r>
    </w:p>
    <w:p w14:paraId="694305C3" w14:textId="77777777" w:rsidR="004B71A6" w:rsidRPr="00C371F0" w:rsidRDefault="004B71A6" w:rsidP="004B71A6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Provenance</w:t>
      </w:r>
    </w:p>
    <w:p w14:paraId="4B40F43D" w14:textId="77777777" w:rsidR="004B71A6" w:rsidRPr="004B71A6" w:rsidRDefault="00E622A4" w:rsidP="004B71A6">
      <w:pPr>
        <w:rPr>
          <w:color w:val="4472C4" w:themeColor="accent1"/>
        </w:rPr>
      </w:pPr>
      <w:r w:rsidRPr="00E622A4">
        <w:t xml:space="preserve">Describe: </w:t>
      </w:r>
      <w:r w:rsidR="006B116A"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bookmarkStart w:id="5" w:name="Text3"/>
      <w:r w:rsidR="006B116A">
        <w:rPr>
          <w:color w:val="4472C4" w:themeColor="accent1"/>
        </w:rPr>
        <w:instrText xml:space="preserve"> FORMTEXT </w:instrText>
      </w:r>
      <w:r w:rsidR="006B116A">
        <w:rPr>
          <w:color w:val="4472C4" w:themeColor="accent1"/>
        </w:rPr>
      </w:r>
      <w:r w:rsidR="006B116A">
        <w:rPr>
          <w:color w:val="4472C4" w:themeColor="accent1"/>
        </w:rPr>
        <w:fldChar w:fldCharType="separate"/>
      </w:r>
      <w:r w:rsidR="006B116A">
        <w:rPr>
          <w:noProof/>
          <w:color w:val="4472C4" w:themeColor="accent1"/>
        </w:rPr>
        <w:t>--</w:t>
      </w:r>
      <w:r w:rsidR="006B116A">
        <w:rPr>
          <w:color w:val="4472C4" w:themeColor="accent1"/>
        </w:rPr>
        <w:fldChar w:fldCharType="end"/>
      </w:r>
      <w:bookmarkEnd w:id="5"/>
    </w:p>
    <w:p w14:paraId="15E69F4E" w14:textId="77777777" w:rsidR="004B71A6" w:rsidRPr="002863A5" w:rsidRDefault="004B71A6" w:rsidP="004B71A6">
      <w:pPr>
        <w:pStyle w:val="Heading2"/>
        <w:rPr>
          <w:b/>
          <w:bCs/>
          <w:color w:val="000000" w:themeColor="text1"/>
        </w:rPr>
      </w:pPr>
      <w:r w:rsidRPr="002863A5">
        <w:rPr>
          <w:b/>
          <w:bCs/>
          <w:color w:val="000000" w:themeColor="text1"/>
        </w:rPr>
        <w:t>Quilt Maker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3331"/>
        <w:gridCol w:w="814"/>
        <w:gridCol w:w="2783"/>
        <w:gridCol w:w="3597"/>
      </w:tblGrid>
      <w:tr w:rsidR="004B71A6" w:rsidRPr="002863A5" w14:paraId="1E2E476B" w14:textId="77777777" w:rsidTr="003C6205">
        <w:tc>
          <w:tcPr>
            <w:tcW w:w="3596" w:type="dxa"/>
            <w:gridSpan w:val="2"/>
          </w:tcPr>
          <w:p w14:paraId="4B7A3054" w14:textId="3D9EFA5A" w:rsidR="004B71A6" w:rsidRPr="002863A5" w:rsidRDefault="006B116A" w:rsidP="003C6205">
            <w:r w:rsidRPr="006B116A">
              <w:t xml:space="preserve">Maker: </w:t>
            </w:r>
            <w:r>
              <w:rPr>
                <w:color w:val="4472C4" w:themeColor="accent1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6" w:name="Text24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823ECA">
              <w:rPr>
                <w:noProof/>
                <w:color w:val="4472C4" w:themeColor="accent1"/>
              </w:rPr>
              <w:t>David Bailey</w:t>
            </w:r>
            <w:r>
              <w:rPr>
                <w:color w:val="4472C4" w:themeColor="accent1"/>
              </w:rPr>
              <w:fldChar w:fldCharType="end"/>
            </w:r>
            <w:bookmarkEnd w:id="6"/>
          </w:p>
        </w:tc>
        <w:tc>
          <w:tcPr>
            <w:tcW w:w="3597" w:type="dxa"/>
            <w:gridSpan w:val="2"/>
          </w:tcPr>
          <w:p w14:paraId="299CDAD0" w14:textId="5E29E66F" w:rsidR="004B71A6" w:rsidRPr="002863A5" w:rsidRDefault="004B71A6" w:rsidP="003C6205">
            <w:r>
              <w:t xml:space="preserve">Birth: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" w:name="Text25"/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823ECA">
              <w:rPr>
                <w:noProof/>
                <w:color w:val="4472C4" w:themeColor="accent1"/>
              </w:rPr>
              <w:t>July 20 1967</w:t>
            </w:r>
            <w:r w:rsidR="006B116A">
              <w:rPr>
                <w:color w:val="4472C4" w:themeColor="accent1"/>
              </w:rPr>
              <w:fldChar w:fldCharType="end"/>
            </w:r>
            <w:bookmarkEnd w:id="7"/>
          </w:p>
        </w:tc>
        <w:tc>
          <w:tcPr>
            <w:tcW w:w="3597" w:type="dxa"/>
          </w:tcPr>
          <w:p w14:paraId="01831E4E" w14:textId="77777777" w:rsidR="004B71A6" w:rsidRPr="002863A5" w:rsidRDefault="004B71A6" w:rsidP="003C6205">
            <w:r>
              <w:t>Death:</w:t>
            </w:r>
            <w:r w:rsidRPr="002863A5">
              <w:rPr>
                <w:color w:val="4472C4" w:themeColor="accent1"/>
              </w:rPr>
              <w:t xml:space="preserve">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</w:p>
        </w:tc>
      </w:tr>
      <w:tr w:rsidR="004B71A6" w:rsidRPr="002863A5" w14:paraId="455E6249" w14:textId="77777777" w:rsidTr="006B116A">
        <w:trPr>
          <w:gridBefore w:val="1"/>
          <w:wBefore w:w="265" w:type="dxa"/>
        </w:trPr>
        <w:tc>
          <w:tcPr>
            <w:tcW w:w="4145" w:type="dxa"/>
            <w:gridSpan w:val="2"/>
          </w:tcPr>
          <w:p w14:paraId="7076865F" w14:textId="493094D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Location: </w:t>
            </w:r>
            <w:r>
              <w:rPr>
                <w:color w:val="4472C4" w:themeColor="accent1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" w:name="Text2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823ECA">
              <w:rPr>
                <w:noProof/>
                <w:color w:val="4472C4" w:themeColor="accent1"/>
              </w:rPr>
              <w:t>Flint, MI</w:t>
            </w:r>
            <w:r>
              <w:rPr>
                <w:color w:val="4472C4" w:themeColor="accent1"/>
              </w:rPr>
              <w:fldChar w:fldCharType="end"/>
            </w:r>
            <w:bookmarkEnd w:id="8"/>
          </w:p>
        </w:tc>
        <w:tc>
          <w:tcPr>
            <w:tcW w:w="6380" w:type="dxa"/>
            <w:gridSpan w:val="2"/>
          </w:tcPr>
          <w:p w14:paraId="0E0DE031" w14:textId="2AE07CB4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Contributions: </w:t>
            </w:r>
            <w:r>
              <w:rPr>
                <w:color w:val="4472C4" w:themeColor="accent1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" w:name="Text27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823ECA">
              <w:rPr>
                <w:noProof/>
                <w:color w:val="4472C4" w:themeColor="accent1"/>
              </w:rPr>
              <w:t>Assembly of top with borders.</w:t>
            </w:r>
            <w:r>
              <w:rPr>
                <w:color w:val="4472C4" w:themeColor="accent1"/>
              </w:rPr>
              <w:fldChar w:fldCharType="end"/>
            </w:r>
            <w:bookmarkEnd w:id="9"/>
          </w:p>
        </w:tc>
      </w:tr>
    </w:tbl>
    <w:p w14:paraId="50ED63FC" w14:textId="77777777" w:rsidR="004B71A6" w:rsidRDefault="004B71A6" w:rsidP="004B71A6">
      <w:pPr>
        <w:rPr>
          <w:rStyle w:val="Heading2Char"/>
          <w:b/>
          <w:bCs/>
          <w:color w:val="auto"/>
        </w:rPr>
      </w:pPr>
    </w:p>
    <w:p w14:paraId="3E218FBE" w14:textId="77777777" w:rsidR="004B71A6" w:rsidRPr="00C84D35" w:rsidRDefault="004B71A6" w:rsidP="004B71A6">
      <w:r w:rsidRPr="00C84D35">
        <w:rPr>
          <w:rStyle w:val="Heading2Char"/>
          <w:b/>
          <w:bCs/>
          <w:color w:val="auto"/>
        </w:rPr>
        <w:t>Purpose</w:t>
      </w:r>
      <w:r>
        <w:rPr>
          <w:rStyle w:val="Heading2Char"/>
          <w:b/>
          <w:bCs/>
          <w:color w:val="auto"/>
        </w:rPr>
        <w:t xml:space="preserve"> and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71A6" w:rsidRPr="00C84D35" w14:paraId="475E1FA5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89433A8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Expression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88E8062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DE00CF6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069452E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0F0D489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3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0"/>
            <w:r w:rsidR="004B71A6" w:rsidRPr="00C84D35">
              <w:t xml:space="preserve"> Art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2164C36" w14:textId="77777777" w:rsidR="004B71A6" w:rsidRPr="00C84D35" w:rsidRDefault="004B71A6" w:rsidP="003C6205">
            <w:r w:rsidRPr="00C84D35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3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1"/>
            <w:r w:rsidRPr="00C84D35">
              <w:t xml:space="preserve"> Personal Enjoyment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C766F30" w14:textId="77777777" w:rsidR="004B71A6" w:rsidRPr="00C84D35" w:rsidRDefault="004B71A6" w:rsidP="003C6205">
            <w:r w:rsidRPr="00C84D35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2"/>
            <w:r w:rsidRPr="00C84D35">
              <w:t xml:space="preserve"> Therapy</w:t>
            </w:r>
          </w:p>
        </w:tc>
      </w:tr>
      <w:tr w:rsidR="004B71A6" w:rsidRPr="00C84D35" w14:paraId="59947A4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33E1F10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13A5330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5961445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0532CB5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0230733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4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3"/>
            <w:r w:rsidR="004B71A6" w:rsidRPr="00C84D35">
              <w:t xml:space="preserve"> Personal 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AD80578" w14:textId="77777777" w:rsidR="004B71A6" w:rsidRPr="00C84D35" w:rsidRDefault="004B71A6" w:rsidP="003C6205">
            <w:r w:rsidRPr="00C84D35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4"/>
            <w:r w:rsidRPr="00C84D35">
              <w:t xml:space="preserve"> Fundraising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C56B38B" w14:textId="77777777" w:rsidR="004B71A6" w:rsidRPr="00C84D35" w:rsidRDefault="004B71A6" w:rsidP="003C6205"/>
        </w:tc>
      </w:tr>
      <w:tr w:rsidR="004B71A6" w:rsidRPr="00C84D35" w14:paraId="48274A65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8B08FE5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Presentation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88D0740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55C11E4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6B854812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65DD41E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5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5"/>
            <w:r w:rsidR="004B71A6" w:rsidRPr="00C84D35">
              <w:t xml:space="preserve"> Anniversary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89F4B0D" w14:textId="77777777" w:rsidR="004B71A6" w:rsidRPr="00C84D35" w:rsidRDefault="004B71A6" w:rsidP="003C6205">
            <w:r w:rsidRPr="00C84D35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6"/>
            <w:r w:rsidRPr="00C84D35">
              <w:t xml:space="preserve"> Wedding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20F2EDB" w14:textId="77777777" w:rsidR="004B71A6" w:rsidRPr="00C84D35" w:rsidRDefault="004B71A6" w:rsidP="003C6205">
            <w:r w:rsidRPr="00C84D35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7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7"/>
            <w:r w:rsidRPr="00C84D35">
              <w:t xml:space="preserve"> Birth</w:t>
            </w:r>
          </w:p>
        </w:tc>
      </w:tr>
      <w:tr w:rsidR="004B71A6" w:rsidRPr="00C84D35" w14:paraId="41CF621F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32AC370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8"/>
            <w:r w:rsidR="004B71A6" w:rsidRPr="00C84D35">
              <w:t xml:space="preserve"> Holiday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A9884EA" w14:textId="77777777" w:rsidR="004B71A6" w:rsidRPr="00C84D35" w:rsidRDefault="004B71A6" w:rsidP="003C6205">
            <w:r w:rsidRPr="00C84D35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9"/>
            <w:r w:rsidRPr="00C84D35">
              <w:t xml:space="preserve"> Birthday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82FEE22" w14:textId="77777777" w:rsidR="004B71A6" w:rsidRPr="00C84D35" w:rsidRDefault="004B71A6" w:rsidP="003C6205">
            <w:r w:rsidRPr="00C84D35"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3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0"/>
            <w:r w:rsidRPr="00C84D35">
              <w:t xml:space="preserve"> Other gift</w:t>
            </w:r>
          </w:p>
        </w:tc>
      </w:tr>
      <w:tr w:rsidR="004B71A6" w:rsidRPr="00C84D35" w14:paraId="6B4FF0E3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BF41BF3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1"/>
            <w:r w:rsidR="004B71A6" w:rsidRPr="00C84D35">
              <w:t xml:space="preserve"> Charitable support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EE10733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9DE2C22" w14:textId="77777777" w:rsidR="004B71A6" w:rsidRPr="00C84D35" w:rsidRDefault="004B71A6" w:rsidP="003C6205"/>
        </w:tc>
      </w:tr>
      <w:tr w:rsidR="004B71A6" w:rsidRPr="00C84D35" w14:paraId="4AACA4DB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4D91AD0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Relationships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7E6A269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5F171EE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4FC87CD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C3D46E4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2"/>
            <w:r w:rsidR="004B71A6" w:rsidRPr="00C84D35">
              <w:t xml:space="preserve"> Friendship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5D570CB" w14:textId="77777777" w:rsidR="004B71A6" w:rsidRPr="00C84D35" w:rsidRDefault="004B71A6" w:rsidP="003C6205">
            <w:r w:rsidRPr="00C84D35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3"/>
            <w:r w:rsidRPr="00C84D35">
              <w:t xml:space="preserve"> Commemorative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854FF06" w14:textId="77777777" w:rsidR="004B71A6" w:rsidRPr="00C84D35" w:rsidRDefault="004B71A6" w:rsidP="003C6205">
            <w:r w:rsidRPr="00C84D35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4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4"/>
            <w:r w:rsidRPr="00C84D35">
              <w:t xml:space="preserve"> Memorial</w:t>
            </w:r>
          </w:p>
        </w:tc>
      </w:tr>
      <w:tr w:rsidR="004B71A6" w:rsidRPr="00C84D35" w14:paraId="2CA6671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96B3BDF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5"/>
            <w:r w:rsidR="004B71A6" w:rsidRPr="00C84D35">
              <w:t xml:space="preserve"> Mourning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1E4B115" w14:textId="77777777" w:rsidR="004B71A6" w:rsidRPr="00C84D35" w:rsidRDefault="004B71A6" w:rsidP="003C6205">
            <w:r w:rsidRPr="00C84D35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6"/>
            <w:r w:rsidRPr="00C84D35">
              <w:t xml:space="preserve"> Reunion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D6A28A7" w14:textId="77777777" w:rsidR="004B71A6" w:rsidRPr="00C84D35" w:rsidRDefault="004B71A6" w:rsidP="003C6205"/>
        </w:tc>
      </w:tr>
      <w:tr w:rsidR="004B71A6" w:rsidRPr="00C84D35" w14:paraId="00102113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6CD8E5D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Skill Building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6DB3152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1FFDEB8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3851B008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5D17C7F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3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7"/>
            <w:r w:rsidR="004B71A6" w:rsidRPr="00C84D35">
              <w:t xml:space="preserve"> Challenge / Contest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0A1B628" w14:textId="77777777" w:rsidR="004B71A6" w:rsidRPr="00C84D35" w:rsidRDefault="004B71A6" w:rsidP="003C6205">
            <w:r w:rsidRPr="00C84D35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4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8"/>
            <w:r w:rsidRPr="00C84D35">
              <w:t xml:space="preserve"> Learning / Teaching Sample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6D5EF7E" w14:textId="77777777" w:rsidR="004B71A6" w:rsidRPr="00C84D35" w:rsidRDefault="004B71A6" w:rsidP="003C6205"/>
        </w:tc>
      </w:tr>
      <w:tr w:rsidR="004B71A6" w:rsidRPr="00BC5B52" w14:paraId="51A21E72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0DAF507" w14:textId="77777777" w:rsidR="004B71A6" w:rsidRPr="00BC5B52" w:rsidRDefault="004B71A6" w:rsidP="003C6205">
            <w:pPr>
              <w:rPr>
                <w:b/>
                <w:bCs/>
              </w:rPr>
            </w:pPr>
            <w:r w:rsidRPr="00BC5B52">
              <w:rPr>
                <w:b/>
                <w:bCs/>
              </w:rPr>
              <w:t>Use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AF6EA61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D8A671A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331746FF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376D8A0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9"/>
            <w:r w:rsidR="004B71A6" w:rsidRPr="00C84D35">
              <w:t xml:space="preserve"> Bed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1614A78" w14:textId="77777777" w:rsidR="004B71A6" w:rsidRPr="00C84D35" w:rsidRDefault="004B71A6" w:rsidP="003C6205">
            <w:r w:rsidRPr="00C84D35"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0"/>
            <w:r w:rsidRPr="00C84D35">
              <w:t xml:space="preserve"> Lap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C7296FD" w14:textId="77777777" w:rsidR="004B71A6" w:rsidRPr="00C84D35" w:rsidRDefault="004B71A6" w:rsidP="003C6205">
            <w:r w:rsidRPr="00C84D35"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5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1"/>
            <w:r w:rsidRPr="00C84D35">
              <w:t xml:space="preserve"> Home Décor</w:t>
            </w:r>
          </w:p>
        </w:tc>
      </w:tr>
      <w:tr w:rsidR="004B71A6" w:rsidRPr="00C84D35" w14:paraId="19C02048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F0B6B5F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4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2"/>
            <w:r w:rsidR="004B71A6" w:rsidRPr="00C84D35">
              <w:t xml:space="preserve"> Baby / Crib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422E0F9" w14:textId="77777777" w:rsidR="004B71A6" w:rsidRPr="00C84D35" w:rsidRDefault="004B71A6" w:rsidP="003C6205">
            <w:r w:rsidRPr="00C84D35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3"/>
            <w:r w:rsidRPr="00C84D35">
              <w:t xml:space="preserve"> Wall Hanging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91D728C" w14:textId="77777777" w:rsidR="004B71A6" w:rsidRPr="00C84D35" w:rsidRDefault="004B71A6" w:rsidP="003C6205"/>
        </w:tc>
      </w:tr>
    </w:tbl>
    <w:p w14:paraId="7AA31F34" w14:textId="77777777" w:rsidR="004B71A6" w:rsidRPr="00C84D35" w:rsidRDefault="004B71A6" w:rsidP="004B71A6">
      <w:r w:rsidRPr="00D83C6F">
        <w:rPr>
          <w:b/>
          <w:bCs/>
        </w:rPr>
        <w:t xml:space="preserve"> </w:t>
      </w:r>
      <w:r w:rsidR="00D83C6F" w:rsidRPr="00D83C6F">
        <w:rPr>
          <w:b/>
          <w:bCs/>
        </w:rPr>
        <w:t xml:space="preserve">Describe other purpose: </w:t>
      </w:r>
      <w:r w:rsidR="00D83C6F">
        <w:rPr>
          <w:color w:val="4472C4" w:themeColor="accent1"/>
        </w:rPr>
        <w:fldChar w:fldCharType="begin">
          <w:ffData>
            <w:name w:val="Text28"/>
            <w:enabled/>
            <w:calcOnExit w:val="0"/>
            <w:textInput>
              <w:default w:val="--"/>
            </w:textInput>
          </w:ffData>
        </w:fldChar>
      </w:r>
      <w:bookmarkStart w:id="34" w:name="Text28"/>
      <w:r w:rsidR="00D83C6F">
        <w:rPr>
          <w:color w:val="4472C4" w:themeColor="accent1"/>
        </w:rPr>
        <w:instrText xml:space="preserve"> FORMTEXT </w:instrText>
      </w:r>
      <w:r w:rsidR="00D83C6F">
        <w:rPr>
          <w:color w:val="4472C4" w:themeColor="accent1"/>
        </w:rPr>
      </w:r>
      <w:r w:rsidR="00D83C6F">
        <w:rPr>
          <w:color w:val="4472C4" w:themeColor="accent1"/>
        </w:rPr>
        <w:fldChar w:fldCharType="separate"/>
      </w:r>
      <w:r w:rsidR="00D83C6F">
        <w:rPr>
          <w:noProof/>
          <w:color w:val="4472C4" w:themeColor="accent1"/>
        </w:rPr>
        <w:t>--</w:t>
      </w:r>
      <w:r w:rsidR="00D83C6F">
        <w:rPr>
          <w:color w:val="4472C4" w:themeColor="accent1"/>
        </w:rPr>
        <w:fldChar w:fldCharType="end"/>
      </w:r>
      <w:bookmarkEnd w:id="34"/>
    </w:p>
    <w:p w14:paraId="5EF0FECE" w14:textId="77777777" w:rsidR="00AC1870" w:rsidRDefault="00AC1870">
      <w:pPr>
        <w:rPr>
          <w:b/>
          <w:bCs/>
          <w:color w:val="000000" w:themeColor="text1"/>
        </w:rPr>
      </w:pPr>
    </w:p>
    <w:p w14:paraId="5E6C1AD9" w14:textId="77777777" w:rsidR="00AC1870" w:rsidRPr="00C84D35" w:rsidRDefault="00AC1870" w:rsidP="00AC1870">
      <w:r>
        <w:rPr>
          <w:rStyle w:val="Heading2Char"/>
          <w:b/>
          <w:bCs/>
          <w:color w:val="auto"/>
        </w:rPr>
        <w:t>Construction History</w:t>
      </w:r>
    </w:p>
    <w:p w14:paraId="744ED3E4" w14:textId="77777777" w:rsidR="00AC1870" w:rsidRPr="004B71A6" w:rsidRDefault="00AC1870" w:rsidP="00AC1870">
      <w:pPr>
        <w:rPr>
          <w:color w:val="4472C4" w:themeColor="accent1"/>
        </w:rPr>
      </w:pPr>
      <w:r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r>
        <w:rPr>
          <w:color w:val="4472C4" w:themeColor="accent1"/>
        </w:rPr>
        <w:instrText xml:space="preserve"> FORMTEXT </w:instrText>
      </w:r>
      <w:r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noProof/>
          <w:color w:val="4472C4" w:themeColor="accent1"/>
        </w:rPr>
        <w:t>--</w:t>
      </w:r>
      <w:r>
        <w:rPr>
          <w:color w:val="4472C4" w:themeColor="accent1"/>
        </w:rPr>
        <w:fldChar w:fldCharType="end"/>
      </w:r>
    </w:p>
    <w:p w14:paraId="0F23C299" w14:textId="77777777" w:rsidR="008277B0" w:rsidRDefault="008277B0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69ED294B" w14:textId="77777777" w:rsidR="008277B0" w:rsidRPr="00D36FB5" w:rsidRDefault="006B116A" w:rsidP="007B28B4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 xml:space="preserve">Coverlet </w:t>
      </w:r>
      <w:r w:rsidR="008277B0" w:rsidRPr="00D36FB5">
        <w:rPr>
          <w:b/>
          <w:bCs/>
          <w:sz w:val="52"/>
          <w:szCs w:val="52"/>
        </w:rPr>
        <w:t>Design &amp; Construction</w:t>
      </w:r>
    </w:p>
    <w:p w14:paraId="4A56078D" w14:textId="77777777" w:rsidR="00470041" w:rsidRDefault="00470041" w:rsidP="00F115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Coverlet Top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B116A" w14:paraId="3D8A470E" w14:textId="77777777" w:rsidTr="00106BC9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616C75E0" w14:textId="77777777" w:rsidR="006B116A" w:rsidRPr="006B116A" w:rsidRDefault="006B116A" w:rsidP="006B116A">
            <w:pPr>
              <w:rPr>
                <w:color w:val="000000" w:themeColor="text1"/>
              </w:rPr>
            </w:pPr>
            <w:r w:rsidRPr="006B116A">
              <w:rPr>
                <w:i/>
                <w:iCs/>
              </w:rPr>
              <w:t>Warp strand count per inch:</w:t>
            </w:r>
            <w: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0</w:t>
            </w:r>
            <w:r>
              <w:rPr>
                <w:color w:val="4472C4" w:themeColor="accent1"/>
              </w:rPr>
              <w:fldChar w:fldCharType="end"/>
            </w:r>
            <w:r w:rsidRPr="00470041">
              <w:rPr>
                <w:color w:val="000000" w:themeColor="text1"/>
              </w:rPr>
              <w:t xml:space="preserve">. 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18F3016C" w14:textId="77777777" w:rsidR="006B116A" w:rsidRDefault="006B116A" w:rsidP="006B116A">
            <w:r w:rsidRPr="006B116A">
              <w:rPr>
                <w:i/>
                <w:iCs/>
              </w:rPr>
              <w:t>Design:</w:t>
            </w:r>
            <w:r>
              <w:t xml:space="preserve"> </w:t>
            </w:r>
            <w:r>
              <w:fldChar w:fldCharType="begin">
                <w:ffData>
                  <w:name w:val="Text31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35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35"/>
          </w:p>
        </w:tc>
      </w:tr>
      <w:tr w:rsidR="006B116A" w14:paraId="59DF5E1A" w14:textId="77777777" w:rsidTr="00106BC9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7CD4AE1D" w14:textId="77777777" w:rsidR="006B116A" w:rsidRPr="006B116A" w:rsidRDefault="006B116A" w:rsidP="006B116A">
            <w:pPr>
              <w:rPr>
                <w:color w:val="000000" w:themeColor="text1"/>
              </w:rPr>
            </w:pPr>
            <w:r w:rsidRPr="006B116A">
              <w:rPr>
                <w:i/>
                <w:iCs/>
                <w:color w:val="000000" w:themeColor="text1"/>
              </w:rPr>
              <w:t>Warp fiber:</w:t>
            </w:r>
            <w:r>
              <w:rPr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fldChar w:fldCharType="begin">
                <w:ffData>
                  <w:name w:val="Dropdown23"/>
                  <w:enabled/>
                  <w:calcOnExit w:val="0"/>
                  <w:ddList>
                    <w:listEntry w:val="Choose one"/>
                    <w:listEntry w:val="Wool"/>
                    <w:listEntry w:val="Linen"/>
                    <w:listEntry w:val="Cotton"/>
                    <w:listEntry w:val="Silk"/>
                  </w:ddList>
                </w:ffData>
              </w:fldChar>
            </w:r>
            <w:bookmarkStart w:id="36" w:name="Dropdown23"/>
            <w:r>
              <w:rPr>
                <w:color w:val="000000" w:themeColor="text1"/>
              </w:rPr>
              <w:instrText xml:space="preserve"> FORMDROPDOWN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bookmarkEnd w:id="36"/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06287A10" w14:textId="77777777" w:rsidR="006B116A" w:rsidRDefault="006B116A" w:rsidP="006B116A">
            <w:r w:rsidRPr="006B116A">
              <w:rPr>
                <w:i/>
                <w:iCs/>
              </w:rPr>
              <w:t>Weaver:</w:t>
            </w:r>
            <w:r>
              <w:t xml:space="preserve"> </w:t>
            </w:r>
            <w:r>
              <w:fldChar w:fldCharType="begin">
                <w:ffData>
                  <w:name w:val="Text3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  <w:tr w:rsidR="006B116A" w14:paraId="44E3005C" w14:textId="77777777" w:rsidTr="00106BC9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6929DE50" w14:textId="77777777" w:rsidR="006B116A" w:rsidRPr="006B116A" w:rsidRDefault="006B116A" w:rsidP="006B116A">
            <w:pPr>
              <w:rPr>
                <w:color w:val="4472C4" w:themeColor="accent1"/>
              </w:rPr>
            </w:pPr>
            <w:r w:rsidRPr="006B116A">
              <w:rPr>
                <w:i/>
                <w:iCs/>
                <w:color w:val="000000" w:themeColor="text1"/>
              </w:rPr>
              <w:t>Weft strand count per inch:</w:t>
            </w:r>
            <w:r w:rsidRPr="00470041">
              <w:rPr>
                <w:color w:val="000000" w:themeColor="tex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06429F39" w14:textId="77777777" w:rsidR="006B116A" w:rsidRDefault="006B116A" w:rsidP="006B116A">
            <w:r w:rsidRPr="006B116A">
              <w:rPr>
                <w:i/>
                <w:iCs/>
              </w:rPr>
              <w:t>Location:</w:t>
            </w:r>
            <w:r>
              <w:t xml:space="preserve"> </w:t>
            </w:r>
            <w:r>
              <w:fldChar w:fldCharType="begin">
                <w:ffData>
                  <w:name w:val="Text3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  <w:tr w:rsidR="006B116A" w14:paraId="10FE874A" w14:textId="77777777" w:rsidTr="00106BC9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53919B2B" w14:textId="77777777" w:rsidR="006B116A" w:rsidRDefault="006B116A" w:rsidP="006B116A">
            <w:r w:rsidRPr="006B116A">
              <w:rPr>
                <w:i/>
                <w:iCs/>
              </w:rPr>
              <w:t>Weft fiber:</w:t>
            </w:r>
            <w:r w:rsidRPr="006B116A">
              <w:t xml:space="preserve"> </w:t>
            </w:r>
            <w:r>
              <w:rPr>
                <w:color w:val="000000" w:themeColor="text1"/>
              </w:rPr>
              <w:fldChar w:fldCharType="begin">
                <w:ffData>
                  <w:name w:val="Dropdown23"/>
                  <w:enabled/>
                  <w:calcOnExit w:val="0"/>
                  <w:ddList>
                    <w:listEntry w:val="Choose one"/>
                    <w:listEntry w:val="Wool"/>
                    <w:listEntry w:val="Linen"/>
                    <w:listEntry w:val="Cotton"/>
                    <w:listEntry w:val="Silk"/>
                  </w:ddList>
                </w:ffData>
              </w:fldChar>
            </w:r>
            <w:r>
              <w:rPr>
                <w:color w:val="000000" w:themeColor="text1"/>
              </w:rPr>
              <w:instrText xml:space="preserve"> FORMDROPDOWN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13FAA0FB" w14:textId="77777777" w:rsidR="006B116A" w:rsidRDefault="006B116A" w:rsidP="006B116A">
            <w:r w:rsidRPr="006B116A">
              <w:rPr>
                <w:i/>
                <w:iCs/>
              </w:rPr>
              <w:t xml:space="preserve">Woven for: </w:t>
            </w:r>
            <w:r>
              <w:fldChar w:fldCharType="begin">
                <w:ffData>
                  <w:name w:val="Text3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  <w:tr w:rsidR="006B116A" w14:paraId="1E7B1424" w14:textId="77777777" w:rsidTr="00106BC9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0F98EE03" w14:textId="77777777" w:rsidR="006B116A" w:rsidRDefault="006B116A" w:rsidP="006B116A"/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78EFB18B" w14:textId="77777777" w:rsidR="006B116A" w:rsidRDefault="006B116A" w:rsidP="006B116A"/>
        </w:tc>
      </w:tr>
      <w:tr w:rsidR="00106BC9" w:rsidRPr="00AD5CE1" w14:paraId="58274B35" w14:textId="77777777" w:rsidTr="00BA41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90" w:type="dxa"/>
            <w:gridSpan w:val="2"/>
          </w:tcPr>
          <w:p w14:paraId="72C0591B" w14:textId="77777777" w:rsidR="00106BC9" w:rsidRDefault="00106BC9" w:rsidP="00BA419B">
            <w:r w:rsidRPr="00E622A4">
              <w:rPr>
                <w:b/>
                <w:bCs/>
                <w:i/>
                <w:iCs/>
              </w:rPr>
              <w:t>Additional Information:</w:t>
            </w:r>
            <w: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767D0764" w14:textId="77777777" w:rsidR="006B116A" w:rsidRPr="006B116A" w:rsidRDefault="006B116A" w:rsidP="006B116A"/>
    <w:p w14:paraId="3591910C" w14:textId="77777777" w:rsidR="00470041" w:rsidRPr="00470041" w:rsidRDefault="00470041" w:rsidP="00470041">
      <w:r>
        <w:rPr>
          <w:color w:val="4472C4" w:themeColor="accent1"/>
        </w:rPr>
        <w:tab/>
      </w:r>
    </w:p>
    <w:p w14:paraId="2C764DA8" w14:textId="77777777" w:rsidR="00012DB5" w:rsidRDefault="00012DB5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518DE6C5" w14:textId="77777777" w:rsidR="006B116A" w:rsidRPr="00D36FB5" w:rsidRDefault="006B116A" w:rsidP="007B28B4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Top Design &amp; Construction</w:t>
      </w:r>
    </w:p>
    <w:p w14:paraId="4BDAEB02" w14:textId="77777777" w:rsidR="008277B0" w:rsidRPr="00F115BF" w:rsidRDefault="00A63D5F" w:rsidP="00F115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Quilt </w:t>
      </w:r>
      <w:r w:rsidR="00C371F0">
        <w:rPr>
          <w:b/>
          <w:bCs/>
          <w:color w:val="000000" w:themeColor="text1"/>
        </w:rPr>
        <w:t>Top</w:t>
      </w:r>
    </w:p>
    <w:p w14:paraId="28768498" w14:textId="77777777" w:rsidR="00FE52BE" w:rsidRDefault="00FE52BE" w:rsidP="00FE52BE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 w:rsidR="00AC1870"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"/>
              <w:listEntry w:val="Wholecloth"/>
            </w:ddList>
          </w:ffData>
        </w:fldChar>
      </w:r>
      <w:bookmarkStart w:id="37" w:name="Dropdown4"/>
      <w:r w:rsidR="00AC1870">
        <w:rPr>
          <w:color w:val="4472C4" w:themeColor="accent1"/>
        </w:rPr>
        <w:instrText xml:space="preserve"> FORMDROPDOWN </w:instrText>
      </w:r>
      <w:r w:rsidR="00AC1870">
        <w:rPr>
          <w:color w:val="4472C4" w:themeColor="accent1"/>
        </w:rPr>
      </w:r>
      <w:r w:rsidR="00AC1870">
        <w:rPr>
          <w:color w:val="4472C4" w:themeColor="accent1"/>
        </w:rPr>
        <w:fldChar w:fldCharType="separate"/>
      </w:r>
      <w:r w:rsidR="00AC1870">
        <w:rPr>
          <w:color w:val="4472C4" w:themeColor="accent1"/>
        </w:rPr>
        <w:fldChar w:fldCharType="end"/>
      </w:r>
      <w:bookmarkEnd w:id="37"/>
      <w:r>
        <w:rPr>
          <w:color w:val="4472C4" w:themeColor="accent1"/>
        </w:rPr>
        <w:t xml:space="preserve">.  </w:t>
      </w:r>
    </w:p>
    <w:p w14:paraId="65C97F07" w14:textId="77777777" w:rsidR="00FE52BE" w:rsidRPr="00012DB5" w:rsidRDefault="00FE52BE" w:rsidP="00FE52BE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"/>
        <w:gridCol w:w="193"/>
        <w:gridCol w:w="4639"/>
        <w:gridCol w:w="5441"/>
      </w:tblGrid>
      <w:tr w:rsidR="00FE52BE" w14:paraId="1549C15C" w14:textId="77777777" w:rsidTr="002B1CEB">
        <w:tc>
          <w:tcPr>
            <w:tcW w:w="5010" w:type="dxa"/>
            <w:gridSpan w:val="3"/>
          </w:tcPr>
          <w:p w14:paraId="7E1B1824" w14:textId="77777777" w:rsidR="00FE52BE" w:rsidRDefault="00FE52BE" w:rsidP="00BA419B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One Patch Shape Details</w:t>
            </w:r>
          </w:p>
        </w:tc>
        <w:tc>
          <w:tcPr>
            <w:tcW w:w="5441" w:type="dxa"/>
          </w:tcPr>
          <w:p w14:paraId="707A0CCB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6227D364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498B9268" w14:textId="77777777" w:rsidR="00FE52BE" w:rsidRDefault="00FE52BE" w:rsidP="00BA419B">
            <w:pPr>
              <w:rPr>
                <w:color w:val="4472C4" w:themeColor="accent1"/>
              </w:rPr>
            </w:pPr>
            <w:r w:rsidRPr="00862154">
              <w:rPr>
                <w:color w:val="4472C4" w:themeColor="accent1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Choose shape"/>
                    <w:listEntry w:val="Squares"/>
                    <w:listEntry w:val="Rectangles (bricks)"/>
                    <w:listEntry w:val="Diamonds"/>
                    <w:listEntry w:val="Hexagons"/>
                    <w:listEntry w:val="Triangles"/>
                    <w:listEntry w:val="Other"/>
                  </w:ddList>
                </w:ffData>
              </w:fldChar>
            </w:r>
            <w:r w:rsidRPr="00862154">
              <w:rPr>
                <w:color w:val="4472C4" w:themeColor="accent1"/>
              </w:rPr>
              <w:instrText xml:space="preserve"> FORMDROPDOWN </w:instrText>
            </w:r>
            <w:r w:rsidRPr="00862154">
              <w:rPr>
                <w:color w:val="4472C4" w:themeColor="accent1"/>
              </w:rPr>
            </w:r>
            <w:r w:rsidRPr="00862154">
              <w:rPr>
                <w:color w:val="4472C4" w:themeColor="accent1"/>
              </w:rPr>
              <w:fldChar w:fldCharType="separate"/>
            </w:r>
            <w:r w:rsidRPr="00862154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0A7C6B2A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:rsidRPr="008277B0" w14:paraId="3100344B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2CE598D1" w14:textId="77777777" w:rsidR="00AC1870" w:rsidRPr="008277B0" w:rsidRDefault="00AC1870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7F245C91" w14:textId="77777777" w:rsidR="00AC1870" w:rsidRPr="008277B0" w:rsidRDefault="00AC1870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AC1870" w14:paraId="4F5CDA4A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6FE2E042" w14:textId="77777777" w:rsidR="00AC1870" w:rsidRPr="00765FC5" w:rsidRDefault="00AC1870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6DC23AF6" w14:textId="77777777" w:rsidR="00AC1870" w:rsidRPr="008277B0" w:rsidRDefault="00AC1870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AC1870" w14:paraId="111B69C3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382F2A84" w14:textId="77777777" w:rsidR="00AC1870" w:rsidRPr="00765FC5" w:rsidRDefault="00AC1870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047ED76F" w14:textId="77777777" w:rsidR="00AC1870" w:rsidRPr="008277B0" w:rsidRDefault="00AC1870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AC1870" w14:paraId="7AC8248A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63B5064D" w14:textId="77777777" w:rsidR="00AC1870" w:rsidRPr="00765FC5" w:rsidRDefault="00AC1870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32BF951C" w14:textId="77777777" w:rsidR="00AC1870" w:rsidRPr="008277B0" w:rsidRDefault="00AC1870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AC1870" w14:paraId="7D635DA8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6B2ECC60" w14:textId="77777777" w:rsidR="00AC1870" w:rsidRDefault="00AC1870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6137E651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680CEDB1" w14:textId="77777777" w:rsidR="00AC1870" w:rsidRPr="007B28B4" w:rsidRDefault="00AC1870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53077C49" w14:textId="77777777" w:rsidR="00AC1870" w:rsidRDefault="00AC1870" w:rsidP="00D2396E">
            <w:pPr>
              <w:rPr>
                <w:color w:val="4472C4" w:themeColor="accent1"/>
              </w:rPr>
            </w:pPr>
          </w:p>
        </w:tc>
      </w:tr>
      <w:tr w:rsidR="00AC1870" w:rsidRPr="001B241F" w14:paraId="180F0697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388B9D8C" w14:textId="77777777" w:rsidR="00AC1870" w:rsidRPr="001B241F" w:rsidRDefault="00AC1870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5F27E1D1" w14:textId="77777777" w:rsidR="00AC1870" w:rsidRPr="001B241F" w:rsidRDefault="00AC1870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AC1870" w:rsidRPr="001B241F" w14:paraId="1E819822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137C8568" w14:textId="77777777" w:rsidR="00AC1870" w:rsidRPr="001B241F" w:rsidRDefault="00AC1870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2B16A340" w14:textId="77777777" w:rsidR="00AC1870" w:rsidRPr="001B241F" w:rsidRDefault="00AC1870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AC1870" w14:paraId="1E4D6739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6CB60792" w14:textId="77777777" w:rsidR="00AC1870" w:rsidRDefault="00AC1870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FE52BE" w14:paraId="2C61CB3A" w14:textId="77777777" w:rsidTr="002B1CEB">
        <w:tc>
          <w:tcPr>
            <w:tcW w:w="5010" w:type="dxa"/>
            <w:gridSpan w:val="3"/>
          </w:tcPr>
          <w:p w14:paraId="1A7DC0DD" w14:textId="77777777" w:rsidR="00FE52BE" w:rsidRDefault="00FE52BE" w:rsidP="00BA419B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Medallion Details</w:t>
            </w:r>
          </w:p>
        </w:tc>
        <w:tc>
          <w:tcPr>
            <w:tcW w:w="5441" w:type="dxa"/>
          </w:tcPr>
          <w:p w14:paraId="655C98E1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771CAFF3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3EBE4198" w14:textId="77777777" w:rsidR="00FE52BE" w:rsidRDefault="00FE52BE" w:rsidP="00BA419B">
            <w:pPr>
              <w:rPr>
                <w:color w:val="4472C4" w:themeColor="accent1"/>
              </w:rPr>
            </w:pPr>
            <w:r>
              <w:t xml:space="preserve">Length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 w:rsidRPr="00AD5CE1">
              <w:t xml:space="preserve"> x Width:</w:t>
            </w:r>
            <w:r w:rsidRPr="00F55A53">
              <w:rPr>
                <w:color w:val="4472C4" w:themeColor="accent1"/>
              </w:rPr>
              <w:t xml:space="preserve">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>
              <w:rPr>
                <w:color w:val="4472C4" w:themeColor="accent1"/>
              </w:rPr>
              <w:tab/>
            </w:r>
          </w:p>
        </w:tc>
        <w:tc>
          <w:tcPr>
            <w:tcW w:w="5441" w:type="dxa"/>
          </w:tcPr>
          <w:p w14:paraId="23E72FAC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134E030A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10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96EEA5" w14:textId="77777777" w:rsidR="00AC1870" w:rsidRDefault="00AC1870" w:rsidP="00685E13">
            <w:pPr>
              <w:rPr>
                <w:color w:val="4472C4" w:themeColor="accent1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:rsidRPr="008277B0" w14:paraId="755B7A41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32D75AF8" w14:textId="77777777" w:rsidR="00AC1870" w:rsidRPr="008277B0" w:rsidRDefault="00AC1870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0AC9A8C0" w14:textId="77777777" w:rsidR="00AC1870" w:rsidRPr="008277B0" w:rsidRDefault="00AC1870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AC1870" w14:paraId="2603CEC0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516E0BC5" w14:textId="77777777" w:rsidR="00AC1870" w:rsidRPr="00765FC5" w:rsidRDefault="00AC1870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05C65DA9" w14:textId="77777777" w:rsidR="00AC1870" w:rsidRPr="008277B0" w:rsidRDefault="00AC1870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AC1870" w14:paraId="25FACFEB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7B1F519F" w14:textId="77777777" w:rsidR="00AC1870" w:rsidRPr="00765FC5" w:rsidRDefault="00AC1870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7B8B319A" w14:textId="77777777" w:rsidR="00AC1870" w:rsidRPr="008277B0" w:rsidRDefault="00AC1870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AC1870" w14:paraId="6601AC98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22071E4C" w14:textId="77777777" w:rsidR="00AC1870" w:rsidRPr="00765FC5" w:rsidRDefault="00AC1870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06221EBB" w14:textId="77777777" w:rsidR="00AC1870" w:rsidRPr="008277B0" w:rsidRDefault="00AC1870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AC1870" w14:paraId="6C8B0812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69473A0E" w14:textId="77777777" w:rsidR="00AC1870" w:rsidRDefault="00AC1870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4699A4BF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2CC18457" w14:textId="77777777" w:rsidR="00AC1870" w:rsidRPr="007B28B4" w:rsidRDefault="00AC1870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16FEC35E" w14:textId="77777777" w:rsidR="00AC1870" w:rsidRDefault="00AC1870" w:rsidP="00D2396E">
            <w:pPr>
              <w:rPr>
                <w:color w:val="4472C4" w:themeColor="accent1"/>
              </w:rPr>
            </w:pPr>
          </w:p>
        </w:tc>
      </w:tr>
      <w:tr w:rsidR="00AC1870" w:rsidRPr="001B241F" w14:paraId="55EF99E0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0F5204B0" w14:textId="77777777" w:rsidR="00AC1870" w:rsidRPr="001B241F" w:rsidRDefault="00AC1870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588A8A7C" w14:textId="77777777" w:rsidR="00AC1870" w:rsidRPr="001B241F" w:rsidRDefault="00AC1870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AC1870" w:rsidRPr="001B241F" w14:paraId="47EB005E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63EF169E" w14:textId="77777777" w:rsidR="00AC1870" w:rsidRPr="001B241F" w:rsidRDefault="00AC1870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664388FB" w14:textId="77777777" w:rsidR="00AC1870" w:rsidRPr="001B241F" w:rsidRDefault="00AC1870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AC1870" w14:paraId="67C527EE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1D79E14E" w14:textId="77777777" w:rsidR="00AC1870" w:rsidRDefault="00AC1870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FE52BE" w14:paraId="636B22EC" w14:textId="77777777" w:rsidTr="002B1CEB">
        <w:tc>
          <w:tcPr>
            <w:tcW w:w="5010" w:type="dxa"/>
            <w:gridSpan w:val="3"/>
          </w:tcPr>
          <w:p w14:paraId="1199B0F4" w14:textId="77777777" w:rsidR="00FE52BE" w:rsidRDefault="00FE52BE" w:rsidP="00BA419B">
            <w:pPr>
              <w:rPr>
                <w:color w:val="4472C4" w:themeColor="accent1"/>
              </w:rPr>
            </w:pPr>
            <w:r>
              <w:rPr>
                <w:i/>
                <w:iCs/>
              </w:rPr>
              <w:t>Blocks</w:t>
            </w:r>
            <w:r w:rsidR="00AC1870">
              <w:rPr>
                <w:i/>
                <w:iCs/>
              </w:rPr>
              <w:t xml:space="preserve"> / </w:t>
            </w:r>
            <w:r w:rsidRPr="00C371F0">
              <w:rPr>
                <w:i/>
                <w:iCs/>
              </w:rPr>
              <w:t>Grid</w:t>
            </w:r>
          </w:p>
        </w:tc>
        <w:tc>
          <w:tcPr>
            <w:tcW w:w="5441" w:type="dxa"/>
          </w:tcPr>
          <w:p w14:paraId="50262BCC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717F8B3B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2027B491" w14:textId="77777777" w:rsidR="00FE52BE" w:rsidRDefault="00FE52BE" w:rsidP="00BA419B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Choose setting"/>
                    <w:listEntry w:val="Straight"/>
                    <w:listEntry w:val="On-point (45 degrees)"/>
                    <w:listEntry w:val="On-point (other rotation)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2E46E9AE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Grid Dimensions:</w:t>
            </w:r>
            <w:r w:rsidRPr="005A1CF8">
              <w:t xml:space="preserve"> </w:t>
            </w:r>
            <w:r>
              <w:t xml:space="preserve">Length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x Width: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</w:p>
        </w:tc>
      </w:tr>
      <w:tr w:rsidR="00FE52BE" w14:paraId="085E9B47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450D3A2A" w14:textId="77777777" w:rsidR="00FE52BE" w:rsidRDefault="00FE52BE" w:rsidP="00BA419B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Choose drop"/>
                    <w:listEntry w:val="Full drop"/>
                    <w:listEntry w:val="Half drop"/>
                    <w:listEntry w:val="Other drop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277D2E1B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Block Size:</w:t>
            </w:r>
            <w:r w:rsidRPr="005A1CF8">
              <w:t xml:space="preserve"> </w:t>
            </w:r>
            <w:r w:rsidRPr="00AD5CE1">
              <w:t xml:space="preserve">Length: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 x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AC1870" w14:paraId="78803EC1" w14:textId="77777777" w:rsidTr="002B1CEB">
        <w:trPr>
          <w:gridBefore w:val="1"/>
          <w:wBefore w:w="178" w:type="dxa"/>
          <w:trHeight w:val="261"/>
        </w:trPr>
        <w:tc>
          <w:tcPr>
            <w:tcW w:w="10273" w:type="dxa"/>
            <w:gridSpan w:val="3"/>
          </w:tcPr>
          <w:p w14:paraId="3077A1A0" w14:textId="77777777" w:rsidR="00AC1870" w:rsidRPr="00DA72DF" w:rsidRDefault="00AC1870" w:rsidP="00D73254">
            <w:pPr>
              <w:rPr>
                <w:color w:val="4472C4" w:themeColor="accent1"/>
                <w:highlight w:val="lightGray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1E17871A" w14:textId="77777777" w:rsidTr="002B1CEB">
        <w:trPr>
          <w:gridBefore w:val="1"/>
          <w:wBefore w:w="178" w:type="dxa"/>
          <w:trHeight w:val="261"/>
        </w:trPr>
        <w:tc>
          <w:tcPr>
            <w:tcW w:w="4832" w:type="dxa"/>
            <w:gridSpan w:val="2"/>
          </w:tcPr>
          <w:p w14:paraId="6AF464D4" w14:textId="77777777" w:rsidR="00AC1870" w:rsidRDefault="00AC1870" w:rsidP="00BA419B">
            <w:pPr>
              <w:rPr>
                <w:color w:val="4472C4" w:themeColor="accent1"/>
              </w:rPr>
            </w:pPr>
            <w:r w:rsidRPr="00D3501B">
              <w:rPr>
                <w:color w:val="4472C4" w:themeColor="accent1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Pattern name &amp; Brackman or other ID"/>
                  </w:textInput>
                </w:ffData>
              </w:fldChar>
            </w:r>
            <w:r w:rsidRPr="00D3501B">
              <w:rPr>
                <w:color w:val="4472C4" w:themeColor="accent1"/>
              </w:rPr>
              <w:instrText xml:space="preserve"> FORMTEXT </w:instrText>
            </w:r>
            <w:r w:rsidRPr="00D3501B">
              <w:rPr>
                <w:color w:val="4472C4" w:themeColor="accent1"/>
              </w:rPr>
            </w:r>
            <w:r w:rsidRPr="00D3501B">
              <w:rPr>
                <w:color w:val="4472C4" w:themeColor="accent1"/>
              </w:rPr>
              <w:fldChar w:fldCharType="separate"/>
            </w:r>
            <w:r w:rsidRPr="00D3501B">
              <w:rPr>
                <w:noProof/>
                <w:color w:val="4472C4" w:themeColor="accent1"/>
              </w:rPr>
              <w:t>Pattern name &amp; Brackman or other ID</w:t>
            </w:r>
            <w:r w:rsidRPr="00D3501B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3CCCF674" w14:textId="77777777" w:rsidR="00AC1870" w:rsidRDefault="00AC1870" w:rsidP="00BA419B">
            <w:pPr>
              <w:rPr>
                <w:color w:val="4472C4" w:themeColor="accent1"/>
              </w:rPr>
            </w:pPr>
            <w:r w:rsidRPr="00DA72DF">
              <w:rPr>
                <w:color w:val="4472C4" w:themeColor="accent1"/>
                <w:highlight w:val="lightGray"/>
              </w:rPr>
              <w:t>&lt;&lt;Pattern Image&gt;&gt;</w:t>
            </w:r>
          </w:p>
        </w:tc>
      </w:tr>
      <w:tr w:rsidR="002B1CEB" w:rsidRPr="008277B0" w14:paraId="4BB16268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A6A473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1EFF8581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2436DAD6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1900A0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2D39F9F4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13BD446F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760B5F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369F2E3A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1AA341AF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F7163D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481CF9AD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31607151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8" w:type="dxa"/>
          <w:wAfter w:w="5441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1B9644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47E45F75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E7F642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6CDF26E7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16479DF1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EE8CB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65A56CB1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6862ED2B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82DFA5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3BCAA684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22603817" w14:textId="77777777" w:rsidTr="001A4C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10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3174F2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60548B77" w14:textId="77777777" w:rsidR="007B28B4" w:rsidRPr="003618A8" w:rsidRDefault="007B28B4" w:rsidP="00FE52BE">
      <w:pPr>
        <w:rPr>
          <w:color w:val="FF0000"/>
        </w:rPr>
      </w:pPr>
    </w:p>
    <w:p w14:paraId="26774E84" w14:textId="77777777" w:rsidR="003618A8" w:rsidRDefault="00384612" w:rsidP="00914C66">
      <w:pPr>
        <w:rPr>
          <w:color w:val="FF0000"/>
        </w:rPr>
      </w:pPr>
      <w:r w:rsidRPr="007B28B4">
        <w:rPr>
          <w:b/>
          <w:bCs/>
          <w:i/>
          <w:iCs/>
        </w:rPr>
        <w:lastRenderedPageBreak/>
        <w:t>Embellishments</w:t>
      </w:r>
      <w:r w:rsidR="003618A8" w:rsidRPr="003618A8">
        <w:rPr>
          <w:color w:val="FF0000"/>
        </w:rPr>
        <w:t xml:space="preserve"> </w:t>
      </w:r>
    </w:p>
    <w:p w14:paraId="4A0BE236" w14:textId="77777777" w:rsidR="00A10CAE" w:rsidRPr="003618A8" w:rsidRDefault="003618A8" w:rsidP="00914C66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"/>
        <w:gridCol w:w="3236"/>
        <w:gridCol w:w="3597"/>
        <w:gridCol w:w="3597"/>
      </w:tblGrid>
      <w:tr w:rsidR="00E622A4" w14:paraId="56B9FE28" w14:textId="77777777" w:rsidTr="00E622A4">
        <w:tc>
          <w:tcPr>
            <w:tcW w:w="3326" w:type="dxa"/>
            <w:gridSpan w:val="2"/>
          </w:tcPr>
          <w:p w14:paraId="44F21DAA" w14:textId="77777777" w:rsidR="00E622A4" w:rsidRPr="00E622A4" w:rsidRDefault="00E622A4" w:rsidP="00914C66">
            <w:pPr>
              <w:rPr>
                <w:i/>
                <w:iCs/>
              </w:rPr>
            </w:pPr>
            <w:r w:rsidRPr="00E622A4">
              <w:rPr>
                <w:i/>
                <w:iCs/>
              </w:rPr>
              <w:t>Types:</w:t>
            </w:r>
          </w:p>
        </w:tc>
        <w:tc>
          <w:tcPr>
            <w:tcW w:w="3597" w:type="dxa"/>
          </w:tcPr>
          <w:p w14:paraId="1768D9C1" w14:textId="77777777" w:rsidR="00E622A4" w:rsidRDefault="00E622A4" w:rsidP="00914C66"/>
        </w:tc>
        <w:tc>
          <w:tcPr>
            <w:tcW w:w="3597" w:type="dxa"/>
          </w:tcPr>
          <w:p w14:paraId="2C76702B" w14:textId="77777777" w:rsidR="00E622A4" w:rsidRDefault="00E622A4" w:rsidP="00914C66"/>
        </w:tc>
      </w:tr>
      <w:tr w:rsidR="00A10CAE" w14:paraId="6AB55D51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38582AE2" w14:textId="77777777" w:rsidR="00A10CAE" w:rsidRDefault="006F5917" w:rsidP="00914C66">
            <w:r>
              <w:t xml:space="preserve">      </w:t>
            </w:r>
            <w:r w:rsidR="00A10CA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"/>
            <w:r w:rsidR="00A10CAE">
              <w:instrText xml:space="preserve"> FORMCHECKBOX </w:instrText>
            </w:r>
            <w:r w:rsidR="00A10CAE">
              <w:fldChar w:fldCharType="separate"/>
            </w:r>
            <w:r w:rsidR="00A10CAE">
              <w:fldChar w:fldCharType="end"/>
            </w:r>
            <w:bookmarkEnd w:id="38"/>
            <w:r w:rsidR="00A10CAE">
              <w:t xml:space="preserve"> Applique</w:t>
            </w:r>
            <w:r>
              <w:t xml:space="preserve"> – Raw edge</w:t>
            </w:r>
          </w:p>
        </w:tc>
        <w:tc>
          <w:tcPr>
            <w:tcW w:w="3597" w:type="dxa"/>
          </w:tcPr>
          <w:p w14:paraId="2971FE96" w14:textId="77777777" w:rsidR="00A10CAE" w:rsidRDefault="00A10CAE" w:rsidP="00914C66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9"/>
            <w:r>
              <w:t xml:space="preserve"> Embroidery</w:t>
            </w:r>
          </w:p>
        </w:tc>
        <w:tc>
          <w:tcPr>
            <w:tcW w:w="3597" w:type="dxa"/>
          </w:tcPr>
          <w:p w14:paraId="15409C35" w14:textId="77777777" w:rsidR="00A10CAE" w:rsidRDefault="00A10CAE" w:rsidP="00914C66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0"/>
            <w:r>
              <w:t xml:space="preserve"> Stuffed Work</w:t>
            </w:r>
          </w:p>
        </w:tc>
      </w:tr>
      <w:tr w:rsidR="00A10CAE" w14:paraId="0843CA5C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4AC9D1E1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1"/>
            <w:r>
              <w:t xml:space="preserve"> </w:t>
            </w:r>
            <w:r w:rsidR="006F5917">
              <w:t xml:space="preserve">Applique - </w:t>
            </w:r>
            <w:r>
              <w:t>Button-hole</w:t>
            </w:r>
          </w:p>
        </w:tc>
        <w:tc>
          <w:tcPr>
            <w:tcW w:w="3597" w:type="dxa"/>
          </w:tcPr>
          <w:p w14:paraId="3B857C54" w14:textId="77777777" w:rsidR="00A10CAE" w:rsidRDefault="00A10CAE" w:rsidP="00914C66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2"/>
            <w:r>
              <w:t xml:space="preserve"> Cording</w:t>
            </w:r>
          </w:p>
        </w:tc>
        <w:tc>
          <w:tcPr>
            <w:tcW w:w="3597" w:type="dxa"/>
          </w:tcPr>
          <w:p w14:paraId="0AFF8952" w14:textId="77777777" w:rsidR="00A10CAE" w:rsidRDefault="00A10CAE" w:rsidP="00914C66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3"/>
            <w:r>
              <w:t xml:space="preserve"> Inking</w:t>
            </w:r>
          </w:p>
        </w:tc>
      </w:tr>
      <w:tr w:rsidR="00A10CAE" w14:paraId="392A2011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2BB6EE69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4"/>
            <w:r>
              <w:t xml:space="preserve"> </w:t>
            </w:r>
            <w:r w:rsidR="006F5917">
              <w:t xml:space="preserve">Applique - </w:t>
            </w:r>
            <w:r>
              <w:t>Needle-turn</w:t>
            </w:r>
          </w:p>
        </w:tc>
        <w:tc>
          <w:tcPr>
            <w:tcW w:w="3597" w:type="dxa"/>
          </w:tcPr>
          <w:p w14:paraId="23E4F475" w14:textId="77777777" w:rsidR="00A10CAE" w:rsidRDefault="00A10CAE" w:rsidP="00914C66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5"/>
            <w:r>
              <w:t xml:space="preserve"> Beading</w:t>
            </w:r>
          </w:p>
        </w:tc>
        <w:tc>
          <w:tcPr>
            <w:tcW w:w="3597" w:type="dxa"/>
          </w:tcPr>
          <w:p w14:paraId="2182FCD4" w14:textId="77777777" w:rsidR="00A10CAE" w:rsidRDefault="00A10CAE" w:rsidP="00914C66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6"/>
            <w:r>
              <w:t xml:space="preserve"> Painting</w:t>
            </w:r>
          </w:p>
        </w:tc>
      </w:tr>
      <w:tr w:rsidR="00A10CAE" w14:paraId="5966435B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201CF7DB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>
              <w:t xml:space="preserve"> </w:t>
            </w:r>
            <w:r w:rsidR="006F5917">
              <w:t xml:space="preserve">Applique - </w:t>
            </w:r>
            <w:r>
              <w:t>Reverse</w:t>
            </w:r>
          </w:p>
        </w:tc>
        <w:tc>
          <w:tcPr>
            <w:tcW w:w="3597" w:type="dxa"/>
          </w:tcPr>
          <w:p w14:paraId="125D5192" w14:textId="77777777" w:rsidR="00A10CAE" w:rsidRDefault="00A10CAE" w:rsidP="00914C66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8"/>
            <w:r>
              <w:t xml:space="preserve"> Rhinestones / Gems</w:t>
            </w:r>
          </w:p>
        </w:tc>
        <w:tc>
          <w:tcPr>
            <w:tcW w:w="3597" w:type="dxa"/>
          </w:tcPr>
          <w:p w14:paraId="210F0CAE" w14:textId="77777777" w:rsidR="00A10CAE" w:rsidRDefault="000A5C4C" w:rsidP="00914C66"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4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>
              <w:t xml:space="preserve"> Marking lines noted</w:t>
            </w:r>
          </w:p>
        </w:tc>
      </w:tr>
      <w:tr w:rsidR="007B28B4" w14:paraId="554E0171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4332D339" w14:textId="77777777" w:rsidR="007B28B4" w:rsidRDefault="007B28B4" w:rsidP="00914C66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Other</w:t>
            </w:r>
          </w:p>
        </w:tc>
        <w:tc>
          <w:tcPr>
            <w:tcW w:w="7194" w:type="dxa"/>
            <w:gridSpan w:val="2"/>
          </w:tcPr>
          <w:p w14:paraId="0FDE1165" w14:textId="77777777" w:rsidR="007B28B4" w:rsidRDefault="007B28B4" w:rsidP="00914C66">
            <w:r>
              <w:t xml:space="preserve">Other: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1B241F" w14:paraId="342D4527" w14:textId="77777777" w:rsidTr="00E622A4">
        <w:tc>
          <w:tcPr>
            <w:tcW w:w="10520" w:type="dxa"/>
            <w:gridSpan w:val="4"/>
          </w:tcPr>
          <w:p w14:paraId="2C9A3D45" w14:textId="77777777" w:rsidR="001B241F" w:rsidRPr="007B28B4" w:rsidRDefault="001B241F" w:rsidP="00914C66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Workmanship</w:t>
            </w:r>
          </w:p>
        </w:tc>
      </w:tr>
      <w:tr w:rsidR="001B241F" w14:paraId="12B7D852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47C2AEC7" w14:textId="77777777" w:rsidR="001B241F" w:rsidRDefault="001B241F" w:rsidP="00914C66"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8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0"/>
            <w:r>
              <w:t xml:space="preserve"> Stitches are appropriately small and even.</w:t>
            </w:r>
          </w:p>
        </w:tc>
      </w:tr>
      <w:tr w:rsidR="001B241F" w14:paraId="3D7E03E5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31F274F7" w14:textId="77777777" w:rsidR="001B241F" w:rsidRDefault="001B241F" w:rsidP="00914C66"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8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1"/>
            <w:r>
              <w:t xml:space="preserve"> Edges are as design intends (straight, curved, pointed).</w:t>
            </w:r>
          </w:p>
        </w:tc>
      </w:tr>
      <w:tr w:rsidR="00914C66" w14:paraId="0561651F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26682BB4" w14:textId="77777777" w:rsidR="00914C66" w:rsidRDefault="00914C66" w:rsidP="00914C66"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8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2"/>
            <w:r>
              <w:t xml:space="preserve"> Work demonstrates appropriate skill for intended purpose.</w:t>
            </w:r>
          </w:p>
        </w:tc>
      </w:tr>
      <w:tr w:rsidR="00A63D5F" w14:paraId="7F8F6954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047109BE" w14:textId="77777777" w:rsidR="00A63D5F" w:rsidRPr="00A63D5F" w:rsidRDefault="00A63D5F" w:rsidP="00914C66">
            <w:pPr>
              <w:rPr>
                <w:color w:val="4472C4" w:themeColor="accent1"/>
              </w:rPr>
            </w:pPr>
            <w:r w:rsidRPr="00A10CAE">
              <w:rPr>
                <w:color w:val="4472C4" w:themeColor="accent1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Describe other techniques"/>
                  </w:textInput>
                </w:ffData>
              </w:fldChar>
            </w:r>
            <w:bookmarkStart w:id="53" w:name="Text8"/>
            <w:r w:rsidRPr="00A10CAE">
              <w:rPr>
                <w:color w:val="4472C4" w:themeColor="accent1"/>
              </w:rPr>
              <w:instrText xml:space="preserve"> FORMTEXT </w:instrText>
            </w:r>
            <w:r w:rsidRPr="00A10CAE">
              <w:rPr>
                <w:color w:val="4472C4" w:themeColor="accent1"/>
              </w:rPr>
            </w:r>
            <w:r w:rsidRPr="00A10CAE">
              <w:rPr>
                <w:color w:val="4472C4" w:themeColor="accent1"/>
              </w:rPr>
              <w:fldChar w:fldCharType="separate"/>
            </w:r>
            <w:r w:rsidRPr="00A10CAE">
              <w:rPr>
                <w:noProof/>
                <w:color w:val="4472C4" w:themeColor="accent1"/>
              </w:rPr>
              <w:t>Describe other techniques</w:t>
            </w:r>
            <w:r w:rsidRPr="00A10CAE">
              <w:rPr>
                <w:color w:val="4472C4" w:themeColor="accent1"/>
              </w:rPr>
              <w:fldChar w:fldCharType="end"/>
            </w:r>
            <w:bookmarkEnd w:id="53"/>
          </w:p>
        </w:tc>
      </w:tr>
    </w:tbl>
    <w:p w14:paraId="3BC8BB45" w14:textId="77777777" w:rsidR="00A14EB0" w:rsidRDefault="00A14EB0" w:rsidP="00914C66"/>
    <w:p w14:paraId="1EC5145E" w14:textId="77777777" w:rsidR="00A14EB0" w:rsidRPr="003618A8" w:rsidRDefault="00A14EB0" w:rsidP="008277B0">
      <w:pPr>
        <w:rPr>
          <w:color w:val="FF0000"/>
        </w:rPr>
      </w:pPr>
      <w:r w:rsidRPr="007B28B4">
        <w:rPr>
          <w:b/>
          <w:bCs/>
          <w:i/>
          <w:iCs/>
        </w:rPr>
        <w:t>Sashing</w:t>
      </w:r>
      <w:r w:rsidR="003618A8">
        <w:rPr>
          <w:b/>
          <w:bCs/>
          <w:i/>
          <w:iCs/>
        </w:rPr>
        <w:br/>
      </w:r>
      <w:r w:rsidR="003618A8" w:rsidRPr="00012DB5">
        <w:rPr>
          <w:color w:val="FF0000"/>
        </w:rPr>
        <w:t xml:space="preserve">Delete </w:t>
      </w:r>
      <w:r w:rsidR="003618A8">
        <w:rPr>
          <w:color w:val="FF0000"/>
        </w:rPr>
        <w:t xml:space="preserve">this &amp; </w:t>
      </w:r>
      <w:r w:rsidR="003618A8"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"/>
        <w:gridCol w:w="4431"/>
        <w:gridCol w:w="208"/>
        <w:gridCol w:w="5615"/>
      </w:tblGrid>
      <w:tr w:rsidR="00384612" w14:paraId="2143DBE8" w14:textId="77777777" w:rsidTr="002B1CEB">
        <w:tc>
          <w:tcPr>
            <w:tcW w:w="4802" w:type="dxa"/>
            <w:gridSpan w:val="2"/>
          </w:tcPr>
          <w:p w14:paraId="09AB2CDF" w14:textId="77777777" w:rsidR="00384612" w:rsidRDefault="00384612" w:rsidP="008277B0">
            <w:r w:rsidRPr="00C14701">
              <w:rPr>
                <w:color w:val="4472C4" w:themeColor="accent1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Choose sashing style"/>
                    <w:listEntry w:val="Plain"/>
                    <w:listEntry w:val="Pieced"/>
                    <w:listEntry w:val="Garden maze"/>
                    <w:listEntry w:val="Zig-Zag"/>
                    <w:listEntry w:val="Floated / Random"/>
                    <w:listEntry w:val="Appliqued"/>
                  </w:ddList>
                </w:ffData>
              </w:fldChar>
            </w:r>
            <w:bookmarkStart w:id="54" w:name="Dropdown9"/>
            <w:r w:rsidRPr="00C14701">
              <w:rPr>
                <w:color w:val="4472C4" w:themeColor="accent1"/>
              </w:rPr>
              <w:instrText xml:space="preserve"> FORMDROPDOWN </w:instrText>
            </w:r>
            <w:r w:rsidRPr="00C14701">
              <w:rPr>
                <w:color w:val="4472C4" w:themeColor="accent1"/>
              </w:rPr>
            </w:r>
            <w:r w:rsidRPr="00C14701">
              <w:rPr>
                <w:color w:val="4472C4" w:themeColor="accent1"/>
              </w:rPr>
              <w:fldChar w:fldCharType="separate"/>
            </w:r>
            <w:r w:rsidRPr="00C14701">
              <w:rPr>
                <w:color w:val="4472C4" w:themeColor="accent1"/>
              </w:rPr>
              <w:fldChar w:fldCharType="end"/>
            </w:r>
            <w:bookmarkEnd w:id="54"/>
          </w:p>
        </w:tc>
        <w:tc>
          <w:tcPr>
            <w:tcW w:w="5823" w:type="dxa"/>
            <w:gridSpan w:val="2"/>
          </w:tcPr>
          <w:p w14:paraId="06E52EDF" w14:textId="77777777" w:rsidR="00384612" w:rsidRDefault="00384612" w:rsidP="008277B0">
            <w:r w:rsidRPr="00AD5CE1">
              <w:t xml:space="preserve">Width: </w:t>
            </w:r>
            <w:r w:rsidR="00FE52BE"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="00FE52BE" w:rsidRPr="00F55A53">
              <w:rPr>
                <w:color w:val="4472C4" w:themeColor="accent1"/>
              </w:rPr>
              <w:instrText xml:space="preserve"> FORMTEXT </w:instrText>
            </w:r>
            <w:r w:rsidR="00FE52BE" w:rsidRPr="00F55A53">
              <w:rPr>
                <w:color w:val="4472C4" w:themeColor="accent1"/>
              </w:rPr>
            </w:r>
            <w:r w:rsidR="00FE52BE" w:rsidRPr="00F55A53">
              <w:rPr>
                <w:color w:val="4472C4" w:themeColor="accent1"/>
              </w:rPr>
              <w:fldChar w:fldCharType="separate"/>
            </w:r>
            <w:r w:rsidR="00FE52BE" w:rsidRPr="00F55A53">
              <w:rPr>
                <w:noProof/>
                <w:color w:val="4472C4" w:themeColor="accent1"/>
              </w:rPr>
              <w:t>0.00</w:t>
            </w:r>
            <w:r w:rsidR="00FE52BE" w:rsidRPr="00F55A53">
              <w:rPr>
                <w:color w:val="4472C4" w:themeColor="accent1"/>
              </w:rPr>
              <w:fldChar w:fldCharType="end"/>
            </w:r>
            <w:r w:rsidR="00FE52BE" w:rsidRPr="00AD5CE1">
              <w:t xml:space="preserve"> </w:t>
            </w:r>
            <w:r w:rsidRPr="00AD5CE1">
              <w:t>“</w:t>
            </w:r>
          </w:p>
        </w:tc>
      </w:tr>
      <w:tr w:rsidR="00384612" w14:paraId="400C0E1E" w14:textId="77777777" w:rsidTr="002B1CEB">
        <w:tc>
          <w:tcPr>
            <w:tcW w:w="4802" w:type="dxa"/>
            <w:gridSpan w:val="2"/>
          </w:tcPr>
          <w:p w14:paraId="43582447" w14:textId="77777777" w:rsidR="00384612" w:rsidRDefault="00384612" w:rsidP="008277B0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5"/>
            <w:r>
              <w:t xml:space="preserve"> Use of corner stones</w:t>
            </w:r>
          </w:p>
        </w:tc>
        <w:tc>
          <w:tcPr>
            <w:tcW w:w="5823" w:type="dxa"/>
            <w:gridSpan w:val="2"/>
          </w:tcPr>
          <w:p w14:paraId="27749F32" w14:textId="77777777" w:rsidR="00384612" w:rsidRDefault="00384612" w:rsidP="008277B0"/>
        </w:tc>
      </w:tr>
      <w:tr w:rsidR="002B1CEB" w:rsidRPr="008277B0" w14:paraId="220FA7BF" w14:textId="77777777" w:rsidTr="002B1CEB">
        <w:tc>
          <w:tcPr>
            <w:tcW w:w="5010" w:type="dxa"/>
            <w:gridSpan w:val="3"/>
          </w:tcPr>
          <w:p w14:paraId="29865D48" w14:textId="77777777" w:rsidR="002B1CEB" w:rsidRPr="008277B0" w:rsidRDefault="002B1CEB" w:rsidP="00681F80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22B55878" w14:textId="77777777" w:rsidR="002B1CEB" w:rsidRPr="008277B0" w:rsidRDefault="002B1CEB" w:rsidP="00681F80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648660C6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4DA30E0C" w14:textId="77777777" w:rsidR="002B1CEB" w:rsidRPr="00765FC5" w:rsidRDefault="002B1CEB" w:rsidP="00681F80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035EBD07" w14:textId="77777777" w:rsidR="002B1CEB" w:rsidRPr="008277B0" w:rsidRDefault="002B1CEB" w:rsidP="00681F80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2F2DBA65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123B84B8" w14:textId="77777777" w:rsidR="002B1CEB" w:rsidRPr="00765FC5" w:rsidRDefault="002B1CEB" w:rsidP="00681F80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105F32D4" w14:textId="77777777" w:rsidR="002B1CEB" w:rsidRPr="008277B0" w:rsidRDefault="002B1CEB" w:rsidP="00681F80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5AF5C8BE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08548432" w14:textId="77777777" w:rsidR="002B1CEB" w:rsidRPr="00765FC5" w:rsidRDefault="002B1CEB" w:rsidP="00681F80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2D601AED" w14:textId="77777777" w:rsidR="002B1CEB" w:rsidRPr="008277B0" w:rsidRDefault="002B1CEB" w:rsidP="00681F80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35014ACF" w14:textId="77777777" w:rsidTr="00681F80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22230847" w14:textId="77777777" w:rsidR="002B1CEB" w:rsidRDefault="002B1CEB" w:rsidP="00681F80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36689F2D" w14:textId="77777777" w:rsidTr="002B1CEB">
        <w:tc>
          <w:tcPr>
            <w:tcW w:w="5010" w:type="dxa"/>
            <w:gridSpan w:val="3"/>
          </w:tcPr>
          <w:p w14:paraId="0D9FB7D3" w14:textId="77777777" w:rsidR="002B1CEB" w:rsidRPr="007B28B4" w:rsidRDefault="002B1CEB" w:rsidP="00681F80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435BDE36" w14:textId="77777777" w:rsidR="002B1CEB" w:rsidRDefault="002B1CEB" w:rsidP="00681F80">
            <w:pPr>
              <w:rPr>
                <w:color w:val="4472C4" w:themeColor="accent1"/>
              </w:rPr>
            </w:pPr>
          </w:p>
        </w:tc>
      </w:tr>
      <w:tr w:rsidR="002B1CEB" w:rsidRPr="001B241F" w14:paraId="41AEDDC5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66AF47DA" w14:textId="77777777" w:rsidR="002B1CEB" w:rsidRPr="001B241F" w:rsidRDefault="002B1CEB" w:rsidP="00681F80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6D647379" w14:textId="77777777" w:rsidR="002B1CEB" w:rsidRPr="001B241F" w:rsidRDefault="002B1CEB" w:rsidP="00681F80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56819C78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6C7EAF4C" w14:textId="77777777" w:rsidR="002B1CEB" w:rsidRPr="001B241F" w:rsidRDefault="002B1CEB" w:rsidP="00681F80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5317E38E" w14:textId="77777777" w:rsidR="002B1CEB" w:rsidRPr="001B241F" w:rsidRDefault="002B1CEB" w:rsidP="00681F80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106BC9" w:rsidRPr="00AD5CE1" w14:paraId="0C4B098E" w14:textId="77777777" w:rsidTr="00106BC9">
        <w:tc>
          <w:tcPr>
            <w:tcW w:w="10625" w:type="dxa"/>
            <w:gridSpan w:val="4"/>
          </w:tcPr>
          <w:p w14:paraId="455C9849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4683089D" w14:textId="77777777" w:rsidTr="002B1CEB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35BA48AE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2BEE3ADD" w14:textId="77777777" w:rsidR="002B1CEB" w:rsidRDefault="002B1CEB" w:rsidP="008277B0">
      <w:pPr>
        <w:rPr>
          <w:b/>
          <w:bCs/>
          <w:i/>
          <w:iCs/>
        </w:rPr>
      </w:pPr>
    </w:p>
    <w:p w14:paraId="6D55033A" w14:textId="77777777" w:rsidR="00384612" w:rsidRPr="003618A8" w:rsidRDefault="00DA72DF" w:rsidP="008277B0">
      <w:pPr>
        <w:rPr>
          <w:color w:val="FF0000"/>
        </w:rPr>
      </w:pPr>
      <w:r w:rsidRPr="007B28B4">
        <w:rPr>
          <w:b/>
          <w:bCs/>
          <w:i/>
          <w:iCs/>
        </w:rPr>
        <w:t>Borders &amp; Frames</w:t>
      </w:r>
      <w:r w:rsidR="003618A8">
        <w:rPr>
          <w:b/>
          <w:bCs/>
          <w:i/>
          <w:iCs/>
        </w:rPr>
        <w:br/>
      </w:r>
      <w:r w:rsidR="003618A8" w:rsidRPr="00012DB5">
        <w:rPr>
          <w:color w:val="FF0000"/>
        </w:rPr>
        <w:t xml:space="preserve">Delete </w:t>
      </w:r>
      <w:r w:rsidR="003618A8">
        <w:rPr>
          <w:color w:val="FF0000"/>
        </w:rPr>
        <w:t xml:space="preserve">this &amp; </w:t>
      </w:r>
      <w:r w:rsidR="003618A8"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33"/>
        <w:gridCol w:w="1429"/>
        <w:gridCol w:w="2970"/>
        <w:gridCol w:w="240"/>
        <w:gridCol w:w="5615"/>
      </w:tblGrid>
      <w:tr w:rsidR="00DA72DF" w14:paraId="02A51210" w14:textId="77777777" w:rsidTr="002B1CEB">
        <w:tc>
          <w:tcPr>
            <w:tcW w:w="10620" w:type="dxa"/>
            <w:gridSpan w:val="6"/>
          </w:tcPr>
          <w:p w14:paraId="7169CB31" w14:textId="77777777" w:rsidR="00DA72DF" w:rsidRDefault="00DA72DF" w:rsidP="008277B0">
            <w:r w:rsidRPr="00A10CAE">
              <w:t>Describe borders and frames in order from center to edge</w:t>
            </w:r>
            <w:r>
              <w:t>.</w:t>
            </w:r>
          </w:p>
        </w:tc>
      </w:tr>
      <w:tr w:rsidR="007B28B4" w14:paraId="0B7990FD" w14:textId="77777777" w:rsidTr="002B1CEB">
        <w:tc>
          <w:tcPr>
            <w:tcW w:w="338" w:type="dxa"/>
          </w:tcPr>
          <w:p w14:paraId="11B29BA6" w14:textId="77777777" w:rsidR="007B28B4" w:rsidRDefault="007B28B4" w:rsidP="008277B0">
            <w:r>
              <w:t>1</w:t>
            </w:r>
          </w:p>
        </w:tc>
        <w:tc>
          <w:tcPr>
            <w:tcW w:w="1462" w:type="dxa"/>
            <w:gridSpan w:val="2"/>
          </w:tcPr>
          <w:p w14:paraId="0C09ECC0" w14:textId="77777777" w:rsidR="007B28B4" w:rsidRDefault="007B28B4" w:rsidP="008277B0">
            <w:r w:rsidRPr="00AD5CE1">
              <w:t xml:space="preserve">Width: </w:t>
            </w:r>
            <w:r w:rsidR="003A1BB9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="003A1BB9">
              <w:rPr>
                <w:color w:val="4472C4" w:themeColor="accent1"/>
              </w:rPr>
              <w:instrText xml:space="preserve"> FORMTEXT </w:instrText>
            </w:r>
            <w:r w:rsidR="003A1BB9">
              <w:rPr>
                <w:color w:val="4472C4" w:themeColor="accent1"/>
              </w:rPr>
            </w:r>
            <w:r w:rsidR="003A1BB9">
              <w:rPr>
                <w:color w:val="4472C4" w:themeColor="accent1"/>
              </w:rPr>
              <w:fldChar w:fldCharType="separate"/>
            </w:r>
            <w:r w:rsidR="003A1BB9">
              <w:rPr>
                <w:noProof/>
                <w:color w:val="4472C4" w:themeColor="accent1"/>
              </w:rPr>
              <w:t>0.00</w:t>
            </w:r>
            <w:r w:rsidR="003A1BB9">
              <w:rPr>
                <w:color w:val="4472C4" w:themeColor="accent1"/>
              </w:rPr>
              <w:fldChar w:fldCharType="end"/>
            </w:r>
            <w:r w:rsidRPr="00AD5CE1">
              <w:t>“</w:t>
            </w:r>
          </w:p>
        </w:tc>
        <w:tc>
          <w:tcPr>
            <w:tcW w:w="2970" w:type="dxa"/>
          </w:tcPr>
          <w:p w14:paraId="73CC4A21" w14:textId="77777777" w:rsidR="007B28B4" w:rsidRDefault="007B28B4" w:rsidP="008277B0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border/frame style"/>
                    <w:listEntry w:val="Plain"/>
                    <w:listEntry w:val="Pieced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850" w:type="dxa"/>
            <w:gridSpan w:val="2"/>
          </w:tcPr>
          <w:p w14:paraId="7F44BFA8" w14:textId="77777777" w:rsidR="007B28B4" w:rsidRDefault="00A659FB" w:rsidP="008277B0">
            <w:r>
              <w:fldChar w:fldCharType="begin">
                <w:ffData>
                  <w:name w:val="Dropdown26"/>
                  <w:enabled/>
                  <w:calcOnExit w:val="0"/>
                  <w:ddList>
                    <w:listEntry w:val="Choose join style"/>
                    <w:listEntry w:val="Coped"/>
                    <w:listEntry w:val="Mitered"/>
                    <w:listEntry w:val="Other"/>
                  </w:ddList>
                </w:ffData>
              </w:fldChar>
            </w:r>
            <w:bookmarkStart w:id="56" w:name="Dropdown26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56"/>
          </w:p>
        </w:tc>
      </w:tr>
      <w:tr w:rsidR="00A659FB" w14:paraId="72AFED92" w14:textId="77777777" w:rsidTr="002B1CEB">
        <w:tc>
          <w:tcPr>
            <w:tcW w:w="338" w:type="dxa"/>
          </w:tcPr>
          <w:p w14:paraId="51BBDE40" w14:textId="77777777" w:rsidR="00A659FB" w:rsidRDefault="00A659FB" w:rsidP="008277B0"/>
        </w:tc>
        <w:tc>
          <w:tcPr>
            <w:tcW w:w="1462" w:type="dxa"/>
            <w:gridSpan w:val="2"/>
          </w:tcPr>
          <w:p w14:paraId="2F4A1AC3" w14:textId="77777777" w:rsidR="00A659FB" w:rsidRPr="00AD5CE1" w:rsidRDefault="00A659FB" w:rsidP="008277B0"/>
        </w:tc>
        <w:tc>
          <w:tcPr>
            <w:tcW w:w="8820" w:type="dxa"/>
            <w:gridSpan w:val="3"/>
          </w:tcPr>
          <w:p w14:paraId="48F178B1" w14:textId="77777777" w:rsidR="00A659FB" w:rsidRPr="00012DB5" w:rsidRDefault="00A659FB" w:rsidP="008277B0"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721FE795" w14:textId="77777777" w:rsidTr="002B1CEB">
        <w:tc>
          <w:tcPr>
            <w:tcW w:w="5010" w:type="dxa"/>
            <w:gridSpan w:val="5"/>
          </w:tcPr>
          <w:p w14:paraId="623A00FC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6644A2A1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2F896539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4D042AF3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33F094CE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038CC384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44FD1300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3BCEB1EE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2B0ED4CC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4A356071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7CC19F72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56442E81" w14:textId="77777777" w:rsidTr="002B1CEB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73065DAA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0E33330E" w14:textId="77777777" w:rsidTr="002B1CEB">
        <w:tc>
          <w:tcPr>
            <w:tcW w:w="5010" w:type="dxa"/>
            <w:gridSpan w:val="5"/>
          </w:tcPr>
          <w:p w14:paraId="10B8EC59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214FD1E0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1F92881B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5D3A47CC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1FE1414A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76E20901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537C2D94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5DED6254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:rsidRPr="00AD5CE1" w14:paraId="4EE56B4A" w14:textId="77777777" w:rsidTr="002B1CEB">
        <w:tc>
          <w:tcPr>
            <w:tcW w:w="10625" w:type="dxa"/>
            <w:gridSpan w:val="6"/>
          </w:tcPr>
          <w:p w14:paraId="5880590F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2A9A3B5A" w14:textId="77777777" w:rsidTr="002B1CEB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5251E3BA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79E3AAEE" w14:textId="77777777" w:rsidR="007B28B4" w:rsidRDefault="007B28B4" w:rsidP="008277B0">
      <w:pPr>
        <w:rPr>
          <w:i/>
          <w:iCs/>
        </w:rPr>
      </w:pPr>
    </w:p>
    <w:p w14:paraId="2E21785A" w14:textId="77777777" w:rsidR="007B28B4" w:rsidRPr="007B28B4" w:rsidRDefault="007B28B4" w:rsidP="008277B0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Assembly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5392"/>
        <w:gridCol w:w="15"/>
      </w:tblGrid>
      <w:tr w:rsidR="007B28B4" w14:paraId="529E7471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5512F354" w14:textId="77777777" w:rsidR="007B28B4" w:rsidRPr="007B28B4" w:rsidRDefault="000C7FF1" w:rsidP="007B28B4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n assembly method."/>
                    <w:listEntry w:val="Hand"/>
                    <w:listEntry w:val="Treadle"/>
                    <w:listEntry w:val="Machin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2" w:type="dxa"/>
          </w:tcPr>
          <w:p w14:paraId="530DC72A" w14:textId="77777777" w:rsidR="007B28B4" w:rsidRPr="00AD5CE1" w:rsidRDefault="000C7FF1" w:rsidP="007B28B4"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Seams are appropriately aligned</w:t>
            </w:r>
          </w:p>
        </w:tc>
      </w:tr>
      <w:tr w:rsidR="000C7FF1" w14:paraId="0ABE1FDA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23E5F941" w14:textId="77777777" w:rsidR="000C7FF1" w:rsidRPr="007B28B4" w:rsidRDefault="000C7FF1" w:rsidP="000C7FF1">
            <w:r w:rsidRPr="007B28B4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stable</w:t>
            </w:r>
          </w:p>
        </w:tc>
        <w:tc>
          <w:tcPr>
            <w:tcW w:w="5392" w:type="dxa"/>
          </w:tcPr>
          <w:p w14:paraId="48980329" w14:textId="77777777" w:rsidR="000C7FF1" w:rsidRPr="00AD5CE1" w:rsidRDefault="000C7FF1" w:rsidP="000C7FF1"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has no inappropriate tucks or puckers</w:t>
            </w:r>
          </w:p>
        </w:tc>
      </w:tr>
      <w:tr w:rsidR="000C7FF1" w14:paraId="0410D3A6" w14:textId="77777777" w:rsidTr="00106BC9">
        <w:trPr>
          <w:gridAfter w:val="1"/>
          <w:wAfter w:w="15" w:type="dxa"/>
          <w:trHeight w:val="342"/>
        </w:trPr>
        <w:tc>
          <w:tcPr>
            <w:tcW w:w="5213" w:type="dxa"/>
          </w:tcPr>
          <w:p w14:paraId="3AD8AD83" w14:textId="77777777" w:rsidR="000C7FF1" w:rsidRDefault="000C7FF1" w:rsidP="000C7FF1">
            <w:pPr>
              <w:rPr>
                <w:color w:val="4472C4" w:themeColor="accent1"/>
              </w:rPr>
            </w:pPr>
            <w:r w:rsidRPr="007B28B4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flat</w:t>
            </w:r>
          </w:p>
        </w:tc>
        <w:tc>
          <w:tcPr>
            <w:tcW w:w="5392" w:type="dxa"/>
          </w:tcPr>
          <w:p w14:paraId="258540BA" w14:textId="77777777" w:rsidR="000C7FF1" w:rsidRPr="00AD5CE1" w:rsidRDefault="000C7FF1" w:rsidP="000C7FF1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lays flat with no overly full areas</w:t>
            </w:r>
          </w:p>
        </w:tc>
      </w:tr>
      <w:tr w:rsidR="00106BC9" w:rsidRPr="00AD5CE1" w14:paraId="17016C6D" w14:textId="77777777" w:rsidTr="00106BC9">
        <w:tc>
          <w:tcPr>
            <w:tcW w:w="10620" w:type="dxa"/>
            <w:gridSpan w:val="3"/>
          </w:tcPr>
          <w:p w14:paraId="14944400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2CA93C75" w14:textId="77777777" w:rsidR="007B28B4" w:rsidRDefault="007B28B4" w:rsidP="008277B0">
      <w:pPr>
        <w:rPr>
          <w:i/>
          <w:iCs/>
        </w:rPr>
      </w:pPr>
    </w:p>
    <w:p w14:paraId="73812A72" w14:textId="77777777" w:rsidR="00AD3821" w:rsidRPr="007B28B4" w:rsidRDefault="00DD013C" w:rsidP="008277B0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  <w:gridCol w:w="10"/>
      </w:tblGrid>
      <w:tr w:rsidR="000A5C4C" w:rsidRPr="000A5C4C" w14:paraId="44C4CD5B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3D463E5E" w14:textId="77777777" w:rsidR="00DD013C" w:rsidRPr="000A5C4C" w:rsidRDefault="00DD013C" w:rsidP="008277B0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bookmarkStart w:id="57" w:name="Dropdown10"/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  <w:bookmarkEnd w:id="57"/>
          </w:p>
        </w:tc>
        <w:tc>
          <w:tcPr>
            <w:tcW w:w="3597" w:type="dxa"/>
          </w:tcPr>
          <w:p w14:paraId="4AD365A7" w14:textId="77777777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bookmarkStart w:id="58" w:name="Dropdown11"/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bookmarkEnd w:id="58"/>
          </w:p>
        </w:tc>
        <w:tc>
          <w:tcPr>
            <w:tcW w:w="3597" w:type="dxa"/>
          </w:tcPr>
          <w:p w14:paraId="2AEF98C7" w14:textId="77777777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DD013C" w14:paraId="631C7C47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4D06E557" w14:textId="77777777" w:rsidR="00DD013C" w:rsidRDefault="00DD013C" w:rsidP="008277B0"/>
        </w:tc>
        <w:tc>
          <w:tcPr>
            <w:tcW w:w="3597" w:type="dxa"/>
          </w:tcPr>
          <w:p w14:paraId="1C9906CF" w14:textId="77777777" w:rsidR="00DD013C" w:rsidRDefault="00DD013C" w:rsidP="008277B0"/>
        </w:tc>
        <w:tc>
          <w:tcPr>
            <w:tcW w:w="3597" w:type="dxa"/>
          </w:tcPr>
          <w:p w14:paraId="35A702A0" w14:textId="77777777" w:rsidR="00DD013C" w:rsidRDefault="00DD013C" w:rsidP="008277B0"/>
        </w:tc>
      </w:tr>
      <w:tr w:rsidR="00DD013C" w14:paraId="4DDC0B44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56D8ACEC" w14:textId="77777777" w:rsidR="00DD013C" w:rsidRPr="007B28B4" w:rsidRDefault="00D016FC" w:rsidP="008277B0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</w:t>
            </w:r>
            <w:r w:rsidR="00DD013C" w:rsidRPr="007B28B4">
              <w:rPr>
                <w:i/>
                <w:iCs/>
              </w:rPr>
              <w:t>omina</w:t>
            </w:r>
            <w:r w:rsidRPr="007B28B4">
              <w:rPr>
                <w:i/>
                <w:iCs/>
              </w:rPr>
              <w:t>n</w:t>
            </w:r>
            <w:r w:rsidR="00DD013C" w:rsidRPr="007B28B4">
              <w:rPr>
                <w:i/>
                <w:iCs/>
              </w:rPr>
              <w:t>t colors</w:t>
            </w:r>
          </w:p>
        </w:tc>
        <w:tc>
          <w:tcPr>
            <w:tcW w:w="3597" w:type="dxa"/>
          </w:tcPr>
          <w:p w14:paraId="516EC09C" w14:textId="77777777" w:rsidR="00DD013C" w:rsidRDefault="00DD013C" w:rsidP="008277B0"/>
        </w:tc>
        <w:tc>
          <w:tcPr>
            <w:tcW w:w="3597" w:type="dxa"/>
          </w:tcPr>
          <w:p w14:paraId="20E00993" w14:textId="77777777" w:rsidR="00DD013C" w:rsidRDefault="00DD013C" w:rsidP="008277B0"/>
        </w:tc>
      </w:tr>
      <w:tr w:rsidR="00DD013C" w14:paraId="29039C7A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DA918C2" w14:textId="77777777" w:rsidR="00DD013C" w:rsidRDefault="00DD013C" w:rsidP="008277B0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2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9"/>
            <w:r w:rsidR="00D016FC">
              <w:t xml:space="preserve"> Red</w:t>
            </w:r>
          </w:p>
        </w:tc>
        <w:tc>
          <w:tcPr>
            <w:tcW w:w="3597" w:type="dxa"/>
          </w:tcPr>
          <w:p w14:paraId="2B2770EB" w14:textId="77777777" w:rsidR="00DD013C" w:rsidRDefault="00DD013C" w:rsidP="008277B0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2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0"/>
            <w:r w:rsidR="00D016FC">
              <w:t xml:space="preserve"> Blue</w:t>
            </w:r>
          </w:p>
        </w:tc>
        <w:tc>
          <w:tcPr>
            <w:tcW w:w="3597" w:type="dxa"/>
          </w:tcPr>
          <w:p w14:paraId="2323A1D1" w14:textId="77777777" w:rsidR="00DD013C" w:rsidRDefault="00DD013C" w:rsidP="008277B0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1"/>
            <w:r w:rsidR="00D016FC">
              <w:t xml:space="preserve"> Black</w:t>
            </w:r>
          </w:p>
        </w:tc>
      </w:tr>
      <w:tr w:rsidR="00DD013C" w14:paraId="30ADFA33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A96CE17" w14:textId="77777777" w:rsidR="00DD013C" w:rsidRDefault="00DD013C" w:rsidP="008277B0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2"/>
            <w:r w:rsidR="00D016FC">
              <w:t xml:space="preserve"> Orange</w:t>
            </w:r>
          </w:p>
        </w:tc>
        <w:tc>
          <w:tcPr>
            <w:tcW w:w="3597" w:type="dxa"/>
          </w:tcPr>
          <w:p w14:paraId="566CECB2" w14:textId="77777777" w:rsidR="00DD013C" w:rsidRDefault="00DD013C" w:rsidP="008277B0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3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3"/>
            <w:r w:rsidR="00D016FC">
              <w:t xml:space="preserve"> </w:t>
            </w:r>
            <w:r w:rsidR="00CD3DE3">
              <w:t>Violet/</w:t>
            </w:r>
            <w:r w:rsidR="00D016FC">
              <w:t>Purple</w:t>
            </w:r>
          </w:p>
        </w:tc>
        <w:tc>
          <w:tcPr>
            <w:tcW w:w="3597" w:type="dxa"/>
          </w:tcPr>
          <w:p w14:paraId="2BC1462D" w14:textId="77777777" w:rsidR="00DD013C" w:rsidRDefault="00DD013C" w:rsidP="008277B0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3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4"/>
            <w:r w:rsidR="00D016FC">
              <w:t xml:space="preserve"> Grey</w:t>
            </w:r>
          </w:p>
        </w:tc>
      </w:tr>
      <w:tr w:rsidR="00DD013C" w14:paraId="1C5E10D9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D6445CE" w14:textId="77777777" w:rsidR="00DD013C" w:rsidRDefault="00DD013C" w:rsidP="008277B0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3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  <w:r w:rsidR="00D016FC">
              <w:t xml:space="preserve"> Yellow</w:t>
            </w:r>
          </w:p>
        </w:tc>
        <w:tc>
          <w:tcPr>
            <w:tcW w:w="3597" w:type="dxa"/>
          </w:tcPr>
          <w:p w14:paraId="2AD6AA0F" w14:textId="77777777" w:rsidR="00DD013C" w:rsidRDefault="00DD013C" w:rsidP="008277B0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6"/>
            <w:r w:rsidR="00D016FC">
              <w:t xml:space="preserve"> Brown</w:t>
            </w:r>
          </w:p>
        </w:tc>
        <w:tc>
          <w:tcPr>
            <w:tcW w:w="3597" w:type="dxa"/>
          </w:tcPr>
          <w:p w14:paraId="0846BA19" w14:textId="77777777" w:rsidR="00DD013C" w:rsidRDefault="00DD013C" w:rsidP="008277B0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3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7"/>
            <w:r w:rsidR="00D016FC">
              <w:t xml:space="preserve"> White</w:t>
            </w:r>
          </w:p>
        </w:tc>
      </w:tr>
      <w:tr w:rsidR="00D016FC" w14:paraId="1D5588F6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5FB91E69" w14:textId="77777777" w:rsidR="00D016FC" w:rsidRDefault="00D016FC" w:rsidP="008277B0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2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8"/>
            <w:r>
              <w:t xml:space="preserve"> Green</w:t>
            </w:r>
          </w:p>
        </w:tc>
        <w:tc>
          <w:tcPr>
            <w:tcW w:w="3597" w:type="dxa"/>
          </w:tcPr>
          <w:p w14:paraId="5BD08A38" w14:textId="77777777" w:rsidR="00D016FC" w:rsidRDefault="00D016FC" w:rsidP="008277B0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3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9"/>
            <w:r>
              <w:t xml:space="preserve"> Beige / Tan</w:t>
            </w:r>
          </w:p>
        </w:tc>
        <w:tc>
          <w:tcPr>
            <w:tcW w:w="3597" w:type="dxa"/>
          </w:tcPr>
          <w:p w14:paraId="6A536BA5" w14:textId="77777777" w:rsidR="00E622A4" w:rsidRDefault="00E622A4" w:rsidP="008277B0"/>
        </w:tc>
      </w:tr>
      <w:tr w:rsidR="00862098" w14:paraId="1B416114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75740E0B" w14:textId="77777777" w:rsidR="00862098" w:rsidRPr="007B28B4" w:rsidRDefault="00862098" w:rsidP="00862098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004BC38C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75997599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Neon prints</w:t>
            </w:r>
          </w:p>
        </w:tc>
      </w:tr>
      <w:tr w:rsidR="00862098" w14:paraId="0634D234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3635ECBF" w14:textId="77777777" w:rsidR="00862098" w:rsidRDefault="00862098" w:rsidP="00862098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3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0"/>
            <w:r>
              <w:t xml:space="preserve"> Red – claret / wine</w:t>
            </w:r>
          </w:p>
        </w:tc>
        <w:tc>
          <w:tcPr>
            <w:tcW w:w="3597" w:type="dxa"/>
          </w:tcPr>
          <w:p w14:paraId="4DC822DE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11EE836E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862098" w14:paraId="03E57512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3370D40E" w14:textId="77777777" w:rsidR="00862098" w:rsidRDefault="00862098" w:rsidP="00862098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3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1"/>
            <w:r>
              <w:t xml:space="preserve"> Red – madder / cinnamon</w:t>
            </w:r>
          </w:p>
        </w:tc>
        <w:tc>
          <w:tcPr>
            <w:tcW w:w="3597" w:type="dxa"/>
          </w:tcPr>
          <w:p w14:paraId="0A83FBA6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0459CBA0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862098" w14:paraId="5A92FF32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4C8F302" w14:textId="77777777" w:rsidR="00862098" w:rsidRDefault="00862098" w:rsidP="00862098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4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2"/>
            <w:r>
              <w:t xml:space="preserve"> Red – turkey</w:t>
            </w:r>
          </w:p>
        </w:tc>
        <w:tc>
          <w:tcPr>
            <w:tcW w:w="3597" w:type="dxa"/>
          </w:tcPr>
          <w:p w14:paraId="7C1F416E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561E1185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862098" w14:paraId="242247CD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5454FFDF" w14:textId="77777777" w:rsidR="00862098" w:rsidRDefault="00862098" w:rsidP="00862098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4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3"/>
            <w:r>
              <w:t xml:space="preserve"> Pinks - double</w:t>
            </w:r>
          </w:p>
        </w:tc>
        <w:tc>
          <w:tcPr>
            <w:tcW w:w="3597" w:type="dxa"/>
          </w:tcPr>
          <w:p w14:paraId="5BE8FEA1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147D408E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862098" w14:paraId="36D8FB7E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52295080" w14:textId="77777777" w:rsidR="00862098" w:rsidRDefault="00862098" w:rsidP="00862098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4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4"/>
            <w:r>
              <w:t xml:space="preserve"> Orange - madder</w:t>
            </w:r>
          </w:p>
        </w:tc>
        <w:tc>
          <w:tcPr>
            <w:tcW w:w="3597" w:type="dxa"/>
          </w:tcPr>
          <w:p w14:paraId="16020DDA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67DA2561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862098" w14:paraId="5161CAA5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6833" w:type="dxa"/>
            <w:gridSpan w:val="2"/>
          </w:tcPr>
          <w:p w14:paraId="3D34D0EA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4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5"/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2E3F6711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  <w:tr w:rsidR="00106BC9" w:rsidRPr="00AD5CE1" w14:paraId="5B8C744F" w14:textId="77777777" w:rsidTr="00BA419B">
        <w:tc>
          <w:tcPr>
            <w:tcW w:w="10625" w:type="dxa"/>
            <w:gridSpan w:val="5"/>
          </w:tcPr>
          <w:p w14:paraId="2FA8031E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3656CF72" w14:textId="77777777" w:rsidR="001B241F" w:rsidRDefault="001B241F" w:rsidP="008277B0"/>
    <w:p w14:paraId="3B610C99" w14:textId="77777777" w:rsidR="00505854" w:rsidRPr="00AD2D7D" w:rsidRDefault="0084532D" w:rsidP="008277B0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B7628E" w14:paraId="34764B20" w14:textId="77777777" w:rsidTr="000A5C4C">
        <w:tc>
          <w:tcPr>
            <w:tcW w:w="3421" w:type="dxa"/>
            <w:gridSpan w:val="2"/>
          </w:tcPr>
          <w:p w14:paraId="152D2EAA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0163E483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70422444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7DA9FAF4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92CEAC2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0B36F00B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55A3881F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B7628E" w:rsidRPr="00B7628E" w14:paraId="3F0DAB78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D0D5FD8" w14:textId="77777777" w:rsidR="00B7628E" w:rsidRPr="00B7628E" w:rsidRDefault="003618A8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6" w:name="Text11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76"/>
          </w:p>
        </w:tc>
        <w:tc>
          <w:tcPr>
            <w:tcW w:w="3597" w:type="dxa"/>
          </w:tcPr>
          <w:p w14:paraId="0522CF64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7" w:name="Text12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77"/>
          </w:p>
        </w:tc>
        <w:tc>
          <w:tcPr>
            <w:tcW w:w="3597" w:type="dxa"/>
          </w:tcPr>
          <w:p w14:paraId="237AF4CA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8" w:name="Text13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78"/>
          </w:p>
        </w:tc>
      </w:tr>
      <w:tr w:rsidR="00B7628E" w:rsidRPr="00B7628E" w14:paraId="3819CA4A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0A77FC61" w14:textId="77777777" w:rsidR="00E622A4" w:rsidRPr="00A63D5F" w:rsidRDefault="003618A8" w:rsidP="008277B0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9" w:name="Text1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79"/>
          </w:p>
        </w:tc>
      </w:tr>
      <w:tr w:rsidR="00B7628E" w14:paraId="72B477D9" w14:textId="77777777" w:rsidTr="000A5C4C">
        <w:tc>
          <w:tcPr>
            <w:tcW w:w="3421" w:type="dxa"/>
            <w:gridSpan w:val="2"/>
          </w:tcPr>
          <w:p w14:paraId="50724370" w14:textId="77777777" w:rsidR="00B7628E" w:rsidRPr="00B7628E" w:rsidRDefault="00B7628E" w:rsidP="008277B0">
            <w:r>
              <w:t>Fiber Types</w:t>
            </w:r>
          </w:p>
        </w:tc>
        <w:tc>
          <w:tcPr>
            <w:tcW w:w="3597" w:type="dxa"/>
          </w:tcPr>
          <w:p w14:paraId="4A91EF43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5B94B36E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5620AB28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066A776" w14:textId="77777777" w:rsidR="00B7628E" w:rsidRPr="00B7628E" w:rsidRDefault="00B7628E" w:rsidP="008277B0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1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0"/>
            <w:r w:rsidRPr="0072077A">
              <w:t xml:space="preserve"> Cotton</w:t>
            </w:r>
          </w:p>
        </w:tc>
        <w:tc>
          <w:tcPr>
            <w:tcW w:w="3597" w:type="dxa"/>
          </w:tcPr>
          <w:p w14:paraId="4D33156F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1"/>
            <w:r w:rsidRPr="0072077A">
              <w:t xml:space="preserve"> Silk</w:t>
            </w:r>
          </w:p>
        </w:tc>
        <w:tc>
          <w:tcPr>
            <w:tcW w:w="3597" w:type="dxa"/>
          </w:tcPr>
          <w:p w14:paraId="3BCA2CAD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2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2"/>
            <w:r w:rsidRPr="0072077A">
              <w:t xml:space="preserve"> Wool</w:t>
            </w:r>
            <w:r>
              <w:tab/>
            </w:r>
          </w:p>
        </w:tc>
      </w:tr>
      <w:tr w:rsidR="00B7628E" w14:paraId="2C1FE686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E531438" w14:textId="77777777" w:rsidR="00B7628E" w:rsidRPr="00B7628E" w:rsidRDefault="00B7628E" w:rsidP="008277B0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3"/>
            <w:r>
              <w:t xml:space="preserve"> Cotton Blend</w:t>
            </w:r>
          </w:p>
        </w:tc>
        <w:tc>
          <w:tcPr>
            <w:tcW w:w="3597" w:type="dxa"/>
          </w:tcPr>
          <w:p w14:paraId="143B7765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4"/>
            <w:r w:rsidRPr="0072077A">
              <w:t xml:space="preserve"> Linen</w:t>
            </w:r>
          </w:p>
        </w:tc>
        <w:tc>
          <w:tcPr>
            <w:tcW w:w="3597" w:type="dxa"/>
          </w:tcPr>
          <w:p w14:paraId="4860295E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5"/>
            <w:r w:rsidRPr="0072077A">
              <w:t xml:space="preserve"> Synthetic</w:t>
            </w:r>
          </w:p>
        </w:tc>
      </w:tr>
      <w:tr w:rsidR="00313E29" w14:paraId="21315AF0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5EDB6151" w14:textId="77777777" w:rsidR="00E622A4" w:rsidRPr="00B7628E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13E29" w14:paraId="1C67E8F8" w14:textId="77777777" w:rsidTr="000A5C4C">
        <w:tc>
          <w:tcPr>
            <w:tcW w:w="3421" w:type="dxa"/>
            <w:gridSpan w:val="2"/>
          </w:tcPr>
          <w:p w14:paraId="7D7A5BFC" w14:textId="77777777" w:rsidR="00313E29" w:rsidRPr="003618A8" w:rsidRDefault="00313E29" w:rsidP="00313E29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5A27D898" w14:textId="77777777" w:rsidR="00313E29" w:rsidRDefault="003618A8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45AD1769" w14:textId="77777777" w:rsidR="00313E29" w:rsidRDefault="00313E29" w:rsidP="00313E29">
            <w:pPr>
              <w:rPr>
                <w:i/>
                <w:iCs/>
              </w:rPr>
            </w:pPr>
          </w:p>
        </w:tc>
      </w:tr>
      <w:tr w:rsidR="00313E29" w14:paraId="1B6B6BF4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961330E" w14:textId="77777777" w:rsidR="00313E29" w:rsidRPr="00B7628E" w:rsidRDefault="00313E29" w:rsidP="00313E29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6"/>
            <w:r>
              <w:t xml:space="preserve"> Broadcloth</w:t>
            </w:r>
          </w:p>
        </w:tc>
        <w:tc>
          <w:tcPr>
            <w:tcW w:w="3597" w:type="dxa"/>
          </w:tcPr>
          <w:p w14:paraId="00F08C70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27484AD4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313E29" w14:paraId="55C814B5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31932D1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7"/>
            <w:r>
              <w:t xml:space="preserve"> Flannel</w:t>
            </w:r>
          </w:p>
        </w:tc>
        <w:tc>
          <w:tcPr>
            <w:tcW w:w="3597" w:type="dxa"/>
          </w:tcPr>
          <w:p w14:paraId="78BF3C79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5B7FED86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313E29" w14:paraId="5D5FE618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7CF3439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6313720E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2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8"/>
            <w:r>
              <w:t xml:space="preserve"> Muslin</w:t>
            </w:r>
          </w:p>
        </w:tc>
        <w:tc>
          <w:tcPr>
            <w:tcW w:w="3597" w:type="dxa"/>
          </w:tcPr>
          <w:p w14:paraId="7C0B6CF5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313E29" w14:paraId="67B0F664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30B008F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18213FA0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4E929027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313E29" w14:paraId="6D835A22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AE94C73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33267D64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9"/>
            <w:r>
              <w:t xml:space="preserve"> Felt</w:t>
            </w:r>
          </w:p>
        </w:tc>
        <w:tc>
          <w:tcPr>
            <w:tcW w:w="3597" w:type="dxa"/>
          </w:tcPr>
          <w:p w14:paraId="66A54635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313E29" w14:paraId="3B378293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6325C65B" w14:textId="77777777" w:rsidR="00E622A4" w:rsidRPr="00B7628E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618A8" w14:paraId="52DEF713" w14:textId="77777777" w:rsidTr="000A5C4C">
        <w:tc>
          <w:tcPr>
            <w:tcW w:w="3421" w:type="dxa"/>
            <w:gridSpan w:val="2"/>
          </w:tcPr>
          <w:p w14:paraId="5B99225C" w14:textId="77777777" w:rsidR="003618A8" w:rsidRPr="00B7628E" w:rsidRDefault="003618A8" w:rsidP="003618A8">
            <w:r>
              <w:t>Print Types</w:t>
            </w:r>
          </w:p>
        </w:tc>
        <w:tc>
          <w:tcPr>
            <w:tcW w:w="3597" w:type="dxa"/>
          </w:tcPr>
          <w:p w14:paraId="1CC7FEE9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3F8B022B" w14:textId="77777777" w:rsidR="003618A8" w:rsidRDefault="003618A8" w:rsidP="003618A8">
            <w:pPr>
              <w:rPr>
                <w:i/>
                <w:iCs/>
              </w:rPr>
            </w:pPr>
          </w:p>
        </w:tc>
      </w:tr>
      <w:tr w:rsidR="00FE52BE" w14:paraId="04B8B731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EB96A5E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2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0"/>
            <w:r>
              <w:t xml:space="preserve"> Batik</w:t>
            </w:r>
          </w:p>
        </w:tc>
        <w:tc>
          <w:tcPr>
            <w:tcW w:w="3597" w:type="dxa"/>
          </w:tcPr>
          <w:p w14:paraId="3A328984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3FD25FF9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</w:tr>
      <w:tr w:rsidR="00FE52BE" w14:paraId="23426A74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D587D36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06C8531E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Garibaldi Red Prints</w:t>
            </w:r>
          </w:p>
        </w:tc>
        <w:tc>
          <w:tcPr>
            <w:tcW w:w="3597" w:type="dxa"/>
          </w:tcPr>
          <w:p w14:paraId="4E2958D9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</w:tr>
      <w:tr w:rsidR="00FE52BE" w14:paraId="3BBA5E89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5FAB404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3DD8C90E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40A6027D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FE52BE" w14:paraId="29804118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7C98189" w14:textId="77777777" w:rsidR="00FE52BE" w:rsidRPr="00B7628E" w:rsidRDefault="00FE52BE" w:rsidP="00FE52BE">
            <w:r>
              <w:lastRenderedPageBreak/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087B67D3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014AB14B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FE52BE" w14:paraId="4FFBEB7D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84E0E10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257E40B6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77854D85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FE52BE" w14:paraId="518F6BD6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E860423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46597181" w14:textId="77777777" w:rsidR="00FE52BE" w:rsidRDefault="00FE52BE" w:rsidP="00FE52BE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706443F1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FE52BE" w14:paraId="66ED7C6B" w14:textId="77777777" w:rsidTr="00106BC9">
        <w:tc>
          <w:tcPr>
            <w:tcW w:w="10610" w:type="dxa"/>
            <w:gridSpan w:val="4"/>
          </w:tcPr>
          <w:p w14:paraId="0628D12E" w14:textId="77777777" w:rsidR="00FE52BE" w:rsidRDefault="00FE52BE" w:rsidP="00FE52B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3FCB033E" w14:textId="77777777" w:rsidR="0084532D" w:rsidRDefault="0084532D" w:rsidP="000A5C4C">
      <w:pPr>
        <w:rPr>
          <w:highlight w:val="yellow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4775"/>
        <w:gridCol w:w="5570"/>
      </w:tblGrid>
      <w:tr w:rsidR="005C4582" w14:paraId="6D8DADD0" w14:textId="77777777" w:rsidTr="00E13E05">
        <w:tc>
          <w:tcPr>
            <w:tcW w:w="10615" w:type="dxa"/>
            <w:gridSpan w:val="3"/>
          </w:tcPr>
          <w:p w14:paraId="6A482A5A" w14:textId="77777777" w:rsidR="005C4582" w:rsidRDefault="005C4582" w:rsidP="0074444E">
            <w:pPr>
              <w:rPr>
                <w:i/>
                <w:iCs/>
              </w:rPr>
            </w:pPr>
            <w:r>
              <w:t>Images</w:t>
            </w:r>
          </w:p>
        </w:tc>
      </w:tr>
      <w:tr w:rsidR="005C4582" w14:paraId="66B037EF" w14:textId="77777777" w:rsidTr="005C4582">
        <w:trPr>
          <w:gridBefore w:val="1"/>
          <w:wBefore w:w="270" w:type="dxa"/>
        </w:trPr>
        <w:tc>
          <w:tcPr>
            <w:tcW w:w="4775" w:type="dxa"/>
          </w:tcPr>
          <w:p w14:paraId="6F51ECB6" w14:textId="77777777" w:rsidR="005C4582" w:rsidRDefault="005C4582" w:rsidP="0074444E">
            <w:pPr>
              <w:rPr>
                <w:i/>
                <w:iCs/>
              </w:rPr>
            </w:pPr>
          </w:p>
        </w:tc>
        <w:tc>
          <w:tcPr>
            <w:tcW w:w="5570" w:type="dxa"/>
          </w:tcPr>
          <w:p w14:paraId="34F2EE64" w14:textId="77777777" w:rsidR="005C4582" w:rsidRDefault="005C4582" w:rsidP="0074444E">
            <w:pPr>
              <w:rPr>
                <w:i/>
                <w:iCs/>
              </w:rPr>
            </w:pPr>
          </w:p>
        </w:tc>
      </w:tr>
    </w:tbl>
    <w:p w14:paraId="115EC237" w14:textId="77777777" w:rsidR="005C4582" w:rsidRPr="00931AE5" w:rsidRDefault="005C4582" w:rsidP="000A5C4C">
      <w:pPr>
        <w:rPr>
          <w:highlight w:val="yellow"/>
        </w:rPr>
      </w:pPr>
    </w:p>
    <w:p w14:paraId="7B4D6B27" w14:textId="77777777" w:rsidR="003618A8" w:rsidRPr="003618A8" w:rsidRDefault="000A5C4C" w:rsidP="003618A8">
      <w:pPr>
        <w:pStyle w:val="Heading2"/>
        <w:rPr>
          <w:b/>
          <w:bCs/>
          <w:color w:val="auto"/>
        </w:rPr>
      </w:pPr>
      <w:r w:rsidRPr="00A63D5F">
        <w:rPr>
          <w:b/>
          <w:bCs/>
          <w:color w:val="auto"/>
        </w:rPr>
        <w:t>Inscriptions</w:t>
      </w:r>
    </w:p>
    <w:p w14:paraId="6414B9B1" w14:textId="77777777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0A24A52E" w14:textId="77777777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bookmarkStart w:id="91" w:name="Text14"/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  <w:bookmarkEnd w:id="91"/>
    </w:p>
    <w:p w14:paraId="3AE17C13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26B46563" w14:textId="77777777" w:rsidTr="002A4097">
        <w:tc>
          <w:tcPr>
            <w:tcW w:w="3421" w:type="dxa"/>
          </w:tcPr>
          <w:p w14:paraId="7761BEBD" w14:textId="77777777" w:rsidR="00A63D5F" w:rsidRDefault="00A63D5F" w:rsidP="00A63D5F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4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2"/>
            <w:r>
              <w:t xml:space="preserve"> Makers names</w:t>
            </w:r>
          </w:p>
        </w:tc>
        <w:tc>
          <w:tcPr>
            <w:tcW w:w="3597" w:type="dxa"/>
          </w:tcPr>
          <w:p w14:paraId="7BDF50B1" w14:textId="77777777" w:rsidR="00A63D5F" w:rsidRDefault="00A63D5F" w:rsidP="00A63D5F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4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3"/>
            <w:r>
              <w:t xml:space="preserve"> Initials</w:t>
            </w:r>
          </w:p>
        </w:tc>
        <w:tc>
          <w:tcPr>
            <w:tcW w:w="3597" w:type="dxa"/>
          </w:tcPr>
          <w:p w14:paraId="4127960E" w14:textId="77777777" w:rsidR="00A63D5F" w:rsidRDefault="00A63D5F" w:rsidP="00A63D5F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5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4"/>
            <w:r>
              <w:t xml:space="preserve"> Date</w:t>
            </w:r>
          </w:p>
        </w:tc>
      </w:tr>
      <w:tr w:rsidR="00A63D5F" w14:paraId="22752C4F" w14:textId="77777777" w:rsidTr="002A4097">
        <w:tc>
          <w:tcPr>
            <w:tcW w:w="3421" w:type="dxa"/>
          </w:tcPr>
          <w:p w14:paraId="71A259AF" w14:textId="77777777" w:rsidR="00A63D5F" w:rsidRDefault="00A63D5F" w:rsidP="00A63D5F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4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5"/>
            <w:r>
              <w:t xml:space="preserve"> Single Name</w:t>
            </w:r>
          </w:p>
        </w:tc>
        <w:tc>
          <w:tcPr>
            <w:tcW w:w="3597" w:type="dxa"/>
          </w:tcPr>
          <w:p w14:paraId="7C577CCA" w14:textId="77777777" w:rsidR="00A63D5F" w:rsidRDefault="00A63D5F" w:rsidP="00A63D5F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4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6"/>
            <w:r>
              <w:t xml:space="preserve"> Message</w:t>
            </w:r>
          </w:p>
        </w:tc>
        <w:tc>
          <w:tcPr>
            <w:tcW w:w="3597" w:type="dxa"/>
          </w:tcPr>
          <w:p w14:paraId="435B5914" w14:textId="77777777" w:rsidR="00A63D5F" w:rsidRDefault="00A63D5F" w:rsidP="00A63D5F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5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7"/>
            <w:r>
              <w:t xml:space="preserve"> Place</w:t>
            </w:r>
          </w:p>
        </w:tc>
      </w:tr>
      <w:tr w:rsidR="00A63D5F" w14:paraId="21579EE3" w14:textId="77777777" w:rsidTr="002A4097">
        <w:tc>
          <w:tcPr>
            <w:tcW w:w="3421" w:type="dxa"/>
          </w:tcPr>
          <w:p w14:paraId="04319697" w14:textId="77777777" w:rsidR="00A63D5F" w:rsidRDefault="00A63D5F" w:rsidP="00A63D5F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4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8"/>
            <w:r>
              <w:t xml:space="preserve"> Multiple Names</w:t>
            </w:r>
          </w:p>
        </w:tc>
        <w:tc>
          <w:tcPr>
            <w:tcW w:w="3597" w:type="dxa"/>
          </w:tcPr>
          <w:p w14:paraId="7D6AC1B2" w14:textId="77777777" w:rsidR="00A63D5F" w:rsidRDefault="00A63D5F" w:rsidP="00A63D5F"/>
        </w:tc>
        <w:tc>
          <w:tcPr>
            <w:tcW w:w="3597" w:type="dxa"/>
          </w:tcPr>
          <w:p w14:paraId="0395B544" w14:textId="77777777" w:rsidR="00A63D5F" w:rsidRDefault="00A63D5F" w:rsidP="00A63D5F"/>
        </w:tc>
      </w:tr>
      <w:tr w:rsidR="003618A8" w14:paraId="2CCF752D" w14:textId="77777777" w:rsidTr="00051AB2">
        <w:tc>
          <w:tcPr>
            <w:tcW w:w="10615" w:type="dxa"/>
            <w:gridSpan w:val="3"/>
          </w:tcPr>
          <w:p w14:paraId="3977323F" w14:textId="77777777" w:rsidR="003618A8" w:rsidRDefault="003618A8" w:rsidP="00A63D5F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2DCF1478" w14:textId="77777777" w:rsidR="00A63D5F" w:rsidRDefault="00A63D5F" w:rsidP="00A63D5F"/>
    <w:p w14:paraId="7C510041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5A0B0F56" w14:textId="77777777" w:rsidTr="002A4097">
        <w:tc>
          <w:tcPr>
            <w:tcW w:w="3421" w:type="dxa"/>
          </w:tcPr>
          <w:p w14:paraId="4A83B473" w14:textId="77777777" w:rsidR="00A63D5F" w:rsidRDefault="00A63D5F" w:rsidP="005831AA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Label</w:t>
            </w:r>
          </w:p>
        </w:tc>
        <w:tc>
          <w:tcPr>
            <w:tcW w:w="3597" w:type="dxa"/>
          </w:tcPr>
          <w:p w14:paraId="39AE7CC4" w14:textId="77777777" w:rsidR="00A63D5F" w:rsidRDefault="002A4097" w:rsidP="005831AA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75F52EA3" w14:textId="77777777" w:rsidR="00A63D5F" w:rsidRDefault="00A63D5F" w:rsidP="005831AA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Stencil</w:t>
            </w:r>
          </w:p>
        </w:tc>
      </w:tr>
      <w:tr w:rsidR="00A63D5F" w14:paraId="5C771F5D" w14:textId="77777777" w:rsidTr="002A4097">
        <w:tc>
          <w:tcPr>
            <w:tcW w:w="3421" w:type="dxa"/>
          </w:tcPr>
          <w:p w14:paraId="75583446" w14:textId="77777777" w:rsidR="00A63D5F" w:rsidRDefault="00A63D5F" w:rsidP="005831AA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Printed onto fabric</w:t>
            </w:r>
          </w:p>
        </w:tc>
        <w:tc>
          <w:tcPr>
            <w:tcW w:w="3597" w:type="dxa"/>
          </w:tcPr>
          <w:p w14:paraId="53DA600F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7BA3F83C" w14:textId="77777777" w:rsidR="00A63D5F" w:rsidRDefault="00A63D5F" w:rsidP="005831AA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Stamped</w:t>
            </w:r>
          </w:p>
        </w:tc>
      </w:tr>
      <w:tr w:rsidR="00A63D5F" w14:paraId="03F06DD4" w14:textId="77777777" w:rsidTr="002A4097">
        <w:tc>
          <w:tcPr>
            <w:tcW w:w="3421" w:type="dxa"/>
          </w:tcPr>
          <w:p w14:paraId="60FB1F81" w14:textId="77777777" w:rsidR="00A63D5F" w:rsidRDefault="00A63D5F" w:rsidP="005831AA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Quilted</w:t>
            </w:r>
          </w:p>
        </w:tc>
        <w:tc>
          <w:tcPr>
            <w:tcW w:w="3597" w:type="dxa"/>
          </w:tcPr>
          <w:p w14:paraId="1CF48736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9"/>
            <w:r>
              <w:t xml:space="preserve"> Ink - Other</w:t>
            </w:r>
          </w:p>
        </w:tc>
        <w:tc>
          <w:tcPr>
            <w:tcW w:w="3597" w:type="dxa"/>
          </w:tcPr>
          <w:p w14:paraId="6BF3D2F2" w14:textId="77777777" w:rsidR="00A63D5F" w:rsidRDefault="002A4097" w:rsidP="005831AA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0"/>
            <w:r>
              <w:t xml:space="preserve"> Pencil</w:t>
            </w:r>
          </w:p>
        </w:tc>
      </w:tr>
      <w:tr w:rsidR="002A4097" w14:paraId="1ADBCF3B" w14:textId="77777777" w:rsidTr="002A4097">
        <w:tc>
          <w:tcPr>
            <w:tcW w:w="3421" w:type="dxa"/>
          </w:tcPr>
          <w:p w14:paraId="39B1FE4F" w14:textId="77777777" w:rsidR="002A4097" w:rsidRDefault="002A4097" w:rsidP="002A4097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7C76018D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56266ACB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3618A8" w14:paraId="75B6307E" w14:textId="77777777" w:rsidTr="00E9028D">
        <w:trPr>
          <w:trHeight w:val="87"/>
        </w:trPr>
        <w:tc>
          <w:tcPr>
            <w:tcW w:w="10615" w:type="dxa"/>
            <w:gridSpan w:val="3"/>
          </w:tcPr>
          <w:p w14:paraId="7DA9C9F8" w14:textId="77777777" w:rsidR="003618A8" w:rsidRDefault="003618A8" w:rsidP="002A4097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696F4649" w14:textId="77777777" w:rsidR="00CD3DE3" w:rsidRDefault="00CD3DE3" w:rsidP="00A63D5F"/>
    <w:p w14:paraId="6CE849BD" w14:textId="77777777" w:rsidR="00CD3DE3" w:rsidRPr="00CD3DE3" w:rsidRDefault="00CD3DE3" w:rsidP="00A63D5F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618A8">
        <w:rPr>
          <w:i/>
          <w:iCs/>
        </w:rPr>
        <w:t>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23BAE471" w14:textId="77777777" w:rsidTr="003618A8">
        <w:tc>
          <w:tcPr>
            <w:tcW w:w="5395" w:type="dxa"/>
          </w:tcPr>
          <w:p w14:paraId="2661D518" w14:textId="77777777" w:rsidR="00CD3DE3" w:rsidRDefault="00CD3DE3" w:rsidP="00A63D5F"/>
        </w:tc>
        <w:tc>
          <w:tcPr>
            <w:tcW w:w="5395" w:type="dxa"/>
          </w:tcPr>
          <w:p w14:paraId="1238AFBF" w14:textId="77777777" w:rsidR="00CD3DE3" w:rsidRDefault="00CD3DE3" w:rsidP="00A63D5F"/>
        </w:tc>
      </w:tr>
    </w:tbl>
    <w:p w14:paraId="53DA836A" w14:textId="77777777" w:rsidR="00A63D5F" w:rsidRDefault="00A63D5F" w:rsidP="00A63D5F"/>
    <w:p w14:paraId="00F0547A" w14:textId="77777777" w:rsidR="003618A8" w:rsidRDefault="003618A8" w:rsidP="00A63D5F"/>
    <w:p w14:paraId="1EE56D11" w14:textId="77777777" w:rsidR="003618A8" w:rsidRDefault="003618A8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6295E71D" w14:textId="77777777" w:rsidR="003618A8" w:rsidRPr="00D36FB5" w:rsidRDefault="003618A8" w:rsidP="003618A8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Back Design &amp; Construction</w:t>
      </w:r>
    </w:p>
    <w:p w14:paraId="2BD022E2" w14:textId="77777777" w:rsidR="00FE52BE" w:rsidRPr="00F115BF" w:rsidRDefault="00FE52BE" w:rsidP="00FE52BE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Quilt Back</w:t>
      </w:r>
    </w:p>
    <w:p w14:paraId="6AD70414" w14:textId="77777777" w:rsidR="002B1CEB" w:rsidRDefault="002B1CEB" w:rsidP="002B1CEB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"/>
              <w:listEntry w:val="Wholecloth"/>
            </w:ddList>
          </w:ffData>
        </w:fldChar>
      </w:r>
      <w:r>
        <w:rPr>
          <w:color w:val="4472C4" w:themeColor="accent1"/>
        </w:rPr>
        <w:instrText xml:space="preserve"> FORMDROPDOWN </w:instrText>
      </w:r>
      <w:r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color w:val="4472C4" w:themeColor="accent1"/>
        </w:rPr>
        <w:fldChar w:fldCharType="end"/>
      </w:r>
      <w:r>
        <w:rPr>
          <w:color w:val="4472C4" w:themeColor="accent1"/>
        </w:rPr>
        <w:t xml:space="preserve">.  </w:t>
      </w:r>
    </w:p>
    <w:p w14:paraId="55C45426" w14:textId="77777777" w:rsidR="002B1CEB" w:rsidRPr="00012DB5" w:rsidRDefault="002B1CEB" w:rsidP="002B1CEB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"/>
        <w:gridCol w:w="193"/>
        <w:gridCol w:w="4639"/>
        <w:gridCol w:w="5441"/>
      </w:tblGrid>
      <w:tr w:rsidR="002B1CEB" w14:paraId="54CCB214" w14:textId="77777777" w:rsidTr="00D2396E">
        <w:tc>
          <w:tcPr>
            <w:tcW w:w="5010" w:type="dxa"/>
            <w:gridSpan w:val="3"/>
          </w:tcPr>
          <w:p w14:paraId="67DD0A66" w14:textId="77777777" w:rsidR="002B1CEB" w:rsidRDefault="002B1CEB" w:rsidP="00D2396E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One Patch Shape Details</w:t>
            </w:r>
          </w:p>
        </w:tc>
        <w:tc>
          <w:tcPr>
            <w:tcW w:w="5441" w:type="dxa"/>
          </w:tcPr>
          <w:p w14:paraId="25E4C7AB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14:paraId="17B0514F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4BD883A1" w14:textId="77777777" w:rsidR="002B1CEB" w:rsidRDefault="002B1CEB" w:rsidP="00D2396E">
            <w:pPr>
              <w:rPr>
                <w:color w:val="4472C4" w:themeColor="accent1"/>
              </w:rPr>
            </w:pPr>
            <w:r w:rsidRPr="00862154">
              <w:rPr>
                <w:color w:val="4472C4" w:themeColor="accent1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Choose shape"/>
                    <w:listEntry w:val="Squares"/>
                    <w:listEntry w:val="Rectangles (bricks)"/>
                    <w:listEntry w:val="Diamonds"/>
                    <w:listEntry w:val="Hexagons"/>
                    <w:listEntry w:val="Triangles"/>
                    <w:listEntry w:val="Other"/>
                  </w:ddList>
                </w:ffData>
              </w:fldChar>
            </w:r>
            <w:r w:rsidRPr="00862154">
              <w:rPr>
                <w:color w:val="4472C4" w:themeColor="accent1"/>
              </w:rPr>
              <w:instrText xml:space="preserve"> FORMDROPDOWN </w:instrText>
            </w:r>
            <w:r w:rsidRPr="00862154">
              <w:rPr>
                <w:color w:val="4472C4" w:themeColor="accent1"/>
              </w:rPr>
            </w:r>
            <w:r w:rsidRPr="00862154">
              <w:rPr>
                <w:color w:val="4472C4" w:themeColor="accent1"/>
              </w:rPr>
              <w:fldChar w:fldCharType="separate"/>
            </w:r>
            <w:r w:rsidRPr="00862154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4C3E9393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073AFD59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622C148C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501D1853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53C14910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7D1606F6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5115FE15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777060AC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391CD80F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22998AD9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2D633840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2D39AF61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1909F0AF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70A41B64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5271BE73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604D24F2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62BBAE75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5520A455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58C2B194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0A8F507A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370F15C3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126BE853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40236F81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2A79818E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68A4C3B5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50BC736C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676D7283" w14:textId="77777777" w:rsidTr="00D2396E">
        <w:tc>
          <w:tcPr>
            <w:tcW w:w="5010" w:type="dxa"/>
            <w:gridSpan w:val="3"/>
          </w:tcPr>
          <w:p w14:paraId="13F4EFEA" w14:textId="77777777" w:rsidR="002B1CEB" w:rsidRDefault="002B1CEB" w:rsidP="00D2396E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Medallion Details</w:t>
            </w:r>
          </w:p>
        </w:tc>
        <w:tc>
          <w:tcPr>
            <w:tcW w:w="5441" w:type="dxa"/>
          </w:tcPr>
          <w:p w14:paraId="36A4B2D5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14:paraId="3679F0B1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6CCF0353" w14:textId="77777777" w:rsidR="002B1CEB" w:rsidRDefault="002B1CEB" w:rsidP="00D2396E">
            <w:pPr>
              <w:rPr>
                <w:color w:val="4472C4" w:themeColor="accent1"/>
              </w:rPr>
            </w:pPr>
            <w:r>
              <w:t xml:space="preserve">Length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 w:rsidRPr="00AD5CE1">
              <w:t xml:space="preserve"> x Width:</w:t>
            </w:r>
            <w:r w:rsidRPr="00F55A53">
              <w:rPr>
                <w:color w:val="4472C4" w:themeColor="accent1"/>
              </w:rPr>
              <w:t xml:space="preserve">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>
              <w:rPr>
                <w:color w:val="4472C4" w:themeColor="accent1"/>
              </w:rPr>
              <w:tab/>
            </w:r>
          </w:p>
        </w:tc>
        <w:tc>
          <w:tcPr>
            <w:tcW w:w="5441" w:type="dxa"/>
          </w:tcPr>
          <w:p w14:paraId="5CBF6B08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2B42F5A0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10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138785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28D1228C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42D5BBCA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1C9204DC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3661B12F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7A27184B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48DBE15E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5E73CFE5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5CD73057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46665265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3FE5859A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1BFB70EA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182789FE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26B54C38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634344DA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670194AF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1439BED6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065ADDF4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144A11AB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42B1DC82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3C654663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4567FFDA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78948E75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762A0753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4173C7A2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41CF1C0C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6CA90201" w14:textId="77777777" w:rsidTr="00D2396E">
        <w:tc>
          <w:tcPr>
            <w:tcW w:w="5010" w:type="dxa"/>
            <w:gridSpan w:val="3"/>
          </w:tcPr>
          <w:p w14:paraId="11BE7270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i/>
                <w:iCs/>
              </w:rPr>
              <w:t xml:space="preserve">Blocks / </w:t>
            </w:r>
            <w:r w:rsidRPr="00C371F0">
              <w:rPr>
                <w:i/>
                <w:iCs/>
              </w:rPr>
              <w:t>Grid</w:t>
            </w:r>
          </w:p>
        </w:tc>
        <w:tc>
          <w:tcPr>
            <w:tcW w:w="5441" w:type="dxa"/>
          </w:tcPr>
          <w:p w14:paraId="5238EB55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14:paraId="38FD2973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2ABED04F" w14:textId="77777777" w:rsidR="002B1CEB" w:rsidRDefault="002B1CEB" w:rsidP="00D2396E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Choose setting"/>
                    <w:listEntry w:val="Straight"/>
                    <w:listEntry w:val="On-point (45 degrees)"/>
                    <w:listEntry w:val="On-point (other rotation)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754A2869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Grid Dimensions:</w:t>
            </w:r>
            <w:r w:rsidRPr="005A1CF8">
              <w:t xml:space="preserve"> </w:t>
            </w:r>
            <w:r>
              <w:t xml:space="preserve">Length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x Width: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</w:p>
        </w:tc>
      </w:tr>
      <w:tr w:rsidR="002B1CEB" w14:paraId="31DBA08C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632BEA6E" w14:textId="77777777" w:rsidR="002B1CEB" w:rsidRDefault="002B1CEB" w:rsidP="00D2396E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Choose drop"/>
                    <w:listEntry w:val="Full drop"/>
                    <w:listEntry w:val="Half drop"/>
                    <w:listEntry w:val="Other drop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26CD6D02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Block Size:</w:t>
            </w:r>
            <w:r w:rsidRPr="005A1CF8">
              <w:t xml:space="preserve"> </w:t>
            </w:r>
            <w:r w:rsidRPr="00AD5CE1">
              <w:t xml:space="preserve">Length: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 x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2B1CEB" w14:paraId="241BC3FD" w14:textId="77777777" w:rsidTr="00D2396E">
        <w:trPr>
          <w:gridBefore w:val="1"/>
          <w:wBefore w:w="178" w:type="dxa"/>
          <w:trHeight w:val="261"/>
        </w:trPr>
        <w:tc>
          <w:tcPr>
            <w:tcW w:w="10273" w:type="dxa"/>
            <w:gridSpan w:val="3"/>
          </w:tcPr>
          <w:p w14:paraId="51AAE4E3" w14:textId="77777777" w:rsidR="002B1CEB" w:rsidRPr="00DA72DF" w:rsidRDefault="002B1CEB" w:rsidP="00D2396E">
            <w:pPr>
              <w:rPr>
                <w:color w:val="4472C4" w:themeColor="accent1"/>
                <w:highlight w:val="lightGray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56A896FA" w14:textId="77777777" w:rsidTr="00D2396E">
        <w:trPr>
          <w:gridBefore w:val="1"/>
          <w:wBefore w:w="178" w:type="dxa"/>
          <w:trHeight w:val="261"/>
        </w:trPr>
        <w:tc>
          <w:tcPr>
            <w:tcW w:w="4832" w:type="dxa"/>
            <w:gridSpan w:val="2"/>
          </w:tcPr>
          <w:p w14:paraId="583A8D7C" w14:textId="77777777" w:rsidR="002B1CEB" w:rsidRDefault="002B1CEB" w:rsidP="00D2396E">
            <w:pPr>
              <w:rPr>
                <w:color w:val="4472C4" w:themeColor="accent1"/>
              </w:rPr>
            </w:pPr>
            <w:r w:rsidRPr="00D3501B">
              <w:rPr>
                <w:color w:val="4472C4" w:themeColor="accent1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Pattern name &amp; Brackman or other ID"/>
                  </w:textInput>
                </w:ffData>
              </w:fldChar>
            </w:r>
            <w:r w:rsidRPr="00D3501B">
              <w:rPr>
                <w:color w:val="4472C4" w:themeColor="accent1"/>
              </w:rPr>
              <w:instrText xml:space="preserve"> FORMTEXT </w:instrText>
            </w:r>
            <w:r w:rsidRPr="00D3501B">
              <w:rPr>
                <w:color w:val="4472C4" w:themeColor="accent1"/>
              </w:rPr>
            </w:r>
            <w:r w:rsidRPr="00D3501B">
              <w:rPr>
                <w:color w:val="4472C4" w:themeColor="accent1"/>
              </w:rPr>
              <w:fldChar w:fldCharType="separate"/>
            </w:r>
            <w:r w:rsidRPr="00D3501B">
              <w:rPr>
                <w:noProof/>
                <w:color w:val="4472C4" w:themeColor="accent1"/>
              </w:rPr>
              <w:t>Pattern name &amp; Brackman or other ID</w:t>
            </w:r>
            <w:r w:rsidRPr="00D3501B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5952C050" w14:textId="77777777" w:rsidR="002B1CEB" w:rsidRDefault="002B1CEB" w:rsidP="00D2396E">
            <w:pPr>
              <w:rPr>
                <w:color w:val="4472C4" w:themeColor="accent1"/>
              </w:rPr>
            </w:pPr>
            <w:r w:rsidRPr="00DA72DF">
              <w:rPr>
                <w:color w:val="4472C4" w:themeColor="accent1"/>
                <w:highlight w:val="lightGray"/>
              </w:rPr>
              <w:t>&lt;&lt;Pattern Image&gt;&gt;</w:t>
            </w:r>
          </w:p>
        </w:tc>
      </w:tr>
      <w:tr w:rsidR="002B1CEB" w:rsidRPr="008277B0" w14:paraId="750DF650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4CD77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5F3AFD22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11FD34F6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AF49A8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66A98FC4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5411F7F1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E58447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35107980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7DB197B2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61CD97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5318E90E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536E915C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8" w:type="dxa"/>
          <w:wAfter w:w="5441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159129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40872EE6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CB4A7E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38F595F8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094E573D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F054C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4A1B02FC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5CFAA820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582E6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402B6CD3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7A8D09D7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8" w:type="dxa"/>
          <w:wAfter w:w="5441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10CCC9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0FBF809C" w14:textId="77777777" w:rsidR="002B1CEB" w:rsidRPr="003618A8" w:rsidRDefault="002B1CEB" w:rsidP="002B1CEB">
      <w:pPr>
        <w:rPr>
          <w:color w:val="FF0000"/>
        </w:rPr>
      </w:pPr>
    </w:p>
    <w:p w14:paraId="40B58BC2" w14:textId="77777777" w:rsidR="002B1CEB" w:rsidRDefault="002B1CEB" w:rsidP="002B1CEB">
      <w:pPr>
        <w:rPr>
          <w:color w:val="FF0000"/>
        </w:rPr>
      </w:pPr>
      <w:r w:rsidRPr="007B28B4">
        <w:rPr>
          <w:b/>
          <w:bCs/>
          <w:i/>
          <w:iCs/>
        </w:rPr>
        <w:lastRenderedPageBreak/>
        <w:t>Embellishments</w:t>
      </w:r>
      <w:r w:rsidRPr="003618A8">
        <w:rPr>
          <w:color w:val="FF0000"/>
        </w:rPr>
        <w:t xml:space="preserve"> </w:t>
      </w:r>
    </w:p>
    <w:p w14:paraId="0FBF55F7" w14:textId="77777777" w:rsidR="002B1CEB" w:rsidRPr="003618A8" w:rsidRDefault="002B1CEB" w:rsidP="002B1CEB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"/>
        <w:gridCol w:w="3236"/>
        <w:gridCol w:w="3597"/>
        <w:gridCol w:w="3597"/>
      </w:tblGrid>
      <w:tr w:rsidR="002B1CEB" w14:paraId="4958BEAA" w14:textId="77777777" w:rsidTr="00D2396E">
        <w:tc>
          <w:tcPr>
            <w:tcW w:w="3326" w:type="dxa"/>
            <w:gridSpan w:val="2"/>
          </w:tcPr>
          <w:p w14:paraId="3A5198F5" w14:textId="77777777" w:rsidR="002B1CEB" w:rsidRPr="00E622A4" w:rsidRDefault="002B1CEB" w:rsidP="00D2396E">
            <w:pPr>
              <w:rPr>
                <w:i/>
                <w:iCs/>
              </w:rPr>
            </w:pPr>
            <w:r w:rsidRPr="00E622A4">
              <w:rPr>
                <w:i/>
                <w:iCs/>
              </w:rPr>
              <w:t>Types:</w:t>
            </w:r>
          </w:p>
        </w:tc>
        <w:tc>
          <w:tcPr>
            <w:tcW w:w="3597" w:type="dxa"/>
          </w:tcPr>
          <w:p w14:paraId="6765B9A1" w14:textId="77777777" w:rsidR="002B1CEB" w:rsidRDefault="002B1CEB" w:rsidP="00D2396E"/>
        </w:tc>
        <w:tc>
          <w:tcPr>
            <w:tcW w:w="3597" w:type="dxa"/>
          </w:tcPr>
          <w:p w14:paraId="448F5265" w14:textId="77777777" w:rsidR="002B1CEB" w:rsidRDefault="002B1CEB" w:rsidP="00D2396E"/>
        </w:tc>
      </w:tr>
      <w:tr w:rsidR="002B1CEB" w14:paraId="56B6C5FC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6C974EA8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– Raw edge</w:t>
            </w:r>
          </w:p>
        </w:tc>
        <w:tc>
          <w:tcPr>
            <w:tcW w:w="3597" w:type="dxa"/>
          </w:tcPr>
          <w:p w14:paraId="03B16724" w14:textId="77777777" w:rsidR="002B1CEB" w:rsidRDefault="002B1CEB" w:rsidP="00D2396E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47CE76F7" w14:textId="77777777" w:rsidR="002B1CEB" w:rsidRDefault="002B1CEB" w:rsidP="00D2396E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Stuffed Work</w:t>
            </w:r>
          </w:p>
        </w:tc>
      </w:tr>
      <w:tr w:rsidR="002B1CEB" w14:paraId="75901F41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3CD62FBC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Button-hole</w:t>
            </w:r>
          </w:p>
        </w:tc>
        <w:tc>
          <w:tcPr>
            <w:tcW w:w="3597" w:type="dxa"/>
          </w:tcPr>
          <w:p w14:paraId="7FF21B4E" w14:textId="77777777" w:rsidR="002B1CEB" w:rsidRDefault="002B1CEB" w:rsidP="00D2396E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Cording</w:t>
            </w:r>
          </w:p>
        </w:tc>
        <w:tc>
          <w:tcPr>
            <w:tcW w:w="3597" w:type="dxa"/>
          </w:tcPr>
          <w:p w14:paraId="060E81A4" w14:textId="77777777" w:rsidR="002B1CEB" w:rsidRDefault="002B1CEB" w:rsidP="00D2396E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Inking</w:t>
            </w:r>
          </w:p>
        </w:tc>
      </w:tr>
      <w:tr w:rsidR="002B1CEB" w14:paraId="4A0D8883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350C0709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Needle-turn</w:t>
            </w:r>
          </w:p>
        </w:tc>
        <w:tc>
          <w:tcPr>
            <w:tcW w:w="3597" w:type="dxa"/>
          </w:tcPr>
          <w:p w14:paraId="2976B8DE" w14:textId="77777777" w:rsidR="002B1CEB" w:rsidRDefault="002B1CEB" w:rsidP="00D2396E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Beading</w:t>
            </w:r>
          </w:p>
        </w:tc>
        <w:tc>
          <w:tcPr>
            <w:tcW w:w="3597" w:type="dxa"/>
          </w:tcPr>
          <w:p w14:paraId="4A9ED2E5" w14:textId="77777777" w:rsidR="002B1CEB" w:rsidRDefault="002B1CEB" w:rsidP="00D2396E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Painting</w:t>
            </w:r>
          </w:p>
        </w:tc>
      </w:tr>
      <w:tr w:rsidR="002B1CEB" w14:paraId="1FC1CE2C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043AE3F5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Reverse</w:t>
            </w:r>
          </w:p>
        </w:tc>
        <w:tc>
          <w:tcPr>
            <w:tcW w:w="3597" w:type="dxa"/>
          </w:tcPr>
          <w:p w14:paraId="6247E3BA" w14:textId="77777777" w:rsidR="002B1CEB" w:rsidRDefault="002B1CEB" w:rsidP="00D2396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Rhinestones / Gems</w:t>
            </w:r>
          </w:p>
        </w:tc>
        <w:tc>
          <w:tcPr>
            <w:tcW w:w="3597" w:type="dxa"/>
          </w:tcPr>
          <w:p w14:paraId="7AF83979" w14:textId="77777777" w:rsidR="002B1CEB" w:rsidRDefault="002B1CEB" w:rsidP="00D2396E"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Marking lines noted</w:t>
            </w:r>
          </w:p>
        </w:tc>
      </w:tr>
      <w:tr w:rsidR="002B1CEB" w14:paraId="0A5A48F7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690F2129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Other</w:t>
            </w:r>
          </w:p>
        </w:tc>
        <w:tc>
          <w:tcPr>
            <w:tcW w:w="7194" w:type="dxa"/>
            <w:gridSpan w:val="2"/>
          </w:tcPr>
          <w:p w14:paraId="0477FE0F" w14:textId="77777777" w:rsidR="002B1CEB" w:rsidRDefault="002B1CEB" w:rsidP="00D2396E">
            <w:r>
              <w:t xml:space="preserve">Other: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5B61BC8E" w14:textId="77777777" w:rsidTr="00D2396E">
        <w:tc>
          <w:tcPr>
            <w:tcW w:w="10520" w:type="dxa"/>
            <w:gridSpan w:val="4"/>
          </w:tcPr>
          <w:p w14:paraId="44ADD218" w14:textId="77777777" w:rsidR="002B1CEB" w:rsidRPr="007B28B4" w:rsidRDefault="002B1CEB" w:rsidP="00D2396E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Workmanship</w:t>
            </w:r>
          </w:p>
        </w:tc>
      </w:tr>
      <w:tr w:rsidR="002B1CEB" w14:paraId="37782C27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4F8B8B9F" w14:textId="77777777" w:rsidR="002B1CEB" w:rsidRDefault="002B1CEB" w:rsidP="00D2396E"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Stitches are appropriately small and even.</w:t>
            </w:r>
          </w:p>
        </w:tc>
      </w:tr>
      <w:tr w:rsidR="002B1CEB" w14:paraId="4F5CC871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1842A265" w14:textId="77777777" w:rsidR="002B1CEB" w:rsidRDefault="002B1CEB" w:rsidP="00D2396E"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Edges are as design intends (straight, curved, pointed).</w:t>
            </w:r>
          </w:p>
        </w:tc>
      </w:tr>
      <w:tr w:rsidR="002B1CEB" w14:paraId="6BDDA235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35828964" w14:textId="77777777" w:rsidR="002B1CEB" w:rsidRDefault="002B1CEB" w:rsidP="00D2396E"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Work demonstrates appropriate skill for intended purpose.</w:t>
            </w:r>
          </w:p>
        </w:tc>
      </w:tr>
      <w:tr w:rsidR="002B1CEB" w14:paraId="3C52025C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30A4C623" w14:textId="77777777" w:rsidR="002B1CEB" w:rsidRPr="00A63D5F" w:rsidRDefault="002B1CEB" w:rsidP="00D2396E">
            <w:pPr>
              <w:rPr>
                <w:color w:val="4472C4" w:themeColor="accent1"/>
              </w:rPr>
            </w:pPr>
            <w:r w:rsidRPr="00A10CAE">
              <w:rPr>
                <w:color w:val="4472C4" w:themeColor="accent1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Describe other techniques"/>
                  </w:textInput>
                </w:ffData>
              </w:fldChar>
            </w:r>
            <w:r w:rsidRPr="00A10CAE">
              <w:rPr>
                <w:color w:val="4472C4" w:themeColor="accent1"/>
              </w:rPr>
              <w:instrText xml:space="preserve"> FORMTEXT </w:instrText>
            </w:r>
            <w:r w:rsidRPr="00A10CAE">
              <w:rPr>
                <w:color w:val="4472C4" w:themeColor="accent1"/>
              </w:rPr>
            </w:r>
            <w:r w:rsidRPr="00A10CAE">
              <w:rPr>
                <w:color w:val="4472C4" w:themeColor="accent1"/>
              </w:rPr>
              <w:fldChar w:fldCharType="separate"/>
            </w:r>
            <w:r w:rsidRPr="00A10CAE">
              <w:rPr>
                <w:noProof/>
                <w:color w:val="4472C4" w:themeColor="accent1"/>
              </w:rPr>
              <w:t>Describe other techniques</w:t>
            </w:r>
            <w:r w:rsidRPr="00A10CAE">
              <w:rPr>
                <w:color w:val="4472C4" w:themeColor="accent1"/>
              </w:rPr>
              <w:fldChar w:fldCharType="end"/>
            </w:r>
          </w:p>
        </w:tc>
      </w:tr>
    </w:tbl>
    <w:p w14:paraId="31314E80" w14:textId="77777777" w:rsidR="002B1CEB" w:rsidRDefault="002B1CEB" w:rsidP="002B1CEB"/>
    <w:p w14:paraId="4B9D5E7D" w14:textId="77777777" w:rsidR="002B1CEB" w:rsidRPr="003618A8" w:rsidRDefault="002B1CEB" w:rsidP="002B1CEB">
      <w:pPr>
        <w:rPr>
          <w:color w:val="FF0000"/>
        </w:rPr>
      </w:pPr>
      <w:r w:rsidRPr="007B28B4">
        <w:rPr>
          <w:b/>
          <w:bCs/>
          <w:i/>
          <w:iCs/>
        </w:rPr>
        <w:t>Sashing</w:t>
      </w:r>
      <w:r>
        <w:rPr>
          <w:b/>
          <w:bCs/>
          <w:i/>
          <w:iCs/>
        </w:rPr>
        <w:br/>
      </w: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"/>
        <w:gridCol w:w="4431"/>
        <w:gridCol w:w="208"/>
        <w:gridCol w:w="5615"/>
      </w:tblGrid>
      <w:tr w:rsidR="002B1CEB" w14:paraId="1E41ABC8" w14:textId="77777777" w:rsidTr="00D2396E">
        <w:tc>
          <w:tcPr>
            <w:tcW w:w="4802" w:type="dxa"/>
            <w:gridSpan w:val="2"/>
          </w:tcPr>
          <w:p w14:paraId="6F3EC104" w14:textId="77777777" w:rsidR="002B1CEB" w:rsidRDefault="002B1CEB" w:rsidP="00D2396E">
            <w:r w:rsidRPr="00C14701">
              <w:rPr>
                <w:color w:val="4472C4" w:themeColor="accent1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Choose sashing style"/>
                    <w:listEntry w:val="Plain"/>
                    <w:listEntry w:val="Pieced"/>
                    <w:listEntry w:val="Garden maze"/>
                    <w:listEntry w:val="Zig-Zag"/>
                    <w:listEntry w:val="Floated / Random"/>
                    <w:listEntry w:val="Appliqued"/>
                  </w:ddList>
                </w:ffData>
              </w:fldChar>
            </w:r>
            <w:r w:rsidRPr="00C14701">
              <w:rPr>
                <w:color w:val="4472C4" w:themeColor="accent1"/>
              </w:rPr>
              <w:instrText xml:space="preserve"> FORMDROPDOWN </w:instrText>
            </w:r>
            <w:r w:rsidRPr="00C14701">
              <w:rPr>
                <w:color w:val="4472C4" w:themeColor="accent1"/>
              </w:rPr>
            </w:r>
            <w:r w:rsidRPr="00C14701">
              <w:rPr>
                <w:color w:val="4472C4" w:themeColor="accent1"/>
              </w:rPr>
              <w:fldChar w:fldCharType="separate"/>
            </w:r>
            <w:r w:rsidRPr="00C14701">
              <w:rPr>
                <w:color w:val="4472C4" w:themeColor="accent1"/>
              </w:rPr>
              <w:fldChar w:fldCharType="end"/>
            </w:r>
          </w:p>
        </w:tc>
        <w:tc>
          <w:tcPr>
            <w:tcW w:w="5823" w:type="dxa"/>
            <w:gridSpan w:val="2"/>
          </w:tcPr>
          <w:p w14:paraId="557FADF6" w14:textId="77777777" w:rsidR="002B1CEB" w:rsidRDefault="002B1CEB" w:rsidP="00D2396E">
            <w:r w:rsidRPr="00AD5CE1">
              <w:t xml:space="preserve">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2B1CEB" w14:paraId="3B80BF41" w14:textId="77777777" w:rsidTr="00D2396E">
        <w:tc>
          <w:tcPr>
            <w:tcW w:w="4802" w:type="dxa"/>
            <w:gridSpan w:val="2"/>
          </w:tcPr>
          <w:p w14:paraId="5867E355" w14:textId="77777777" w:rsidR="002B1CEB" w:rsidRDefault="002B1CEB" w:rsidP="00D2396E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Use of corner stones</w:t>
            </w:r>
          </w:p>
        </w:tc>
        <w:tc>
          <w:tcPr>
            <w:tcW w:w="5823" w:type="dxa"/>
            <w:gridSpan w:val="2"/>
          </w:tcPr>
          <w:p w14:paraId="24891F41" w14:textId="77777777" w:rsidR="002B1CEB" w:rsidRDefault="002B1CEB" w:rsidP="00D2396E"/>
        </w:tc>
      </w:tr>
      <w:tr w:rsidR="002B1CEB" w:rsidRPr="008277B0" w14:paraId="7AC26642" w14:textId="77777777" w:rsidTr="00D2396E">
        <w:tc>
          <w:tcPr>
            <w:tcW w:w="5010" w:type="dxa"/>
            <w:gridSpan w:val="3"/>
          </w:tcPr>
          <w:p w14:paraId="5535F4C2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11FB8FA5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14BE2582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0ED9F075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59EA835B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730EEEBD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5DB1B1D5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05002EC5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3D183E01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1EE9CB30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0A24B3F4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7C9C4A8F" w14:textId="77777777" w:rsidTr="00D2396E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660F8633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7282AB05" w14:textId="77777777" w:rsidTr="00D2396E">
        <w:tc>
          <w:tcPr>
            <w:tcW w:w="5010" w:type="dxa"/>
            <w:gridSpan w:val="3"/>
          </w:tcPr>
          <w:p w14:paraId="12E54FB4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022F7AB2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7BB38B56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19E7CD0A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6CB1CA87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0E39853E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31F54A78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2A36AA8C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:rsidRPr="00AD5CE1" w14:paraId="15C4A5E5" w14:textId="77777777" w:rsidTr="00D2396E">
        <w:tc>
          <w:tcPr>
            <w:tcW w:w="10625" w:type="dxa"/>
            <w:gridSpan w:val="4"/>
          </w:tcPr>
          <w:p w14:paraId="4FB960D5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587656DB" w14:textId="77777777" w:rsidTr="00D2396E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341D05DA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4EEF0785" w14:textId="77777777" w:rsidR="002B1CEB" w:rsidRDefault="002B1CEB" w:rsidP="002B1CEB">
      <w:pPr>
        <w:rPr>
          <w:b/>
          <w:bCs/>
          <w:i/>
          <w:iCs/>
        </w:rPr>
      </w:pPr>
    </w:p>
    <w:p w14:paraId="43004BBD" w14:textId="77777777" w:rsidR="002B1CEB" w:rsidRPr="003618A8" w:rsidRDefault="002B1CEB" w:rsidP="002B1CEB">
      <w:pPr>
        <w:rPr>
          <w:color w:val="FF0000"/>
        </w:rPr>
      </w:pPr>
      <w:r w:rsidRPr="007B28B4">
        <w:rPr>
          <w:b/>
          <w:bCs/>
          <w:i/>
          <w:iCs/>
        </w:rPr>
        <w:t>Borders &amp; Frames</w:t>
      </w:r>
      <w:r>
        <w:rPr>
          <w:b/>
          <w:bCs/>
          <w:i/>
          <w:iCs/>
        </w:rPr>
        <w:br/>
      </w: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33"/>
        <w:gridCol w:w="1429"/>
        <w:gridCol w:w="2970"/>
        <w:gridCol w:w="240"/>
        <w:gridCol w:w="5615"/>
      </w:tblGrid>
      <w:tr w:rsidR="002B1CEB" w14:paraId="5C176C1A" w14:textId="77777777" w:rsidTr="00D2396E">
        <w:tc>
          <w:tcPr>
            <w:tcW w:w="10620" w:type="dxa"/>
            <w:gridSpan w:val="6"/>
          </w:tcPr>
          <w:p w14:paraId="7D666401" w14:textId="77777777" w:rsidR="002B1CEB" w:rsidRDefault="002B1CEB" w:rsidP="00D2396E">
            <w:r w:rsidRPr="00A10CAE">
              <w:t>Describe borders and frames in order from center to edge</w:t>
            </w:r>
            <w:r>
              <w:t>.</w:t>
            </w:r>
          </w:p>
        </w:tc>
      </w:tr>
      <w:tr w:rsidR="002B1CEB" w14:paraId="6790784C" w14:textId="77777777" w:rsidTr="00D2396E">
        <w:tc>
          <w:tcPr>
            <w:tcW w:w="338" w:type="dxa"/>
          </w:tcPr>
          <w:p w14:paraId="099B1750" w14:textId="77777777" w:rsidR="002B1CEB" w:rsidRDefault="002B1CEB" w:rsidP="00D2396E">
            <w:r>
              <w:t>1</w:t>
            </w:r>
          </w:p>
        </w:tc>
        <w:tc>
          <w:tcPr>
            <w:tcW w:w="1462" w:type="dxa"/>
            <w:gridSpan w:val="2"/>
          </w:tcPr>
          <w:p w14:paraId="1DDA00D3" w14:textId="77777777" w:rsidR="002B1CEB" w:rsidRDefault="002B1CEB" w:rsidP="00D2396E">
            <w:r w:rsidRPr="00AD5CE1">
              <w:t xml:space="preserve">Width: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0.00</w:t>
            </w:r>
            <w:r>
              <w:rPr>
                <w:color w:val="4472C4" w:themeColor="accent1"/>
              </w:rPr>
              <w:fldChar w:fldCharType="end"/>
            </w:r>
            <w:r w:rsidRPr="00AD5CE1">
              <w:t>“</w:t>
            </w:r>
          </w:p>
        </w:tc>
        <w:tc>
          <w:tcPr>
            <w:tcW w:w="2970" w:type="dxa"/>
          </w:tcPr>
          <w:p w14:paraId="4F5E714C" w14:textId="77777777" w:rsidR="002B1CEB" w:rsidRDefault="002B1CEB" w:rsidP="00D2396E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border/frame style"/>
                    <w:listEntry w:val="Plain"/>
                    <w:listEntry w:val="Pieced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850" w:type="dxa"/>
            <w:gridSpan w:val="2"/>
          </w:tcPr>
          <w:p w14:paraId="752D57DC" w14:textId="77777777" w:rsidR="002B1CEB" w:rsidRDefault="002B1CEB" w:rsidP="00D2396E">
            <w:r>
              <w:fldChar w:fldCharType="begin">
                <w:ffData>
                  <w:name w:val="Dropdown26"/>
                  <w:enabled/>
                  <w:calcOnExit w:val="0"/>
                  <w:ddList>
                    <w:listEntry w:val="Choose join style"/>
                    <w:listEntry w:val="Coped"/>
                    <w:listEntry w:val="Mitered"/>
                    <w:listEntry w:val="Other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2B1CEB" w14:paraId="0AED6DEE" w14:textId="77777777" w:rsidTr="00D2396E">
        <w:tc>
          <w:tcPr>
            <w:tcW w:w="338" w:type="dxa"/>
          </w:tcPr>
          <w:p w14:paraId="2C63F2AC" w14:textId="77777777" w:rsidR="002B1CEB" w:rsidRDefault="002B1CEB" w:rsidP="00D2396E"/>
        </w:tc>
        <w:tc>
          <w:tcPr>
            <w:tcW w:w="1462" w:type="dxa"/>
            <w:gridSpan w:val="2"/>
          </w:tcPr>
          <w:p w14:paraId="11617C04" w14:textId="77777777" w:rsidR="002B1CEB" w:rsidRPr="00AD5CE1" w:rsidRDefault="002B1CEB" w:rsidP="00D2396E"/>
        </w:tc>
        <w:tc>
          <w:tcPr>
            <w:tcW w:w="8820" w:type="dxa"/>
            <w:gridSpan w:val="3"/>
          </w:tcPr>
          <w:p w14:paraId="63DF5C86" w14:textId="77777777" w:rsidR="002B1CEB" w:rsidRPr="00012DB5" w:rsidRDefault="002B1CEB" w:rsidP="00D2396E"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295C0CB7" w14:textId="77777777" w:rsidTr="00D2396E">
        <w:tc>
          <w:tcPr>
            <w:tcW w:w="5010" w:type="dxa"/>
            <w:gridSpan w:val="5"/>
          </w:tcPr>
          <w:p w14:paraId="519EF07E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597CF1FB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1FA4573E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4B609CD9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546E1EE7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1D995EC0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7EB39865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4AEA67B5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48CA82C1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1FD4B6FB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3E7C7CBF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52655305" w14:textId="77777777" w:rsidTr="00D2396E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1C06F803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6CED43C9" w14:textId="77777777" w:rsidTr="00D2396E">
        <w:tc>
          <w:tcPr>
            <w:tcW w:w="5010" w:type="dxa"/>
            <w:gridSpan w:val="5"/>
          </w:tcPr>
          <w:p w14:paraId="142ECF0B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62C9A5DF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4901DE93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654E65D0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0BA4B6B4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2A140744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67C4764E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76FB846B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:rsidRPr="00AD5CE1" w14:paraId="66F568CA" w14:textId="77777777" w:rsidTr="00D2396E">
        <w:tc>
          <w:tcPr>
            <w:tcW w:w="10625" w:type="dxa"/>
            <w:gridSpan w:val="6"/>
          </w:tcPr>
          <w:p w14:paraId="5D67820F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02174A9A" w14:textId="77777777" w:rsidTr="00D2396E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6FC20A6F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5295963D" w14:textId="77777777" w:rsidR="002B1CEB" w:rsidRDefault="002B1CEB" w:rsidP="002B1CEB">
      <w:pPr>
        <w:rPr>
          <w:i/>
          <w:iCs/>
        </w:rPr>
      </w:pPr>
    </w:p>
    <w:p w14:paraId="4FB18704" w14:textId="77777777" w:rsidR="002B1CEB" w:rsidRPr="007B28B4" w:rsidRDefault="002B1CEB" w:rsidP="002B1CEB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Assembly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5392"/>
        <w:gridCol w:w="15"/>
      </w:tblGrid>
      <w:tr w:rsidR="002B1CEB" w14:paraId="64C7B1D7" w14:textId="77777777" w:rsidTr="00D2396E">
        <w:trPr>
          <w:gridAfter w:val="1"/>
          <w:wAfter w:w="15" w:type="dxa"/>
        </w:trPr>
        <w:tc>
          <w:tcPr>
            <w:tcW w:w="5213" w:type="dxa"/>
          </w:tcPr>
          <w:p w14:paraId="689581A9" w14:textId="77777777" w:rsidR="002B1CEB" w:rsidRPr="007B28B4" w:rsidRDefault="002B1CEB" w:rsidP="00D2396E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n assembly method."/>
                    <w:listEntry w:val="Hand"/>
                    <w:listEntry w:val="Treadle"/>
                    <w:listEntry w:val="Machin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2" w:type="dxa"/>
          </w:tcPr>
          <w:p w14:paraId="4A9C2F19" w14:textId="77777777" w:rsidR="002B1CEB" w:rsidRPr="00AD5CE1" w:rsidRDefault="002B1CEB" w:rsidP="00D2396E"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Seams are appropriately aligned</w:t>
            </w:r>
          </w:p>
        </w:tc>
      </w:tr>
      <w:tr w:rsidR="002B1CEB" w14:paraId="1474B73B" w14:textId="77777777" w:rsidTr="00D2396E">
        <w:trPr>
          <w:gridAfter w:val="1"/>
          <w:wAfter w:w="15" w:type="dxa"/>
        </w:trPr>
        <w:tc>
          <w:tcPr>
            <w:tcW w:w="5213" w:type="dxa"/>
          </w:tcPr>
          <w:p w14:paraId="5BFE6430" w14:textId="77777777" w:rsidR="002B1CEB" w:rsidRPr="007B28B4" w:rsidRDefault="002B1CEB" w:rsidP="00D2396E">
            <w:r w:rsidRPr="007B28B4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stable</w:t>
            </w:r>
          </w:p>
        </w:tc>
        <w:tc>
          <w:tcPr>
            <w:tcW w:w="5392" w:type="dxa"/>
          </w:tcPr>
          <w:p w14:paraId="49567288" w14:textId="77777777" w:rsidR="002B1CEB" w:rsidRPr="00AD5CE1" w:rsidRDefault="002B1CEB" w:rsidP="00D2396E"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has no inappropriate tucks or puckers</w:t>
            </w:r>
          </w:p>
        </w:tc>
      </w:tr>
      <w:tr w:rsidR="002B1CEB" w14:paraId="1C05DE7F" w14:textId="77777777" w:rsidTr="00D2396E">
        <w:trPr>
          <w:gridAfter w:val="1"/>
          <w:wAfter w:w="15" w:type="dxa"/>
          <w:trHeight w:val="342"/>
        </w:trPr>
        <w:tc>
          <w:tcPr>
            <w:tcW w:w="5213" w:type="dxa"/>
          </w:tcPr>
          <w:p w14:paraId="5CA61485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flat</w:t>
            </w:r>
          </w:p>
        </w:tc>
        <w:tc>
          <w:tcPr>
            <w:tcW w:w="5392" w:type="dxa"/>
          </w:tcPr>
          <w:p w14:paraId="6A6E1418" w14:textId="77777777" w:rsidR="002B1CEB" w:rsidRPr="00AD5CE1" w:rsidRDefault="002B1CEB" w:rsidP="00D2396E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lays flat with no overly full areas</w:t>
            </w:r>
          </w:p>
        </w:tc>
      </w:tr>
      <w:tr w:rsidR="002B1CEB" w:rsidRPr="00AD5CE1" w14:paraId="2663EDE0" w14:textId="77777777" w:rsidTr="00D2396E">
        <w:tc>
          <w:tcPr>
            <w:tcW w:w="10620" w:type="dxa"/>
            <w:gridSpan w:val="3"/>
          </w:tcPr>
          <w:p w14:paraId="283578B1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62A98077" w14:textId="77777777" w:rsidR="002B1CEB" w:rsidRDefault="002B1CEB" w:rsidP="002B1CEB">
      <w:pPr>
        <w:rPr>
          <w:i/>
          <w:iCs/>
        </w:rPr>
      </w:pPr>
    </w:p>
    <w:p w14:paraId="1BB24A1F" w14:textId="77777777" w:rsidR="002B1CEB" w:rsidRPr="007B28B4" w:rsidRDefault="002B1CEB" w:rsidP="002B1CEB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  <w:gridCol w:w="10"/>
      </w:tblGrid>
      <w:tr w:rsidR="002B1CEB" w:rsidRPr="000A5C4C" w14:paraId="61CCAE99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21D24887" w14:textId="77777777" w:rsidR="002B1CEB" w:rsidRPr="000A5C4C" w:rsidRDefault="002B1CEB" w:rsidP="00D2396E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1B351E8A" w14:textId="77777777" w:rsidR="002B1CEB" w:rsidRPr="000A5C4C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5FE15026" w14:textId="77777777" w:rsidR="002B1CEB" w:rsidRPr="000A5C4C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17139BC4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045319E6" w14:textId="77777777" w:rsidR="002B1CEB" w:rsidRDefault="002B1CEB" w:rsidP="00D2396E"/>
        </w:tc>
        <w:tc>
          <w:tcPr>
            <w:tcW w:w="3597" w:type="dxa"/>
          </w:tcPr>
          <w:p w14:paraId="031538C4" w14:textId="77777777" w:rsidR="002B1CEB" w:rsidRDefault="002B1CEB" w:rsidP="00D2396E"/>
        </w:tc>
        <w:tc>
          <w:tcPr>
            <w:tcW w:w="3597" w:type="dxa"/>
          </w:tcPr>
          <w:p w14:paraId="602F711F" w14:textId="77777777" w:rsidR="002B1CEB" w:rsidRDefault="002B1CEB" w:rsidP="00D2396E"/>
        </w:tc>
      </w:tr>
      <w:tr w:rsidR="002B1CEB" w14:paraId="32BC284B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664B6F17" w14:textId="77777777" w:rsidR="002B1CEB" w:rsidRPr="007B28B4" w:rsidRDefault="002B1CEB" w:rsidP="00D2396E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Predominant colors</w:t>
            </w:r>
          </w:p>
        </w:tc>
        <w:tc>
          <w:tcPr>
            <w:tcW w:w="3597" w:type="dxa"/>
          </w:tcPr>
          <w:p w14:paraId="76F1AABB" w14:textId="77777777" w:rsidR="002B1CEB" w:rsidRDefault="002B1CEB" w:rsidP="00D2396E"/>
        </w:tc>
        <w:tc>
          <w:tcPr>
            <w:tcW w:w="3597" w:type="dxa"/>
          </w:tcPr>
          <w:p w14:paraId="302FBEEC" w14:textId="77777777" w:rsidR="002B1CEB" w:rsidRDefault="002B1CEB" w:rsidP="00D2396E"/>
        </w:tc>
      </w:tr>
      <w:tr w:rsidR="002B1CEB" w14:paraId="323CABC9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7762A6CD" w14:textId="77777777" w:rsidR="002B1CEB" w:rsidRDefault="002B1CEB" w:rsidP="00D2396E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</w:t>
            </w:r>
          </w:p>
        </w:tc>
        <w:tc>
          <w:tcPr>
            <w:tcW w:w="3597" w:type="dxa"/>
          </w:tcPr>
          <w:p w14:paraId="1EA5F359" w14:textId="77777777" w:rsidR="002B1CEB" w:rsidRDefault="002B1CEB" w:rsidP="00D2396E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</w:t>
            </w:r>
          </w:p>
        </w:tc>
        <w:tc>
          <w:tcPr>
            <w:tcW w:w="3597" w:type="dxa"/>
          </w:tcPr>
          <w:p w14:paraId="5F754DF5" w14:textId="77777777" w:rsidR="002B1CEB" w:rsidRDefault="002B1CEB" w:rsidP="00D2396E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Black</w:t>
            </w:r>
          </w:p>
        </w:tc>
      </w:tr>
      <w:tr w:rsidR="002B1CEB" w14:paraId="20D3DA33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5C971A8E" w14:textId="77777777" w:rsidR="002B1CEB" w:rsidRDefault="002B1CEB" w:rsidP="00D2396E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</w:t>
            </w:r>
          </w:p>
        </w:tc>
        <w:tc>
          <w:tcPr>
            <w:tcW w:w="3597" w:type="dxa"/>
          </w:tcPr>
          <w:p w14:paraId="2BE29FF1" w14:textId="77777777" w:rsidR="002B1CEB" w:rsidRDefault="002B1CEB" w:rsidP="00D2396E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Violet/Purple</w:t>
            </w:r>
          </w:p>
        </w:tc>
        <w:tc>
          <w:tcPr>
            <w:tcW w:w="3597" w:type="dxa"/>
          </w:tcPr>
          <w:p w14:paraId="301E98AC" w14:textId="77777777" w:rsidR="002B1CEB" w:rsidRDefault="002B1CEB" w:rsidP="00D2396E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Grey</w:t>
            </w:r>
          </w:p>
        </w:tc>
      </w:tr>
      <w:tr w:rsidR="002B1CEB" w14:paraId="4AE657AF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7A669696" w14:textId="77777777" w:rsidR="002B1CEB" w:rsidRDefault="002B1CEB" w:rsidP="00D2396E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</w:t>
            </w:r>
          </w:p>
        </w:tc>
        <w:tc>
          <w:tcPr>
            <w:tcW w:w="3597" w:type="dxa"/>
          </w:tcPr>
          <w:p w14:paraId="4CAC044F" w14:textId="77777777" w:rsidR="002B1CEB" w:rsidRDefault="002B1CEB" w:rsidP="00D2396E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</w:t>
            </w:r>
          </w:p>
        </w:tc>
        <w:tc>
          <w:tcPr>
            <w:tcW w:w="3597" w:type="dxa"/>
          </w:tcPr>
          <w:p w14:paraId="7E2E2249" w14:textId="77777777" w:rsidR="002B1CEB" w:rsidRDefault="002B1CEB" w:rsidP="00D2396E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White</w:t>
            </w:r>
          </w:p>
        </w:tc>
      </w:tr>
      <w:tr w:rsidR="002B1CEB" w14:paraId="74B9608F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1BEB682" w14:textId="77777777" w:rsidR="002B1CEB" w:rsidRDefault="002B1CEB" w:rsidP="00D2396E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</w:t>
            </w:r>
          </w:p>
        </w:tc>
        <w:tc>
          <w:tcPr>
            <w:tcW w:w="3597" w:type="dxa"/>
          </w:tcPr>
          <w:p w14:paraId="0C6C5C37" w14:textId="77777777" w:rsidR="002B1CEB" w:rsidRDefault="002B1CEB" w:rsidP="00D2396E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Beige / Tan</w:t>
            </w:r>
          </w:p>
        </w:tc>
        <w:tc>
          <w:tcPr>
            <w:tcW w:w="3597" w:type="dxa"/>
          </w:tcPr>
          <w:p w14:paraId="341A6C4C" w14:textId="77777777" w:rsidR="002B1CEB" w:rsidRDefault="002B1CEB" w:rsidP="00D2396E"/>
        </w:tc>
      </w:tr>
      <w:tr w:rsidR="002B1CEB" w14:paraId="5B58A63C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06BA516A" w14:textId="77777777" w:rsidR="002B1CEB" w:rsidRPr="007B28B4" w:rsidRDefault="002B1CEB" w:rsidP="00D2396E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34D20A2D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78DD42CD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Neon prints</w:t>
            </w:r>
          </w:p>
        </w:tc>
      </w:tr>
      <w:tr w:rsidR="002B1CEB" w14:paraId="7EC271E2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72EE3E0F" w14:textId="77777777" w:rsidR="002B1CEB" w:rsidRDefault="002B1CEB" w:rsidP="00D2396E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claret / wine</w:t>
            </w:r>
          </w:p>
        </w:tc>
        <w:tc>
          <w:tcPr>
            <w:tcW w:w="3597" w:type="dxa"/>
          </w:tcPr>
          <w:p w14:paraId="38CFC5BA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15E14937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2B1CEB" w14:paraId="35D32F9A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497E012" w14:textId="77777777" w:rsidR="002B1CEB" w:rsidRDefault="002B1CEB" w:rsidP="00D2396E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madder / cinnamon</w:t>
            </w:r>
          </w:p>
        </w:tc>
        <w:tc>
          <w:tcPr>
            <w:tcW w:w="3597" w:type="dxa"/>
          </w:tcPr>
          <w:p w14:paraId="517BB47B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11C7B764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2B1CEB" w14:paraId="40E9117E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1D5EA3C" w14:textId="77777777" w:rsidR="002B1CEB" w:rsidRDefault="002B1CEB" w:rsidP="00D2396E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turkey</w:t>
            </w:r>
          </w:p>
        </w:tc>
        <w:tc>
          <w:tcPr>
            <w:tcW w:w="3597" w:type="dxa"/>
          </w:tcPr>
          <w:p w14:paraId="0687B79F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1F9C0E9B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2B1CEB" w14:paraId="68A7DCD2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4850E205" w14:textId="77777777" w:rsidR="002B1CEB" w:rsidRDefault="002B1CEB" w:rsidP="00D2396E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Pinks - double</w:t>
            </w:r>
          </w:p>
        </w:tc>
        <w:tc>
          <w:tcPr>
            <w:tcW w:w="3597" w:type="dxa"/>
          </w:tcPr>
          <w:p w14:paraId="61FBAC16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0F05B2C5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2B1CEB" w14:paraId="6678440D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ACF5968" w14:textId="77777777" w:rsidR="002B1CEB" w:rsidRDefault="002B1CEB" w:rsidP="00D2396E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 - madder</w:t>
            </w:r>
          </w:p>
        </w:tc>
        <w:tc>
          <w:tcPr>
            <w:tcW w:w="3597" w:type="dxa"/>
          </w:tcPr>
          <w:p w14:paraId="4FA59A96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1F2841FD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2B1CEB" w14:paraId="313121B1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6833" w:type="dxa"/>
            <w:gridSpan w:val="2"/>
          </w:tcPr>
          <w:p w14:paraId="2ED788F4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1DADD781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  <w:tr w:rsidR="002B1CEB" w:rsidRPr="00AD5CE1" w14:paraId="535C6D96" w14:textId="77777777" w:rsidTr="00D2396E">
        <w:tc>
          <w:tcPr>
            <w:tcW w:w="10625" w:type="dxa"/>
            <w:gridSpan w:val="5"/>
          </w:tcPr>
          <w:p w14:paraId="44E6551F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1BE4FFD7" w14:textId="77777777" w:rsidR="002B1CEB" w:rsidRDefault="002B1CEB" w:rsidP="002B1CEB"/>
    <w:p w14:paraId="3B37A79C" w14:textId="77777777" w:rsidR="002B1CEB" w:rsidRPr="00AD2D7D" w:rsidRDefault="002B1CEB" w:rsidP="002B1CEB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2B1CEB" w14:paraId="0E06A698" w14:textId="77777777" w:rsidTr="00D2396E">
        <w:tc>
          <w:tcPr>
            <w:tcW w:w="3421" w:type="dxa"/>
            <w:gridSpan w:val="2"/>
          </w:tcPr>
          <w:p w14:paraId="6125D09B" w14:textId="77777777" w:rsidR="002B1CEB" w:rsidRPr="003618A8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02C0A859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3407103C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66CE26DB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3031C2B4" w14:textId="77777777" w:rsidR="002B1CEB" w:rsidRPr="003618A8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000730B0" w14:textId="77777777" w:rsidR="002B1CEB" w:rsidRDefault="002B1CEB" w:rsidP="00D2396E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2EE37361" w14:textId="77777777" w:rsidR="002B1CEB" w:rsidRDefault="002B1CEB" w:rsidP="00D2396E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2B1CEB" w:rsidRPr="00B7628E" w14:paraId="694F8D0F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0DB58624" w14:textId="77777777" w:rsidR="002B1CEB" w:rsidRPr="00B7628E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07E7B9BF" w14:textId="77777777" w:rsidR="002B1CEB" w:rsidRPr="00B7628E" w:rsidRDefault="002B1CEB" w:rsidP="00D2396E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5FCD7D5F" w14:textId="77777777" w:rsidR="002B1CEB" w:rsidRPr="00B7628E" w:rsidRDefault="002B1CEB" w:rsidP="00D2396E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</w:p>
        </w:tc>
      </w:tr>
      <w:tr w:rsidR="002B1CEB" w:rsidRPr="00B7628E" w14:paraId="50C0AE87" w14:textId="77777777" w:rsidTr="00D2396E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2BE379B4" w14:textId="77777777" w:rsidR="002B1CEB" w:rsidRPr="00A63D5F" w:rsidRDefault="002B1CEB" w:rsidP="00D2396E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69A6F44C" w14:textId="77777777" w:rsidTr="00D2396E">
        <w:tc>
          <w:tcPr>
            <w:tcW w:w="3421" w:type="dxa"/>
            <w:gridSpan w:val="2"/>
          </w:tcPr>
          <w:p w14:paraId="0AF45D78" w14:textId="77777777" w:rsidR="002B1CEB" w:rsidRPr="00B7628E" w:rsidRDefault="002B1CEB" w:rsidP="00D2396E">
            <w:r>
              <w:t>Fiber Types</w:t>
            </w:r>
          </w:p>
        </w:tc>
        <w:tc>
          <w:tcPr>
            <w:tcW w:w="3597" w:type="dxa"/>
          </w:tcPr>
          <w:p w14:paraId="5BB271B3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67C0C734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7D4594DF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44F702B7" w14:textId="77777777" w:rsidR="002B1CEB" w:rsidRPr="00B7628E" w:rsidRDefault="002B1CEB" w:rsidP="00D2396E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Cotton</w:t>
            </w:r>
          </w:p>
        </w:tc>
        <w:tc>
          <w:tcPr>
            <w:tcW w:w="3597" w:type="dxa"/>
          </w:tcPr>
          <w:p w14:paraId="53301107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Silk</w:t>
            </w:r>
          </w:p>
        </w:tc>
        <w:tc>
          <w:tcPr>
            <w:tcW w:w="3597" w:type="dxa"/>
          </w:tcPr>
          <w:p w14:paraId="760A1E9E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Wool</w:t>
            </w:r>
            <w:r>
              <w:tab/>
            </w:r>
          </w:p>
        </w:tc>
      </w:tr>
      <w:tr w:rsidR="002B1CEB" w14:paraId="73BC5C75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716D2A6A" w14:textId="77777777" w:rsidR="002B1CEB" w:rsidRPr="00B7628E" w:rsidRDefault="002B1CEB" w:rsidP="00D2396E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Cotton Blend</w:t>
            </w:r>
          </w:p>
        </w:tc>
        <w:tc>
          <w:tcPr>
            <w:tcW w:w="3597" w:type="dxa"/>
          </w:tcPr>
          <w:p w14:paraId="04012B02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Linen</w:t>
            </w:r>
          </w:p>
        </w:tc>
        <w:tc>
          <w:tcPr>
            <w:tcW w:w="3597" w:type="dxa"/>
          </w:tcPr>
          <w:p w14:paraId="3BDBA100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Synthetic</w:t>
            </w:r>
          </w:p>
        </w:tc>
      </w:tr>
      <w:tr w:rsidR="002B1CEB" w14:paraId="0CDB7C8F" w14:textId="77777777" w:rsidTr="00D2396E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1C33DE15" w14:textId="77777777" w:rsidR="002B1CEB" w:rsidRPr="00B7628E" w:rsidRDefault="002B1CEB" w:rsidP="00D2396E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072E5633" w14:textId="77777777" w:rsidTr="00D2396E">
        <w:tc>
          <w:tcPr>
            <w:tcW w:w="3421" w:type="dxa"/>
            <w:gridSpan w:val="2"/>
          </w:tcPr>
          <w:p w14:paraId="5B4644E0" w14:textId="77777777" w:rsidR="002B1CEB" w:rsidRPr="003618A8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31CD37CB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28E2283C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7060F747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17AD922F" w14:textId="77777777" w:rsidR="002B1CEB" w:rsidRPr="00B7628E" w:rsidRDefault="002B1CEB" w:rsidP="00D2396E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Broadcloth</w:t>
            </w:r>
          </w:p>
        </w:tc>
        <w:tc>
          <w:tcPr>
            <w:tcW w:w="3597" w:type="dxa"/>
          </w:tcPr>
          <w:p w14:paraId="78CDDCA1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0C95F83D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2B1CEB" w14:paraId="11D8576A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52FB44B2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Flannel</w:t>
            </w:r>
          </w:p>
        </w:tc>
        <w:tc>
          <w:tcPr>
            <w:tcW w:w="3597" w:type="dxa"/>
          </w:tcPr>
          <w:p w14:paraId="0C873BB5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3B0A3677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2B1CEB" w14:paraId="26E19151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339E2B5D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55F26EEB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Muslin</w:t>
            </w:r>
          </w:p>
        </w:tc>
        <w:tc>
          <w:tcPr>
            <w:tcW w:w="3597" w:type="dxa"/>
          </w:tcPr>
          <w:p w14:paraId="509608EF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2B1CEB" w14:paraId="43704CD8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369097C2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641AC451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71EA4545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2B1CEB" w14:paraId="1585992F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4640E025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41E3D7F0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Felt</w:t>
            </w:r>
          </w:p>
        </w:tc>
        <w:tc>
          <w:tcPr>
            <w:tcW w:w="3597" w:type="dxa"/>
          </w:tcPr>
          <w:p w14:paraId="5CDFECA0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2B1CEB" w14:paraId="0F19D15D" w14:textId="77777777" w:rsidTr="00D2396E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4152587F" w14:textId="77777777" w:rsidR="002B1CEB" w:rsidRPr="00B7628E" w:rsidRDefault="002B1CEB" w:rsidP="00D2396E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0D221A5E" w14:textId="77777777" w:rsidTr="00D2396E">
        <w:tc>
          <w:tcPr>
            <w:tcW w:w="3421" w:type="dxa"/>
            <w:gridSpan w:val="2"/>
          </w:tcPr>
          <w:p w14:paraId="6C818C5D" w14:textId="77777777" w:rsidR="002B1CEB" w:rsidRPr="00B7628E" w:rsidRDefault="002B1CEB" w:rsidP="00D2396E">
            <w:r>
              <w:t>Print Types</w:t>
            </w:r>
          </w:p>
        </w:tc>
        <w:tc>
          <w:tcPr>
            <w:tcW w:w="3597" w:type="dxa"/>
          </w:tcPr>
          <w:p w14:paraId="40F2B2BD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39BFC62A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59668FE6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705A4B35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Batik</w:t>
            </w:r>
          </w:p>
        </w:tc>
        <w:tc>
          <w:tcPr>
            <w:tcW w:w="3597" w:type="dxa"/>
          </w:tcPr>
          <w:p w14:paraId="53041FE5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604886C1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</w:tr>
      <w:tr w:rsidR="002B1CEB" w14:paraId="5679F189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4EAB5913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1E8504AC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Garibaldi Red Prints</w:t>
            </w:r>
          </w:p>
        </w:tc>
        <w:tc>
          <w:tcPr>
            <w:tcW w:w="3597" w:type="dxa"/>
          </w:tcPr>
          <w:p w14:paraId="7010FAFF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</w:tr>
      <w:tr w:rsidR="002B1CEB" w14:paraId="747E6377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1F33FA00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280A94B0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38F6F0BD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2B1CEB" w14:paraId="3969FA68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2FBAC025" w14:textId="77777777" w:rsidR="002B1CEB" w:rsidRPr="00B7628E" w:rsidRDefault="002B1CEB" w:rsidP="00D2396E">
            <w:r>
              <w:lastRenderedPageBreak/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2A6A2548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45250CD4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2B1CEB" w14:paraId="4CE32C47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31B83602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02FCB67C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33F158A9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2B1CEB" w14:paraId="12D41B9F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42268B51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5BBB6F00" w14:textId="77777777" w:rsidR="002B1CEB" w:rsidRDefault="002B1CEB" w:rsidP="00D2396E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409E4544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2B1CEB" w14:paraId="68AF35E6" w14:textId="77777777" w:rsidTr="00D2396E">
        <w:tc>
          <w:tcPr>
            <w:tcW w:w="10610" w:type="dxa"/>
            <w:gridSpan w:val="4"/>
          </w:tcPr>
          <w:p w14:paraId="6E345509" w14:textId="77777777" w:rsidR="002B1CEB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24B3AD85" w14:textId="77777777" w:rsidR="002B1CEB" w:rsidRDefault="002B1CEB" w:rsidP="002B1CEB">
      <w:pPr>
        <w:rPr>
          <w:highlight w:val="yellow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4775"/>
        <w:gridCol w:w="5570"/>
      </w:tblGrid>
      <w:tr w:rsidR="002B1CEB" w14:paraId="5BD3CB98" w14:textId="77777777" w:rsidTr="00D2396E">
        <w:tc>
          <w:tcPr>
            <w:tcW w:w="10615" w:type="dxa"/>
            <w:gridSpan w:val="3"/>
          </w:tcPr>
          <w:p w14:paraId="1C148F8D" w14:textId="77777777" w:rsidR="002B1CEB" w:rsidRDefault="002B1CEB" w:rsidP="00D2396E">
            <w:pPr>
              <w:rPr>
                <w:i/>
                <w:iCs/>
              </w:rPr>
            </w:pPr>
            <w:r>
              <w:t>Images</w:t>
            </w:r>
          </w:p>
        </w:tc>
      </w:tr>
      <w:tr w:rsidR="002B1CEB" w14:paraId="3D5D44A4" w14:textId="77777777" w:rsidTr="00D2396E">
        <w:trPr>
          <w:gridBefore w:val="1"/>
          <w:wBefore w:w="270" w:type="dxa"/>
        </w:trPr>
        <w:tc>
          <w:tcPr>
            <w:tcW w:w="4775" w:type="dxa"/>
          </w:tcPr>
          <w:p w14:paraId="673668F9" w14:textId="77777777" w:rsidR="002B1CEB" w:rsidRDefault="002B1CEB" w:rsidP="00D2396E">
            <w:pPr>
              <w:rPr>
                <w:i/>
                <w:iCs/>
              </w:rPr>
            </w:pPr>
          </w:p>
        </w:tc>
        <w:tc>
          <w:tcPr>
            <w:tcW w:w="5570" w:type="dxa"/>
          </w:tcPr>
          <w:p w14:paraId="2D6601BC" w14:textId="77777777" w:rsidR="002B1CEB" w:rsidRDefault="002B1CEB" w:rsidP="00D2396E">
            <w:pPr>
              <w:rPr>
                <w:i/>
                <w:iCs/>
              </w:rPr>
            </w:pPr>
          </w:p>
        </w:tc>
      </w:tr>
    </w:tbl>
    <w:p w14:paraId="3E1F1C06" w14:textId="77777777" w:rsidR="002B1CEB" w:rsidRPr="00931AE5" w:rsidRDefault="002B1CEB" w:rsidP="002B1CEB">
      <w:pPr>
        <w:rPr>
          <w:highlight w:val="yellow"/>
        </w:rPr>
      </w:pPr>
    </w:p>
    <w:p w14:paraId="4A82E0DB" w14:textId="77777777" w:rsidR="002B1CEB" w:rsidRPr="003618A8" w:rsidRDefault="002B1CEB" w:rsidP="002B1CEB">
      <w:pPr>
        <w:pStyle w:val="Heading2"/>
        <w:rPr>
          <w:b/>
          <w:bCs/>
          <w:color w:val="auto"/>
        </w:rPr>
      </w:pPr>
      <w:r w:rsidRPr="00A63D5F">
        <w:rPr>
          <w:b/>
          <w:bCs/>
          <w:color w:val="auto"/>
        </w:rPr>
        <w:t>Inscriptions</w:t>
      </w:r>
    </w:p>
    <w:p w14:paraId="19F900C3" w14:textId="77777777" w:rsidR="002B1CEB" w:rsidRDefault="002B1CEB" w:rsidP="002B1CEB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009EEC18" w14:textId="77777777" w:rsidR="002B1CEB" w:rsidRDefault="002B1CEB" w:rsidP="002B1CEB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</w:p>
    <w:p w14:paraId="6BD4117C" w14:textId="77777777" w:rsidR="002B1CEB" w:rsidRPr="00AD2D7D" w:rsidRDefault="002B1CEB" w:rsidP="002B1CEB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2B1CEB" w14:paraId="533F226F" w14:textId="77777777" w:rsidTr="00D2396E">
        <w:tc>
          <w:tcPr>
            <w:tcW w:w="3421" w:type="dxa"/>
          </w:tcPr>
          <w:p w14:paraId="41AFA7CD" w14:textId="77777777" w:rsidR="002B1CEB" w:rsidRDefault="002B1CEB" w:rsidP="00D2396E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Makers names</w:t>
            </w:r>
          </w:p>
        </w:tc>
        <w:tc>
          <w:tcPr>
            <w:tcW w:w="3597" w:type="dxa"/>
          </w:tcPr>
          <w:p w14:paraId="0AC53C1E" w14:textId="77777777" w:rsidR="002B1CEB" w:rsidRDefault="002B1CEB" w:rsidP="00D2396E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Initials</w:t>
            </w:r>
          </w:p>
        </w:tc>
        <w:tc>
          <w:tcPr>
            <w:tcW w:w="3597" w:type="dxa"/>
          </w:tcPr>
          <w:p w14:paraId="4B9FF9CE" w14:textId="77777777" w:rsidR="002B1CEB" w:rsidRDefault="002B1CEB" w:rsidP="00D2396E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Date</w:t>
            </w:r>
          </w:p>
        </w:tc>
      </w:tr>
      <w:tr w:rsidR="002B1CEB" w14:paraId="642B0296" w14:textId="77777777" w:rsidTr="00D2396E">
        <w:tc>
          <w:tcPr>
            <w:tcW w:w="3421" w:type="dxa"/>
          </w:tcPr>
          <w:p w14:paraId="3818EAEB" w14:textId="77777777" w:rsidR="002B1CEB" w:rsidRDefault="002B1CEB" w:rsidP="00D2396E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Single Name</w:t>
            </w:r>
          </w:p>
        </w:tc>
        <w:tc>
          <w:tcPr>
            <w:tcW w:w="3597" w:type="dxa"/>
          </w:tcPr>
          <w:p w14:paraId="2EF9171C" w14:textId="77777777" w:rsidR="002B1CEB" w:rsidRDefault="002B1CEB" w:rsidP="00D2396E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Message</w:t>
            </w:r>
          </w:p>
        </w:tc>
        <w:tc>
          <w:tcPr>
            <w:tcW w:w="3597" w:type="dxa"/>
          </w:tcPr>
          <w:p w14:paraId="24F84991" w14:textId="77777777" w:rsidR="002B1CEB" w:rsidRDefault="002B1CEB" w:rsidP="00D2396E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Place</w:t>
            </w:r>
          </w:p>
        </w:tc>
      </w:tr>
      <w:tr w:rsidR="002B1CEB" w14:paraId="2506D08E" w14:textId="77777777" w:rsidTr="00D2396E">
        <w:tc>
          <w:tcPr>
            <w:tcW w:w="3421" w:type="dxa"/>
          </w:tcPr>
          <w:p w14:paraId="610F1632" w14:textId="77777777" w:rsidR="002B1CEB" w:rsidRDefault="002B1CEB" w:rsidP="00D2396E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Names</w:t>
            </w:r>
          </w:p>
        </w:tc>
        <w:tc>
          <w:tcPr>
            <w:tcW w:w="3597" w:type="dxa"/>
          </w:tcPr>
          <w:p w14:paraId="1AD376F9" w14:textId="77777777" w:rsidR="002B1CEB" w:rsidRDefault="002B1CEB" w:rsidP="00D2396E"/>
        </w:tc>
        <w:tc>
          <w:tcPr>
            <w:tcW w:w="3597" w:type="dxa"/>
          </w:tcPr>
          <w:p w14:paraId="3D87FD22" w14:textId="77777777" w:rsidR="002B1CEB" w:rsidRDefault="002B1CEB" w:rsidP="00D2396E"/>
        </w:tc>
      </w:tr>
      <w:tr w:rsidR="002B1CEB" w14:paraId="4B8A16DF" w14:textId="77777777" w:rsidTr="00D2396E">
        <w:tc>
          <w:tcPr>
            <w:tcW w:w="10615" w:type="dxa"/>
            <w:gridSpan w:val="3"/>
          </w:tcPr>
          <w:p w14:paraId="117B8AD7" w14:textId="77777777" w:rsidR="002B1CEB" w:rsidRDefault="002B1CEB" w:rsidP="00D2396E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0B9C4EC5" w14:textId="77777777" w:rsidR="002B1CEB" w:rsidRDefault="002B1CEB" w:rsidP="002B1CEB"/>
    <w:p w14:paraId="0686824F" w14:textId="77777777" w:rsidR="002B1CEB" w:rsidRPr="00AD2D7D" w:rsidRDefault="002B1CEB" w:rsidP="002B1CEB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2B1CEB" w14:paraId="1FD05ED3" w14:textId="77777777" w:rsidTr="00D2396E">
        <w:tc>
          <w:tcPr>
            <w:tcW w:w="3421" w:type="dxa"/>
          </w:tcPr>
          <w:p w14:paraId="7141C0A7" w14:textId="77777777" w:rsidR="002B1CEB" w:rsidRDefault="002B1CEB" w:rsidP="00D2396E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Label</w:t>
            </w:r>
          </w:p>
        </w:tc>
        <w:tc>
          <w:tcPr>
            <w:tcW w:w="3597" w:type="dxa"/>
          </w:tcPr>
          <w:p w14:paraId="0288AA1A" w14:textId="77777777" w:rsidR="002B1CEB" w:rsidRDefault="002B1CEB" w:rsidP="00D2396E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4FF25C6B" w14:textId="77777777" w:rsidR="002B1CEB" w:rsidRDefault="002B1CEB" w:rsidP="00D2396E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Stencil</w:t>
            </w:r>
          </w:p>
        </w:tc>
      </w:tr>
      <w:tr w:rsidR="002B1CEB" w14:paraId="3068D9DF" w14:textId="77777777" w:rsidTr="00D2396E">
        <w:tc>
          <w:tcPr>
            <w:tcW w:w="3421" w:type="dxa"/>
          </w:tcPr>
          <w:p w14:paraId="17D288FD" w14:textId="77777777" w:rsidR="002B1CEB" w:rsidRDefault="002B1CEB" w:rsidP="00D2396E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Printed onto fabric</w:t>
            </w:r>
          </w:p>
        </w:tc>
        <w:tc>
          <w:tcPr>
            <w:tcW w:w="3597" w:type="dxa"/>
          </w:tcPr>
          <w:p w14:paraId="02DE1E91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1E474D30" w14:textId="77777777" w:rsidR="002B1CEB" w:rsidRDefault="002B1CEB" w:rsidP="00D2396E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2B1CEB" w14:paraId="08116110" w14:textId="77777777" w:rsidTr="00D2396E">
        <w:tc>
          <w:tcPr>
            <w:tcW w:w="3421" w:type="dxa"/>
          </w:tcPr>
          <w:p w14:paraId="417B09AB" w14:textId="77777777" w:rsidR="002B1CEB" w:rsidRDefault="002B1CEB" w:rsidP="00D2396E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Quilted</w:t>
            </w:r>
          </w:p>
        </w:tc>
        <w:tc>
          <w:tcPr>
            <w:tcW w:w="3597" w:type="dxa"/>
          </w:tcPr>
          <w:p w14:paraId="282EADCE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- Other</w:t>
            </w:r>
          </w:p>
        </w:tc>
        <w:tc>
          <w:tcPr>
            <w:tcW w:w="3597" w:type="dxa"/>
          </w:tcPr>
          <w:p w14:paraId="21CE72A8" w14:textId="77777777" w:rsidR="002B1CEB" w:rsidRDefault="002B1CEB" w:rsidP="00D2396E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Pencil</w:t>
            </w:r>
          </w:p>
        </w:tc>
      </w:tr>
      <w:tr w:rsidR="002B1CEB" w14:paraId="37C9AAE6" w14:textId="77777777" w:rsidTr="00D2396E">
        <w:tc>
          <w:tcPr>
            <w:tcW w:w="3421" w:type="dxa"/>
          </w:tcPr>
          <w:p w14:paraId="1DC567F9" w14:textId="77777777" w:rsidR="002B1CEB" w:rsidRDefault="002B1CEB" w:rsidP="00D2396E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39328809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62998D2C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2B1CEB" w14:paraId="06FCDD70" w14:textId="77777777" w:rsidTr="00D2396E">
        <w:trPr>
          <w:trHeight w:val="87"/>
        </w:trPr>
        <w:tc>
          <w:tcPr>
            <w:tcW w:w="10615" w:type="dxa"/>
            <w:gridSpan w:val="3"/>
          </w:tcPr>
          <w:p w14:paraId="4EAE1232" w14:textId="77777777" w:rsidR="002B1CEB" w:rsidRDefault="002B1CEB" w:rsidP="00D2396E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2DC7B9ED" w14:textId="77777777" w:rsidR="002B1CEB" w:rsidRDefault="002B1CEB" w:rsidP="002B1CEB"/>
    <w:p w14:paraId="62348154" w14:textId="77777777" w:rsidR="002B1CEB" w:rsidRPr="00CD3DE3" w:rsidRDefault="002B1CEB" w:rsidP="002B1CEB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2B1CEB" w14:paraId="28C1FAA4" w14:textId="77777777" w:rsidTr="00D2396E">
        <w:tc>
          <w:tcPr>
            <w:tcW w:w="5395" w:type="dxa"/>
          </w:tcPr>
          <w:p w14:paraId="13525141" w14:textId="77777777" w:rsidR="002B1CEB" w:rsidRDefault="002B1CEB" w:rsidP="00D2396E"/>
        </w:tc>
        <w:tc>
          <w:tcPr>
            <w:tcW w:w="5395" w:type="dxa"/>
          </w:tcPr>
          <w:p w14:paraId="5803E701" w14:textId="77777777" w:rsidR="002B1CEB" w:rsidRDefault="002B1CEB" w:rsidP="00D2396E"/>
        </w:tc>
      </w:tr>
    </w:tbl>
    <w:p w14:paraId="34B920EC" w14:textId="77777777" w:rsidR="002B1CEB" w:rsidRDefault="002B1CEB" w:rsidP="002B1CEB"/>
    <w:p w14:paraId="3D30D22E" w14:textId="77777777" w:rsidR="002B1CEB" w:rsidRDefault="002B1CEB" w:rsidP="002B1CEB"/>
    <w:p w14:paraId="14FBFD63" w14:textId="77777777" w:rsidR="00FE52BE" w:rsidRDefault="00FE52BE" w:rsidP="00FE52BE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22348E2B" w14:textId="77777777" w:rsidR="003618A8" w:rsidRPr="00AD2D7D" w:rsidRDefault="00AD2D7D" w:rsidP="00AD2D7D">
      <w:pPr>
        <w:pStyle w:val="Heading1"/>
        <w:jc w:val="center"/>
        <w:rPr>
          <w:b/>
          <w:bCs/>
          <w:sz w:val="52"/>
          <w:szCs w:val="52"/>
        </w:rPr>
      </w:pPr>
      <w:r w:rsidRPr="00AD2D7D">
        <w:rPr>
          <w:b/>
          <w:bCs/>
          <w:sz w:val="52"/>
          <w:szCs w:val="52"/>
        </w:rPr>
        <w:lastRenderedPageBreak/>
        <w:t>Stabilization Method</w:t>
      </w:r>
    </w:p>
    <w:p w14:paraId="553EBADF" w14:textId="77777777" w:rsidR="004A3638" w:rsidRPr="00D42E23" w:rsidRDefault="004A3638" w:rsidP="004A3638">
      <w:r w:rsidRPr="00AD2D7D">
        <w:rPr>
          <w:b/>
          <w:bCs/>
          <w:i/>
          <w:iCs/>
        </w:rPr>
        <w:t>Stabilization</w:t>
      </w:r>
      <w:r w:rsidR="00D42E23" w:rsidRPr="00AD2D7D">
        <w:rPr>
          <w:b/>
          <w:bCs/>
          <w:i/>
          <w:iCs/>
        </w:rPr>
        <w:t xml:space="preserve"> Method:</w:t>
      </w:r>
      <w:r w:rsidR="00D42E23" w:rsidRPr="00D42E23">
        <w:rPr>
          <w:i/>
          <w:iCs/>
        </w:rPr>
        <w:t xml:space="preserve"> </w:t>
      </w:r>
      <w:r w:rsidR="002B1CEB">
        <w:rPr>
          <w:color w:val="4472C4" w:themeColor="accent1"/>
        </w:rPr>
        <w:fldChar w:fldCharType="begin">
          <w:ffData>
            <w:name w:val="Dropdown13"/>
            <w:enabled/>
            <w:calcOnExit w:val="0"/>
            <w:ddList>
              <w:listEntry w:val="Choose a method"/>
              <w:listEntry w:val="Quilted"/>
              <w:listEntry w:val="Tied / Tufted"/>
              <w:listEntry w:val="Other (embroidery, etc)"/>
              <w:listEntry w:val="No stabilization"/>
            </w:ddList>
          </w:ffData>
        </w:fldChar>
      </w:r>
      <w:bookmarkStart w:id="101" w:name="Dropdown13"/>
      <w:r w:rsidR="002B1CEB">
        <w:rPr>
          <w:color w:val="4472C4" w:themeColor="accent1"/>
        </w:rPr>
        <w:instrText xml:space="preserve"> FORMDROPDOWN </w:instrText>
      </w:r>
      <w:r w:rsidR="002B1CEB">
        <w:rPr>
          <w:color w:val="4472C4" w:themeColor="accent1"/>
        </w:rPr>
      </w:r>
      <w:r w:rsidR="002B1CEB">
        <w:rPr>
          <w:color w:val="4472C4" w:themeColor="accent1"/>
        </w:rPr>
        <w:fldChar w:fldCharType="separate"/>
      </w:r>
      <w:r w:rsidR="002B1CEB">
        <w:rPr>
          <w:color w:val="4472C4" w:themeColor="accent1"/>
        </w:rPr>
        <w:fldChar w:fldCharType="end"/>
      </w:r>
      <w:bookmarkEnd w:id="101"/>
      <w:r w:rsidR="002B1CEB">
        <w:rPr>
          <w:color w:val="4472C4" w:themeColor="accent1"/>
        </w:rPr>
        <w:br/>
      </w:r>
      <w:r w:rsidR="00AD2D7D">
        <w:rPr>
          <w:color w:val="4472C4" w:themeColor="accent1"/>
        </w:rPr>
        <w:br/>
      </w:r>
      <w:r w:rsidR="00AD2D7D" w:rsidRPr="00012DB5">
        <w:rPr>
          <w:color w:val="FF0000"/>
        </w:rPr>
        <w:t xml:space="preserve">Delete </w:t>
      </w:r>
      <w:r w:rsidR="00AD2D7D">
        <w:rPr>
          <w:color w:val="FF0000"/>
        </w:rPr>
        <w:t xml:space="preserve">this &amp; </w:t>
      </w:r>
      <w:r w:rsidR="00AD2D7D"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"/>
        <w:gridCol w:w="3452"/>
        <w:gridCol w:w="338"/>
        <w:gridCol w:w="3156"/>
        <w:gridCol w:w="3493"/>
        <w:gridCol w:w="8"/>
      </w:tblGrid>
      <w:tr w:rsidR="00BE4446" w:rsidRPr="008609A5" w14:paraId="5E0AAAD4" w14:textId="77777777" w:rsidTr="00FB2639">
        <w:trPr>
          <w:gridAfter w:val="1"/>
          <w:wAfter w:w="8" w:type="dxa"/>
        </w:trPr>
        <w:tc>
          <w:tcPr>
            <w:tcW w:w="10792" w:type="dxa"/>
            <w:gridSpan w:val="5"/>
          </w:tcPr>
          <w:p w14:paraId="6293E024" w14:textId="77777777" w:rsidR="00BE4446" w:rsidRPr="008609A5" w:rsidRDefault="00BE4446" w:rsidP="004A3638">
            <w:r w:rsidRPr="005F1615">
              <w:rPr>
                <w:b/>
                <w:bCs/>
                <w:i/>
                <w:iCs/>
              </w:rPr>
              <w:t>Tied Details</w:t>
            </w:r>
          </w:p>
        </w:tc>
      </w:tr>
      <w:tr w:rsidR="00B232F3" w14:paraId="04A0BE6F" w14:textId="77777777" w:rsidTr="00106BC9">
        <w:trPr>
          <w:gridBefore w:val="1"/>
          <w:gridAfter w:val="1"/>
          <w:wBefore w:w="353" w:type="dxa"/>
          <w:wAfter w:w="8" w:type="dxa"/>
        </w:trPr>
        <w:tc>
          <w:tcPr>
            <w:tcW w:w="3790" w:type="dxa"/>
            <w:gridSpan w:val="2"/>
          </w:tcPr>
          <w:p w14:paraId="5A487A7B" w14:textId="77777777" w:rsidR="00B232F3" w:rsidRPr="00AD2D7D" w:rsidRDefault="00AD2D7D" w:rsidP="004A3638">
            <w:pPr>
              <w:rPr>
                <w:color w:val="4472C4" w:themeColor="accent1"/>
              </w:rPr>
            </w:pPr>
            <w:r w:rsidRPr="008609A5">
              <w:t xml:space="preserve">Average Distance Between Knots: </w:t>
            </w:r>
            <w:r w:rsidRPr="008609A5">
              <w:rPr>
                <w:color w:val="4472C4" w:themeColor="accent1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bookmarkStart w:id="102" w:name="Text15"/>
            <w:r w:rsidRPr="008609A5">
              <w:rPr>
                <w:color w:val="4472C4" w:themeColor="accent1"/>
              </w:rPr>
              <w:instrText xml:space="preserve"> FORMTEXT </w:instrText>
            </w:r>
            <w:r w:rsidRPr="008609A5">
              <w:rPr>
                <w:color w:val="4472C4" w:themeColor="accent1"/>
              </w:rPr>
            </w:r>
            <w:r w:rsidRPr="008609A5">
              <w:rPr>
                <w:color w:val="4472C4" w:themeColor="accent1"/>
              </w:rPr>
              <w:fldChar w:fldCharType="separate"/>
            </w:r>
            <w:r w:rsidRPr="008609A5">
              <w:rPr>
                <w:noProof/>
                <w:color w:val="4472C4" w:themeColor="accent1"/>
              </w:rPr>
              <w:t>0</w:t>
            </w:r>
            <w:r w:rsidRPr="008609A5">
              <w:rPr>
                <w:color w:val="4472C4" w:themeColor="accent1"/>
              </w:rPr>
              <w:fldChar w:fldCharType="end"/>
            </w:r>
            <w:bookmarkEnd w:id="102"/>
            <w:r w:rsidRPr="008609A5">
              <w:t>”</w:t>
            </w:r>
          </w:p>
        </w:tc>
        <w:tc>
          <w:tcPr>
            <w:tcW w:w="6649" w:type="dxa"/>
            <w:gridSpan w:val="2"/>
          </w:tcPr>
          <w:p w14:paraId="298F9701" w14:textId="77777777" w:rsidR="00B232F3" w:rsidRDefault="004650E7" w:rsidP="004A3638">
            <w:pPr>
              <w:rPr>
                <w:highlight w:val="yellow"/>
              </w:rPr>
            </w:pPr>
            <w:r>
              <w:t>P</w:t>
            </w:r>
            <w:r w:rsidR="00AD2D7D" w:rsidRPr="00AD2D7D">
              <w:t xml:space="preserve">lacement: </w:t>
            </w:r>
            <w:r w:rsidR="00AD2D7D" w:rsidRPr="00B232F3">
              <w:rPr>
                <w:color w:val="4472C4" w:themeColor="accent1"/>
              </w:rPr>
              <w:fldChar w:fldCharType="begin">
                <w:ffData>
                  <w:name w:val="Dropdown14"/>
                  <w:enabled/>
                  <w:calcOnExit w:val="0"/>
                  <w:ddList>
                    <w:listEntry w:val="Choose tail placement"/>
                    <w:listEntry w:val="Tails on quilt top"/>
                    <w:listEntry w:val="Tails on quilt back"/>
                  </w:ddList>
                </w:ffData>
              </w:fldChar>
            </w:r>
            <w:bookmarkStart w:id="103" w:name="Dropdown14"/>
            <w:r w:rsidR="00AD2D7D" w:rsidRPr="00B232F3">
              <w:rPr>
                <w:color w:val="4472C4" w:themeColor="accent1"/>
              </w:rPr>
              <w:instrText xml:space="preserve"> FORMDROPDOWN </w:instrText>
            </w:r>
            <w:r w:rsidR="00AD2D7D" w:rsidRPr="00B232F3">
              <w:rPr>
                <w:color w:val="4472C4" w:themeColor="accent1"/>
              </w:rPr>
            </w:r>
            <w:r w:rsidR="00AD2D7D" w:rsidRPr="00B232F3">
              <w:rPr>
                <w:color w:val="4472C4" w:themeColor="accent1"/>
              </w:rPr>
              <w:fldChar w:fldCharType="separate"/>
            </w:r>
            <w:r w:rsidR="00AD2D7D" w:rsidRPr="00B232F3">
              <w:rPr>
                <w:color w:val="4472C4" w:themeColor="accent1"/>
              </w:rPr>
              <w:fldChar w:fldCharType="end"/>
            </w:r>
            <w:bookmarkEnd w:id="103"/>
          </w:p>
        </w:tc>
      </w:tr>
      <w:tr w:rsidR="00F53873" w14:paraId="41F5D5C1" w14:textId="77777777" w:rsidTr="00106BC9">
        <w:trPr>
          <w:gridBefore w:val="1"/>
          <w:gridAfter w:val="1"/>
          <w:wBefore w:w="353" w:type="dxa"/>
          <w:wAfter w:w="8" w:type="dxa"/>
        </w:trPr>
        <w:tc>
          <w:tcPr>
            <w:tcW w:w="3790" w:type="dxa"/>
            <w:gridSpan w:val="2"/>
          </w:tcPr>
          <w:p w14:paraId="25B65D3A" w14:textId="77777777" w:rsidR="00F53873" w:rsidRPr="008609A5" w:rsidRDefault="00F53873" w:rsidP="004A3638"/>
        </w:tc>
        <w:tc>
          <w:tcPr>
            <w:tcW w:w="6649" w:type="dxa"/>
            <w:gridSpan w:val="2"/>
          </w:tcPr>
          <w:p w14:paraId="602336B0" w14:textId="77777777" w:rsidR="00F53873" w:rsidRDefault="00F53873" w:rsidP="004A3638">
            <w:r>
              <w:t xml:space="preserve">Fiber Used: </w:t>
            </w:r>
            <w:r>
              <w:fldChar w:fldCharType="begin">
                <w:ffData>
                  <w:name w:val="Dropdown25"/>
                  <w:enabled/>
                  <w:calcOnExit w:val="0"/>
                  <w:ddList>
                    <w:listEntry w:val="Choose one"/>
                    <w:listEntry w:val="Wool"/>
                    <w:listEntry w:val="Cotton"/>
                    <w:listEntry w:val="Silk"/>
                    <w:listEntry w:val="Other"/>
                  </w:ddList>
                </w:ffData>
              </w:fldChar>
            </w:r>
            <w:bookmarkStart w:id="104" w:name="Dropdown25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04"/>
          </w:p>
        </w:tc>
      </w:tr>
      <w:tr w:rsidR="002B1CEB" w:rsidRPr="008609A5" w14:paraId="5F34B812" w14:textId="77777777" w:rsidTr="008E4B93">
        <w:trPr>
          <w:gridAfter w:val="1"/>
          <w:wAfter w:w="8" w:type="dxa"/>
          <w:trHeight w:val="293"/>
        </w:trPr>
        <w:tc>
          <w:tcPr>
            <w:tcW w:w="10792" w:type="dxa"/>
            <w:gridSpan w:val="5"/>
          </w:tcPr>
          <w:p w14:paraId="0F162276" w14:textId="77777777" w:rsidR="002B1CEB" w:rsidRDefault="002B1CEB" w:rsidP="00FA7349">
            <w:pPr>
              <w:rPr>
                <w:b/>
                <w:bCs/>
                <w:i/>
                <w:iCs/>
              </w:rPr>
            </w:pPr>
          </w:p>
        </w:tc>
      </w:tr>
      <w:tr w:rsidR="00BE4446" w:rsidRPr="008609A5" w14:paraId="3543D233" w14:textId="77777777" w:rsidTr="008E4B93">
        <w:trPr>
          <w:gridAfter w:val="1"/>
          <w:wAfter w:w="8" w:type="dxa"/>
          <w:trHeight w:val="293"/>
        </w:trPr>
        <w:tc>
          <w:tcPr>
            <w:tcW w:w="10792" w:type="dxa"/>
            <w:gridSpan w:val="5"/>
          </w:tcPr>
          <w:p w14:paraId="04867504" w14:textId="77777777" w:rsidR="00BE4446" w:rsidRDefault="002B1CEB" w:rsidP="00FA7349">
            <w:r>
              <w:rPr>
                <w:b/>
                <w:bCs/>
                <w:i/>
                <w:iCs/>
              </w:rPr>
              <w:t>Quilting Details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b/>
                <w:bCs/>
                <w:i/>
                <w:iCs/>
              </w:rPr>
              <w:br/>
            </w:r>
            <w:r w:rsidR="00BE4446" w:rsidRPr="005F1615">
              <w:rPr>
                <w:b/>
                <w:bCs/>
                <w:i/>
                <w:iCs/>
              </w:rPr>
              <w:t>Batting</w:t>
            </w:r>
          </w:p>
        </w:tc>
      </w:tr>
      <w:tr w:rsidR="009E7626" w:rsidRPr="008609A5" w14:paraId="788A0CCE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05E3CDC4" w14:textId="77777777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8"/>
                  <w:enabled/>
                  <w:calcOnExit w:val="0"/>
                  <w:ddList>
                    <w:listEntry w:val="Describe batting loft"/>
                    <w:listEntry w:val="Thick batting"/>
                    <w:listEntry w:val="Medium batting"/>
                    <w:listEntry w:val="Thin batting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  <w:tc>
          <w:tcPr>
            <w:tcW w:w="6987" w:type="dxa"/>
            <w:gridSpan w:val="3"/>
          </w:tcPr>
          <w:p w14:paraId="0F598683" w14:textId="77777777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9"/>
                  <w:enabled/>
                  <w:calcOnExit w:val="0"/>
                  <w:ddList>
                    <w:listEntry w:val="Choose batting type"/>
                    <w:listEntry w:val="Cotton"/>
                    <w:listEntry w:val="Cotton-Poly Blend"/>
                    <w:listEntry w:val="Wool"/>
                    <w:listEntry w:val="Silk"/>
                    <w:listEntry w:val="Polyester"/>
                    <w:listEntry w:val="Other blend"/>
                    <w:listEntry w:val="No batting"/>
                    <w:listEntry w:val="Blanket"/>
                    <w:listEntry w:val="Sheet"/>
                    <w:listEntry w:val="Another quilt"/>
                    <w:listEntry w:val="Not known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</w:tr>
      <w:tr w:rsidR="009E7626" w:rsidRPr="008609A5" w14:paraId="03084D4C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31A2409" w14:textId="77777777" w:rsidR="009E7626" w:rsidRDefault="009E7626" w:rsidP="00FA7349"/>
        </w:tc>
        <w:tc>
          <w:tcPr>
            <w:tcW w:w="6987" w:type="dxa"/>
            <w:gridSpan w:val="3"/>
          </w:tcPr>
          <w:p w14:paraId="7CE54801" w14:textId="77777777" w:rsidR="009E7626" w:rsidRDefault="009E7626" w:rsidP="00FA7349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choose"/>
                    <w:listEntry w:val="Verbal from owner"/>
                    <w:listEntry w:val="Verbal from maker"/>
                    <w:listEntry w:val="Flop test"/>
                    <w:listEntry w:val="Visual inspection"/>
                    <w:listEntry w:val="Burn test"/>
                    <w:listEntry w:val="Microscop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8609A5" w:rsidRPr="008609A5" w14:paraId="371A154E" w14:textId="77777777" w:rsidTr="00106BC9">
        <w:trPr>
          <w:gridAfter w:val="1"/>
          <w:wAfter w:w="8" w:type="dxa"/>
        </w:trPr>
        <w:tc>
          <w:tcPr>
            <w:tcW w:w="3805" w:type="dxa"/>
            <w:gridSpan w:val="2"/>
          </w:tcPr>
          <w:p w14:paraId="708A048B" w14:textId="77777777" w:rsidR="008609A5" w:rsidRPr="005F1615" w:rsidRDefault="008609A5" w:rsidP="004A3638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Techniques</w:t>
            </w:r>
          </w:p>
        </w:tc>
        <w:tc>
          <w:tcPr>
            <w:tcW w:w="3494" w:type="dxa"/>
            <w:gridSpan w:val="2"/>
          </w:tcPr>
          <w:p w14:paraId="79DD4194" w14:textId="77777777" w:rsidR="008609A5" w:rsidRPr="008609A5" w:rsidRDefault="008609A5" w:rsidP="004A3638"/>
        </w:tc>
        <w:tc>
          <w:tcPr>
            <w:tcW w:w="3493" w:type="dxa"/>
          </w:tcPr>
          <w:p w14:paraId="3829CFEA" w14:textId="77777777" w:rsidR="008609A5" w:rsidRPr="008609A5" w:rsidRDefault="008609A5" w:rsidP="004A3638"/>
        </w:tc>
      </w:tr>
      <w:tr w:rsidR="00AD2D7D" w:rsidRPr="008609A5" w14:paraId="2AABF3AA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EB02E3E" w14:textId="77777777" w:rsidR="00AD2D7D" w:rsidRDefault="00AD2D7D" w:rsidP="004A3638">
            <w:r>
              <w:fldChar w:fldCharType="begin">
                <w:ffData>
                  <w:name w:val="Dropdown17"/>
                  <w:enabled/>
                  <w:calcOnExit w:val="0"/>
                  <w:ddList>
                    <w:listEntry w:val="Choose a quilting style"/>
                    <w:listEntry w:val="Custom"/>
                    <w:listEntry w:val="Edge-to-edge (All over)"/>
                  </w:ddList>
                </w:ffData>
              </w:fldChar>
            </w:r>
            <w:bookmarkStart w:id="105" w:name="Dropdown17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05"/>
          </w:p>
        </w:tc>
        <w:tc>
          <w:tcPr>
            <w:tcW w:w="3494" w:type="dxa"/>
            <w:gridSpan w:val="2"/>
          </w:tcPr>
          <w:p w14:paraId="47EB09B8" w14:textId="77777777" w:rsidR="00AD2D7D" w:rsidRDefault="00AD2D7D" w:rsidP="004A3638">
            <w:r w:rsidRPr="00BE331B">
              <w:rPr>
                <w:color w:val="4472C4" w:themeColor="accent1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Choose quilting density"/>
                    <w:listEntry w:val="Dense (1.5&quot; or less)"/>
                    <w:listEntry w:val="Moderate (1.5-3&quot;)"/>
                    <w:listEntry w:val="Light (average 3-4&quot;)"/>
                    <w:listEntry w:val="Basted (more than 4&quot;)"/>
                  </w:ddList>
                </w:ffData>
              </w:fldChar>
            </w:r>
            <w:bookmarkStart w:id="106" w:name="Dropdown15"/>
            <w:r w:rsidRPr="00BE331B">
              <w:rPr>
                <w:color w:val="4472C4" w:themeColor="accent1"/>
              </w:rPr>
              <w:instrText xml:space="preserve"> FORMDROPDOWN </w:instrText>
            </w:r>
            <w:r w:rsidRPr="00BE331B">
              <w:rPr>
                <w:color w:val="4472C4" w:themeColor="accent1"/>
              </w:rPr>
            </w:r>
            <w:r w:rsidRPr="00BE331B">
              <w:rPr>
                <w:color w:val="4472C4" w:themeColor="accent1"/>
              </w:rPr>
              <w:fldChar w:fldCharType="separate"/>
            </w:r>
            <w:r w:rsidRPr="00BE331B">
              <w:rPr>
                <w:color w:val="4472C4" w:themeColor="accent1"/>
              </w:rPr>
              <w:fldChar w:fldCharType="end"/>
            </w:r>
            <w:bookmarkEnd w:id="106"/>
          </w:p>
        </w:tc>
        <w:tc>
          <w:tcPr>
            <w:tcW w:w="3493" w:type="dxa"/>
          </w:tcPr>
          <w:p w14:paraId="1EE0A1CD" w14:textId="77777777" w:rsidR="00AD2D7D" w:rsidRDefault="00AD2D7D" w:rsidP="004A3638"/>
        </w:tc>
      </w:tr>
      <w:tr w:rsidR="00AD2D7D" w:rsidRPr="008609A5" w14:paraId="351F8FDA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1AF9175" w14:textId="77777777" w:rsidR="00AD2D7D" w:rsidRPr="008609A5" w:rsidRDefault="00AD2D7D" w:rsidP="00AD2D7D"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7" w:name="Check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7"/>
            <w:r>
              <w:t xml:space="preserve"> Machine Quilted</w:t>
            </w:r>
          </w:p>
        </w:tc>
        <w:tc>
          <w:tcPr>
            <w:tcW w:w="3494" w:type="dxa"/>
            <w:gridSpan w:val="2"/>
          </w:tcPr>
          <w:p w14:paraId="676C0108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sit-down</w:t>
            </w:r>
          </w:p>
        </w:tc>
        <w:tc>
          <w:tcPr>
            <w:tcW w:w="3493" w:type="dxa"/>
          </w:tcPr>
          <w:p w14:paraId="35706D58" w14:textId="77777777" w:rsidR="00AD2D7D" w:rsidRPr="008609A5" w:rsidRDefault="00AD2D7D" w:rsidP="00AD2D7D"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8"/>
            <w:r>
              <w:t xml:space="preserve"> Corded</w:t>
            </w:r>
          </w:p>
        </w:tc>
      </w:tr>
      <w:tr w:rsidR="00AD2D7D" w:rsidRPr="008609A5" w14:paraId="5614AA69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16DE7198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computer guided</w:t>
            </w:r>
          </w:p>
        </w:tc>
        <w:tc>
          <w:tcPr>
            <w:tcW w:w="3494" w:type="dxa"/>
            <w:gridSpan w:val="2"/>
          </w:tcPr>
          <w:p w14:paraId="6EB88E10" w14:textId="77777777" w:rsidR="00AD2D7D" w:rsidRPr="008609A5" w:rsidRDefault="00AD2D7D" w:rsidP="00AD2D7D"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9"/>
            <w:r>
              <w:t xml:space="preserve"> Hand Quilted</w:t>
            </w:r>
          </w:p>
        </w:tc>
        <w:tc>
          <w:tcPr>
            <w:tcW w:w="3493" w:type="dxa"/>
          </w:tcPr>
          <w:p w14:paraId="392EDE58" w14:textId="77777777" w:rsidR="00AD2D7D" w:rsidRPr="008609A5" w:rsidRDefault="00AD2D7D" w:rsidP="00AD2D7D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0"/>
            <w:r>
              <w:t xml:space="preserve"> Stuffed work</w:t>
            </w:r>
          </w:p>
        </w:tc>
      </w:tr>
      <w:tr w:rsidR="00AD2D7D" w:rsidRPr="008609A5" w14:paraId="261A6D00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1DA732E" w14:textId="77777777" w:rsidR="00AD2D7D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1"/>
            <w:r>
              <w:t xml:space="preserve"> Machine – manual long-arm</w:t>
            </w:r>
          </w:p>
        </w:tc>
        <w:tc>
          <w:tcPr>
            <w:tcW w:w="3494" w:type="dxa"/>
            <w:gridSpan w:val="2"/>
          </w:tcPr>
          <w:p w14:paraId="6481A146" w14:textId="77777777" w:rsidR="00AD2D7D" w:rsidRDefault="00AD2D7D" w:rsidP="00AD2D7D"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heck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2"/>
            <w:r>
              <w:t xml:space="preserve"> Quilt-as-you-go</w:t>
            </w:r>
          </w:p>
        </w:tc>
        <w:tc>
          <w:tcPr>
            <w:tcW w:w="3493" w:type="dxa"/>
          </w:tcPr>
          <w:p w14:paraId="5C14D41E" w14:textId="77777777" w:rsidR="00AD2D7D" w:rsidRDefault="00AD2D7D" w:rsidP="00AD2D7D"/>
        </w:tc>
      </w:tr>
      <w:tr w:rsidR="00AD2D7D" w:rsidRPr="008609A5" w14:paraId="449BAF4B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6946" w:type="dxa"/>
            <w:gridSpan w:val="3"/>
          </w:tcPr>
          <w:p w14:paraId="5ED45444" w14:textId="77777777" w:rsidR="00AD2D7D" w:rsidRPr="008609A5" w:rsidRDefault="00AD2D7D" w:rsidP="00AD2D7D">
            <w:r w:rsidRPr="00B232F3">
              <w:rPr>
                <w:color w:val="4472C4" w:themeColor="accent1"/>
              </w:rPr>
              <w:fldChar w:fldCharType="begin">
                <w:ffData>
                  <w:name w:val="Dropdown16"/>
                  <w:enabled/>
                  <w:calcOnExit w:val="0"/>
                  <w:ddList>
                    <w:listEntry w:val="Choose workmanship description"/>
                    <w:listEntry w:val="Machine - Excellent (artistic)"/>
                    <w:listEntry w:val="Machine - Very Good (pleasing)"/>
                    <w:listEntry w:val="Machine - Good (even, smooth line)"/>
                    <w:listEntry w:val="Machine - Functional"/>
                    <w:listEntry w:val="Machine - Poor"/>
                    <w:listEntry w:val="Hand - Excellent - even stitches 10+/in"/>
                    <w:listEntry w:val="Hand - Very Good - even stitches 8-10/in"/>
                    <w:listEntry w:val="Hand - Good - 6-8 stitches"/>
                    <w:listEntry w:val="Hand - Fair - Functional - maybe unveven"/>
                    <w:listEntry w:val="Hand - Poor"/>
                  </w:ddList>
                </w:ffData>
              </w:fldChar>
            </w:r>
            <w:bookmarkStart w:id="113" w:name="Dropdown16"/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  <w:bookmarkEnd w:id="113"/>
          </w:p>
        </w:tc>
        <w:tc>
          <w:tcPr>
            <w:tcW w:w="3493" w:type="dxa"/>
          </w:tcPr>
          <w:p w14:paraId="12B1A88C" w14:textId="77777777" w:rsidR="00AD2D7D" w:rsidRPr="008609A5" w:rsidRDefault="00AD2D7D" w:rsidP="00AD2D7D"/>
        </w:tc>
      </w:tr>
      <w:tr w:rsidR="005C4582" w:rsidRPr="008609A5" w14:paraId="640352AC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4"/>
          </w:tcPr>
          <w:p w14:paraId="23A09F13" w14:textId="77777777" w:rsidR="005C4582" w:rsidRPr="008609A5" w:rsidRDefault="005C4582" w:rsidP="00AD2D7D">
            <w:r>
              <w:t xml:space="preserve">Describe: </w:t>
            </w:r>
            <w:r>
              <w:fldChar w:fldCharType="begin">
                <w:ffData>
                  <w:name w:val="Text3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14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114"/>
          </w:p>
        </w:tc>
      </w:tr>
      <w:tr w:rsidR="00AD2D7D" w:rsidRPr="008609A5" w14:paraId="744007FE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6E878838" w14:textId="77777777" w:rsidR="00AD2D7D" w:rsidRPr="005F1615" w:rsidRDefault="00AD2D7D" w:rsidP="00AD2D7D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Patterns</w:t>
            </w:r>
          </w:p>
        </w:tc>
        <w:tc>
          <w:tcPr>
            <w:tcW w:w="3494" w:type="dxa"/>
            <w:gridSpan w:val="2"/>
          </w:tcPr>
          <w:p w14:paraId="6081B039" w14:textId="77777777" w:rsidR="00AD2D7D" w:rsidRPr="008609A5" w:rsidRDefault="00AD2D7D" w:rsidP="00AD2D7D"/>
        </w:tc>
        <w:tc>
          <w:tcPr>
            <w:tcW w:w="3493" w:type="dxa"/>
          </w:tcPr>
          <w:p w14:paraId="6A52597D" w14:textId="77777777" w:rsidR="00AD2D7D" w:rsidRPr="008609A5" w:rsidRDefault="00AD2D7D" w:rsidP="00AD2D7D"/>
        </w:tc>
      </w:tr>
      <w:tr w:rsidR="00AD2D7D" w:rsidRPr="008609A5" w14:paraId="5D76B454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77F9794" w14:textId="77777777" w:rsidR="00AD2D7D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6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5"/>
            <w:r>
              <w:t xml:space="preserve"> Meander / Free motion</w:t>
            </w:r>
          </w:p>
        </w:tc>
        <w:tc>
          <w:tcPr>
            <w:tcW w:w="3494" w:type="dxa"/>
            <w:gridSpan w:val="2"/>
          </w:tcPr>
          <w:p w14:paraId="54E6EFCB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single parallel</w:t>
            </w:r>
          </w:p>
        </w:tc>
        <w:tc>
          <w:tcPr>
            <w:tcW w:w="3493" w:type="dxa"/>
          </w:tcPr>
          <w:p w14:paraId="3A8A0F38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Cables</w:t>
            </w:r>
          </w:p>
        </w:tc>
      </w:tr>
      <w:tr w:rsidR="00AD2D7D" w:rsidRPr="008609A5" w14:paraId="6B483490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DF0E451" w14:textId="77777777" w:rsidR="00AD2D7D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6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6"/>
            <w:r>
              <w:t xml:space="preserve"> In-the-ditch / To the piece</w:t>
            </w:r>
          </w:p>
        </w:tc>
        <w:tc>
          <w:tcPr>
            <w:tcW w:w="3494" w:type="dxa"/>
            <w:gridSpan w:val="2"/>
          </w:tcPr>
          <w:p w14:paraId="0D73BD30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double parallel</w:t>
            </w:r>
          </w:p>
        </w:tc>
        <w:tc>
          <w:tcPr>
            <w:tcW w:w="3493" w:type="dxa"/>
          </w:tcPr>
          <w:p w14:paraId="2C2D9209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Feathers</w:t>
            </w:r>
          </w:p>
        </w:tc>
      </w:tr>
      <w:tr w:rsidR="00AD2D7D" w:rsidRPr="008609A5" w14:paraId="24C48E7E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4C157B96" w14:textId="77777777" w:rsidR="00AD2D7D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6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7"/>
            <w:r>
              <w:t xml:space="preserve"> Echo / Outlined</w:t>
            </w:r>
          </w:p>
        </w:tc>
        <w:tc>
          <w:tcPr>
            <w:tcW w:w="3494" w:type="dxa"/>
            <w:gridSpan w:val="2"/>
          </w:tcPr>
          <w:p w14:paraId="6F330C52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triple parallel</w:t>
            </w:r>
          </w:p>
        </w:tc>
        <w:tc>
          <w:tcPr>
            <w:tcW w:w="3493" w:type="dxa"/>
          </w:tcPr>
          <w:p w14:paraId="146C9609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Wreaths</w:t>
            </w:r>
          </w:p>
        </w:tc>
      </w:tr>
      <w:tr w:rsidR="00AD2D7D" w:rsidRPr="008609A5" w14:paraId="23667E15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39B4C98" w14:textId="77777777" w:rsidR="00AD2D7D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6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8"/>
            <w:r>
              <w:t xml:space="preserve"> Stipple</w:t>
            </w:r>
          </w:p>
        </w:tc>
        <w:tc>
          <w:tcPr>
            <w:tcW w:w="3494" w:type="dxa"/>
            <w:gridSpan w:val="2"/>
          </w:tcPr>
          <w:p w14:paraId="17D62E60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crosshatch</w:t>
            </w:r>
          </w:p>
        </w:tc>
        <w:tc>
          <w:tcPr>
            <w:tcW w:w="3493" w:type="dxa"/>
          </w:tcPr>
          <w:p w14:paraId="0EBDD379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Vines</w:t>
            </w:r>
          </w:p>
        </w:tc>
      </w:tr>
      <w:tr w:rsidR="00AD2D7D" w:rsidRPr="008609A5" w14:paraId="02431071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DFFBD27" w14:textId="77777777" w:rsidR="00AD2D7D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6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9"/>
            <w:r>
              <w:t xml:space="preserve"> Clamshell</w:t>
            </w:r>
          </w:p>
        </w:tc>
        <w:tc>
          <w:tcPr>
            <w:tcW w:w="3494" w:type="dxa"/>
            <w:gridSpan w:val="2"/>
          </w:tcPr>
          <w:p w14:paraId="47084C9F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square</w:t>
            </w:r>
          </w:p>
        </w:tc>
        <w:tc>
          <w:tcPr>
            <w:tcW w:w="3493" w:type="dxa"/>
          </w:tcPr>
          <w:p w14:paraId="2470463B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</w:tr>
      <w:tr w:rsidR="00AD2D7D" w:rsidRPr="008609A5" w14:paraId="7981E614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1DA6BB5" w14:textId="77777777" w:rsidR="00AD2D7D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heck6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0"/>
            <w:r>
              <w:t xml:space="preserve"> Elbow / Fan</w:t>
            </w:r>
          </w:p>
        </w:tc>
        <w:tc>
          <w:tcPr>
            <w:tcW w:w="3494" w:type="dxa"/>
            <w:gridSpan w:val="2"/>
          </w:tcPr>
          <w:p w14:paraId="1362E27D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- diamond</w:t>
            </w:r>
          </w:p>
        </w:tc>
        <w:tc>
          <w:tcPr>
            <w:tcW w:w="3493" w:type="dxa"/>
          </w:tcPr>
          <w:p w14:paraId="539796D2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Leaves</w:t>
            </w:r>
          </w:p>
        </w:tc>
      </w:tr>
      <w:tr w:rsidR="00AD2D7D" w:rsidRPr="008609A5" w14:paraId="379F85D3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4"/>
          </w:tcPr>
          <w:p w14:paraId="07648DC5" w14:textId="77777777" w:rsidR="00AD2D7D" w:rsidRDefault="00AD2D7D" w:rsidP="00AD2D7D">
            <w:r w:rsidRPr="00AD2D7D">
              <w:t xml:space="preserve">Describe other: </w:t>
            </w:r>
            <w:r>
              <w:rPr>
                <w:color w:val="4472C4" w:themeColor="accent1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21" w:name="Text1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21"/>
          </w:p>
        </w:tc>
      </w:tr>
      <w:tr w:rsidR="00AD2D7D" w:rsidRPr="008609A5" w14:paraId="5523CFF6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7DDDBF86" w14:textId="77777777" w:rsidR="00AD2D7D" w:rsidRPr="005F1615" w:rsidRDefault="009E7626" w:rsidP="00AD2D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Thread Choices</w:t>
            </w:r>
          </w:p>
        </w:tc>
        <w:tc>
          <w:tcPr>
            <w:tcW w:w="3494" w:type="dxa"/>
            <w:gridSpan w:val="2"/>
          </w:tcPr>
          <w:p w14:paraId="3F0969A5" w14:textId="77777777" w:rsidR="00AD2D7D" w:rsidRDefault="00AD2D7D" w:rsidP="00AD2D7D"/>
        </w:tc>
        <w:tc>
          <w:tcPr>
            <w:tcW w:w="3493" w:type="dxa"/>
          </w:tcPr>
          <w:p w14:paraId="6726C36B" w14:textId="77777777" w:rsidR="00AD2D7D" w:rsidRDefault="00AD2D7D" w:rsidP="00AD2D7D"/>
        </w:tc>
      </w:tr>
      <w:tr w:rsidR="009E7626" w:rsidRPr="009E7626" w14:paraId="549102E0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9EE0661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Brand</w:t>
            </w:r>
          </w:p>
        </w:tc>
        <w:tc>
          <w:tcPr>
            <w:tcW w:w="3494" w:type="dxa"/>
            <w:gridSpan w:val="2"/>
          </w:tcPr>
          <w:p w14:paraId="1B77944D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Weight</w:t>
            </w:r>
          </w:p>
        </w:tc>
        <w:tc>
          <w:tcPr>
            <w:tcW w:w="3493" w:type="dxa"/>
          </w:tcPr>
          <w:p w14:paraId="55811860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Number</w:t>
            </w:r>
            <w:r>
              <w:rPr>
                <w:b/>
                <w:bCs/>
              </w:rPr>
              <w:t xml:space="preserve"> &amp; Name</w:t>
            </w:r>
          </w:p>
        </w:tc>
      </w:tr>
      <w:tr w:rsidR="009E7626" w:rsidRPr="008609A5" w14:paraId="7C40B9D6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A2829B5" w14:textId="350E0B6B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22" w:name="Text34"/>
            <w:r>
              <w:instrText xml:space="preserve"> FORMTEXT </w:instrText>
            </w:r>
            <w:r>
              <w:fldChar w:fldCharType="separate"/>
            </w:r>
            <w:r w:rsidR="00823ECA">
              <w:t>Glide</w:t>
            </w:r>
            <w:r>
              <w:fldChar w:fldCharType="end"/>
            </w:r>
            <w:bookmarkEnd w:id="122"/>
          </w:p>
        </w:tc>
        <w:tc>
          <w:tcPr>
            <w:tcW w:w="3494" w:type="dxa"/>
            <w:gridSpan w:val="2"/>
          </w:tcPr>
          <w:p w14:paraId="51D4F8E4" w14:textId="29747C46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23ECA">
              <w:rPr>
                <w:noProof/>
              </w:rPr>
              <w:t>40 wt</w:t>
            </w:r>
            <w:r>
              <w:fldChar w:fldCharType="end"/>
            </w:r>
          </w:p>
        </w:tc>
        <w:tc>
          <w:tcPr>
            <w:tcW w:w="3493" w:type="dxa"/>
          </w:tcPr>
          <w:p w14:paraId="627A066D" w14:textId="145BD703" w:rsidR="00823ECA" w:rsidRDefault="009E7626" w:rsidP="00823ECA">
            <w:pPr>
              <w:rPr>
                <w:noProof/>
              </w:rPr>
            </w:pPr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23ECA">
              <w:rPr>
                <w:noProof/>
              </w:rPr>
              <w:t>o</w:t>
            </w:r>
            <w:r w:rsidR="00823ECA">
              <w:rPr>
                <w:noProof/>
              </w:rPr>
              <w:tab/>
              <w:t>Hot Pink 70812</w:t>
            </w:r>
          </w:p>
          <w:p w14:paraId="7E555BEF" w14:textId="7F1F5526" w:rsidR="00823ECA" w:rsidRDefault="00823ECA" w:rsidP="00823ECA">
            <w:pPr>
              <w:rPr>
                <w:noProof/>
              </w:rPr>
            </w:pPr>
            <w:r>
              <w:rPr>
                <w:noProof/>
              </w:rPr>
              <w:t>o</w:t>
            </w:r>
            <w:r>
              <w:rPr>
                <w:noProof/>
              </w:rPr>
              <w:tab/>
              <w:t>Robin Egg 30622</w:t>
            </w:r>
          </w:p>
          <w:p w14:paraId="2BB4E5F3" w14:textId="141AE61D" w:rsidR="00823ECA" w:rsidRDefault="00823ECA" w:rsidP="00823ECA">
            <w:pPr>
              <w:rPr>
                <w:noProof/>
              </w:rPr>
            </w:pPr>
            <w:r>
              <w:rPr>
                <w:noProof/>
              </w:rPr>
              <w:t>o</w:t>
            </w:r>
            <w:r>
              <w:rPr>
                <w:noProof/>
              </w:rPr>
              <w:tab/>
              <w:t>Linen 10WG1</w:t>
            </w:r>
          </w:p>
          <w:p w14:paraId="55E653FF" w14:textId="21F0C3FA" w:rsidR="00823ECA" w:rsidRDefault="00823ECA" w:rsidP="00823ECA">
            <w:pPr>
              <w:rPr>
                <w:noProof/>
              </w:rPr>
            </w:pPr>
            <w:r>
              <w:rPr>
                <w:noProof/>
              </w:rPr>
              <w:t>o</w:t>
            </w:r>
            <w:r>
              <w:rPr>
                <w:noProof/>
              </w:rPr>
              <w:tab/>
              <w:t>Cloud 37457</w:t>
            </w:r>
          </w:p>
          <w:p w14:paraId="725D317F" w14:textId="7539E5B0" w:rsidR="009E7626" w:rsidRDefault="00823ECA" w:rsidP="00823ECA">
            <w:r>
              <w:rPr>
                <w:noProof/>
              </w:rPr>
              <w:t>o</w:t>
            </w:r>
            <w:r>
              <w:rPr>
                <w:noProof/>
              </w:rPr>
              <w:tab/>
              <w:t>Pink Lemonade 70217</w:t>
            </w:r>
            <w:r w:rsidR="009E7626">
              <w:fldChar w:fldCharType="end"/>
            </w:r>
          </w:p>
        </w:tc>
      </w:tr>
      <w:tr w:rsidR="00106BC9" w:rsidRPr="00AD5CE1" w14:paraId="0A347B63" w14:textId="77777777" w:rsidTr="00106BC9">
        <w:tc>
          <w:tcPr>
            <w:tcW w:w="10795" w:type="dxa"/>
            <w:gridSpan w:val="6"/>
          </w:tcPr>
          <w:p w14:paraId="5A264BBD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1A6E43C2" w14:textId="77777777" w:rsidR="00CD3DE3" w:rsidRPr="00CD3DE3" w:rsidRDefault="00CD3DE3" w:rsidP="00CD3DE3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CA664A">
        <w:rPr>
          <w:i/>
          <w:iCs/>
        </w:rPr>
        <w:t>Stabilization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3992EC6D" w14:textId="77777777" w:rsidTr="00AD2D7D">
        <w:tc>
          <w:tcPr>
            <w:tcW w:w="5395" w:type="dxa"/>
          </w:tcPr>
          <w:p w14:paraId="132A2533" w14:textId="77777777" w:rsidR="00CD3DE3" w:rsidRDefault="00CD3DE3" w:rsidP="003C6205"/>
        </w:tc>
        <w:tc>
          <w:tcPr>
            <w:tcW w:w="5395" w:type="dxa"/>
          </w:tcPr>
          <w:p w14:paraId="52E1C016" w14:textId="77777777" w:rsidR="00CD3DE3" w:rsidRDefault="00CD3DE3" w:rsidP="003C6205"/>
        </w:tc>
      </w:tr>
    </w:tbl>
    <w:p w14:paraId="5484E2AB" w14:textId="77777777" w:rsidR="003C1452" w:rsidRPr="00931AE5" w:rsidRDefault="003C1452">
      <w:pPr>
        <w:rPr>
          <w:highlight w:val="yellow"/>
        </w:rPr>
      </w:pPr>
    </w:p>
    <w:p w14:paraId="08F8A87F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</w:pPr>
      <w:r>
        <w:rPr>
          <w:b/>
          <w:bCs/>
        </w:rPr>
        <w:br w:type="page"/>
      </w:r>
    </w:p>
    <w:p w14:paraId="4664B29B" w14:textId="77777777" w:rsidR="003C1452" w:rsidRPr="00AD2D7D" w:rsidRDefault="003C1452" w:rsidP="00AD2D7D">
      <w:pPr>
        <w:pStyle w:val="Heading1"/>
        <w:jc w:val="center"/>
        <w:rPr>
          <w:b/>
          <w:bCs/>
        </w:rPr>
      </w:pPr>
      <w:r w:rsidRPr="00AD2D7D">
        <w:rPr>
          <w:b/>
          <w:bCs/>
        </w:rPr>
        <w:lastRenderedPageBreak/>
        <w:t>Edge Finish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646FB" w14:paraId="18B397A4" w14:textId="77777777" w:rsidTr="00F55A53">
        <w:tc>
          <w:tcPr>
            <w:tcW w:w="7193" w:type="dxa"/>
            <w:gridSpan w:val="2"/>
          </w:tcPr>
          <w:p w14:paraId="2024AD11" w14:textId="77777777" w:rsidR="00A646FB" w:rsidRPr="00A646FB" w:rsidRDefault="00AD2D7D" w:rsidP="00A646FB">
            <w:pPr>
              <w:rPr>
                <w:color w:val="4472C4" w:themeColor="accent1"/>
              </w:rPr>
            </w:pPr>
            <w:r w:rsidRPr="00AD2D7D">
              <w:rPr>
                <w:b/>
                <w:bCs/>
                <w:i/>
                <w:iCs/>
              </w:rPr>
              <w:t xml:space="preserve">Edge </w:t>
            </w:r>
            <w:r>
              <w:rPr>
                <w:b/>
                <w:bCs/>
                <w:i/>
                <w:iCs/>
              </w:rPr>
              <w:t>Style</w:t>
            </w:r>
            <w:r w:rsidRPr="00AD2D7D">
              <w:rPr>
                <w:b/>
                <w:bCs/>
                <w:i/>
                <w:iCs/>
              </w:rPr>
              <w:t>:</w:t>
            </w:r>
            <w:r w:rsidRPr="00AD2D7D">
              <w:t xml:space="preserve"> </w:t>
            </w:r>
            <w:r w:rsidR="00A646FB" w:rsidRPr="00A646FB">
              <w:rPr>
                <w:color w:val="4472C4" w:themeColor="accent1"/>
              </w:rPr>
              <w:fldChar w:fldCharType="begin">
                <w:ffData>
                  <w:name w:val="Dropdown20"/>
                  <w:enabled/>
                  <w:calcOnExit w:val="0"/>
                  <w:ddList>
                    <w:listEntry w:val="Choose an edge treatment"/>
                    <w:listEntry w:val="Straight"/>
                    <w:listEntry w:val="Straight with rounded corners"/>
                    <w:listEntry w:val="Scalloped"/>
                    <w:listEntry w:val="Prairie points / Saw tooth"/>
                    <w:listEntry w:val="T-Cutout"/>
                  </w:ddList>
                </w:ffData>
              </w:fldChar>
            </w:r>
            <w:bookmarkStart w:id="123" w:name="Dropdown20"/>
            <w:r w:rsidR="00A646FB" w:rsidRPr="00A646FB">
              <w:rPr>
                <w:color w:val="4472C4" w:themeColor="accent1"/>
              </w:rPr>
              <w:instrText xml:space="preserve"> FORMDROPDOWN </w:instrText>
            </w:r>
            <w:r w:rsidR="00A646FB" w:rsidRPr="00A646FB">
              <w:rPr>
                <w:color w:val="4472C4" w:themeColor="accent1"/>
              </w:rPr>
            </w:r>
            <w:r w:rsidR="00A646FB" w:rsidRPr="00A646FB">
              <w:rPr>
                <w:color w:val="4472C4" w:themeColor="accent1"/>
              </w:rPr>
              <w:fldChar w:fldCharType="separate"/>
            </w:r>
            <w:r w:rsidR="00A646FB" w:rsidRPr="00A646FB">
              <w:rPr>
                <w:color w:val="4472C4" w:themeColor="accent1"/>
              </w:rPr>
              <w:fldChar w:fldCharType="end"/>
            </w:r>
            <w:bookmarkEnd w:id="123"/>
          </w:p>
        </w:tc>
        <w:tc>
          <w:tcPr>
            <w:tcW w:w="3597" w:type="dxa"/>
          </w:tcPr>
          <w:p w14:paraId="3A1026F7" w14:textId="77777777" w:rsidR="00A646FB" w:rsidRDefault="00A646FB" w:rsidP="00A646FB"/>
        </w:tc>
      </w:tr>
      <w:tr w:rsidR="00A646FB" w14:paraId="1D2B56BE" w14:textId="77777777" w:rsidTr="00F55A53">
        <w:tc>
          <w:tcPr>
            <w:tcW w:w="3596" w:type="dxa"/>
          </w:tcPr>
          <w:p w14:paraId="3CCD341D" w14:textId="77777777" w:rsidR="00A646FB" w:rsidRDefault="00A646FB" w:rsidP="00A646FB"/>
        </w:tc>
        <w:tc>
          <w:tcPr>
            <w:tcW w:w="3597" w:type="dxa"/>
          </w:tcPr>
          <w:p w14:paraId="27550598" w14:textId="77777777" w:rsidR="00A646FB" w:rsidRDefault="00A646FB" w:rsidP="00A646FB"/>
        </w:tc>
        <w:tc>
          <w:tcPr>
            <w:tcW w:w="3597" w:type="dxa"/>
          </w:tcPr>
          <w:p w14:paraId="03C44F85" w14:textId="77777777" w:rsidR="00A646FB" w:rsidRDefault="00A646FB" w:rsidP="00A646FB"/>
        </w:tc>
      </w:tr>
      <w:tr w:rsidR="00A646FB" w14:paraId="13081506" w14:textId="77777777" w:rsidTr="00F55A53">
        <w:tc>
          <w:tcPr>
            <w:tcW w:w="3596" w:type="dxa"/>
          </w:tcPr>
          <w:p w14:paraId="22AB7E0F" w14:textId="77777777" w:rsidR="00A646FB" w:rsidRPr="00AD2D7D" w:rsidRDefault="00AD2D7D" w:rsidP="00A646FB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Finishing Technique</w:t>
            </w:r>
          </w:p>
        </w:tc>
        <w:tc>
          <w:tcPr>
            <w:tcW w:w="3597" w:type="dxa"/>
          </w:tcPr>
          <w:p w14:paraId="280FC06B" w14:textId="77777777" w:rsidR="00A646FB" w:rsidRDefault="00A646FB" w:rsidP="00A646FB"/>
        </w:tc>
        <w:tc>
          <w:tcPr>
            <w:tcW w:w="3597" w:type="dxa"/>
          </w:tcPr>
          <w:p w14:paraId="7F55A0D5" w14:textId="77777777" w:rsidR="00A646FB" w:rsidRDefault="00A646FB" w:rsidP="00A646FB"/>
        </w:tc>
      </w:tr>
      <w:tr w:rsidR="00A333FC" w14:paraId="62250709" w14:textId="77777777" w:rsidTr="00F55A53">
        <w:tc>
          <w:tcPr>
            <w:tcW w:w="3596" w:type="dxa"/>
          </w:tcPr>
          <w:p w14:paraId="381B5495" w14:textId="77777777" w:rsidR="00A333FC" w:rsidRDefault="00A333FC" w:rsidP="00A333FC">
            <w:r>
              <w:t xml:space="preserve">Top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t xml:space="preserve"> “</w:t>
            </w:r>
          </w:p>
        </w:tc>
        <w:tc>
          <w:tcPr>
            <w:tcW w:w="3597" w:type="dxa"/>
          </w:tcPr>
          <w:p w14:paraId="0B88A3F6" w14:textId="77777777" w:rsidR="00A333FC" w:rsidRDefault="00A333FC" w:rsidP="00A333FC">
            <w: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heck7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4"/>
            <w:r>
              <w:t xml:space="preserve"> Binding</w:t>
            </w:r>
          </w:p>
        </w:tc>
        <w:tc>
          <w:tcPr>
            <w:tcW w:w="3597" w:type="dxa"/>
          </w:tcPr>
          <w:p w14:paraId="1406C0F4" w14:textId="77777777" w:rsidR="00A333FC" w:rsidRDefault="00A333FC" w:rsidP="00A333FC"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7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5"/>
            <w:r>
              <w:t xml:space="preserve"> Rolled – top to back</w:t>
            </w:r>
          </w:p>
        </w:tc>
      </w:tr>
      <w:tr w:rsidR="00A333FC" w14:paraId="0A758C96" w14:textId="77777777" w:rsidTr="00F55A53">
        <w:tc>
          <w:tcPr>
            <w:tcW w:w="3596" w:type="dxa"/>
          </w:tcPr>
          <w:p w14:paraId="418BDF87" w14:textId="77777777" w:rsidR="00A333FC" w:rsidRDefault="00A333FC" w:rsidP="00A333FC">
            <w:r>
              <w:t xml:space="preserve">Back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bookmarkStart w:id="126" w:name="Text18"/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bookmarkEnd w:id="126"/>
            <w:r>
              <w:t>“</w:t>
            </w:r>
          </w:p>
        </w:tc>
        <w:tc>
          <w:tcPr>
            <w:tcW w:w="3597" w:type="dxa"/>
          </w:tcPr>
          <w:p w14:paraId="2E0B102A" w14:textId="77777777" w:rsidR="00A333FC" w:rsidRDefault="00A333FC" w:rsidP="00A333FC"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heck7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7"/>
            <w:r>
              <w:t xml:space="preserve"> Knife edge</w:t>
            </w:r>
          </w:p>
        </w:tc>
        <w:tc>
          <w:tcPr>
            <w:tcW w:w="3597" w:type="dxa"/>
          </w:tcPr>
          <w:p w14:paraId="7977F817" w14:textId="77777777" w:rsidR="00A333FC" w:rsidRDefault="00A333FC" w:rsidP="00A333FC"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heck7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8"/>
            <w:r>
              <w:t xml:space="preserve"> Rolled – back to top</w:t>
            </w:r>
          </w:p>
        </w:tc>
      </w:tr>
      <w:tr w:rsidR="00A333FC" w14:paraId="2960AD69" w14:textId="77777777" w:rsidTr="00F55A53">
        <w:tc>
          <w:tcPr>
            <w:tcW w:w="3596" w:type="dxa"/>
          </w:tcPr>
          <w:p w14:paraId="5A9EFE21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1/8 = 0.13, 3/8 = 0.38</w:t>
            </w:r>
          </w:p>
        </w:tc>
        <w:tc>
          <w:tcPr>
            <w:tcW w:w="3597" w:type="dxa"/>
          </w:tcPr>
          <w:p w14:paraId="20881534" w14:textId="77777777" w:rsidR="00A333FC" w:rsidRDefault="00A333FC" w:rsidP="00A333FC"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7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9"/>
            <w:r>
              <w:t xml:space="preserve"> Turned with a closure</w:t>
            </w:r>
          </w:p>
        </w:tc>
        <w:tc>
          <w:tcPr>
            <w:tcW w:w="3597" w:type="dxa"/>
          </w:tcPr>
          <w:p w14:paraId="1FA21DDF" w14:textId="77777777" w:rsidR="00A333FC" w:rsidRDefault="00A333FC" w:rsidP="00A333FC"/>
        </w:tc>
      </w:tr>
      <w:tr w:rsidR="00A333FC" w14:paraId="3D62CCE6" w14:textId="77777777" w:rsidTr="00F55A53">
        <w:tc>
          <w:tcPr>
            <w:tcW w:w="3596" w:type="dxa"/>
          </w:tcPr>
          <w:p w14:paraId="7CE94DDD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5/8 = 0.63, 7/8 = 0.88</w:t>
            </w:r>
          </w:p>
        </w:tc>
        <w:tc>
          <w:tcPr>
            <w:tcW w:w="3597" w:type="dxa"/>
          </w:tcPr>
          <w:p w14:paraId="1D5D0462" w14:textId="77777777" w:rsidR="00A333FC" w:rsidRDefault="00A333FC" w:rsidP="00A333FC">
            <w:r>
              <w:t xml:space="preserve">     </w:t>
            </w:r>
          </w:p>
        </w:tc>
        <w:tc>
          <w:tcPr>
            <w:tcW w:w="3597" w:type="dxa"/>
          </w:tcPr>
          <w:p w14:paraId="147DE910" w14:textId="77777777" w:rsidR="00A333FC" w:rsidRDefault="00A333FC" w:rsidP="00A333FC"/>
        </w:tc>
      </w:tr>
      <w:tr w:rsidR="00A333FC" w14:paraId="63457C10" w14:textId="77777777" w:rsidTr="00F55A53">
        <w:tc>
          <w:tcPr>
            <w:tcW w:w="3596" w:type="dxa"/>
          </w:tcPr>
          <w:p w14:paraId="125B7557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Application Method:</w:t>
            </w:r>
          </w:p>
        </w:tc>
        <w:tc>
          <w:tcPr>
            <w:tcW w:w="3597" w:type="dxa"/>
          </w:tcPr>
          <w:p w14:paraId="59B13FA7" w14:textId="77777777" w:rsidR="00A333FC" w:rsidRDefault="00A333FC" w:rsidP="00A333FC">
            <w:r>
              <w:t>Top: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7FE3DA95" w14:textId="77777777" w:rsidR="00A333FC" w:rsidRDefault="00A333FC" w:rsidP="00A333FC">
            <w:r>
              <w:t>Back: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333FC" w14:paraId="062FEB9E" w14:textId="77777777" w:rsidTr="00F55A53">
        <w:tc>
          <w:tcPr>
            <w:tcW w:w="3596" w:type="dxa"/>
          </w:tcPr>
          <w:p w14:paraId="7BB56E44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Embellishments</w:t>
            </w:r>
          </w:p>
        </w:tc>
        <w:tc>
          <w:tcPr>
            <w:tcW w:w="3597" w:type="dxa"/>
          </w:tcPr>
          <w:p w14:paraId="7A541B97" w14:textId="77777777" w:rsidR="00A333FC" w:rsidRDefault="00A333FC" w:rsidP="00A333FC"/>
        </w:tc>
        <w:tc>
          <w:tcPr>
            <w:tcW w:w="3597" w:type="dxa"/>
          </w:tcPr>
          <w:p w14:paraId="07B3577C" w14:textId="77777777" w:rsidR="00A333FC" w:rsidRDefault="00A333FC" w:rsidP="00A333FC"/>
        </w:tc>
      </w:tr>
      <w:tr w:rsidR="00A333FC" w14:paraId="0195B4E6" w14:textId="77777777" w:rsidTr="00F55A53">
        <w:tc>
          <w:tcPr>
            <w:tcW w:w="3596" w:type="dxa"/>
          </w:tcPr>
          <w:p w14:paraId="776ECF62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6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0"/>
            <w:r>
              <w:t xml:space="preserve"> Fringe</w:t>
            </w:r>
          </w:p>
        </w:tc>
        <w:tc>
          <w:tcPr>
            <w:tcW w:w="3597" w:type="dxa"/>
          </w:tcPr>
          <w:p w14:paraId="7116CB46" w14:textId="77777777" w:rsidR="00A333FC" w:rsidRDefault="00A333FC" w:rsidP="00A333FC"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heck6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1"/>
            <w:r>
              <w:t xml:space="preserve"> Ruffles</w:t>
            </w:r>
          </w:p>
        </w:tc>
        <w:tc>
          <w:tcPr>
            <w:tcW w:w="3597" w:type="dxa"/>
          </w:tcPr>
          <w:p w14:paraId="12813332" w14:textId="77777777" w:rsidR="00A333FC" w:rsidRDefault="00A333FC" w:rsidP="00A333FC">
            <w: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7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2"/>
            <w:r>
              <w:t xml:space="preserve"> Cording</w:t>
            </w:r>
          </w:p>
        </w:tc>
      </w:tr>
      <w:tr w:rsidR="00A333FC" w14:paraId="25A7C45B" w14:textId="77777777" w:rsidTr="00F55A53">
        <w:tc>
          <w:tcPr>
            <w:tcW w:w="3596" w:type="dxa"/>
          </w:tcPr>
          <w:p w14:paraId="674983B7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Check6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3"/>
            <w:r>
              <w:t xml:space="preserve"> Lace</w:t>
            </w:r>
          </w:p>
        </w:tc>
        <w:tc>
          <w:tcPr>
            <w:tcW w:w="3597" w:type="dxa"/>
          </w:tcPr>
          <w:p w14:paraId="0A4EEB1C" w14:textId="77777777" w:rsidR="00A333FC" w:rsidRDefault="00A333FC" w:rsidP="00A333FC"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Check6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4"/>
            <w:r>
              <w:t xml:space="preserve"> Ribbon</w:t>
            </w:r>
          </w:p>
        </w:tc>
        <w:tc>
          <w:tcPr>
            <w:tcW w:w="3597" w:type="dxa"/>
          </w:tcPr>
          <w:p w14:paraId="109E5822" w14:textId="77777777" w:rsidR="00A333FC" w:rsidRDefault="00A333FC" w:rsidP="00A333FC"/>
        </w:tc>
      </w:tr>
      <w:tr w:rsidR="00A333FC" w14:paraId="0539B791" w14:textId="77777777" w:rsidTr="00F55A53">
        <w:tc>
          <w:tcPr>
            <w:tcW w:w="10790" w:type="dxa"/>
            <w:gridSpan w:val="3"/>
          </w:tcPr>
          <w:p w14:paraId="30248CC9" w14:textId="77777777" w:rsidR="00A333FC" w:rsidRDefault="00A333FC" w:rsidP="00A333FC">
            <w:r w:rsidRPr="00A333FC">
              <w:rPr>
                <w:b/>
                <w:bCs/>
                <w:i/>
                <w:iCs/>
              </w:rPr>
              <w:t>Describe:</w:t>
            </w:r>
            <w:r w:rsidRPr="005F1615">
              <w:rPr>
                <w:i/>
                <w:iCs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35" w:name="Text19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35"/>
          </w:p>
        </w:tc>
      </w:tr>
    </w:tbl>
    <w:p w14:paraId="1243E02A" w14:textId="77777777" w:rsidR="006D1FDD" w:rsidRPr="00A646FB" w:rsidRDefault="006D1FDD"/>
    <w:p w14:paraId="50FB5E5C" w14:textId="77777777" w:rsidR="00CD3DE3" w:rsidRPr="00CD3DE3" w:rsidRDefault="00CD3DE3" w:rsidP="00CD3DE3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742D6">
        <w:rPr>
          <w:i/>
          <w:iCs/>
        </w:rPr>
        <w:t>Edge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218F6443" w14:textId="77777777" w:rsidTr="005F1615">
        <w:tc>
          <w:tcPr>
            <w:tcW w:w="5395" w:type="dxa"/>
          </w:tcPr>
          <w:p w14:paraId="565FC49D" w14:textId="77777777" w:rsidR="00CD3DE3" w:rsidRDefault="00CD3DE3" w:rsidP="003C6205"/>
        </w:tc>
        <w:tc>
          <w:tcPr>
            <w:tcW w:w="5395" w:type="dxa"/>
          </w:tcPr>
          <w:p w14:paraId="3306A908" w14:textId="77777777" w:rsidR="00CD3DE3" w:rsidRDefault="00CD3DE3" w:rsidP="003C6205"/>
        </w:tc>
      </w:tr>
    </w:tbl>
    <w:p w14:paraId="15061557" w14:textId="77777777" w:rsidR="00F115BF" w:rsidRDefault="00F115BF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  <w:highlight w:val="yellow"/>
        </w:rPr>
      </w:pPr>
      <w:r>
        <w:rPr>
          <w:highlight w:val="yellow"/>
        </w:rPr>
        <w:br w:type="page"/>
      </w:r>
    </w:p>
    <w:p w14:paraId="256D6A85" w14:textId="77777777" w:rsidR="00012DB5" w:rsidRPr="006B116A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6B116A">
        <w:rPr>
          <w:b/>
          <w:bCs/>
          <w:sz w:val="52"/>
          <w:szCs w:val="52"/>
        </w:rPr>
        <w:lastRenderedPageBreak/>
        <w:t>Condition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2D9B7BBF" w14:textId="77777777" w:rsidTr="00FA7349">
        <w:tc>
          <w:tcPr>
            <w:tcW w:w="5395" w:type="dxa"/>
          </w:tcPr>
          <w:p w14:paraId="719C47D4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2"/>
                  <w:enabled/>
                  <w:calcOnExit w:val="0"/>
                  <w:ddList>
                    <w:listEntry w:val="Choose a condition rating."/>
                    <w:listEntry w:val="Excellent condition (0 flaws)."/>
                    <w:listEntry w:val="Very good condition (1-2 flaws)."/>
                    <w:listEntry w:val="Good condition (3-4 flaws)."/>
                    <w:listEntry w:val="Fair condition (5-6 flaws)."/>
                    <w:listEntry w:val="Poor condition (7+ flaws)."/>
                  </w:ddList>
                </w:ffData>
              </w:fldChar>
            </w:r>
            <w:bookmarkStart w:id="136" w:name="Dropdown22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36"/>
          </w:p>
        </w:tc>
        <w:tc>
          <w:tcPr>
            <w:tcW w:w="5395" w:type="dxa"/>
          </w:tcPr>
          <w:p w14:paraId="137C9637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1"/>
                  <w:enabled/>
                  <w:calcOnExit w:val="0"/>
                  <w:ddList>
                    <w:listEntry w:val="Choose a washed condition"/>
                    <w:listEntry w:val="Quilt has not been washed."/>
                    <w:listEntry w:val="Quilt has been washed."/>
                    <w:listEntry w:val="It is not clear if the quilt has been washed."/>
                  </w:ddList>
                </w:ffData>
              </w:fldChar>
            </w:r>
            <w:bookmarkStart w:id="137" w:name="Dropdown21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37"/>
          </w:p>
        </w:tc>
      </w:tr>
    </w:tbl>
    <w:p w14:paraId="40E717F7" w14:textId="77777777" w:rsidR="00012DB5" w:rsidRDefault="00012DB5" w:rsidP="00012DB5">
      <w:pPr>
        <w:rPr>
          <w:color w:val="4472C4" w:themeColor="accent1"/>
        </w:rPr>
      </w:pPr>
    </w:p>
    <w:p w14:paraId="7C8F46CD" w14:textId="77777777" w:rsidR="00012DB5" w:rsidRPr="0033673F" w:rsidRDefault="00012DB5" w:rsidP="00012DB5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Flaws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12DB5" w:rsidRPr="002B2ED8" w14:paraId="67A41400" w14:textId="77777777" w:rsidTr="00FA7349">
        <w:tc>
          <w:tcPr>
            <w:tcW w:w="3596" w:type="dxa"/>
          </w:tcPr>
          <w:p w14:paraId="1F9C3224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Soiling</w:t>
            </w:r>
          </w:p>
        </w:tc>
        <w:tc>
          <w:tcPr>
            <w:tcW w:w="3597" w:type="dxa"/>
          </w:tcPr>
          <w:p w14:paraId="463C58BC" w14:textId="77777777" w:rsidR="00012DB5" w:rsidRPr="002B2ED8" w:rsidRDefault="00012DB5" w:rsidP="00FA7349"/>
        </w:tc>
        <w:tc>
          <w:tcPr>
            <w:tcW w:w="3597" w:type="dxa"/>
          </w:tcPr>
          <w:p w14:paraId="1424ECFB" w14:textId="77777777" w:rsidR="00012DB5" w:rsidRPr="002B2ED8" w:rsidRDefault="00012DB5" w:rsidP="00FA7349"/>
        </w:tc>
      </w:tr>
      <w:tr w:rsidR="00012DB5" w:rsidRPr="002B2ED8" w14:paraId="098D15D6" w14:textId="77777777" w:rsidTr="00FA7349">
        <w:tc>
          <w:tcPr>
            <w:tcW w:w="3596" w:type="dxa"/>
          </w:tcPr>
          <w:p w14:paraId="1CA03465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Check1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8"/>
            <w:r>
              <w:t xml:space="preserve"> Dirty</w:t>
            </w:r>
          </w:p>
        </w:tc>
        <w:tc>
          <w:tcPr>
            <w:tcW w:w="3597" w:type="dxa"/>
          </w:tcPr>
          <w:p w14:paraId="4906CBDA" w14:textId="77777777" w:rsidR="00012DB5" w:rsidRPr="002B2ED8" w:rsidRDefault="00012DB5" w:rsidP="00FA7349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Check10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9"/>
            <w:r>
              <w:t xml:space="preserve"> Stains</w:t>
            </w:r>
          </w:p>
        </w:tc>
        <w:tc>
          <w:tcPr>
            <w:tcW w:w="3597" w:type="dxa"/>
          </w:tcPr>
          <w:p w14:paraId="24C736C6" w14:textId="77777777" w:rsidR="00012DB5" w:rsidRPr="002B2ED8" w:rsidRDefault="00012DB5" w:rsidP="00FA7349"/>
        </w:tc>
      </w:tr>
      <w:tr w:rsidR="00012DB5" w:rsidRPr="002B2ED8" w14:paraId="38364AE6" w14:textId="77777777" w:rsidTr="00FA7349">
        <w:tc>
          <w:tcPr>
            <w:tcW w:w="3596" w:type="dxa"/>
          </w:tcPr>
          <w:p w14:paraId="048B664C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Check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0"/>
            <w:r>
              <w:t xml:space="preserve"> Mildew stains</w:t>
            </w:r>
          </w:p>
        </w:tc>
        <w:tc>
          <w:tcPr>
            <w:tcW w:w="3597" w:type="dxa"/>
          </w:tcPr>
          <w:p w14:paraId="72E023E2" w14:textId="77777777" w:rsidR="00012DB5" w:rsidRPr="002B2ED8" w:rsidRDefault="00012DB5" w:rsidP="00FA7349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Check10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1"/>
            <w:r>
              <w:t xml:space="preserve"> Musty Smell</w:t>
            </w:r>
          </w:p>
        </w:tc>
        <w:tc>
          <w:tcPr>
            <w:tcW w:w="3597" w:type="dxa"/>
          </w:tcPr>
          <w:p w14:paraId="1BCD90BC" w14:textId="77777777" w:rsidR="00012DB5" w:rsidRPr="002B2ED8" w:rsidRDefault="00012DB5" w:rsidP="00FA7349"/>
        </w:tc>
      </w:tr>
      <w:tr w:rsidR="00012DB5" w:rsidRPr="002B2ED8" w14:paraId="1CFA84ED" w14:textId="77777777" w:rsidTr="00FA7349">
        <w:tc>
          <w:tcPr>
            <w:tcW w:w="3596" w:type="dxa"/>
          </w:tcPr>
          <w:p w14:paraId="15E421CA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Discoloration</w:t>
            </w:r>
          </w:p>
        </w:tc>
        <w:tc>
          <w:tcPr>
            <w:tcW w:w="3597" w:type="dxa"/>
          </w:tcPr>
          <w:p w14:paraId="6BF0F9C1" w14:textId="77777777" w:rsidR="00012DB5" w:rsidRPr="002B2ED8" w:rsidRDefault="00012DB5" w:rsidP="00FA7349"/>
        </w:tc>
        <w:tc>
          <w:tcPr>
            <w:tcW w:w="3597" w:type="dxa"/>
          </w:tcPr>
          <w:p w14:paraId="16AA43DF" w14:textId="77777777" w:rsidR="00012DB5" w:rsidRPr="002B2ED8" w:rsidRDefault="00012DB5" w:rsidP="00FA7349"/>
        </w:tc>
      </w:tr>
      <w:tr w:rsidR="00012DB5" w:rsidRPr="002B2ED8" w14:paraId="09A0D2C4" w14:textId="77777777" w:rsidTr="00FA7349">
        <w:tc>
          <w:tcPr>
            <w:tcW w:w="3596" w:type="dxa"/>
          </w:tcPr>
          <w:p w14:paraId="51CA3371" w14:textId="77777777" w:rsidR="00012DB5" w:rsidRPr="002B2ED8" w:rsidRDefault="00012DB5" w:rsidP="00FA7349"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Check10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2"/>
            <w:r>
              <w:t xml:space="preserve"> Running / fugitive color</w:t>
            </w:r>
          </w:p>
        </w:tc>
        <w:tc>
          <w:tcPr>
            <w:tcW w:w="3597" w:type="dxa"/>
          </w:tcPr>
          <w:p w14:paraId="55244A7E" w14:textId="77777777" w:rsidR="00012DB5" w:rsidRPr="002B2ED8" w:rsidRDefault="00012DB5" w:rsidP="00FA7349"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3" w:name="Check1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3"/>
            <w:r>
              <w:t xml:space="preserve"> Faded / bleached color</w:t>
            </w:r>
          </w:p>
        </w:tc>
        <w:tc>
          <w:tcPr>
            <w:tcW w:w="3597" w:type="dxa"/>
          </w:tcPr>
          <w:p w14:paraId="6C4AB8CF" w14:textId="77777777" w:rsidR="00012DB5" w:rsidRPr="002B2ED8" w:rsidRDefault="00012DB5" w:rsidP="00FA7349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4" w:name="Check1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4"/>
            <w:r>
              <w:t xml:space="preserve"> Crocking</w:t>
            </w:r>
          </w:p>
        </w:tc>
      </w:tr>
      <w:tr w:rsidR="00012DB5" w:rsidRPr="0033673F" w14:paraId="14325A99" w14:textId="77777777" w:rsidTr="00FA7349">
        <w:tc>
          <w:tcPr>
            <w:tcW w:w="3596" w:type="dxa"/>
          </w:tcPr>
          <w:p w14:paraId="79C25C87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Fabric Damage</w:t>
            </w:r>
          </w:p>
        </w:tc>
        <w:tc>
          <w:tcPr>
            <w:tcW w:w="3597" w:type="dxa"/>
          </w:tcPr>
          <w:p w14:paraId="30649125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1D20F3B6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705C1FE8" w14:textId="77777777" w:rsidTr="00FA7349">
        <w:tc>
          <w:tcPr>
            <w:tcW w:w="3596" w:type="dxa"/>
          </w:tcPr>
          <w:p w14:paraId="6ACA4C03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5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5"/>
            <w:r>
              <w:t xml:space="preserve"> Tears / holes</w:t>
            </w:r>
          </w:p>
        </w:tc>
        <w:tc>
          <w:tcPr>
            <w:tcW w:w="3597" w:type="dxa"/>
          </w:tcPr>
          <w:p w14:paraId="6DD30446" w14:textId="77777777" w:rsidR="00012DB5" w:rsidRPr="002B2ED8" w:rsidRDefault="00012DB5" w:rsidP="00FA7349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6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6"/>
            <w:r>
              <w:t xml:space="preserve"> Disintegrating / fall out</w:t>
            </w:r>
          </w:p>
        </w:tc>
        <w:tc>
          <w:tcPr>
            <w:tcW w:w="3597" w:type="dxa"/>
          </w:tcPr>
          <w:p w14:paraId="5357F4EE" w14:textId="77777777" w:rsidR="00012DB5" w:rsidRPr="002B2ED8" w:rsidRDefault="00012DB5" w:rsidP="00FA7349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7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7"/>
            <w:r>
              <w:t xml:space="preserve"> Insect damage</w:t>
            </w:r>
          </w:p>
        </w:tc>
      </w:tr>
      <w:tr w:rsidR="00012DB5" w:rsidRPr="002B2ED8" w14:paraId="7189F73B" w14:textId="77777777" w:rsidTr="00FA7349">
        <w:tc>
          <w:tcPr>
            <w:tcW w:w="3596" w:type="dxa"/>
          </w:tcPr>
          <w:p w14:paraId="1940F222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8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8"/>
            <w:r>
              <w:t xml:space="preserve"> Thread bare</w:t>
            </w:r>
          </w:p>
        </w:tc>
        <w:tc>
          <w:tcPr>
            <w:tcW w:w="3597" w:type="dxa"/>
          </w:tcPr>
          <w:p w14:paraId="6B95B693" w14:textId="77777777" w:rsidR="00012DB5" w:rsidRPr="002B2ED8" w:rsidRDefault="00012DB5" w:rsidP="00FA7349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9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9"/>
            <w:r>
              <w:t xml:space="preserve"> Shattering</w:t>
            </w:r>
          </w:p>
        </w:tc>
        <w:tc>
          <w:tcPr>
            <w:tcW w:w="3597" w:type="dxa"/>
          </w:tcPr>
          <w:p w14:paraId="698A1664" w14:textId="77777777" w:rsidR="00012DB5" w:rsidRPr="002B2ED8" w:rsidRDefault="00012DB5" w:rsidP="00FA7349"/>
        </w:tc>
      </w:tr>
      <w:tr w:rsidR="00012DB5" w:rsidRPr="0033673F" w14:paraId="07218B7F" w14:textId="77777777" w:rsidTr="00FA7349">
        <w:tc>
          <w:tcPr>
            <w:tcW w:w="3596" w:type="dxa"/>
          </w:tcPr>
          <w:p w14:paraId="54DE8AC4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Sewing / Quilting Damage</w:t>
            </w:r>
          </w:p>
        </w:tc>
        <w:tc>
          <w:tcPr>
            <w:tcW w:w="3597" w:type="dxa"/>
          </w:tcPr>
          <w:p w14:paraId="787E7676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26939756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228494DA" w14:textId="77777777" w:rsidTr="00FA7349">
        <w:tc>
          <w:tcPr>
            <w:tcW w:w="3596" w:type="dxa"/>
          </w:tcPr>
          <w:p w14:paraId="2CF14507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0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0"/>
            <w:r>
              <w:t xml:space="preserve"> Split / open seams</w:t>
            </w:r>
          </w:p>
        </w:tc>
        <w:tc>
          <w:tcPr>
            <w:tcW w:w="3597" w:type="dxa"/>
          </w:tcPr>
          <w:p w14:paraId="3EF1F8BB" w14:textId="77777777" w:rsidR="00012DB5" w:rsidRPr="002B2ED8" w:rsidRDefault="00012DB5" w:rsidP="00FA7349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1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1"/>
            <w:r>
              <w:t xml:space="preserve"> Ties / tufting missing</w:t>
            </w:r>
          </w:p>
        </w:tc>
        <w:tc>
          <w:tcPr>
            <w:tcW w:w="3597" w:type="dxa"/>
          </w:tcPr>
          <w:p w14:paraId="63DFF9F2" w14:textId="77777777" w:rsidR="00012DB5" w:rsidRPr="002B2ED8" w:rsidRDefault="00012DB5" w:rsidP="00FA7349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2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2"/>
            <w:r>
              <w:t xml:space="preserve"> Embellishments missing</w:t>
            </w:r>
          </w:p>
        </w:tc>
      </w:tr>
      <w:tr w:rsidR="00012DB5" w:rsidRPr="002B2ED8" w14:paraId="2FD35399" w14:textId="77777777" w:rsidTr="00FA7349">
        <w:tc>
          <w:tcPr>
            <w:tcW w:w="3596" w:type="dxa"/>
          </w:tcPr>
          <w:p w14:paraId="534F442A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3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3"/>
            <w:r>
              <w:t xml:space="preserve"> Quilting threads missing</w:t>
            </w:r>
          </w:p>
        </w:tc>
        <w:tc>
          <w:tcPr>
            <w:tcW w:w="3597" w:type="dxa"/>
          </w:tcPr>
          <w:p w14:paraId="22F6D85A" w14:textId="77777777" w:rsidR="00012DB5" w:rsidRPr="002B2ED8" w:rsidRDefault="00012DB5" w:rsidP="00FA7349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4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4"/>
            <w:r>
              <w:t xml:space="preserve"> Batting has shifted</w:t>
            </w:r>
          </w:p>
        </w:tc>
        <w:tc>
          <w:tcPr>
            <w:tcW w:w="3597" w:type="dxa"/>
          </w:tcPr>
          <w:p w14:paraId="72D6A70B" w14:textId="77777777" w:rsidR="00012DB5" w:rsidRPr="002B2ED8" w:rsidRDefault="00012DB5" w:rsidP="00FA7349"/>
        </w:tc>
      </w:tr>
      <w:tr w:rsidR="00012DB5" w:rsidRPr="0033673F" w14:paraId="10CC5A59" w14:textId="77777777" w:rsidTr="00FA7349">
        <w:tc>
          <w:tcPr>
            <w:tcW w:w="3596" w:type="dxa"/>
          </w:tcPr>
          <w:p w14:paraId="593ADF22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Storage Issues</w:t>
            </w:r>
          </w:p>
        </w:tc>
        <w:tc>
          <w:tcPr>
            <w:tcW w:w="3597" w:type="dxa"/>
          </w:tcPr>
          <w:p w14:paraId="428F114A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059719FB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0CDB43F5" w14:textId="77777777" w:rsidTr="00FA7349">
        <w:tc>
          <w:tcPr>
            <w:tcW w:w="3596" w:type="dxa"/>
          </w:tcPr>
          <w:p w14:paraId="0AB2C999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5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5"/>
            <w:r>
              <w:t xml:space="preserve"> Discoloration from wood</w:t>
            </w:r>
          </w:p>
        </w:tc>
        <w:tc>
          <w:tcPr>
            <w:tcW w:w="3597" w:type="dxa"/>
          </w:tcPr>
          <w:p w14:paraId="07ECAE14" w14:textId="77777777" w:rsidR="00012DB5" w:rsidRPr="002B2ED8" w:rsidRDefault="00012DB5" w:rsidP="00FA7349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6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6"/>
            <w:r>
              <w:t xml:space="preserve"> Damage from acid</w:t>
            </w:r>
          </w:p>
        </w:tc>
        <w:tc>
          <w:tcPr>
            <w:tcW w:w="3597" w:type="dxa"/>
          </w:tcPr>
          <w:p w14:paraId="1DDEF149" w14:textId="77777777" w:rsidR="00012DB5" w:rsidRPr="002B2ED8" w:rsidRDefault="00012DB5" w:rsidP="00FA7349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7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7"/>
            <w:r>
              <w:t xml:space="preserve"> Fold marks / creases</w:t>
            </w:r>
          </w:p>
        </w:tc>
      </w:tr>
      <w:tr w:rsidR="00012DB5" w:rsidRPr="002B2ED8" w14:paraId="6D54ABE1" w14:textId="77777777" w:rsidTr="00FA7349">
        <w:tc>
          <w:tcPr>
            <w:tcW w:w="10790" w:type="dxa"/>
            <w:gridSpan w:val="3"/>
          </w:tcPr>
          <w:p w14:paraId="52CAB797" w14:textId="77777777" w:rsidR="00E622A4" w:rsidRDefault="00E622A4" w:rsidP="00FA7349"/>
          <w:p w14:paraId="45F1EE6D" w14:textId="77777777" w:rsidR="00012DB5" w:rsidRPr="002B2ED8" w:rsidRDefault="00012DB5" w:rsidP="00FA7349">
            <w:r w:rsidRPr="00012DB5">
              <w:t xml:space="preserve">Describe additional condition issues: </w:t>
            </w:r>
            <w:r>
              <w:rPr>
                <w:color w:val="4472C4" w:themeColor="accen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58" w:name="Text23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58"/>
          </w:p>
        </w:tc>
      </w:tr>
    </w:tbl>
    <w:p w14:paraId="6452C03C" w14:textId="77777777" w:rsidR="00012DB5" w:rsidRPr="00CD3DE3" w:rsidRDefault="00012DB5" w:rsidP="00012DB5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Condition Issues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1107C8DF" w14:textId="77777777" w:rsidTr="00FA7349">
        <w:tc>
          <w:tcPr>
            <w:tcW w:w="5395" w:type="dxa"/>
          </w:tcPr>
          <w:p w14:paraId="55A5B468" w14:textId="77777777" w:rsidR="00012DB5" w:rsidRDefault="00012DB5" w:rsidP="00FA7349"/>
        </w:tc>
        <w:tc>
          <w:tcPr>
            <w:tcW w:w="5395" w:type="dxa"/>
          </w:tcPr>
          <w:p w14:paraId="5106E83A" w14:textId="77777777" w:rsidR="00012DB5" w:rsidRDefault="00012DB5" w:rsidP="00FA7349"/>
        </w:tc>
      </w:tr>
    </w:tbl>
    <w:p w14:paraId="72B1D7A5" w14:textId="77777777" w:rsidR="005F1615" w:rsidRDefault="005F1615" w:rsidP="00012DB5">
      <w:pPr>
        <w:pStyle w:val="Heading1"/>
        <w:jc w:val="center"/>
        <w:rPr>
          <w:b/>
          <w:bCs/>
          <w:sz w:val="52"/>
          <w:szCs w:val="52"/>
        </w:rPr>
      </w:pPr>
    </w:p>
    <w:p w14:paraId="2BAABD78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5033670E" w14:textId="77777777" w:rsidR="00012DB5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012DB5">
        <w:rPr>
          <w:b/>
          <w:bCs/>
          <w:sz w:val="52"/>
          <w:szCs w:val="52"/>
        </w:rPr>
        <w:lastRenderedPageBreak/>
        <w:t>Conservation, Restoration, Repairs</w:t>
      </w:r>
    </w:p>
    <w:p w14:paraId="5F056258" w14:textId="77777777" w:rsidR="008D3B7B" w:rsidRPr="005F1615" w:rsidRDefault="008D3B7B" w:rsidP="008D3B7B">
      <w:pPr>
        <w:rPr>
          <w:color w:val="4472C4" w:themeColor="accent1"/>
        </w:rPr>
      </w:pPr>
      <w:r w:rsidRPr="00013607">
        <w:rPr>
          <w:i/>
          <w:iCs/>
        </w:rPr>
        <w:t>Describe Measures:</w:t>
      </w:r>
      <w:r w:rsidRPr="005F1615">
        <w:t xml:space="preserve"> </w:t>
      </w:r>
      <w:r w:rsidRPr="005F1615">
        <w:rPr>
          <w:color w:val="4472C4" w:themeColor="accent1"/>
        </w:rPr>
        <w:fldChar w:fldCharType="begin">
          <w:ffData>
            <w:name w:val="Text22"/>
            <w:enabled/>
            <w:calcOnExit w:val="0"/>
            <w:textInput>
              <w:default w:val="--"/>
            </w:textInput>
          </w:ffData>
        </w:fldChar>
      </w:r>
      <w:r w:rsidRPr="005F1615">
        <w:rPr>
          <w:color w:val="4472C4" w:themeColor="accent1"/>
        </w:rPr>
        <w:instrText xml:space="preserve"> FORMTEXT </w:instrText>
      </w:r>
      <w:r w:rsidRPr="005F1615">
        <w:rPr>
          <w:color w:val="4472C4" w:themeColor="accent1"/>
        </w:rPr>
      </w:r>
      <w:r w:rsidRPr="005F1615">
        <w:rPr>
          <w:color w:val="4472C4" w:themeColor="accent1"/>
        </w:rPr>
        <w:fldChar w:fldCharType="separate"/>
      </w:r>
      <w:r w:rsidRPr="005F1615">
        <w:rPr>
          <w:noProof/>
          <w:color w:val="4472C4" w:themeColor="accent1"/>
        </w:rPr>
        <w:t>--</w:t>
      </w:r>
      <w:r w:rsidRPr="005F1615">
        <w:rPr>
          <w:color w:val="4472C4" w:themeColor="accent1"/>
        </w:rPr>
        <w:fldChar w:fldCharType="end"/>
      </w:r>
    </w:p>
    <w:p w14:paraId="6C9AB723" w14:textId="77777777" w:rsidR="008D3B7B" w:rsidRPr="00F115BF" w:rsidRDefault="008D3B7B" w:rsidP="008D3B7B">
      <w:pPr>
        <w:rPr>
          <w:highlight w:val="yellow"/>
        </w:rPr>
      </w:pPr>
    </w:p>
    <w:p w14:paraId="0670AC82" w14:textId="77777777" w:rsidR="008D3B7B" w:rsidRPr="008D3B7B" w:rsidRDefault="008D3B7B" w:rsidP="008D3B7B">
      <w:pPr>
        <w:rPr>
          <w:b/>
          <w:bCs/>
          <w:i/>
          <w:iCs/>
        </w:rPr>
      </w:pPr>
      <w:r w:rsidRPr="008D3B7B">
        <w:rPr>
          <w:b/>
          <w:bCs/>
          <w:i/>
          <w:iCs/>
        </w:rPr>
        <w:t>Workmanship</w:t>
      </w:r>
    </w:p>
    <w:p w14:paraId="2B96B532" w14:textId="77777777" w:rsidR="008D3B7B" w:rsidRPr="008D3B7B" w:rsidRDefault="008D3B7B" w:rsidP="008D3B7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CB23E2" w:rsidRPr="00013607" w14:paraId="79F560E4" w14:textId="77777777" w:rsidTr="00E622A4">
        <w:trPr>
          <w:trHeight w:val="341"/>
        </w:trPr>
        <w:tc>
          <w:tcPr>
            <w:tcW w:w="10790" w:type="dxa"/>
            <w:gridSpan w:val="2"/>
          </w:tcPr>
          <w:p w14:paraId="4FB1FAF5" w14:textId="77777777" w:rsidR="00CB23E2" w:rsidRPr="008D3B7B" w:rsidRDefault="00013607" w:rsidP="00012DB5">
            <w:pPr>
              <w:rPr>
                <w:i/>
                <w:iCs/>
              </w:rPr>
            </w:pPr>
            <w:r w:rsidRPr="008D3B7B">
              <w:rPr>
                <w:i/>
                <w:iCs/>
              </w:rPr>
              <w:t>Extension of Useful Life</w:t>
            </w:r>
          </w:p>
        </w:tc>
      </w:tr>
      <w:tr w:rsidR="00013607" w14:paraId="2F78C48C" w14:textId="77777777" w:rsidTr="00E622A4">
        <w:trPr>
          <w:trHeight w:val="341"/>
        </w:trPr>
        <w:tc>
          <w:tcPr>
            <w:tcW w:w="2065" w:type="dxa"/>
          </w:tcPr>
          <w:p w14:paraId="55930D81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Repair</w:t>
            </w:r>
          </w:p>
        </w:tc>
        <w:tc>
          <w:tcPr>
            <w:tcW w:w="8725" w:type="dxa"/>
          </w:tcPr>
          <w:p w14:paraId="0579DF50" w14:textId="77777777" w:rsidR="00013607" w:rsidRDefault="00013607" w:rsidP="00013607">
            <w:r>
              <w:t>Useful life of the item was extended.</w:t>
            </w:r>
          </w:p>
        </w:tc>
      </w:tr>
      <w:tr w:rsidR="00013607" w:rsidRPr="00013607" w14:paraId="268C4B68" w14:textId="77777777" w:rsidTr="00E622A4">
        <w:trPr>
          <w:trHeight w:val="341"/>
        </w:trPr>
        <w:tc>
          <w:tcPr>
            <w:tcW w:w="10790" w:type="dxa"/>
            <w:gridSpan w:val="2"/>
          </w:tcPr>
          <w:p w14:paraId="47190973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Prevention of Damage</w:t>
            </w:r>
          </w:p>
        </w:tc>
      </w:tr>
      <w:tr w:rsidR="00013607" w14:paraId="386CD786" w14:textId="77777777" w:rsidTr="00E622A4">
        <w:trPr>
          <w:trHeight w:val="341"/>
        </w:trPr>
        <w:tc>
          <w:tcPr>
            <w:tcW w:w="2065" w:type="dxa"/>
          </w:tcPr>
          <w:p w14:paraId="6F35AB52" w14:textId="77777777" w:rsidR="00013607" w:rsidRDefault="00013607" w:rsidP="00013607">
            <w:pPr>
              <w:rPr>
                <w:rStyle w:val="Heading2Char"/>
                <w:b/>
                <w:bCs/>
                <w:color w:val="auto"/>
              </w:rPr>
            </w:pPr>
            <w: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9" w:name="Check1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9"/>
            <w:r>
              <w:t xml:space="preserve"> Conservation</w:t>
            </w:r>
          </w:p>
        </w:tc>
        <w:tc>
          <w:tcPr>
            <w:tcW w:w="8725" w:type="dxa"/>
          </w:tcPr>
          <w:p w14:paraId="78FA611F" w14:textId="77777777" w:rsidR="00013607" w:rsidRPr="00CB23E2" w:rsidRDefault="005654DD" w:rsidP="00013607">
            <w:pPr>
              <w:rPr>
                <w:rStyle w:val="Heading2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>
              <w:t>All work is reversible.</w:t>
            </w:r>
          </w:p>
        </w:tc>
      </w:tr>
      <w:tr w:rsidR="00013607" w14:paraId="4A104C36" w14:textId="77777777" w:rsidTr="00E622A4">
        <w:trPr>
          <w:trHeight w:val="341"/>
        </w:trPr>
        <w:tc>
          <w:tcPr>
            <w:tcW w:w="2065" w:type="dxa"/>
          </w:tcPr>
          <w:p w14:paraId="429513DC" w14:textId="77777777" w:rsidR="00013607" w:rsidRDefault="00013607" w:rsidP="00013607">
            <w: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0" w:name="Check1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0"/>
            <w:r>
              <w:t xml:space="preserve"> Conservation</w:t>
            </w:r>
          </w:p>
        </w:tc>
        <w:tc>
          <w:tcPr>
            <w:tcW w:w="8725" w:type="dxa"/>
          </w:tcPr>
          <w:p w14:paraId="6C27B324" w14:textId="77777777" w:rsidR="00013607" w:rsidRDefault="00013607" w:rsidP="00013607">
            <w:r>
              <w:t>Further deterioration has been slowed, stabilized or prevented.</w:t>
            </w:r>
          </w:p>
        </w:tc>
      </w:tr>
      <w:tr w:rsidR="00013607" w:rsidRPr="00013607" w14:paraId="70AC9012" w14:textId="77777777" w:rsidTr="00E622A4">
        <w:trPr>
          <w:trHeight w:val="341"/>
        </w:trPr>
        <w:tc>
          <w:tcPr>
            <w:tcW w:w="10790" w:type="dxa"/>
            <w:gridSpan w:val="2"/>
          </w:tcPr>
          <w:p w14:paraId="6E488F41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Maintaining</w:t>
            </w:r>
            <w:r w:rsidRPr="008D3B7B">
              <w:rPr>
                <w:i/>
                <w:iCs/>
              </w:rPr>
              <w:t xml:space="preserve"> Function &amp;</w:t>
            </w:r>
            <w:r w:rsidR="00013607" w:rsidRPr="008D3B7B">
              <w:rPr>
                <w:i/>
                <w:iCs/>
              </w:rPr>
              <w:t xml:space="preserve"> Integrity</w:t>
            </w:r>
          </w:p>
        </w:tc>
      </w:tr>
      <w:tr w:rsidR="00013607" w14:paraId="5AB0EEF1" w14:textId="77777777" w:rsidTr="00E622A4">
        <w:trPr>
          <w:trHeight w:val="341"/>
        </w:trPr>
        <w:tc>
          <w:tcPr>
            <w:tcW w:w="2065" w:type="dxa"/>
          </w:tcPr>
          <w:p w14:paraId="271FEC1D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1" w:name="Check1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1"/>
            <w:r>
              <w:t xml:space="preserve"> Conservation </w:t>
            </w:r>
          </w:p>
        </w:tc>
        <w:tc>
          <w:tcPr>
            <w:tcW w:w="8725" w:type="dxa"/>
          </w:tcPr>
          <w:p w14:paraId="0EB1EBD4" w14:textId="77777777" w:rsidR="00013607" w:rsidRDefault="005654DD" w:rsidP="00013607">
            <w:r>
              <w:t xml:space="preserve">Work </w:t>
            </w:r>
            <w:r w:rsidR="00013607">
              <w:t>minimally interfere</w:t>
            </w:r>
            <w:r>
              <w:t>s</w:t>
            </w:r>
            <w:r w:rsidR="00013607">
              <w:t xml:space="preserve"> with the item’s overall appearance.</w:t>
            </w:r>
          </w:p>
        </w:tc>
      </w:tr>
      <w:tr w:rsidR="00013607" w14:paraId="5123F087" w14:textId="77777777" w:rsidTr="00E622A4">
        <w:trPr>
          <w:trHeight w:val="341"/>
        </w:trPr>
        <w:tc>
          <w:tcPr>
            <w:tcW w:w="2065" w:type="dxa"/>
          </w:tcPr>
          <w:p w14:paraId="50CB85F7" w14:textId="77777777" w:rsidR="00013607" w:rsidRDefault="00013607" w:rsidP="00013607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2" w:name="Check1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2"/>
            <w:r>
              <w:t xml:space="preserve"> Restoration</w:t>
            </w:r>
          </w:p>
        </w:tc>
        <w:tc>
          <w:tcPr>
            <w:tcW w:w="8725" w:type="dxa"/>
          </w:tcPr>
          <w:p w14:paraId="2ADF3C95" w14:textId="77777777" w:rsidR="00013607" w:rsidRDefault="005654DD" w:rsidP="00013607">
            <w:r>
              <w:t>Work blends</w:t>
            </w:r>
            <w:r w:rsidR="00013607">
              <w:t xml:space="preserve"> well with the item’s overall appearance, style and age.</w:t>
            </w:r>
          </w:p>
        </w:tc>
      </w:tr>
      <w:tr w:rsidR="00013607" w14:paraId="0F0363F9" w14:textId="77777777" w:rsidTr="00E622A4">
        <w:trPr>
          <w:trHeight w:val="341"/>
        </w:trPr>
        <w:tc>
          <w:tcPr>
            <w:tcW w:w="2065" w:type="dxa"/>
          </w:tcPr>
          <w:p w14:paraId="6ACF410F" w14:textId="77777777" w:rsidR="00013607" w:rsidRDefault="00013607" w:rsidP="00013607">
            <w: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3" w:name="Check1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3"/>
            <w:r>
              <w:t xml:space="preserve"> Restoration</w:t>
            </w:r>
          </w:p>
        </w:tc>
        <w:tc>
          <w:tcPr>
            <w:tcW w:w="8725" w:type="dxa"/>
          </w:tcPr>
          <w:p w14:paraId="2BFFCA5F" w14:textId="77777777" w:rsidR="00013607" w:rsidRDefault="00013607" w:rsidP="00013607">
            <w:r>
              <w:t>Appropriate period reproductions were used.</w:t>
            </w:r>
          </w:p>
        </w:tc>
      </w:tr>
      <w:tr w:rsidR="00013607" w14:paraId="405DAE35" w14:textId="77777777" w:rsidTr="00E622A4">
        <w:trPr>
          <w:trHeight w:val="341"/>
        </w:trPr>
        <w:tc>
          <w:tcPr>
            <w:tcW w:w="2065" w:type="dxa"/>
          </w:tcPr>
          <w:p w14:paraId="101F098C" w14:textId="77777777" w:rsidR="00013607" w:rsidRDefault="00013607" w:rsidP="00013607">
            <w: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4" w:name="Check1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4"/>
            <w:r>
              <w:t xml:space="preserve"> Restoration</w:t>
            </w:r>
          </w:p>
        </w:tc>
        <w:tc>
          <w:tcPr>
            <w:tcW w:w="8725" w:type="dxa"/>
          </w:tcPr>
          <w:p w14:paraId="11BDFB48" w14:textId="77777777" w:rsidR="00013607" w:rsidRDefault="00013607" w:rsidP="00013607">
            <w:r>
              <w:t>Vintage materials were used.</w:t>
            </w:r>
          </w:p>
        </w:tc>
      </w:tr>
      <w:tr w:rsidR="00013607" w14:paraId="6DA8BF05" w14:textId="77777777" w:rsidTr="00E622A4">
        <w:trPr>
          <w:trHeight w:val="341"/>
        </w:trPr>
        <w:tc>
          <w:tcPr>
            <w:tcW w:w="2065" w:type="dxa"/>
          </w:tcPr>
          <w:p w14:paraId="64F0F1CE" w14:textId="77777777" w:rsidR="00013607" w:rsidRDefault="00013607" w:rsidP="00013607">
            <w: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5" w:name="Check1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5"/>
            <w:r>
              <w:t xml:space="preserve"> Restoration</w:t>
            </w:r>
          </w:p>
        </w:tc>
        <w:tc>
          <w:tcPr>
            <w:tcW w:w="8725" w:type="dxa"/>
          </w:tcPr>
          <w:p w14:paraId="0A7961C7" w14:textId="77777777" w:rsidR="00013607" w:rsidRDefault="005654DD" w:rsidP="00013607">
            <w:r>
              <w:t>Period appropriate techniques were used.</w:t>
            </w:r>
          </w:p>
        </w:tc>
      </w:tr>
      <w:tr w:rsidR="00013607" w14:paraId="721A4762" w14:textId="77777777" w:rsidTr="00E622A4">
        <w:trPr>
          <w:trHeight w:val="341"/>
        </w:trPr>
        <w:tc>
          <w:tcPr>
            <w:tcW w:w="2065" w:type="dxa"/>
          </w:tcPr>
          <w:p w14:paraId="7DB517B3" w14:textId="77777777" w:rsidR="00013607" w:rsidRDefault="00013607" w:rsidP="00013607">
            <w: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6" w:name="Check1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6"/>
            <w:r>
              <w:t xml:space="preserve"> Restoration</w:t>
            </w:r>
          </w:p>
        </w:tc>
        <w:tc>
          <w:tcPr>
            <w:tcW w:w="8725" w:type="dxa"/>
          </w:tcPr>
          <w:p w14:paraId="275B3C05" w14:textId="77777777" w:rsidR="00013607" w:rsidRDefault="00013607" w:rsidP="00013607">
            <w:r>
              <w:t xml:space="preserve">Workmanship is of similar or better quality than </w:t>
            </w:r>
            <w:r w:rsidR="005654DD">
              <w:t>original work.</w:t>
            </w:r>
          </w:p>
        </w:tc>
      </w:tr>
    </w:tbl>
    <w:p w14:paraId="753163F3" w14:textId="77777777" w:rsidR="005F1615" w:rsidRDefault="005F1615" w:rsidP="005F1615"/>
    <w:p w14:paraId="02D449F5" w14:textId="77777777" w:rsidR="00012DB5" w:rsidRPr="00CD3DE3" w:rsidRDefault="00012DB5" w:rsidP="00012DB5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Conservation / Restoration / Repairs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4F885C3A" w14:textId="77777777" w:rsidTr="00FA7349">
        <w:tc>
          <w:tcPr>
            <w:tcW w:w="5395" w:type="dxa"/>
          </w:tcPr>
          <w:p w14:paraId="2525E60A" w14:textId="77777777" w:rsidR="00012DB5" w:rsidRDefault="00012DB5" w:rsidP="00FA7349"/>
        </w:tc>
        <w:tc>
          <w:tcPr>
            <w:tcW w:w="5395" w:type="dxa"/>
          </w:tcPr>
          <w:p w14:paraId="39F6E3A7" w14:textId="77777777" w:rsidR="00012DB5" w:rsidRDefault="00012DB5" w:rsidP="00FA7349"/>
        </w:tc>
      </w:tr>
    </w:tbl>
    <w:p w14:paraId="3D46FFC0" w14:textId="77777777" w:rsidR="00C84D35" w:rsidRPr="004B71A6" w:rsidRDefault="00C84D35" w:rsidP="00EB408B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sectPr w:rsidR="00C84D35" w:rsidRPr="004B71A6" w:rsidSect="00652555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52E9E" w14:textId="77777777" w:rsidR="00000FDA" w:rsidRDefault="00000FDA" w:rsidP="00505854">
      <w:r>
        <w:separator/>
      </w:r>
    </w:p>
  </w:endnote>
  <w:endnote w:type="continuationSeparator" w:id="0">
    <w:p w14:paraId="706603D1" w14:textId="77777777" w:rsidR="00000FDA" w:rsidRDefault="00000FDA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9A0FB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52A189C2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20F77" w14:textId="77777777" w:rsidR="00000FDA" w:rsidRDefault="00000FDA" w:rsidP="00505854">
      <w:r>
        <w:separator/>
      </w:r>
    </w:p>
  </w:footnote>
  <w:footnote w:type="continuationSeparator" w:id="0">
    <w:p w14:paraId="5AA2374C" w14:textId="77777777" w:rsidR="00000FDA" w:rsidRDefault="00000FDA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7DC67" w14:textId="3487A825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823ECA">
      <w:rPr>
        <w:b/>
        <w:bCs/>
        <w:sz w:val="28"/>
        <w:szCs w:val="28"/>
      </w:rPr>
      <w:t>0124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DB07B3">
      <w:rPr>
        <w:noProof/>
        <w:sz w:val="28"/>
        <w:szCs w:val="28"/>
      </w:rPr>
      <w:t>December 30, 2024</w:t>
    </w:r>
    <w:r w:rsidR="00505854" w:rsidRPr="002B7AA8">
      <w:rPr>
        <w:sz w:val="28"/>
        <w:szCs w:val="28"/>
      </w:rPr>
      <w:fldChar w:fldCharType="end"/>
    </w:r>
  </w:p>
  <w:p w14:paraId="453F3C9A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/>
  <w:attachedTemplate r:id="rId1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CA"/>
    <w:rsid w:val="00000FDA"/>
    <w:rsid w:val="00004AA1"/>
    <w:rsid w:val="00007106"/>
    <w:rsid w:val="00012DB5"/>
    <w:rsid w:val="00013607"/>
    <w:rsid w:val="00020D90"/>
    <w:rsid w:val="00023D07"/>
    <w:rsid w:val="000470BC"/>
    <w:rsid w:val="00055ECE"/>
    <w:rsid w:val="000572DE"/>
    <w:rsid w:val="00070411"/>
    <w:rsid w:val="00073E72"/>
    <w:rsid w:val="00080474"/>
    <w:rsid w:val="000824AC"/>
    <w:rsid w:val="00092B03"/>
    <w:rsid w:val="000A5C4C"/>
    <w:rsid w:val="000A6FA1"/>
    <w:rsid w:val="000B0D76"/>
    <w:rsid w:val="000B4E1E"/>
    <w:rsid w:val="000B639E"/>
    <w:rsid w:val="000C7FF1"/>
    <w:rsid w:val="000D11AA"/>
    <w:rsid w:val="000D444D"/>
    <w:rsid w:val="000D6212"/>
    <w:rsid w:val="000E2D35"/>
    <w:rsid w:val="000E5804"/>
    <w:rsid w:val="000E5EDF"/>
    <w:rsid w:val="000E77BC"/>
    <w:rsid w:val="000F6F59"/>
    <w:rsid w:val="001017BC"/>
    <w:rsid w:val="001023F2"/>
    <w:rsid w:val="00106BC9"/>
    <w:rsid w:val="00163D63"/>
    <w:rsid w:val="00174C18"/>
    <w:rsid w:val="001873C2"/>
    <w:rsid w:val="00193391"/>
    <w:rsid w:val="001A4C7E"/>
    <w:rsid w:val="001B0FD8"/>
    <w:rsid w:val="001B241F"/>
    <w:rsid w:val="001D0E37"/>
    <w:rsid w:val="001D5F02"/>
    <w:rsid w:val="001E334C"/>
    <w:rsid w:val="001F2B4D"/>
    <w:rsid w:val="001F35A1"/>
    <w:rsid w:val="00202B2C"/>
    <w:rsid w:val="0020338C"/>
    <w:rsid w:val="002129CF"/>
    <w:rsid w:val="00213B0B"/>
    <w:rsid w:val="00217F84"/>
    <w:rsid w:val="00221770"/>
    <w:rsid w:val="002258B0"/>
    <w:rsid w:val="00227DD1"/>
    <w:rsid w:val="00230F2A"/>
    <w:rsid w:val="00233A68"/>
    <w:rsid w:val="00235524"/>
    <w:rsid w:val="002525BA"/>
    <w:rsid w:val="002600E3"/>
    <w:rsid w:val="00267AD8"/>
    <w:rsid w:val="002714A1"/>
    <w:rsid w:val="00273AEA"/>
    <w:rsid w:val="002863A5"/>
    <w:rsid w:val="00287463"/>
    <w:rsid w:val="00287918"/>
    <w:rsid w:val="002A4097"/>
    <w:rsid w:val="002B1CEB"/>
    <w:rsid w:val="002B2ED8"/>
    <w:rsid w:val="002B7AA8"/>
    <w:rsid w:val="002C23D3"/>
    <w:rsid w:val="002D004D"/>
    <w:rsid w:val="002D2874"/>
    <w:rsid w:val="002E6D0A"/>
    <w:rsid w:val="002F477D"/>
    <w:rsid w:val="002F5BE2"/>
    <w:rsid w:val="0031009D"/>
    <w:rsid w:val="00313E29"/>
    <w:rsid w:val="0033207B"/>
    <w:rsid w:val="0033673F"/>
    <w:rsid w:val="003405B7"/>
    <w:rsid w:val="003419C7"/>
    <w:rsid w:val="003505B5"/>
    <w:rsid w:val="003618A8"/>
    <w:rsid w:val="003742D6"/>
    <w:rsid w:val="003766DF"/>
    <w:rsid w:val="003819C7"/>
    <w:rsid w:val="00384612"/>
    <w:rsid w:val="003879A6"/>
    <w:rsid w:val="00395D27"/>
    <w:rsid w:val="003974D1"/>
    <w:rsid w:val="003A1BB9"/>
    <w:rsid w:val="003C0E02"/>
    <w:rsid w:val="003C1452"/>
    <w:rsid w:val="003C146E"/>
    <w:rsid w:val="003C5840"/>
    <w:rsid w:val="003D2027"/>
    <w:rsid w:val="003D484D"/>
    <w:rsid w:val="003D71CD"/>
    <w:rsid w:val="00402195"/>
    <w:rsid w:val="0040301A"/>
    <w:rsid w:val="00406FC3"/>
    <w:rsid w:val="004075C9"/>
    <w:rsid w:val="00410779"/>
    <w:rsid w:val="00420A86"/>
    <w:rsid w:val="00424B6F"/>
    <w:rsid w:val="004327AD"/>
    <w:rsid w:val="00435B40"/>
    <w:rsid w:val="00456603"/>
    <w:rsid w:val="004650E7"/>
    <w:rsid w:val="00470041"/>
    <w:rsid w:val="0047590F"/>
    <w:rsid w:val="004801AA"/>
    <w:rsid w:val="004806D3"/>
    <w:rsid w:val="004A3638"/>
    <w:rsid w:val="004B66A6"/>
    <w:rsid w:val="004B71A6"/>
    <w:rsid w:val="004C1581"/>
    <w:rsid w:val="004C3A6D"/>
    <w:rsid w:val="004C50C2"/>
    <w:rsid w:val="004D3EE6"/>
    <w:rsid w:val="004E4105"/>
    <w:rsid w:val="004E673A"/>
    <w:rsid w:val="004F53C7"/>
    <w:rsid w:val="005006D8"/>
    <w:rsid w:val="005030F8"/>
    <w:rsid w:val="00505854"/>
    <w:rsid w:val="00506021"/>
    <w:rsid w:val="005210A7"/>
    <w:rsid w:val="00527A8E"/>
    <w:rsid w:val="00531078"/>
    <w:rsid w:val="00533B3B"/>
    <w:rsid w:val="0053429D"/>
    <w:rsid w:val="00542C97"/>
    <w:rsid w:val="00551AD2"/>
    <w:rsid w:val="00553A4C"/>
    <w:rsid w:val="005643CB"/>
    <w:rsid w:val="005654DD"/>
    <w:rsid w:val="005717DB"/>
    <w:rsid w:val="00594945"/>
    <w:rsid w:val="00594A3C"/>
    <w:rsid w:val="005A0713"/>
    <w:rsid w:val="005A1CF8"/>
    <w:rsid w:val="005A753F"/>
    <w:rsid w:val="005B15E4"/>
    <w:rsid w:val="005C292D"/>
    <w:rsid w:val="005C3BD5"/>
    <w:rsid w:val="005C4582"/>
    <w:rsid w:val="005C5C7A"/>
    <w:rsid w:val="005C6028"/>
    <w:rsid w:val="005D08F2"/>
    <w:rsid w:val="005D19EC"/>
    <w:rsid w:val="005E40AF"/>
    <w:rsid w:val="005F1615"/>
    <w:rsid w:val="006001D0"/>
    <w:rsid w:val="006061FD"/>
    <w:rsid w:val="006319F7"/>
    <w:rsid w:val="006359FB"/>
    <w:rsid w:val="006400E0"/>
    <w:rsid w:val="0064024A"/>
    <w:rsid w:val="00652555"/>
    <w:rsid w:val="00666A50"/>
    <w:rsid w:val="0067154A"/>
    <w:rsid w:val="0067407D"/>
    <w:rsid w:val="006749AD"/>
    <w:rsid w:val="00677581"/>
    <w:rsid w:val="00680ACC"/>
    <w:rsid w:val="006A4BBC"/>
    <w:rsid w:val="006A5C77"/>
    <w:rsid w:val="006B0202"/>
    <w:rsid w:val="006B0B80"/>
    <w:rsid w:val="006B116A"/>
    <w:rsid w:val="006B2DFA"/>
    <w:rsid w:val="006C2C15"/>
    <w:rsid w:val="006C58E9"/>
    <w:rsid w:val="006D1FDD"/>
    <w:rsid w:val="006D6C04"/>
    <w:rsid w:val="006E3AE5"/>
    <w:rsid w:val="006F192B"/>
    <w:rsid w:val="006F5917"/>
    <w:rsid w:val="00712A3B"/>
    <w:rsid w:val="00716545"/>
    <w:rsid w:val="0071745D"/>
    <w:rsid w:val="0072077A"/>
    <w:rsid w:val="007251C1"/>
    <w:rsid w:val="00734686"/>
    <w:rsid w:val="0073798A"/>
    <w:rsid w:val="00741442"/>
    <w:rsid w:val="007503DF"/>
    <w:rsid w:val="00750889"/>
    <w:rsid w:val="00751F40"/>
    <w:rsid w:val="0076171B"/>
    <w:rsid w:val="00764658"/>
    <w:rsid w:val="00765FC5"/>
    <w:rsid w:val="0076769A"/>
    <w:rsid w:val="007813EC"/>
    <w:rsid w:val="0079046A"/>
    <w:rsid w:val="007B28B4"/>
    <w:rsid w:val="007B5145"/>
    <w:rsid w:val="007E257B"/>
    <w:rsid w:val="007E4747"/>
    <w:rsid w:val="00811A9E"/>
    <w:rsid w:val="00815A4F"/>
    <w:rsid w:val="00815D6B"/>
    <w:rsid w:val="00822DC2"/>
    <w:rsid w:val="00823ECA"/>
    <w:rsid w:val="008277B0"/>
    <w:rsid w:val="00833DBC"/>
    <w:rsid w:val="00840BB7"/>
    <w:rsid w:val="00842EB6"/>
    <w:rsid w:val="0084532D"/>
    <w:rsid w:val="008609A5"/>
    <w:rsid w:val="00862098"/>
    <w:rsid w:val="00862154"/>
    <w:rsid w:val="00864383"/>
    <w:rsid w:val="008B015A"/>
    <w:rsid w:val="008B148B"/>
    <w:rsid w:val="008B1C0F"/>
    <w:rsid w:val="008B31F5"/>
    <w:rsid w:val="008C2DA9"/>
    <w:rsid w:val="008D0B8C"/>
    <w:rsid w:val="008D2F14"/>
    <w:rsid w:val="008D3B7B"/>
    <w:rsid w:val="008E6FC7"/>
    <w:rsid w:val="009023E5"/>
    <w:rsid w:val="009037FE"/>
    <w:rsid w:val="00914C66"/>
    <w:rsid w:val="00920187"/>
    <w:rsid w:val="009276D6"/>
    <w:rsid w:val="00931AE5"/>
    <w:rsid w:val="009347DC"/>
    <w:rsid w:val="00965A67"/>
    <w:rsid w:val="0097001C"/>
    <w:rsid w:val="00972661"/>
    <w:rsid w:val="0097550E"/>
    <w:rsid w:val="0097695B"/>
    <w:rsid w:val="009B3E4E"/>
    <w:rsid w:val="009C150B"/>
    <w:rsid w:val="009D3EEE"/>
    <w:rsid w:val="009D68C2"/>
    <w:rsid w:val="009E7626"/>
    <w:rsid w:val="009F09AC"/>
    <w:rsid w:val="00A030FD"/>
    <w:rsid w:val="00A10CAE"/>
    <w:rsid w:val="00A113AF"/>
    <w:rsid w:val="00A14EB0"/>
    <w:rsid w:val="00A2528E"/>
    <w:rsid w:val="00A333FC"/>
    <w:rsid w:val="00A33F33"/>
    <w:rsid w:val="00A42BB3"/>
    <w:rsid w:val="00A53306"/>
    <w:rsid w:val="00A63D5F"/>
    <w:rsid w:val="00A646FB"/>
    <w:rsid w:val="00A659FB"/>
    <w:rsid w:val="00A66AC3"/>
    <w:rsid w:val="00A71ADC"/>
    <w:rsid w:val="00A87BAA"/>
    <w:rsid w:val="00A93D63"/>
    <w:rsid w:val="00AA1435"/>
    <w:rsid w:val="00AB2E58"/>
    <w:rsid w:val="00AB3248"/>
    <w:rsid w:val="00AB3FE9"/>
    <w:rsid w:val="00AB4624"/>
    <w:rsid w:val="00AC1870"/>
    <w:rsid w:val="00AC377D"/>
    <w:rsid w:val="00AD12C2"/>
    <w:rsid w:val="00AD2D7D"/>
    <w:rsid w:val="00AD3821"/>
    <w:rsid w:val="00AD5CE1"/>
    <w:rsid w:val="00AF0572"/>
    <w:rsid w:val="00B11B57"/>
    <w:rsid w:val="00B17501"/>
    <w:rsid w:val="00B232F3"/>
    <w:rsid w:val="00B243B4"/>
    <w:rsid w:val="00B4753C"/>
    <w:rsid w:val="00B60386"/>
    <w:rsid w:val="00B634FA"/>
    <w:rsid w:val="00B643FD"/>
    <w:rsid w:val="00B75DC9"/>
    <w:rsid w:val="00B7628E"/>
    <w:rsid w:val="00B76455"/>
    <w:rsid w:val="00B80164"/>
    <w:rsid w:val="00B96C99"/>
    <w:rsid w:val="00BA3FDF"/>
    <w:rsid w:val="00BC5B52"/>
    <w:rsid w:val="00BD0010"/>
    <w:rsid w:val="00BD6024"/>
    <w:rsid w:val="00BD60C0"/>
    <w:rsid w:val="00BE331B"/>
    <w:rsid w:val="00BE4446"/>
    <w:rsid w:val="00BE6D7C"/>
    <w:rsid w:val="00BF225E"/>
    <w:rsid w:val="00BF7369"/>
    <w:rsid w:val="00C00372"/>
    <w:rsid w:val="00C00C3A"/>
    <w:rsid w:val="00C04DD7"/>
    <w:rsid w:val="00C107BE"/>
    <w:rsid w:val="00C129FA"/>
    <w:rsid w:val="00C1369E"/>
    <w:rsid w:val="00C13CBA"/>
    <w:rsid w:val="00C14701"/>
    <w:rsid w:val="00C1683E"/>
    <w:rsid w:val="00C21CF5"/>
    <w:rsid w:val="00C23C48"/>
    <w:rsid w:val="00C33D76"/>
    <w:rsid w:val="00C36021"/>
    <w:rsid w:val="00C36A8D"/>
    <w:rsid w:val="00C371F0"/>
    <w:rsid w:val="00C47052"/>
    <w:rsid w:val="00C51999"/>
    <w:rsid w:val="00C6055B"/>
    <w:rsid w:val="00C63B79"/>
    <w:rsid w:val="00C84D35"/>
    <w:rsid w:val="00CA10AB"/>
    <w:rsid w:val="00CA61DB"/>
    <w:rsid w:val="00CA664A"/>
    <w:rsid w:val="00CB23E2"/>
    <w:rsid w:val="00CC255B"/>
    <w:rsid w:val="00CC71E4"/>
    <w:rsid w:val="00CD0F2C"/>
    <w:rsid w:val="00CD187F"/>
    <w:rsid w:val="00CD3DE3"/>
    <w:rsid w:val="00CD7096"/>
    <w:rsid w:val="00CF0109"/>
    <w:rsid w:val="00CF6D8A"/>
    <w:rsid w:val="00D016FC"/>
    <w:rsid w:val="00D07662"/>
    <w:rsid w:val="00D11985"/>
    <w:rsid w:val="00D3501B"/>
    <w:rsid w:val="00D36FB5"/>
    <w:rsid w:val="00D42E23"/>
    <w:rsid w:val="00D47DCB"/>
    <w:rsid w:val="00D5480F"/>
    <w:rsid w:val="00D83995"/>
    <w:rsid w:val="00D83C6F"/>
    <w:rsid w:val="00D85E75"/>
    <w:rsid w:val="00D9283C"/>
    <w:rsid w:val="00D929DB"/>
    <w:rsid w:val="00DA72DF"/>
    <w:rsid w:val="00DB05DB"/>
    <w:rsid w:val="00DB07B3"/>
    <w:rsid w:val="00DB2E8E"/>
    <w:rsid w:val="00DD013C"/>
    <w:rsid w:val="00DD12E3"/>
    <w:rsid w:val="00DE480B"/>
    <w:rsid w:val="00DF1993"/>
    <w:rsid w:val="00E01CE2"/>
    <w:rsid w:val="00E04523"/>
    <w:rsid w:val="00E1228A"/>
    <w:rsid w:val="00E26D84"/>
    <w:rsid w:val="00E45385"/>
    <w:rsid w:val="00E56BDB"/>
    <w:rsid w:val="00E622A4"/>
    <w:rsid w:val="00E673CE"/>
    <w:rsid w:val="00E766A2"/>
    <w:rsid w:val="00E77D49"/>
    <w:rsid w:val="00E9435B"/>
    <w:rsid w:val="00EA5D9B"/>
    <w:rsid w:val="00EB3245"/>
    <w:rsid w:val="00EB408B"/>
    <w:rsid w:val="00EC4340"/>
    <w:rsid w:val="00ED61C7"/>
    <w:rsid w:val="00EE7246"/>
    <w:rsid w:val="00EF1D11"/>
    <w:rsid w:val="00EF4DA0"/>
    <w:rsid w:val="00F115BF"/>
    <w:rsid w:val="00F21D7C"/>
    <w:rsid w:val="00F53873"/>
    <w:rsid w:val="00F55A53"/>
    <w:rsid w:val="00F72149"/>
    <w:rsid w:val="00F81197"/>
    <w:rsid w:val="00F820CD"/>
    <w:rsid w:val="00F8522B"/>
    <w:rsid w:val="00F86920"/>
    <w:rsid w:val="00F876C2"/>
    <w:rsid w:val="00F967FF"/>
    <w:rsid w:val="00FA39F6"/>
    <w:rsid w:val="00FB2FFC"/>
    <w:rsid w:val="00FE52BE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F1C48"/>
  <w15:chartTrackingRefBased/>
  <w15:docId w15:val="{47D66826-11A4-0C4A-8FE5-37455D382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Library/Group%20Containers/UBF8T346G9.Office/User%20Content.localized/Templates.localized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0</TotalTime>
  <Pages>16</Pages>
  <Words>3482</Words>
  <Characters>19849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2024-12-31T00:26:00Z</cp:lastPrinted>
  <dcterms:created xsi:type="dcterms:W3CDTF">2024-12-31T00:26:00Z</dcterms:created>
  <dcterms:modified xsi:type="dcterms:W3CDTF">2024-12-31T00:26:00Z</dcterms:modified>
</cp:coreProperties>
</file>