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716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25AF4EA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58212208" w14:textId="77777777" w:rsidR="00A516D1" w:rsidRDefault="00A516D1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945"/>
        <w:gridCol w:w="1048"/>
        <w:gridCol w:w="6989"/>
        <w:gridCol w:w="774"/>
      </w:tblGrid>
      <w:tr w:rsidR="00A516D1" w:rsidRPr="00023D07" w14:paraId="4A3473D1" w14:textId="77777777" w:rsidTr="00BE3051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458" w14:textId="77777777" w:rsidR="00A516D1" w:rsidRPr="00023D07" w:rsidRDefault="00A516D1" w:rsidP="00A516D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BFA" w14:textId="77777777" w:rsidR="00A516D1" w:rsidRPr="00023D07" w:rsidRDefault="00A516D1" w:rsidP="00A516D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EA6" w14:textId="77777777" w:rsidR="00A516D1" w:rsidRPr="00023D07" w:rsidRDefault="00A516D1" w:rsidP="00A516D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56C" w14:textId="77777777" w:rsidR="00A516D1" w:rsidRPr="00023D07" w:rsidRDefault="00A516D1" w:rsidP="00A516D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875" w14:textId="77777777" w:rsidR="00A516D1" w:rsidRPr="00023D07" w:rsidRDefault="00A516D1" w:rsidP="00A516D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A516D1" w14:paraId="4404D243" w14:textId="77777777" w:rsidTr="00BE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" w:type="dxa"/>
          </w:tcPr>
          <w:p w14:paraId="594C07BE" w14:textId="77777777" w:rsidR="00A516D1" w:rsidRDefault="00A516D1" w:rsidP="00A516D1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997" w:type="dxa"/>
          </w:tcPr>
          <w:p w14:paraId="54D1F6AA" w14:textId="0E84FE68" w:rsidR="00A516D1" w:rsidRDefault="00A516D1" w:rsidP="00A516D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051">
              <w:rPr>
                <w:color w:val="4472C4" w:themeColor="accent1"/>
              </w:rPr>
              <w:t>2022-10-27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0" w:type="dxa"/>
          </w:tcPr>
          <w:p w14:paraId="15F0AE27" w14:textId="77777777" w:rsidR="00A516D1" w:rsidRDefault="00A516D1" w:rsidP="00A516D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759" w:type="dxa"/>
          </w:tcPr>
          <w:p w14:paraId="4D55D234" w14:textId="1BFD1D06" w:rsidR="00A516D1" w:rsidRDefault="00A516D1" w:rsidP="00A516D1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051">
              <w:rPr>
                <w:noProof/>
                <w:color w:val="4472C4" w:themeColor="accent1"/>
              </w:rPr>
              <w:t>Etsy Clothesline Cottage</w:t>
            </w:r>
            <w:r w:rsidR="00BE3051">
              <w:rPr>
                <w:noProof/>
                <w:color w:val="4472C4" w:themeColor="accent1"/>
              </w:rPr>
              <w:br/>
              <w:t>Fort Defiance, VA</w:t>
            </w:r>
            <w:r w:rsidR="00BE3051">
              <w:rPr>
                <w:noProof/>
                <w:color w:val="4472C4" w:themeColor="accent1"/>
              </w:rPr>
              <w:br/>
            </w:r>
            <w:r w:rsidR="00BE3051">
              <w:rPr>
                <w:noProof/>
                <w:color w:val="4472C4" w:themeColor="accent1"/>
              </w:rPr>
              <w:br/>
            </w:r>
            <w:r w:rsidR="00BE3051" w:rsidRPr="00BE3051">
              <w:rPr>
                <w:color w:val="4472C4" w:themeColor="accent1"/>
              </w:rPr>
              <w:t>https://www.etsy.com/shop/Clotheslinecottage?ref=from_purchases-peek_receipt_modal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796" w:type="dxa"/>
          </w:tcPr>
          <w:p w14:paraId="706DEC08" w14:textId="030E4359" w:rsidR="00A516D1" w:rsidRDefault="00A516D1" w:rsidP="00BE3051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051">
              <w:rPr>
                <w:color w:val="4472C4" w:themeColor="accent1"/>
              </w:rPr>
              <w:t>$110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516D1" w14:paraId="30357047" w14:textId="77777777" w:rsidTr="00BE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" w:type="dxa"/>
          </w:tcPr>
          <w:p w14:paraId="080328A3" w14:textId="77777777" w:rsidR="00A516D1" w:rsidRPr="00023D07" w:rsidRDefault="00A516D1" w:rsidP="00A516D1">
            <w:pPr>
              <w:rPr>
                <w:color w:val="4472C4" w:themeColor="accent1"/>
              </w:rPr>
            </w:pPr>
          </w:p>
        </w:tc>
        <w:tc>
          <w:tcPr>
            <w:tcW w:w="997" w:type="dxa"/>
          </w:tcPr>
          <w:p w14:paraId="7C3AB5F3" w14:textId="77777777" w:rsidR="00A516D1" w:rsidRDefault="00A516D1" w:rsidP="00A516D1">
            <w:pPr>
              <w:rPr>
                <w:color w:val="4472C4" w:themeColor="accent1"/>
              </w:rPr>
            </w:pPr>
          </w:p>
        </w:tc>
        <w:tc>
          <w:tcPr>
            <w:tcW w:w="1160" w:type="dxa"/>
          </w:tcPr>
          <w:p w14:paraId="73632914" w14:textId="77777777" w:rsidR="00A516D1" w:rsidRDefault="00A516D1" w:rsidP="00A516D1">
            <w:pPr>
              <w:rPr>
                <w:color w:val="4472C4" w:themeColor="accent1"/>
              </w:rPr>
            </w:pPr>
          </w:p>
        </w:tc>
        <w:tc>
          <w:tcPr>
            <w:tcW w:w="6759" w:type="dxa"/>
          </w:tcPr>
          <w:p w14:paraId="3E2BE392" w14:textId="77777777" w:rsidR="00A516D1" w:rsidRPr="004E673A" w:rsidRDefault="00A516D1" w:rsidP="00A516D1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796" w:type="dxa"/>
          </w:tcPr>
          <w:p w14:paraId="34C622E5" w14:textId="77777777" w:rsidR="00A516D1" w:rsidRDefault="00A516D1" w:rsidP="00A516D1">
            <w:pPr>
              <w:rPr>
                <w:color w:val="4472C4" w:themeColor="accent1"/>
              </w:rPr>
            </w:pPr>
          </w:p>
        </w:tc>
      </w:tr>
      <w:tr w:rsidR="00A516D1" w14:paraId="0B2C4C98" w14:textId="77777777" w:rsidTr="00BE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" w:type="dxa"/>
          </w:tcPr>
          <w:p w14:paraId="0D211968" w14:textId="77777777" w:rsidR="00A516D1" w:rsidRPr="00023D07" w:rsidRDefault="00A516D1" w:rsidP="00A516D1">
            <w:pPr>
              <w:rPr>
                <w:color w:val="4472C4" w:themeColor="accent1"/>
              </w:rPr>
            </w:pPr>
          </w:p>
        </w:tc>
        <w:tc>
          <w:tcPr>
            <w:tcW w:w="9712" w:type="dxa"/>
            <w:gridSpan w:val="4"/>
          </w:tcPr>
          <w:p w14:paraId="49D85471" w14:textId="77777777" w:rsidR="00A516D1" w:rsidRDefault="00A516D1" w:rsidP="00A516D1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D831905" w14:textId="77777777" w:rsidR="00A516D1" w:rsidRPr="00C371F0" w:rsidRDefault="00A516D1" w:rsidP="00A516D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2786A71E" w14:textId="77777777" w:rsidTr="001F35A1">
        <w:tc>
          <w:tcPr>
            <w:tcW w:w="2153" w:type="dxa"/>
          </w:tcPr>
          <w:p w14:paraId="669554D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9E4EF90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EC71BE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20A8E57B" w14:textId="77777777" w:rsidTr="001F35A1">
        <w:tc>
          <w:tcPr>
            <w:tcW w:w="2153" w:type="dxa"/>
          </w:tcPr>
          <w:p w14:paraId="73C5EBD5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AF5449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E551238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A78722F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011413A" w14:textId="77777777" w:rsidTr="00BD0010">
        <w:tc>
          <w:tcPr>
            <w:tcW w:w="5395" w:type="dxa"/>
          </w:tcPr>
          <w:p w14:paraId="49C12806" w14:textId="26AF5762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D6172">
              <w:rPr>
                <w:noProof/>
                <w:color w:val="4472C4" w:themeColor="accent1"/>
              </w:rPr>
              <w:t>Trip Around the World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2295BCE" w14:textId="55D864EE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D6172">
              <w:rPr>
                <w:noProof/>
                <w:color w:val="4472C4" w:themeColor="accent1"/>
              </w:rPr>
              <w:t>1935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FD6172"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7B39758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FC1FCF0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94C2BFF" w14:textId="77777777" w:rsidTr="00BD0010">
        <w:tc>
          <w:tcPr>
            <w:tcW w:w="5395" w:type="dxa"/>
          </w:tcPr>
          <w:p w14:paraId="61003731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0524D02" w14:textId="75E23E6F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50612961" w14:textId="2FBBFE6F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D6172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A7D5E68" w14:textId="41FC686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D6172">
              <w:rPr>
                <w:noProof/>
                <w:color w:val="4472C4" w:themeColor="accent1"/>
              </w:rPr>
              <w:t>64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FD6172">
              <w:rPr>
                <w:noProof/>
                <w:color w:val="4472C4" w:themeColor="accent1"/>
              </w:rPr>
              <w:t>63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769B9265" w14:textId="77777777" w:rsidR="0097550E" w:rsidRPr="00AD5CE1" w:rsidRDefault="0097550E" w:rsidP="008B31F5"/>
        </w:tc>
      </w:tr>
      <w:tr w:rsidR="006C2C15" w:rsidRPr="00AD5CE1" w14:paraId="7458455E" w14:textId="77777777" w:rsidTr="00BD0010">
        <w:tc>
          <w:tcPr>
            <w:tcW w:w="5395" w:type="dxa"/>
          </w:tcPr>
          <w:p w14:paraId="0A40A07E" w14:textId="5CAEFB4F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C59C6DB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B2EAB88" w14:textId="7AA88F65" w:rsidR="00FD6172" w:rsidRPr="00AD5CE1" w:rsidRDefault="00D83C6F" w:rsidP="00FD6172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58775081" w14:textId="3FEBE7B5" w:rsidR="006C2C15" w:rsidRPr="00AD5CE1" w:rsidRDefault="006C2C15" w:rsidP="006C2C15"/>
        </w:tc>
      </w:tr>
      <w:tr w:rsidR="006C2C15" w:rsidRPr="00AD5CE1" w14:paraId="782F7C8B" w14:textId="77777777" w:rsidTr="00BD0010">
        <w:tc>
          <w:tcPr>
            <w:tcW w:w="10790" w:type="dxa"/>
            <w:gridSpan w:val="2"/>
          </w:tcPr>
          <w:p w14:paraId="796A258D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50C9D71B" w14:textId="77777777" w:rsidR="00D83C6F" w:rsidRDefault="00D83C6F" w:rsidP="00AD5CE1"/>
    <w:p w14:paraId="6A4E1553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0950E48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E3051" w14:paraId="696DD210" w14:textId="77777777" w:rsidTr="00012DB5">
        <w:tc>
          <w:tcPr>
            <w:tcW w:w="5395" w:type="dxa"/>
          </w:tcPr>
          <w:p w14:paraId="0151C709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394D66CE" w14:textId="77777777" w:rsidR="006400E0" w:rsidRDefault="006400E0" w:rsidP="009F09AC">
            <w:r>
              <w:t>Back</w:t>
            </w:r>
          </w:p>
        </w:tc>
      </w:tr>
      <w:tr w:rsidR="00BE3051" w14:paraId="62852D12" w14:textId="77777777" w:rsidTr="00012DB5">
        <w:tc>
          <w:tcPr>
            <w:tcW w:w="5395" w:type="dxa"/>
          </w:tcPr>
          <w:p w14:paraId="3520A454" w14:textId="0BEABB89" w:rsidR="006400E0" w:rsidRDefault="00BE3051">
            <w:r>
              <w:fldChar w:fldCharType="begin"/>
            </w:r>
            <w:r>
              <w:instrText xml:space="preserve"> INCLUDEPICTURE "https://i0.wp.com/just-for-the-fun-of-it.com/wp-content/uploads/2022/10/P1040141.jpg?fit=1568%2C9999&amp;ssl=1"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267773D" wp14:editId="5BE4C782">
                  <wp:extent cx="3194755" cy="3080572"/>
                  <wp:effectExtent l="0" t="0" r="5715" b="5715"/>
                  <wp:docPr id="52859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727" cy="316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404CEF4D" w14:textId="03A54B6C" w:rsidR="006400E0" w:rsidRDefault="00BE3051">
            <w:r>
              <w:fldChar w:fldCharType="begin"/>
            </w:r>
            <w:r>
              <w:instrText xml:space="preserve"> INCLUDEPICTURE "https://i0.wp.com/just-for-the-fun-of-it.com/wp-content/uploads/2022/10/P1040148.jpg?resize=750%2C563&amp;ssl=1"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573383" wp14:editId="5EBE27BD">
                  <wp:extent cx="3115734" cy="2336800"/>
                  <wp:effectExtent l="0" t="0" r="0" b="0"/>
                  <wp:docPr id="20650274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556" cy="235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A1EEC0C" w14:textId="77777777" w:rsidR="004B71A6" w:rsidRDefault="004B71A6">
      <w:pPr>
        <w:rPr>
          <w:b/>
          <w:bCs/>
          <w:color w:val="000000" w:themeColor="text1"/>
        </w:rPr>
      </w:pPr>
    </w:p>
    <w:p w14:paraId="7F52606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649134E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C76608B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346279BB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40E4CE7B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BBB035B" w14:textId="77777777" w:rsidTr="003C6205">
        <w:tc>
          <w:tcPr>
            <w:tcW w:w="3596" w:type="dxa"/>
            <w:gridSpan w:val="2"/>
          </w:tcPr>
          <w:p w14:paraId="24D20C78" w14:textId="31651CAA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BE3051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9350B85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7307C26F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0806800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07C643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5F1E827A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49228E22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DB388CA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75BD08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93906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18F77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DAAE4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A33348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5B878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6A7678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4FB72D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1455A81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73108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4F1EE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6185C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585C9A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51E45C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68ECAA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4C2721" w14:textId="77777777" w:rsidR="004B71A6" w:rsidRPr="00C84D35" w:rsidRDefault="004B71A6" w:rsidP="003C6205"/>
        </w:tc>
      </w:tr>
      <w:tr w:rsidR="004B71A6" w:rsidRPr="00C84D35" w14:paraId="60A6D25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95A2A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8E714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9BC37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F144EE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E06E8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FE2FB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78D871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BF656D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923C45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2F2D71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EF35F9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47A7D00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6E579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22FB65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132CBB" w14:textId="77777777" w:rsidR="004B71A6" w:rsidRPr="00C84D35" w:rsidRDefault="004B71A6" w:rsidP="003C6205"/>
        </w:tc>
      </w:tr>
      <w:tr w:rsidR="004B71A6" w:rsidRPr="00C84D35" w14:paraId="04E7506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E3C0E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6C588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8C06A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0E81DB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04CB0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EC865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EA41B9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8CA3F1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3C7CDB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2BCB16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1ACA29" w14:textId="77777777" w:rsidR="004B71A6" w:rsidRPr="00C84D35" w:rsidRDefault="004B71A6" w:rsidP="003C6205"/>
        </w:tc>
      </w:tr>
      <w:tr w:rsidR="004B71A6" w:rsidRPr="00C84D35" w14:paraId="4FDF2F8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E3380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E993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CF543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15D2F7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02E3A0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763541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E5D65A" w14:textId="77777777" w:rsidR="004B71A6" w:rsidRPr="00C84D35" w:rsidRDefault="004B71A6" w:rsidP="003C6205"/>
        </w:tc>
      </w:tr>
      <w:tr w:rsidR="004B71A6" w:rsidRPr="00BC5B52" w14:paraId="2B7DE31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F18F03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08503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F92E9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553C79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7E1A6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C8104D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2631DE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7CC3E0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A1D0A0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169965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076BEC" w14:textId="77777777" w:rsidR="004B71A6" w:rsidRPr="00C84D35" w:rsidRDefault="004B71A6" w:rsidP="003C6205"/>
        </w:tc>
      </w:tr>
    </w:tbl>
    <w:p w14:paraId="019B938C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48780D8B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5CD9566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2AE93330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F5D76B4" w14:textId="135F6D05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BE3051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4F9FAF0E" w14:textId="24FC4CF3" w:rsidR="00FE52BE" w:rsidRPr="00012DB5" w:rsidRDefault="00FE52BE" w:rsidP="00FE52BE">
      <w:pPr>
        <w:rPr>
          <w:color w:val="FF0000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1EBDB3E0" w14:textId="77777777" w:rsidTr="00BA419B">
        <w:tc>
          <w:tcPr>
            <w:tcW w:w="5045" w:type="dxa"/>
            <w:gridSpan w:val="2"/>
          </w:tcPr>
          <w:p w14:paraId="3C0B99DB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241A445F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8B8829A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6EAA572A" w14:textId="4B65B18C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="00BE3051"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17DEC857" w14:textId="5D36D87F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E3051">
              <w:rPr>
                <w:color w:val="4472C4" w:themeColor="accent1"/>
              </w:rPr>
              <w:t>Cotton fabric with floral prints hand-pieced with 2" squares in a Trip-</w:t>
            </w:r>
            <w:proofErr w:type="spellStart"/>
            <w:r w:rsidR="00BE3051">
              <w:rPr>
                <w:color w:val="4472C4" w:themeColor="accent1"/>
              </w:rPr>
              <w:t>arount</w:t>
            </w:r>
            <w:proofErr w:type="spellEnd"/>
            <w:r w:rsidR="00BE3051">
              <w:rPr>
                <w:color w:val="4472C4" w:themeColor="accent1"/>
              </w:rPr>
              <w:t>-the-world setting.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A38ED81" w14:textId="77777777" w:rsidR="00BE3051" w:rsidRDefault="00BE3051" w:rsidP="00FE52BE">
      <w:pPr>
        <w:rPr>
          <w:b/>
          <w:bCs/>
          <w:i/>
          <w:iCs/>
        </w:rPr>
      </w:pPr>
    </w:p>
    <w:p w14:paraId="40884F9B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6E65BDB" w14:textId="77777777" w:rsidTr="00FA7349">
        <w:tc>
          <w:tcPr>
            <w:tcW w:w="5395" w:type="dxa"/>
          </w:tcPr>
          <w:p w14:paraId="4862B11E" w14:textId="072D5810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3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BE3051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0D31B480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0E5EB3BB" w14:textId="77777777" w:rsidR="00012DB5" w:rsidRDefault="00012DB5" w:rsidP="00012DB5">
      <w:pPr>
        <w:rPr>
          <w:color w:val="4472C4" w:themeColor="accent1"/>
        </w:rPr>
      </w:pPr>
    </w:p>
    <w:p w14:paraId="6221D83C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27B82AC3" w14:textId="77777777" w:rsidTr="00FA7349">
        <w:tc>
          <w:tcPr>
            <w:tcW w:w="3596" w:type="dxa"/>
          </w:tcPr>
          <w:p w14:paraId="477164B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430AD8B" w14:textId="77777777" w:rsidR="00012DB5" w:rsidRPr="002B2ED8" w:rsidRDefault="00012DB5" w:rsidP="00FA7349"/>
        </w:tc>
        <w:tc>
          <w:tcPr>
            <w:tcW w:w="3597" w:type="dxa"/>
          </w:tcPr>
          <w:p w14:paraId="3A7EA622" w14:textId="77777777" w:rsidR="00012DB5" w:rsidRPr="002B2ED8" w:rsidRDefault="00012DB5" w:rsidP="00FA7349"/>
        </w:tc>
      </w:tr>
      <w:tr w:rsidR="00012DB5" w:rsidRPr="002B2ED8" w14:paraId="7E83D22A" w14:textId="77777777" w:rsidTr="00FA7349">
        <w:tc>
          <w:tcPr>
            <w:tcW w:w="3596" w:type="dxa"/>
          </w:tcPr>
          <w:p w14:paraId="5F4D4E7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33C7D39E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140E2A92" w14:textId="77777777" w:rsidR="00012DB5" w:rsidRPr="002B2ED8" w:rsidRDefault="00012DB5" w:rsidP="00FA7349"/>
        </w:tc>
      </w:tr>
      <w:tr w:rsidR="00012DB5" w:rsidRPr="002B2ED8" w14:paraId="6754C10F" w14:textId="77777777" w:rsidTr="00FA7349">
        <w:tc>
          <w:tcPr>
            <w:tcW w:w="3596" w:type="dxa"/>
          </w:tcPr>
          <w:p w14:paraId="22229F2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253F70DC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0DD9606C" w14:textId="77777777" w:rsidR="00012DB5" w:rsidRPr="002B2ED8" w:rsidRDefault="00012DB5" w:rsidP="00FA7349"/>
        </w:tc>
      </w:tr>
      <w:tr w:rsidR="00012DB5" w:rsidRPr="002B2ED8" w14:paraId="46CBFD2A" w14:textId="77777777" w:rsidTr="00FA7349">
        <w:tc>
          <w:tcPr>
            <w:tcW w:w="3596" w:type="dxa"/>
          </w:tcPr>
          <w:p w14:paraId="397F54A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4DEB22D" w14:textId="77777777" w:rsidR="00012DB5" w:rsidRPr="002B2ED8" w:rsidRDefault="00012DB5" w:rsidP="00FA7349"/>
        </w:tc>
        <w:tc>
          <w:tcPr>
            <w:tcW w:w="3597" w:type="dxa"/>
          </w:tcPr>
          <w:p w14:paraId="4E6654B2" w14:textId="77777777" w:rsidR="00012DB5" w:rsidRPr="002B2ED8" w:rsidRDefault="00012DB5" w:rsidP="00FA7349"/>
        </w:tc>
      </w:tr>
      <w:tr w:rsidR="00012DB5" w:rsidRPr="002B2ED8" w14:paraId="11ED0956" w14:textId="77777777" w:rsidTr="00FA7349">
        <w:tc>
          <w:tcPr>
            <w:tcW w:w="3596" w:type="dxa"/>
          </w:tcPr>
          <w:p w14:paraId="1ABC1F8F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3E13689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09A17408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727B6F89" w14:textId="77777777" w:rsidTr="00FA7349">
        <w:tc>
          <w:tcPr>
            <w:tcW w:w="3596" w:type="dxa"/>
          </w:tcPr>
          <w:p w14:paraId="4D8BE51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AE0435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8849CA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9DE6AE3" w14:textId="77777777" w:rsidTr="00FA7349">
        <w:tc>
          <w:tcPr>
            <w:tcW w:w="3596" w:type="dxa"/>
          </w:tcPr>
          <w:p w14:paraId="0472E10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463029A7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40BAD086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4664B19A" w14:textId="77777777" w:rsidTr="00FA7349">
        <w:tc>
          <w:tcPr>
            <w:tcW w:w="3596" w:type="dxa"/>
          </w:tcPr>
          <w:p w14:paraId="44B767D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4B18B4F2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0DE28714" w14:textId="77777777" w:rsidR="00012DB5" w:rsidRPr="002B2ED8" w:rsidRDefault="00012DB5" w:rsidP="00FA7349"/>
        </w:tc>
      </w:tr>
      <w:tr w:rsidR="00012DB5" w:rsidRPr="0033673F" w14:paraId="55E25F09" w14:textId="77777777" w:rsidTr="00FA7349">
        <w:tc>
          <w:tcPr>
            <w:tcW w:w="3596" w:type="dxa"/>
          </w:tcPr>
          <w:p w14:paraId="1FFE48A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935CAC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FB09F7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1C2FDAB" w14:textId="77777777" w:rsidTr="00FA7349">
        <w:tc>
          <w:tcPr>
            <w:tcW w:w="3596" w:type="dxa"/>
          </w:tcPr>
          <w:p w14:paraId="6864CF0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7E6856C6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03D5F274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2BCC90F8" w14:textId="77777777" w:rsidTr="00FA7349">
        <w:tc>
          <w:tcPr>
            <w:tcW w:w="3596" w:type="dxa"/>
          </w:tcPr>
          <w:p w14:paraId="708A656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086224C6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3829847D" w14:textId="77777777" w:rsidR="00012DB5" w:rsidRPr="002B2ED8" w:rsidRDefault="00012DB5" w:rsidP="00FA7349"/>
        </w:tc>
      </w:tr>
      <w:tr w:rsidR="00012DB5" w:rsidRPr="0033673F" w14:paraId="203FC2F5" w14:textId="77777777" w:rsidTr="00FA7349">
        <w:tc>
          <w:tcPr>
            <w:tcW w:w="3596" w:type="dxa"/>
          </w:tcPr>
          <w:p w14:paraId="61E2409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FD52AD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FDA2EB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21B8AED" w14:textId="77777777" w:rsidTr="00FA7349">
        <w:tc>
          <w:tcPr>
            <w:tcW w:w="3596" w:type="dxa"/>
          </w:tcPr>
          <w:p w14:paraId="4926F09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75E9BF67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2360C2BD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0898317C" w14:textId="77777777" w:rsidTr="00FA7349">
        <w:tc>
          <w:tcPr>
            <w:tcW w:w="10790" w:type="dxa"/>
            <w:gridSpan w:val="3"/>
          </w:tcPr>
          <w:p w14:paraId="05AD7DC5" w14:textId="77777777" w:rsidR="00E622A4" w:rsidRDefault="00E622A4" w:rsidP="00FA7349"/>
          <w:p w14:paraId="6BBE8F9C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7EE96C18" w14:textId="77777777" w:rsidR="00BE3051" w:rsidRDefault="00012DB5" w:rsidP="00012DB5">
      <w:pPr>
        <w:rPr>
          <w:i/>
          <w:iCs/>
        </w:rPr>
      </w:pPr>
      <w:r>
        <w:rPr>
          <w:i/>
          <w:iCs/>
        </w:rPr>
        <w:br/>
      </w:r>
      <w:r w:rsidR="00BE3051">
        <w:rPr>
          <w:i/>
          <w:iCs/>
        </w:rPr>
        <w:br w:type="page"/>
      </w:r>
    </w:p>
    <w:p w14:paraId="51AF2568" w14:textId="50E511D1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lastRenderedPageBreak/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E3051" w14:paraId="780DC233" w14:textId="77777777" w:rsidTr="00FA7349">
        <w:tc>
          <w:tcPr>
            <w:tcW w:w="5395" w:type="dxa"/>
          </w:tcPr>
          <w:p w14:paraId="473AEBEF" w14:textId="646964A9" w:rsidR="00012DB5" w:rsidRDefault="00BE3051" w:rsidP="00FA7349">
            <w:r>
              <w:fldChar w:fldCharType="begin"/>
            </w:r>
            <w:r>
              <w:instrText xml:space="preserve"> INCLUDEPICTURE "https://i0.wp.com/just-for-the-fun-of-it.com/wp-content/uploads/2022/10/P1040149.jpg?resize=750%2C563&amp;ssl=1"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A479CE2" wp14:editId="658A08A1">
                  <wp:extent cx="3110089" cy="2332567"/>
                  <wp:effectExtent l="0" t="0" r="1905" b="4445"/>
                  <wp:docPr id="19354616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8" cy="234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3A7A11E8" w14:textId="77777777" w:rsidR="00012DB5" w:rsidRDefault="00012DB5" w:rsidP="00FA7349"/>
        </w:tc>
      </w:tr>
    </w:tbl>
    <w:p w14:paraId="42E02553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C04B24D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B3902F2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532E8FC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D20FB0A" w14:textId="77777777" w:rsidR="008D3B7B" w:rsidRPr="00F115BF" w:rsidRDefault="008D3B7B" w:rsidP="008D3B7B">
      <w:pPr>
        <w:rPr>
          <w:highlight w:val="yellow"/>
        </w:rPr>
      </w:pPr>
    </w:p>
    <w:p w14:paraId="254B9343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F5D4914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0433F50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8C97902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06050537" w14:textId="77777777" w:rsidTr="00E622A4">
        <w:trPr>
          <w:trHeight w:val="341"/>
        </w:trPr>
        <w:tc>
          <w:tcPr>
            <w:tcW w:w="2065" w:type="dxa"/>
          </w:tcPr>
          <w:p w14:paraId="584CDDD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17E6A2EC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613A05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9A5BB6B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3F60E88" w14:textId="77777777" w:rsidTr="00E622A4">
        <w:trPr>
          <w:trHeight w:val="341"/>
        </w:trPr>
        <w:tc>
          <w:tcPr>
            <w:tcW w:w="2065" w:type="dxa"/>
          </w:tcPr>
          <w:p w14:paraId="29FABA04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12BEFCD4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3349BD3C" w14:textId="77777777" w:rsidTr="00E622A4">
        <w:trPr>
          <w:trHeight w:val="341"/>
        </w:trPr>
        <w:tc>
          <w:tcPr>
            <w:tcW w:w="2065" w:type="dxa"/>
          </w:tcPr>
          <w:p w14:paraId="5198561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5C2C8727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6495AB1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EED670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1FC3093" w14:textId="77777777" w:rsidTr="00E622A4">
        <w:trPr>
          <w:trHeight w:val="341"/>
        </w:trPr>
        <w:tc>
          <w:tcPr>
            <w:tcW w:w="2065" w:type="dxa"/>
          </w:tcPr>
          <w:p w14:paraId="5CD26D3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0FB5F171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23AD0414" w14:textId="77777777" w:rsidTr="00E622A4">
        <w:trPr>
          <w:trHeight w:val="341"/>
        </w:trPr>
        <w:tc>
          <w:tcPr>
            <w:tcW w:w="2065" w:type="dxa"/>
          </w:tcPr>
          <w:p w14:paraId="52E05DE7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047F5358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1456DE98" w14:textId="77777777" w:rsidTr="00E622A4">
        <w:trPr>
          <w:trHeight w:val="341"/>
        </w:trPr>
        <w:tc>
          <w:tcPr>
            <w:tcW w:w="2065" w:type="dxa"/>
          </w:tcPr>
          <w:p w14:paraId="3F823414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0114C1AE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9451C70" w14:textId="77777777" w:rsidTr="00E622A4">
        <w:trPr>
          <w:trHeight w:val="341"/>
        </w:trPr>
        <w:tc>
          <w:tcPr>
            <w:tcW w:w="2065" w:type="dxa"/>
          </w:tcPr>
          <w:p w14:paraId="63A63167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79C22CFF" w14:textId="77777777" w:rsidR="00013607" w:rsidRDefault="00013607" w:rsidP="00013607">
            <w:r>
              <w:t>Vintage materials were used.</w:t>
            </w:r>
          </w:p>
        </w:tc>
      </w:tr>
      <w:tr w:rsidR="00013607" w14:paraId="5552852C" w14:textId="77777777" w:rsidTr="00E622A4">
        <w:trPr>
          <w:trHeight w:val="341"/>
        </w:trPr>
        <w:tc>
          <w:tcPr>
            <w:tcW w:w="2065" w:type="dxa"/>
          </w:tcPr>
          <w:p w14:paraId="5B60BA72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28DD8560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695A410F" w14:textId="77777777" w:rsidTr="00E622A4">
        <w:trPr>
          <w:trHeight w:val="341"/>
        </w:trPr>
        <w:tc>
          <w:tcPr>
            <w:tcW w:w="2065" w:type="dxa"/>
          </w:tcPr>
          <w:p w14:paraId="59CBC5E5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7973C505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67EBA09" w14:textId="77777777" w:rsidR="005F1615" w:rsidRDefault="005F1615" w:rsidP="005F1615"/>
    <w:p w14:paraId="06B3C018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2C8F790" w14:textId="77777777" w:rsidTr="00FA7349">
        <w:tc>
          <w:tcPr>
            <w:tcW w:w="5395" w:type="dxa"/>
          </w:tcPr>
          <w:p w14:paraId="38DCFD82" w14:textId="77777777" w:rsidR="00012DB5" w:rsidRDefault="00012DB5" w:rsidP="00FA7349"/>
        </w:tc>
        <w:tc>
          <w:tcPr>
            <w:tcW w:w="5395" w:type="dxa"/>
          </w:tcPr>
          <w:p w14:paraId="10F64530" w14:textId="77777777" w:rsidR="00012DB5" w:rsidRDefault="00012DB5" w:rsidP="00FA7349"/>
        </w:tc>
      </w:tr>
    </w:tbl>
    <w:p w14:paraId="02CE20D7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D4F2" w14:textId="77777777" w:rsidR="00291036" w:rsidRDefault="00291036" w:rsidP="00505854">
      <w:r>
        <w:separator/>
      </w:r>
    </w:p>
  </w:endnote>
  <w:endnote w:type="continuationSeparator" w:id="0">
    <w:p w14:paraId="7797E85C" w14:textId="77777777" w:rsidR="00291036" w:rsidRDefault="00291036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14AD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E6D06CA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25BF" w14:textId="77777777" w:rsidR="00291036" w:rsidRDefault="00291036" w:rsidP="00505854">
      <w:r>
        <w:separator/>
      </w:r>
    </w:p>
  </w:footnote>
  <w:footnote w:type="continuationSeparator" w:id="0">
    <w:p w14:paraId="0830499B" w14:textId="77777777" w:rsidR="00291036" w:rsidRDefault="00291036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D87E" w14:textId="0ABFB5D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5E14E5">
      <w:rPr>
        <w:b/>
        <w:bCs/>
        <w:sz w:val="28"/>
        <w:szCs w:val="28"/>
      </w:rPr>
      <w:t>0116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2B76F3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5A7F167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E5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91036"/>
    <w:rsid w:val="002A4097"/>
    <w:rsid w:val="002B2ED8"/>
    <w:rsid w:val="002B76F3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14E5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6545"/>
    <w:rsid w:val="0071745D"/>
    <w:rsid w:val="0072077A"/>
    <w:rsid w:val="00720847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16D1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051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D2F5E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D6172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1932"/>
  <w15:chartTrackingRefBased/>
  <w15:docId w15:val="{F497FEA2-2674-294A-BF5F-ED0119C8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2024-12-29T21:40:00Z</cp:lastPrinted>
  <dcterms:created xsi:type="dcterms:W3CDTF">2024-12-29T21:40:00Z</dcterms:created>
  <dcterms:modified xsi:type="dcterms:W3CDTF">2024-12-29T21:40:00Z</dcterms:modified>
</cp:coreProperties>
</file>