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784F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B965E0B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47EED781" w14:textId="77777777" w:rsidR="00D31830" w:rsidRDefault="00D31830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D31830" w:rsidRPr="00023D07" w14:paraId="5B1A4BC6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804" w14:textId="77777777" w:rsidR="00D31830" w:rsidRPr="00023D07" w:rsidRDefault="00D31830" w:rsidP="00D31830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575C" w14:textId="77777777" w:rsidR="00D31830" w:rsidRPr="00023D07" w:rsidRDefault="00D31830" w:rsidP="00D31830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052" w14:textId="77777777" w:rsidR="00D31830" w:rsidRPr="00023D07" w:rsidRDefault="00D31830" w:rsidP="00D31830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2D9" w14:textId="77777777" w:rsidR="00D31830" w:rsidRPr="00023D07" w:rsidRDefault="00D31830" w:rsidP="00D31830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621" w14:textId="77777777" w:rsidR="00D31830" w:rsidRPr="00023D07" w:rsidRDefault="00D31830" w:rsidP="00D31830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D31830" w14:paraId="38A001F7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AD9D854" w14:textId="77777777" w:rsidR="00D31830" w:rsidRDefault="00D31830" w:rsidP="00D31830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324CC97C" w14:textId="2E6C53AD" w:rsidR="00D31830" w:rsidRDefault="00D31830" w:rsidP="00D3183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F56B3">
              <w:rPr>
                <w:noProof/>
                <w:color w:val="4472C4" w:themeColor="accent1"/>
              </w:rPr>
              <w:t>2022-09-26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46DA7203" w14:textId="77777777" w:rsidR="00D31830" w:rsidRDefault="00D31830" w:rsidP="00D31830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4554C05F" w14:textId="4DE95BAC" w:rsidR="00D31830" w:rsidRDefault="00D31830" w:rsidP="00D3183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F56B3">
              <w:rPr>
                <w:color w:val="4472C4" w:themeColor="accent1"/>
              </w:rPr>
              <w:t>The Antique Market of Michigan City</w:t>
            </w:r>
            <w:r w:rsidR="00AF56B3">
              <w:rPr>
                <w:color w:val="4472C4" w:themeColor="accent1"/>
              </w:rPr>
              <w:br/>
              <w:t>3707 NE Frontage Road</w:t>
            </w:r>
            <w:r w:rsidR="00AF56B3">
              <w:rPr>
                <w:color w:val="4472C4" w:themeColor="accent1"/>
              </w:rPr>
              <w:br/>
              <w:t>Michigan City, IN 46360</w:t>
            </w:r>
            <w:r w:rsidR="00AF56B3">
              <w:rPr>
                <w:color w:val="4472C4" w:themeColor="accent1"/>
              </w:rPr>
              <w:br/>
            </w:r>
            <w:r w:rsidR="00AF56B3">
              <w:rPr>
                <w:color w:val="4472C4" w:themeColor="accent1"/>
              </w:rPr>
              <w:br/>
              <w:t>219 879 4084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F64C9D6" w14:textId="5072A7A3" w:rsidR="00D31830" w:rsidRDefault="00D31830" w:rsidP="00D3183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F56B3">
              <w:rPr>
                <w:color w:val="4472C4" w:themeColor="accent1"/>
              </w:rPr>
              <w:t>$54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31830" w14:paraId="6E6E0AD5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D7837CB" w14:textId="77777777" w:rsidR="00D31830" w:rsidRPr="00023D07" w:rsidRDefault="00D31830" w:rsidP="00D31830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801697F" w14:textId="77777777" w:rsidR="00D31830" w:rsidRDefault="00D31830" w:rsidP="00D31830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293905A1" w14:textId="77777777" w:rsidR="00D31830" w:rsidRDefault="00D31830" w:rsidP="00D31830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B99B8D3" w14:textId="77777777" w:rsidR="00D31830" w:rsidRPr="004E673A" w:rsidRDefault="00D31830" w:rsidP="00D31830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3542722" w14:textId="77777777" w:rsidR="00D31830" w:rsidRDefault="00D31830" w:rsidP="00D31830">
            <w:pPr>
              <w:rPr>
                <w:color w:val="4472C4" w:themeColor="accent1"/>
              </w:rPr>
            </w:pPr>
          </w:p>
        </w:tc>
      </w:tr>
      <w:tr w:rsidR="00D31830" w14:paraId="387F33C0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EA27229" w14:textId="77777777" w:rsidR="00D31830" w:rsidRPr="00023D07" w:rsidRDefault="00D31830" w:rsidP="00D31830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9024E36" w14:textId="77777777" w:rsidR="00D31830" w:rsidRDefault="00D31830" w:rsidP="00D31830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2F12731" w14:textId="77777777" w:rsidR="00D31830" w:rsidRPr="00C371F0" w:rsidRDefault="00D31830" w:rsidP="00D3183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5A1ACBE3" w14:textId="77777777" w:rsidTr="001F35A1">
        <w:tc>
          <w:tcPr>
            <w:tcW w:w="2153" w:type="dxa"/>
          </w:tcPr>
          <w:p w14:paraId="58D6184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86D68D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85C5AF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22CC7F03" w14:textId="77777777" w:rsidTr="001F35A1">
        <w:tc>
          <w:tcPr>
            <w:tcW w:w="2153" w:type="dxa"/>
          </w:tcPr>
          <w:p w14:paraId="510C9D9A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C070A7D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52A4CAD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A315ABA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640B65D1" w14:textId="77777777" w:rsidTr="00BD0010">
        <w:tc>
          <w:tcPr>
            <w:tcW w:w="5395" w:type="dxa"/>
          </w:tcPr>
          <w:p w14:paraId="727253BB" w14:textId="2969AA4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Grandmother Flower Garden w/ Bars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70315AF" w14:textId="194FDF4B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1935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C63B1DE" w14:textId="5AAFEA94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1940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AB5C93" w14:textId="57630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B7C25F6" w14:textId="77777777" w:rsidTr="00BD0010">
        <w:tc>
          <w:tcPr>
            <w:tcW w:w="5395" w:type="dxa"/>
          </w:tcPr>
          <w:p w14:paraId="244DEAC7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C34A4B1" w14:textId="780314B6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A9EF051" w14:textId="604192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E764158" w14:textId="3FF53E99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90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963B30">
              <w:rPr>
                <w:noProof/>
                <w:color w:val="4472C4" w:themeColor="accent1"/>
              </w:rPr>
              <w:t>69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9B5B8B7" w14:textId="77777777" w:rsidR="0097550E" w:rsidRPr="00AD5CE1" w:rsidRDefault="0097550E" w:rsidP="008B31F5"/>
        </w:tc>
      </w:tr>
      <w:tr w:rsidR="006C2C15" w:rsidRPr="00AD5CE1" w14:paraId="7C02E75F" w14:textId="77777777" w:rsidTr="00BD0010">
        <w:tc>
          <w:tcPr>
            <w:tcW w:w="5395" w:type="dxa"/>
          </w:tcPr>
          <w:p w14:paraId="44C93445" w14:textId="4CC97320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75E7161A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D47D7E2" w14:textId="5854EAEA" w:rsidR="00963B30" w:rsidRPr="00AD5CE1" w:rsidRDefault="00D83C6F" w:rsidP="00963B30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0831DD49" w14:textId="675269FD" w:rsidR="006C2C15" w:rsidRPr="00AD5CE1" w:rsidRDefault="006C2C15" w:rsidP="006C2C15"/>
        </w:tc>
      </w:tr>
      <w:tr w:rsidR="006C2C15" w:rsidRPr="00AD5CE1" w14:paraId="5BB8DE5D" w14:textId="77777777" w:rsidTr="00BD0010">
        <w:tc>
          <w:tcPr>
            <w:tcW w:w="10790" w:type="dxa"/>
            <w:gridSpan w:val="2"/>
          </w:tcPr>
          <w:p w14:paraId="16732E03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5E37753E" w14:textId="77777777" w:rsidR="00D83C6F" w:rsidRDefault="00D83C6F" w:rsidP="00AD5CE1"/>
    <w:p w14:paraId="1099B51A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3C5574C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400E0" w14:paraId="01604610" w14:textId="77777777" w:rsidTr="00012DB5">
        <w:tc>
          <w:tcPr>
            <w:tcW w:w="5395" w:type="dxa"/>
          </w:tcPr>
          <w:p w14:paraId="74B2E8EE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E9EE913" w14:textId="77777777" w:rsidR="006400E0" w:rsidRDefault="006400E0" w:rsidP="009F09AC">
            <w:r>
              <w:t>Back</w:t>
            </w:r>
          </w:p>
        </w:tc>
      </w:tr>
      <w:tr w:rsidR="006400E0" w14:paraId="50DB7DEC" w14:textId="77777777" w:rsidTr="00012DB5">
        <w:tc>
          <w:tcPr>
            <w:tcW w:w="5395" w:type="dxa"/>
          </w:tcPr>
          <w:p w14:paraId="656C8437" w14:textId="449591EE" w:rsidR="006400E0" w:rsidRDefault="00AF56B3">
            <w:r>
              <w:fldChar w:fldCharType="begin"/>
            </w:r>
            <w:r>
              <w:instrText xml:space="preserve"> INCLUDEPICTURE "https://i0.wp.com/just-for-the-fun-of-it.com/wp-content/uploads/2022/09/P1040005-scaled.jpg?fit=1568%2C2057&amp;ssl=1"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4A4600" wp14:editId="62C4F154">
                  <wp:extent cx="3121378" cy="4094496"/>
                  <wp:effectExtent l="0" t="0" r="3175" b="0"/>
                  <wp:docPr id="5642303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96" cy="411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F1918DD" w14:textId="77777777" w:rsidR="006400E0" w:rsidRDefault="006400E0"/>
        </w:tc>
      </w:tr>
    </w:tbl>
    <w:p w14:paraId="0F7AA3F3" w14:textId="77777777" w:rsidR="004B71A6" w:rsidRDefault="004B71A6">
      <w:pPr>
        <w:rPr>
          <w:b/>
          <w:bCs/>
          <w:color w:val="000000" w:themeColor="text1"/>
        </w:rPr>
      </w:pPr>
    </w:p>
    <w:p w14:paraId="6EF05341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4B6C460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42984F99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8326750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70B253E2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989F5D8" w14:textId="77777777" w:rsidTr="003C6205">
        <w:tc>
          <w:tcPr>
            <w:tcW w:w="3596" w:type="dxa"/>
            <w:gridSpan w:val="2"/>
          </w:tcPr>
          <w:p w14:paraId="0448ED8E" w14:textId="6D70555C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AF56B3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7CCE1C00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A152DC8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C17FBF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6CA95567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73E4CE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6F2A6E0C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9CCC675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8BF25A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E6595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FE021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A43C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DF8FB6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1442D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54533F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0A7360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208000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D1438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17A8C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B25F8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1349F1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7F6170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DD9B58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9D3CDD" w14:textId="77777777" w:rsidR="004B71A6" w:rsidRPr="00C84D35" w:rsidRDefault="004B71A6" w:rsidP="003C6205"/>
        </w:tc>
      </w:tr>
      <w:tr w:rsidR="004B71A6" w:rsidRPr="00C84D35" w14:paraId="30F1B4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C8D12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0DD40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8B4C0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191AC6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3A7EAD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E96312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8A7404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301D3D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90857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5C5AEE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192140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16AD357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CDFCD0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CA6A20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5637F3" w14:textId="77777777" w:rsidR="004B71A6" w:rsidRPr="00C84D35" w:rsidRDefault="004B71A6" w:rsidP="003C6205"/>
        </w:tc>
      </w:tr>
      <w:tr w:rsidR="004B71A6" w:rsidRPr="00C84D35" w14:paraId="43DD619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E8644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5AE58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247D0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ADEFA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EF5B4D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27BE40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BA79CA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6E7481E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37ECF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8BCE59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7812C2" w14:textId="77777777" w:rsidR="004B71A6" w:rsidRPr="00C84D35" w:rsidRDefault="004B71A6" w:rsidP="003C6205"/>
        </w:tc>
      </w:tr>
      <w:tr w:rsidR="004B71A6" w:rsidRPr="00C84D35" w14:paraId="254C4D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A95F0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B05C9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DD42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59D480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55CCB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9A957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64D71D" w14:textId="77777777" w:rsidR="004B71A6" w:rsidRPr="00C84D35" w:rsidRDefault="004B71A6" w:rsidP="003C6205"/>
        </w:tc>
      </w:tr>
      <w:tr w:rsidR="004B71A6" w:rsidRPr="00BC5B52" w14:paraId="55465EE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E216BB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8ECF0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A88014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3DDB22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7B2888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2C4BA7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5F30BE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7DCBB4E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0866C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5C77C6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6BD4B4" w14:textId="77777777" w:rsidR="004B71A6" w:rsidRPr="00C84D35" w:rsidRDefault="004B71A6" w:rsidP="003C6205"/>
        </w:tc>
      </w:tr>
    </w:tbl>
    <w:p w14:paraId="0AE83F58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0AD2BE35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659DBAA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04CC633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0065A772" w14:textId="15E1EDC5" w:rsidR="00FE52BE" w:rsidRPr="00AF56B3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AF56B3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288B197F" w14:textId="77777777" w:rsidTr="00BA419B">
        <w:tc>
          <w:tcPr>
            <w:tcW w:w="5045" w:type="dxa"/>
            <w:gridSpan w:val="2"/>
          </w:tcPr>
          <w:p w14:paraId="56D573BD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55C603C2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37B5047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7B5DE5D0" w14:textId="0E8CFB43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4"/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="00AF56B3"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5C46641B" w14:textId="0B0CA640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F56B3">
              <w:rPr>
                <w:color w:val="4472C4" w:themeColor="accent1"/>
              </w:rPr>
              <w:t>This quilt is a variation on Grandmother's Flower garden. The flowers are the same as in the GF but there is a separate set of 3 hexagons and an additional "path" placed between the flowers that lengthens the quilt. The fabrics are mostly cotton floral prints with a very light yellow solid fabric used as a background. Piecing is done by hand.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A1699E6" w14:textId="350565BB" w:rsidR="007B28B4" w:rsidRDefault="007B28B4" w:rsidP="00AF56B3">
      <w:pPr>
        <w:rPr>
          <w:i/>
          <w:iCs/>
        </w:rPr>
      </w:pPr>
    </w:p>
    <w:p w14:paraId="601AF90D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12BA611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5D1422A" w14:textId="1D8EF6B2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AF56B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7E401F3" w14:textId="7179E629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4F4D7E91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28E8509" w14:textId="1C68F226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40928036" w14:textId="778E344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23EDAE5F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6AFD708B" w14:textId="03DCC2EF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7D3659B" w14:textId="1AE6A052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77CDA6F2" w14:textId="77777777" w:rsidTr="00106BC9">
        <w:tc>
          <w:tcPr>
            <w:tcW w:w="10620" w:type="dxa"/>
            <w:gridSpan w:val="3"/>
          </w:tcPr>
          <w:p w14:paraId="70473BC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78A87C7" w14:textId="77777777" w:rsidR="007B28B4" w:rsidRDefault="007B28B4" w:rsidP="008277B0">
      <w:pPr>
        <w:rPr>
          <w:i/>
          <w:iCs/>
        </w:rPr>
      </w:pPr>
    </w:p>
    <w:p w14:paraId="0887AC7F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9D8090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7F13763" w14:textId="6B6B3131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AF56B3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5BE6B418" w14:textId="7ED1D4CD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 w:rsidR="00AF56B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3C97E279" w14:textId="1E403A2C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AF56B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1334298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FE05AC4" w14:textId="77777777" w:rsidR="00DD013C" w:rsidRDefault="00DD013C" w:rsidP="008277B0"/>
        </w:tc>
        <w:tc>
          <w:tcPr>
            <w:tcW w:w="3597" w:type="dxa"/>
          </w:tcPr>
          <w:p w14:paraId="3D06F4A2" w14:textId="2B1C9173" w:rsidR="00DD013C" w:rsidRDefault="00AF56B3" w:rsidP="008277B0">
            <w:r>
              <w:t xml:space="preserve"> </w:t>
            </w:r>
          </w:p>
        </w:tc>
        <w:tc>
          <w:tcPr>
            <w:tcW w:w="3597" w:type="dxa"/>
          </w:tcPr>
          <w:p w14:paraId="4EE3C61D" w14:textId="77777777" w:rsidR="00DD013C" w:rsidRDefault="00DD013C" w:rsidP="008277B0"/>
        </w:tc>
      </w:tr>
      <w:tr w:rsidR="00DD013C" w14:paraId="2B900018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32984C5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7AD74EE8" w14:textId="77777777" w:rsidR="00DD013C" w:rsidRDefault="00DD013C" w:rsidP="008277B0"/>
        </w:tc>
        <w:tc>
          <w:tcPr>
            <w:tcW w:w="3597" w:type="dxa"/>
          </w:tcPr>
          <w:p w14:paraId="30FB1637" w14:textId="77777777" w:rsidR="00DD013C" w:rsidRDefault="00DD013C" w:rsidP="008277B0"/>
        </w:tc>
      </w:tr>
      <w:tr w:rsidR="00DD013C" w14:paraId="7AC9A42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605077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="00D016FC">
              <w:t xml:space="preserve"> Red</w:t>
            </w:r>
          </w:p>
        </w:tc>
        <w:tc>
          <w:tcPr>
            <w:tcW w:w="3597" w:type="dxa"/>
          </w:tcPr>
          <w:p w14:paraId="5FFBC476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Blue</w:t>
            </w:r>
          </w:p>
        </w:tc>
        <w:tc>
          <w:tcPr>
            <w:tcW w:w="3597" w:type="dxa"/>
          </w:tcPr>
          <w:p w14:paraId="58ACDDE6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Black</w:t>
            </w:r>
          </w:p>
        </w:tc>
      </w:tr>
      <w:tr w:rsidR="00DD013C" w14:paraId="50D75C2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4AA958E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Orange</w:t>
            </w:r>
          </w:p>
        </w:tc>
        <w:tc>
          <w:tcPr>
            <w:tcW w:w="3597" w:type="dxa"/>
          </w:tcPr>
          <w:p w14:paraId="3F381CF6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6BBE1EE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Grey</w:t>
            </w:r>
          </w:p>
        </w:tc>
      </w:tr>
      <w:tr w:rsidR="00DD013C" w14:paraId="0866A78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0F60A58" w14:textId="3F6E2A72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Yellow</w:t>
            </w:r>
          </w:p>
        </w:tc>
        <w:tc>
          <w:tcPr>
            <w:tcW w:w="3597" w:type="dxa"/>
          </w:tcPr>
          <w:p w14:paraId="29F7C031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Brown</w:t>
            </w:r>
          </w:p>
        </w:tc>
        <w:tc>
          <w:tcPr>
            <w:tcW w:w="3597" w:type="dxa"/>
          </w:tcPr>
          <w:p w14:paraId="2094D2C6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White</w:t>
            </w:r>
          </w:p>
        </w:tc>
      </w:tr>
      <w:tr w:rsidR="00D016FC" w14:paraId="45986C6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535EFAF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Green</w:t>
            </w:r>
          </w:p>
        </w:tc>
        <w:tc>
          <w:tcPr>
            <w:tcW w:w="3597" w:type="dxa"/>
          </w:tcPr>
          <w:p w14:paraId="61390043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Beige / Tan</w:t>
            </w:r>
          </w:p>
        </w:tc>
        <w:tc>
          <w:tcPr>
            <w:tcW w:w="3597" w:type="dxa"/>
          </w:tcPr>
          <w:p w14:paraId="62CBF58F" w14:textId="77777777" w:rsidR="00E622A4" w:rsidRDefault="00E622A4" w:rsidP="008277B0"/>
        </w:tc>
      </w:tr>
      <w:tr w:rsidR="00862098" w14:paraId="71A09DE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382A1A1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57F4F8A" w14:textId="5D730D7C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01B47D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1719C75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D5D493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Red – claret / wine</w:t>
            </w:r>
          </w:p>
        </w:tc>
        <w:tc>
          <w:tcPr>
            <w:tcW w:w="3597" w:type="dxa"/>
          </w:tcPr>
          <w:p w14:paraId="5B48CD6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2FD365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6DA31A2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3008555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madder / cinnamon</w:t>
            </w:r>
          </w:p>
        </w:tc>
        <w:tc>
          <w:tcPr>
            <w:tcW w:w="3597" w:type="dxa"/>
          </w:tcPr>
          <w:p w14:paraId="5607E0F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74E9B2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C2A9B5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5304FF2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turkey</w:t>
            </w:r>
          </w:p>
        </w:tc>
        <w:tc>
          <w:tcPr>
            <w:tcW w:w="3597" w:type="dxa"/>
          </w:tcPr>
          <w:p w14:paraId="4977CCB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13F514C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7C07B2C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9952C6C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Pinks - double</w:t>
            </w:r>
          </w:p>
        </w:tc>
        <w:tc>
          <w:tcPr>
            <w:tcW w:w="3597" w:type="dxa"/>
          </w:tcPr>
          <w:p w14:paraId="7AD5F55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D31D6B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504510C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616277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Orange - madder</w:t>
            </w:r>
          </w:p>
        </w:tc>
        <w:tc>
          <w:tcPr>
            <w:tcW w:w="3597" w:type="dxa"/>
          </w:tcPr>
          <w:p w14:paraId="090B4CA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189030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55E05E2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4A0C2B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659961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115A2632" w14:textId="77777777" w:rsidTr="00BA419B">
        <w:tc>
          <w:tcPr>
            <w:tcW w:w="10625" w:type="dxa"/>
            <w:gridSpan w:val="5"/>
          </w:tcPr>
          <w:p w14:paraId="1B89D26B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A77FF0A" w14:textId="77777777" w:rsidR="001B241F" w:rsidRDefault="001B241F" w:rsidP="008277B0"/>
    <w:p w14:paraId="78800948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EBC6278" w14:textId="77777777" w:rsidTr="000A5C4C">
        <w:tc>
          <w:tcPr>
            <w:tcW w:w="3421" w:type="dxa"/>
            <w:gridSpan w:val="2"/>
          </w:tcPr>
          <w:p w14:paraId="62F10983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406D841" w14:textId="24715D4A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5A32482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1C1E41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1A8E3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1CF31D8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4B7FF17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12931E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58B5F9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744A0D5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57ED9991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</w:tr>
      <w:tr w:rsidR="00B7628E" w:rsidRPr="00B7628E" w14:paraId="3F16ED4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46C7024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  <w:tr w:rsidR="00B7628E" w14:paraId="253E474F" w14:textId="77777777" w:rsidTr="000A5C4C">
        <w:tc>
          <w:tcPr>
            <w:tcW w:w="3421" w:type="dxa"/>
            <w:gridSpan w:val="2"/>
          </w:tcPr>
          <w:p w14:paraId="6D9941E3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B8188CB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36999C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A2AD19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426283" w14:textId="3084F2A2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Pr="0072077A">
              <w:t xml:space="preserve"> Cotton</w:t>
            </w:r>
          </w:p>
        </w:tc>
        <w:tc>
          <w:tcPr>
            <w:tcW w:w="3597" w:type="dxa"/>
          </w:tcPr>
          <w:p w14:paraId="4ACA1A0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Silk</w:t>
            </w:r>
          </w:p>
        </w:tc>
        <w:tc>
          <w:tcPr>
            <w:tcW w:w="3597" w:type="dxa"/>
          </w:tcPr>
          <w:p w14:paraId="465446B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Wool</w:t>
            </w:r>
            <w:r>
              <w:tab/>
            </w:r>
          </w:p>
        </w:tc>
      </w:tr>
      <w:tr w:rsidR="00B7628E" w14:paraId="4910496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B6B31E" w14:textId="77777777" w:rsidR="00B7628E" w:rsidRPr="00B7628E" w:rsidRDefault="00B7628E" w:rsidP="008277B0">
            <w: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Cotton Blend</w:t>
            </w:r>
          </w:p>
        </w:tc>
        <w:tc>
          <w:tcPr>
            <w:tcW w:w="3597" w:type="dxa"/>
          </w:tcPr>
          <w:p w14:paraId="4702610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Linen</w:t>
            </w:r>
          </w:p>
        </w:tc>
        <w:tc>
          <w:tcPr>
            <w:tcW w:w="3597" w:type="dxa"/>
          </w:tcPr>
          <w:p w14:paraId="4150852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Synthetic</w:t>
            </w:r>
          </w:p>
        </w:tc>
      </w:tr>
      <w:tr w:rsidR="00313E29" w14:paraId="0C97D046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0DD15BE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6130B4D9" w14:textId="77777777" w:rsidTr="000A5C4C">
        <w:tc>
          <w:tcPr>
            <w:tcW w:w="3421" w:type="dxa"/>
            <w:gridSpan w:val="2"/>
          </w:tcPr>
          <w:p w14:paraId="371DD463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E69B455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837D69B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5D4387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96E00C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Broadcloth</w:t>
            </w:r>
          </w:p>
        </w:tc>
        <w:tc>
          <w:tcPr>
            <w:tcW w:w="3597" w:type="dxa"/>
          </w:tcPr>
          <w:p w14:paraId="4B1DDF7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412870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3262035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98639C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Flannel</w:t>
            </w:r>
          </w:p>
        </w:tc>
        <w:tc>
          <w:tcPr>
            <w:tcW w:w="3597" w:type="dxa"/>
          </w:tcPr>
          <w:p w14:paraId="4D62F19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7DA079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246B7E9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528335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22469D0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Muslin</w:t>
            </w:r>
          </w:p>
        </w:tc>
        <w:tc>
          <w:tcPr>
            <w:tcW w:w="3597" w:type="dxa"/>
          </w:tcPr>
          <w:p w14:paraId="0A02B1C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820B5A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AE3D8B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1FCF1D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FD6A26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50A2D8D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9E509D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2B7CFA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Felt</w:t>
            </w:r>
          </w:p>
        </w:tc>
        <w:tc>
          <w:tcPr>
            <w:tcW w:w="3597" w:type="dxa"/>
          </w:tcPr>
          <w:p w14:paraId="10A6233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37AF619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26494DB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18857F14" w14:textId="77777777" w:rsidTr="000A5C4C">
        <w:tc>
          <w:tcPr>
            <w:tcW w:w="3421" w:type="dxa"/>
            <w:gridSpan w:val="2"/>
          </w:tcPr>
          <w:p w14:paraId="5E408585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C4F3613" w14:textId="44EEF6D0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5DA734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0B0EB8C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68E7A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Batik</w:t>
            </w:r>
          </w:p>
        </w:tc>
        <w:tc>
          <w:tcPr>
            <w:tcW w:w="3597" w:type="dxa"/>
          </w:tcPr>
          <w:p w14:paraId="578BACC9" w14:textId="17C4BBB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47080E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0121C89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D3520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BFDD48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3CFACB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771F290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1A0AA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A1847F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08CDDA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41303D2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175CC9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F363E4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F0014F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937A46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2A6C9E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39D4AE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44EAC5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383FC02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6AB193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CF2972F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19EE83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56BAC226" w14:textId="77777777" w:rsidTr="00106BC9">
        <w:tc>
          <w:tcPr>
            <w:tcW w:w="10610" w:type="dxa"/>
            <w:gridSpan w:val="4"/>
          </w:tcPr>
          <w:p w14:paraId="00BC66A7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5B70F76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208DC851" w14:textId="77777777" w:rsidTr="00E13E05">
        <w:tc>
          <w:tcPr>
            <w:tcW w:w="10615" w:type="dxa"/>
            <w:gridSpan w:val="3"/>
          </w:tcPr>
          <w:p w14:paraId="6AD8F722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AF56B3" w14:paraId="4BD2B8D9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A4A93BA" w14:textId="2C55377F" w:rsidR="005C4582" w:rsidRDefault="00AF56B3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"https://i0.wp.com/just-for-the-fun-of-it.com/wp-content/uploads/2022/09/P1040035.jpg?resize=750%2C563&amp;ssl=1"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1D97998" wp14:editId="20045F33">
                  <wp:extent cx="2839156" cy="2129367"/>
                  <wp:effectExtent l="0" t="0" r="5715" b="4445"/>
                  <wp:docPr id="5929284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47" cy="216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1A1251A4" w14:textId="24A071DD" w:rsidR="005C4582" w:rsidRDefault="00AF56B3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"https://i0.wp.com/just-for-the-fun-of-it.com/wp-content/uploads/2022/09/P1040034.jpg?resize=750%2C563&amp;ssl=1"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0F2F445" wp14:editId="0CAB3B08">
                  <wp:extent cx="2805289" cy="2103967"/>
                  <wp:effectExtent l="0" t="0" r="1905" b="4445"/>
                  <wp:docPr id="183712854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769" cy="212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E0A467A" w14:textId="77777777" w:rsidR="005C4582" w:rsidRPr="00931AE5" w:rsidRDefault="005C4582" w:rsidP="000A5C4C">
      <w:pPr>
        <w:rPr>
          <w:highlight w:val="yellow"/>
        </w:rPr>
      </w:pPr>
    </w:p>
    <w:p w14:paraId="1B3EBADF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5093BCED" w14:textId="59DEDEEF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0CFBB04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C46685D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41E7E72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40E599E8" w14:textId="721D4DFA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AF56B3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2143DEE3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43CA7DC9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E978408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2802E02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3ED5B80F" w14:textId="75AFEDBB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70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AF56B3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70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4F78039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15D332C" w14:textId="468A7F1A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AF56B3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3F80E904" w14:textId="52E7BB15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8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AF56B3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320AD51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2F6A9D" w14:textId="77777777" w:rsidR="009E7626" w:rsidRDefault="009E7626" w:rsidP="00FA7349"/>
        </w:tc>
        <w:tc>
          <w:tcPr>
            <w:tcW w:w="6987" w:type="dxa"/>
            <w:gridSpan w:val="2"/>
          </w:tcPr>
          <w:p w14:paraId="1819D4F1" w14:textId="0497E2F0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AF56B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9E2E1C9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49E1F15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211B6443" w14:textId="77777777" w:rsidR="008609A5" w:rsidRPr="008609A5" w:rsidRDefault="008609A5" w:rsidP="004A3638"/>
        </w:tc>
        <w:tc>
          <w:tcPr>
            <w:tcW w:w="3493" w:type="dxa"/>
          </w:tcPr>
          <w:p w14:paraId="32E22CF1" w14:textId="77777777" w:rsidR="008609A5" w:rsidRPr="008609A5" w:rsidRDefault="008609A5" w:rsidP="004A3638"/>
        </w:tc>
      </w:tr>
      <w:tr w:rsidR="00AD2D7D" w:rsidRPr="008609A5" w14:paraId="0B648BA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FFC9363" w14:textId="10EDF6A4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71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1"/>
          </w:p>
        </w:tc>
        <w:tc>
          <w:tcPr>
            <w:tcW w:w="3494" w:type="dxa"/>
          </w:tcPr>
          <w:p w14:paraId="17AF4616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72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72"/>
          </w:p>
        </w:tc>
        <w:tc>
          <w:tcPr>
            <w:tcW w:w="3493" w:type="dxa"/>
          </w:tcPr>
          <w:p w14:paraId="3A207CE7" w14:textId="77777777" w:rsidR="00AD2D7D" w:rsidRDefault="00AD2D7D" w:rsidP="004A3638"/>
        </w:tc>
      </w:tr>
      <w:tr w:rsidR="00AD2D7D" w:rsidRPr="008609A5" w14:paraId="1F9F43D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B4D4D92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Machine Quilted</w:t>
            </w:r>
          </w:p>
        </w:tc>
        <w:tc>
          <w:tcPr>
            <w:tcW w:w="3494" w:type="dxa"/>
          </w:tcPr>
          <w:p w14:paraId="4FA5A8B7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214643AF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Corded</w:t>
            </w:r>
          </w:p>
        </w:tc>
      </w:tr>
      <w:tr w:rsidR="00AD2D7D" w:rsidRPr="008609A5" w14:paraId="31F9924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BF9D8C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7AFE5668" w14:textId="01C630B6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5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Hand Quilted</w:t>
            </w:r>
          </w:p>
        </w:tc>
        <w:tc>
          <w:tcPr>
            <w:tcW w:w="3493" w:type="dxa"/>
          </w:tcPr>
          <w:p w14:paraId="0A45C740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Stuffed work</w:t>
            </w:r>
          </w:p>
        </w:tc>
      </w:tr>
      <w:tr w:rsidR="00AD2D7D" w:rsidRPr="008609A5" w14:paraId="2BAEAE9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E6D9831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Machine – manual long-arm</w:t>
            </w:r>
          </w:p>
        </w:tc>
        <w:tc>
          <w:tcPr>
            <w:tcW w:w="3494" w:type="dxa"/>
          </w:tcPr>
          <w:p w14:paraId="5D7466F1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Quilt-as-you-go</w:t>
            </w:r>
          </w:p>
        </w:tc>
        <w:tc>
          <w:tcPr>
            <w:tcW w:w="3493" w:type="dxa"/>
          </w:tcPr>
          <w:p w14:paraId="559E0EE8" w14:textId="77777777" w:rsidR="00AD2D7D" w:rsidRDefault="00AD2D7D" w:rsidP="00AD2D7D"/>
        </w:tc>
      </w:tr>
      <w:tr w:rsidR="00AD2D7D" w:rsidRPr="008609A5" w14:paraId="22CCC93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676C2480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79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79"/>
          </w:p>
        </w:tc>
        <w:tc>
          <w:tcPr>
            <w:tcW w:w="3493" w:type="dxa"/>
          </w:tcPr>
          <w:p w14:paraId="3AC1404E" w14:textId="77777777" w:rsidR="00AD2D7D" w:rsidRPr="008609A5" w:rsidRDefault="00AD2D7D" w:rsidP="00AD2D7D"/>
        </w:tc>
      </w:tr>
      <w:tr w:rsidR="005C4582" w:rsidRPr="008609A5" w14:paraId="78E222A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254F93B4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80"/>
          </w:p>
        </w:tc>
      </w:tr>
      <w:tr w:rsidR="00AD2D7D" w:rsidRPr="008609A5" w14:paraId="09B0FE87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65743D9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2CD288B7" w14:textId="77777777" w:rsidR="00AD2D7D" w:rsidRPr="008609A5" w:rsidRDefault="00AD2D7D" w:rsidP="00AD2D7D"/>
        </w:tc>
        <w:tc>
          <w:tcPr>
            <w:tcW w:w="3493" w:type="dxa"/>
          </w:tcPr>
          <w:p w14:paraId="23D3A6C1" w14:textId="77777777" w:rsidR="00AD2D7D" w:rsidRPr="008609A5" w:rsidRDefault="00AD2D7D" w:rsidP="00AD2D7D"/>
        </w:tc>
      </w:tr>
      <w:tr w:rsidR="00AD2D7D" w:rsidRPr="008609A5" w14:paraId="39BC295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6212E4C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Meander / Free motion</w:t>
            </w:r>
          </w:p>
        </w:tc>
        <w:tc>
          <w:tcPr>
            <w:tcW w:w="3494" w:type="dxa"/>
          </w:tcPr>
          <w:p w14:paraId="21FA0EB9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1113A561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3498DB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28BDEA8" w14:textId="6FE9A406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In-the-ditch / To the piece</w:t>
            </w:r>
          </w:p>
        </w:tc>
        <w:tc>
          <w:tcPr>
            <w:tcW w:w="3494" w:type="dxa"/>
          </w:tcPr>
          <w:p w14:paraId="4AE98EE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D1BEC6A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F6B228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CDFB26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Echo / Outlined</w:t>
            </w:r>
          </w:p>
        </w:tc>
        <w:tc>
          <w:tcPr>
            <w:tcW w:w="3494" w:type="dxa"/>
          </w:tcPr>
          <w:p w14:paraId="2428A298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45F26720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86DCAA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C1837BC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Stipple</w:t>
            </w:r>
          </w:p>
        </w:tc>
        <w:tc>
          <w:tcPr>
            <w:tcW w:w="3494" w:type="dxa"/>
          </w:tcPr>
          <w:p w14:paraId="581F050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3910E6AA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32C9CB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704E3D5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Clamshell</w:t>
            </w:r>
          </w:p>
        </w:tc>
        <w:tc>
          <w:tcPr>
            <w:tcW w:w="3494" w:type="dxa"/>
          </w:tcPr>
          <w:p w14:paraId="61A51075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14754D8B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7A50F8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1843248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Elbow / Fan</w:t>
            </w:r>
          </w:p>
        </w:tc>
        <w:tc>
          <w:tcPr>
            <w:tcW w:w="3494" w:type="dxa"/>
          </w:tcPr>
          <w:p w14:paraId="1789B0E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1855337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6550A9B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3250EAE9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7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7"/>
          </w:p>
        </w:tc>
      </w:tr>
      <w:tr w:rsidR="00AD2D7D" w:rsidRPr="008609A5" w14:paraId="135F303E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28B8661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1DAF1A39" w14:textId="77777777" w:rsidR="00AD2D7D" w:rsidRDefault="00AD2D7D" w:rsidP="00AD2D7D"/>
        </w:tc>
        <w:tc>
          <w:tcPr>
            <w:tcW w:w="3493" w:type="dxa"/>
          </w:tcPr>
          <w:p w14:paraId="618DAE28" w14:textId="77777777" w:rsidR="00AD2D7D" w:rsidRDefault="00AD2D7D" w:rsidP="00AD2D7D"/>
        </w:tc>
      </w:tr>
      <w:tr w:rsidR="009E7626" w:rsidRPr="009E7626" w14:paraId="4713860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5CA69B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0146EF0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194D571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4664FED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0A342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88"/>
          </w:p>
        </w:tc>
        <w:tc>
          <w:tcPr>
            <w:tcW w:w="3494" w:type="dxa"/>
          </w:tcPr>
          <w:p w14:paraId="49802186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5392EB9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1DF70D67" w14:textId="77777777" w:rsidTr="00AF56B3">
        <w:tc>
          <w:tcPr>
            <w:tcW w:w="10800" w:type="dxa"/>
            <w:gridSpan w:val="5"/>
          </w:tcPr>
          <w:p w14:paraId="2B92133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C36EA19" w14:textId="77777777" w:rsidR="00AF56B3" w:rsidRDefault="00CD3DE3" w:rsidP="00CD3DE3">
      <w:pPr>
        <w:rPr>
          <w:i/>
          <w:iCs/>
        </w:rPr>
      </w:pPr>
      <w:r>
        <w:rPr>
          <w:i/>
          <w:iCs/>
        </w:rPr>
        <w:br/>
      </w:r>
      <w:r w:rsidR="00AF56B3">
        <w:rPr>
          <w:i/>
          <w:iCs/>
        </w:rPr>
        <w:br w:type="page"/>
      </w:r>
    </w:p>
    <w:p w14:paraId="29C9F0A7" w14:textId="386A2C6C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lastRenderedPageBreak/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F56B3" w14:paraId="663B373D" w14:textId="77777777" w:rsidTr="00AD2D7D">
        <w:tc>
          <w:tcPr>
            <w:tcW w:w="5395" w:type="dxa"/>
          </w:tcPr>
          <w:p w14:paraId="4321EE0A" w14:textId="6267454E" w:rsidR="00CD3DE3" w:rsidRDefault="00AF56B3" w:rsidP="003C6205">
            <w:r>
              <w:fldChar w:fldCharType="begin"/>
            </w:r>
            <w:r>
              <w:instrText xml:space="preserve"> INCLUDEPICTURE "https://i0.wp.com/just-for-the-fun-of-it.com/wp-content/uploads/2022/09/P1040032.jpg?resize=750%2C563&amp;ssl=1"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F9A358" wp14:editId="1A118E34">
                  <wp:extent cx="3143956" cy="2357967"/>
                  <wp:effectExtent l="0" t="0" r="5715" b="4445"/>
                  <wp:docPr id="1168756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763" cy="238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7B5D864" w14:textId="77777777" w:rsidR="00CD3DE3" w:rsidRDefault="00CD3DE3" w:rsidP="003C6205"/>
        </w:tc>
      </w:tr>
    </w:tbl>
    <w:p w14:paraId="08C300DF" w14:textId="77777777" w:rsidR="003C1452" w:rsidRPr="00931AE5" w:rsidRDefault="003C1452">
      <w:pPr>
        <w:rPr>
          <w:highlight w:val="yellow"/>
        </w:rPr>
      </w:pPr>
    </w:p>
    <w:p w14:paraId="3C05191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2AA07C65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8A9EB2F" w14:textId="77777777" w:rsidTr="00F55A53">
        <w:tc>
          <w:tcPr>
            <w:tcW w:w="7193" w:type="dxa"/>
            <w:gridSpan w:val="2"/>
          </w:tcPr>
          <w:p w14:paraId="69D0FDE3" w14:textId="70EEA72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3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89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F56B3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89"/>
          </w:p>
        </w:tc>
        <w:tc>
          <w:tcPr>
            <w:tcW w:w="3597" w:type="dxa"/>
          </w:tcPr>
          <w:p w14:paraId="11A8ED72" w14:textId="77777777" w:rsidR="00A646FB" w:rsidRDefault="00A646FB" w:rsidP="00A646FB"/>
        </w:tc>
      </w:tr>
      <w:tr w:rsidR="00A646FB" w14:paraId="6150C798" w14:textId="77777777" w:rsidTr="00F55A53">
        <w:tc>
          <w:tcPr>
            <w:tcW w:w="3596" w:type="dxa"/>
          </w:tcPr>
          <w:p w14:paraId="49B02977" w14:textId="77777777" w:rsidR="00A646FB" w:rsidRDefault="00A646FB" w:rsidP="00A646FB"/>
        </w:tc>
        <w:tc>
          <w:tcPr>
            <w:tcW w:w="3597" w:type="dxa"/>
          </w:tcPr>
          <w:p w14:paraId="06338756" w14:textId="77777777" w:rsidR="00A646FB" w:rsidRDefault="00A646FB" w:rsidP="00A646FB"/>
        </w:tc>
        <w:tc>
          <w:tcPr>
            <w:tcW w:w="3597" w:type="dxa"/>
          </w:tcPr>
          <w:p w14:paraId="01DB9E33" w14:textId="77777777" w:rsidR="00A646FB" w:rsidRDefault="00A646FB" w:rsidP="00A646FB"/>
        </w:tc>
      </w:tr>
      <w:tr w:rsidR="00A646FB" w14:paraId="772E802D" w14:textId="77777777" w:rsidTr="00F55A53">
        <w:tc>
          <w:tcPr>
            <w:tcW w:w="3596" w:type="dxa"/>
          </w:tcPr>
          <w:p w14:paraId="7305ED7B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57481AB" w14:textId="77777777" w:rsidR="00A646FB" w:rsidRDefault="00A646FB" w:rsidP="00A646FB"/>
        </w:tc>
        <w:tc>
          <w:tcPr>
            <w:tcW w:w="3597" w:type="dxa"/>
          </w:tcPr>
          <w:p w14:paraId="219F4BDF" w14:textId="77777777" w:rsidR="00A646FB" w:rsidRDefault="00A646FB" w:rsidP="00A646FB"/>
        </w:tc>
      </w:tr>
      <w:tr w:rsidR="00A333FC" w14:paraId="2617DA7C" w14:textId="77777777" w:rsidTr="00F55A53">
        <w:tc>
          <w:tcPr>
            <w:tcW w:w="3596" w:type="dxa"/>
          </w:tcPr>
          <w:p w14:paraId="4DF83A3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46DDC078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Binding</w:t>
            </w:r>
          </w:p>
        </w:tc>
        <w:tc>
          <w:tcPr>
            <w:tcW w:w="3597" w:type="dxa"/>
          </w:tcPr>
          <w:p w14:paraId="442DA4CB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Rolled – top to back</w:t>
            </w:r>
          </w:p>
        </w:tc>
      </w:tr>
      <w:tr w:rsidR="00A333FC" w14:paraId="2FA54475" w14:textId="77777777" w:rsidTr="00F55A53">
        <w:tc>
          <w:tcPr>
            <w:tcW w:w="3596" w:type="dxa"/>
          </w:tcPr>
          <w:p w14:paraId="7C259F9C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92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92"/>
            <w:r>
              <w:t>“</w:t>
            </w:r>
          </w:p>
        </w:tc>
        <w:tc>
          <w:tcPr>
            <w:tcW w:w="3597" w:type="dxa"/>
          </w:tcPr>
          <w:p w14:paraId="4A691856" w14:textId="70A552A9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3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Knife edge</w:t>
            </w:r>
          </w:p>
        </w:tc>
        <w:tc>
          <w:tcPr>
            <w:tcW w:w="3597" w:type="dxa"/>
          </w:tcPr>
          <w:p w14:paraId="3CD76E0A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Rolled – back to top</w:t>
            </w:r>
          </w:p>
        </w:tc>
      </w:tr>
      <w:tr w:rsidR="00A333FC" w14:paraId="3E88343E" w14:textId="77777777" w:rsidTr="00F55A53">
        <w:tc>
          <w:tcPr>
            <w:tcW w:w="3596" w:type="dxa"/>
          </w:tcPr>
          <w:p w14:paraId="724019A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02479F4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Turned with a closure</w:t>
            </w:r>
          </w:p>
        </w:tc>
        <w:tc>
          <w:tcPr>
            <w:tcW w:w="3597" w:type="dxa"/>
          </w:tcPr>
          <w:p w14:paraId="32674328" w14:textId="77777777" w:rsidR="00A333FC" w:rsidRDefault="00A333FC" w:rsidP="00A333FC"/>
        </w:tc>
      </w:tr>
      <w:tr w:rsidR="00A333FC" w14:paraId="2AC8E33E" w14:textId="77777777" w:rsidTr="00F55A53">
        <w:tc>
          <w:tcPr>
            <w:tcW w:w="3596" w:type="dxa"/>
          </w:tcPr>
          <w:p w14:paraId="0A48F8C8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C7CC45C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4985BDA3" w14:textId="77777777" w:rsidR="00A333FC" w:rsidRDefault="00A333FC" w:rsidP="00A333FC"/>
        </w:tc>
      </w:tr>
      <w:tr w:rsidR="00A333FC" w14:paraId="5246101A" w14:textId="77777777" w:rsidTr="00F55A53">
        <w:tc>
          <w:tcPr>
            <w:tcW w:w="3596" w:type="dxa"/>
          </w:tcPr>
          <w:p w14:paraId="77C290D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7E3CA28F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7354933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4BB3355F" w14:textId="77777777" w:rsidTr="00F55A53">
        <w:tc>
          <w:tcPr>
            <w:tcW w:w="3596" w:type="dxa"/>
          </w:tcPr>
          <w:p w14:paraId="64E4A8E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330C8F7" w14:textId="77777777" w:rsidR="00A333FC" w:rsidRDefault="00A333FC" w:rsidP="00A333FC"/>
        </w:tc>
        <w:tc>
          <w:tcPr>
            <w:tcW w:w="3597" w:type="dxa"/>
          </w:tcPr>
          <w:p w14:paraId="719A68CB" w14:textId="77777777" w:rsidR="00A333FC" w:rsidRDefault="00A333FC" w:rsidP="00A333FC"/>
        </w:tc>
      </w:tr>
      <w:tr w:rsidR="00A333FC" w14:paraId="45587918" w14:textId="77777777" w:rsidTr="00F55A53">
        <w:tc>
          <w:tcPr>
            <w:tcW w:w="3596" w:type="dxa"/>
          </w:tcPr>
          <w:p w14:paraId="3513607E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Fringe</w:t>
            </w:r>
          </w:p>
        </w:tc>
        <w:tc>
          <w:tcPr>
            <w:tcW w:w="3597" w:type="dxa"/>
          </w:tcPr>
          <w:p w14:paraId="43699997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Ruffles</w:t>
            </w:r>
          </w:p>
        </w:tc>
        <w:tc>
          <w:tcPr>
            <w:tcW w:w="3597" w:type="dxa"/>
          </w:tcPr>
          <w:p w14:paraId="45360B33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Cording</w:t>
            </w:r>
          </w:p>
        </w:tc>
      </w:tr>
      <w:tr w:rsidR="00A333FC" w14:paraId="08F3867C" w14:textId="77777777" w:rsidTr="00F55A53">
        <w:tc>
          <w:tcPr>
            <w:tcW w:w="3596" w:type="dxa"/>
          </w:tcPr>
          <w:p w14:paraId="6E2A7830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Lace</w:t>
            </w:r>
          </w:p>
        </w:tc>
        <w:tc>
          <w:tcPr>
            <w:tcW w:w="3597" w:type="dxa"/>
          </w:tcPr>
          <w:p w14:paraId="6E51CDE9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Ribbon</w:t>
            </w:r>
          </w:p>
        </w:tc>
        <w:tc>
          <w:tcPr>
            <w:tcW w:w="3597" w:type="dxa"/>
          </w:tcPr>
          <w:p w14:paraId="535542E1" w14:textId="77777777" w:rsidR="00A333FC" w:rsidRDefault="00A333FC" w:rsidP="00A333FC"/>
        </w:tc>
      </w:tr>
      <w:tr w:rsidR="00A333FC" w14:paraId="67D14782" w14:textId="77777777" w:rsidTr="00F55A53">
        <w:tc>
          <w:tcPr>
            <w:tcW w:w="10790" w:type="dxa"/>
            <w:gridSpan w:val="3"/>
          </w:tcPr>
          <w:p w14:paraId="017B073C" w14:textId="10CCA87B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1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C61BD">
              <w:rPr>
                <w:noProof/>
                <w:color w:val="4472C4" w:themeColor="accent1"/>
              </w:rPr>
              <w:t>Secured with blanket stitch/whip stitch or very loose satin stitch. Embroidery floss.</w:t>
            </w:r>
            <w:r>
              <w:rPr>
                <w:color w:val="4472C4" w:themeColor="accent1"/>
              </w:rPr>
              <w:fldChar w:fldCharType="end"/>
            </w:r>
            <w:bookmarkEnd w:id="101"/>
          </w:p>
        </w:tc>
      </w:tr>
    </w:tbl>
    <w:p w14:paraId="62B147B4" w14:textId="77777777" w:rsidR="006D1FDD" w:rsidRPr="00A646FB" w:rsidRDefault="006D1FDD"/>
    <w:p w14:paraId="4618A4E6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8"/>
        <w:gridCol w:w="222"/>
      </w:tblGrid>
      <w:tr w:rsidR="00CD3DE3" w14:paraId="446F4CCC" w14:textId="77777777" w:rsidTr="005F1615">
        <w:tc>
          <w:tcPr>
            <w:tcW w:w="5395" w:type="dxa"/>
          </w:tcPr>
          <w:p w14:paraId="3A7AE399" w14:textId="689FFBD7" w:rsidR="00CD3DE3" w:rsidRDefault="00AF56B3" w:rsidP="003C6205">
            <w:r>
              <w:fldChar w:fldCharType="begin"/>
            </w:r>
            <w:r>
              <w:instrText xml:space="preserve"> INCLUDEPICTURE "https://i0.wp.com/just-for-the-fun-of-it.com/wp-content/uploads/2022/09/P1040047.jpg?w=750&amp;ssl=1"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FA495A1" wp14:editId="7DD4D298">
                  <wp:extent cx="6858000" cy="4997450"/>
                  <wp:effectExtent l="0" t="0" r="0" b="6350"/>
                  <wp:docPr id="21245582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99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77A2878" w14:textId="77777777" w:rsidR="00CD3DE3" w:rsidRDefault="00CD3DE3" w:rsidP="003C6205"/>
        </w:tc>
      </w:tr>
    </w:tbl>
    <w:p w14:paraId="7CE219B4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0901084D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71D5D6D" w14:textId="77777777" w:rsidTr="00FA7349">
        <w:tc>
          <w:tcPr>
            <w:tcW w:w="5395" w:type="dxa"/>
          </w:tcPr>
          <w:p w14:paraId="07A839D5" w14:textId="372BA14A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5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2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0C61BD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2"/>
          </w:p>
        </w:tc>
        <w:tc>
          <w:tcPr>
            <w:tcW w:w="5395" w:type="dxa"/>
          </w:tcPr>
          <w:p w14:paraId="5BBF5B45" w14:textId="24997AE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2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03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0C61BD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3"/>
          </w:p>
        </w:tc>
      </w:tr>
    </w:tbl>
    <w:p w14:paraId="1C960600" w14:textId="77777777" w:rsidR="00012DB5" w:rsidRDefault="00012DB5" w:rsidP="00012DB5">
      <w:pPr>
        <w:rPr>
          <w:color w:val="4472C4" w:themeColor="accent1"/>
        </w:rPr>
      </w:pPr>
    </w:p>
    <w:p w14:paraId="4270FAF4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31282C1" w14:textId="77777777" w:rsidTr="00FA7349">
        <w:tc>
          <w:tcPr>
            <w:tcW w:w="3596" w:type="dxa"/>
          </w:tcPr>
          <w:p w14:paraId="03582B0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8774A7C" w14:textId="77777777" w:rsidR="00012DB5" w:rsidRPr="002B2ED8" w:rsidRDefault="00012DB5" w:rsidP="00FA7349"/>
        </w:tc>
        <w:tc>
          <w:tcPr>
            <w:tcW w:w="3597" w:type="dxa"/>
          </w:tcPr>
          <w:p w14:paraId="437177EC" w14:textId="77777777" w:rsidR="00012DB5" w:rsidRPr="002B2ED8" w:rsidRDefault="00012DB5" w:rsidP="00FA7349"/>
        </w:tc>
      </w:tr>
      <w:tr w:rsidR="00012DB5" w:rsidRPr="002B2ED8" w14:paraId="7A12B569" w14:textId="77777777" w:rsidTr="00FA7349">
        <w:tc>
          <w:tcPr>
            <w:tcW w:w="3596" w:type="dxa"/>
          </w:tcPr>
          <w:p w14:paraId="282F272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Dirty</w:t>
            </w:r>
          </w:p>
        </w:tc>
        <w:tc>
          <w:tcPr>
            <w:tcW w:w="3597" w:type="dxa"/>
          </w:tcPr>
          <w:p w14:paraId="33FD61AD" w14:textId="13862420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5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Stains</w:t>
            </w:r>
          </w:p>
        </w:tc>
        <w:tc>
          <w:tcPr>
            <w:tcW w:w="3597" w:type="dxa"/>
          </w:tcPr>
          <w:p w14:paraId="1A98FC45" w14:textId="77777777" w:rsidR="00012DB5" w:rsidRPr="002B2ED8" w:rsidRDefault="00012DB5" w:rsidP="00FA7349"/>
        </w:tc>
      </w:tr>
      <w:tr w:rsidR="00012DB5" w:rsidRPr="002B2ED8" w14:paraId="0DCDBF35" w14:textId="77777777" w:rsidTr="00FA7349">
        <w:tc>
          <w:tcPr>
            <w:tcW w:w="3596" w:type="dxa"/>
          </w:tcPr>
          <w:p w14:paraId="3AC66EE3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Mildew stains</w:t>
            </w:r>
          </w:p>
        </w:tc>
        <w:tc>
          <w:tcPr>
            <w:tcW w:w="3597" w:type="dxa"/>
          </w:tcPr>
          <w:p w14:paraId="6998C9F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Musty Smell</w:t>
            </w:r>
          </w:p>
        </w:tc>
        <w:tc>
          <w:tcPr>
            <w:tcW w:w="3597" w:type="dxa"/>
          </w:tcPr>
          <w:p w14:paraId="2588D7DB" w14:textId="77777777" w:rsidR="00012DB5" w:rsidRPr="002B2ED8" w:rsidRDefault="00012DB5" w:rsidP="00FA7349"/>
        </w:tc>
      </w:tr>
      <w:tr w:rsidR="00012DB5" w:rsidRPr="002B2ED8" w14:paraId="43958E8C" w14:textId="77777777" w:rsidTr="00FA7349">
        <w:tc>
          <w:tcPr>
            <w:tcW w:w="3596" w:type="dxa"/>
          </w:tcPr>
          <w:p w14:paraId="292D152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190EB75" w14:textId="77777777" w:rsidR="00012DB5" w:rsidRPr="002B2ED8" w:rsidRDefault="00012DB5" w:rsidP="00FA7349"/>
        </w:tc>
        <w:tc>
          <w:tcPr>
            <w:tcW w:w="3597" w:type="dxa"/>
          </w:tcPr>
          <w:p w14:paraId="6FA5B820" w14:textId="77777777" w:rsidR="00012DB5" w:rsidRPr="002B2ED8" w:rsidRDefault="00012DB5" w:rsidP="00FA7349"/>
        </w:tc>
      </w:tr>
      <w:tr w:rsidR="00012DB5" w:rsidRPr="002B2ED8" w14:paraId="6FC6BE2E" w14:textId="77777777" w:rsidTr="00FA7349">
        <w:tc>
          <w:tcPr>
            <w:tcW w:w="3596" w:type="dxa"/>
          </w:tcPr>
          <w:p w14:paraId="5B8A727D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Running / fugitive color</w:t>
            </w:r>
          </w:p>
        </w:tc>
        <w:tc>
          <w:tcPr>
            <w:tcW w:w="3597" w:type="dxa"/>
          </w:tcPr>
          <w:p w14:paraId="6957193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Faded / bleached color</w:t>
            </w:r>
          </w:p>
        </w:tc>
        <w:tc>
          <w:tcPr>
            <w:tcW w:w="3597" w:type="dxa"/>
          </w:tcPr>
          <w:p w14:paraId="4D707F0C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Crocking</w:t>
            </w:r>
          </w:p>
        </w:tc>
      </w:tr>
      <w:tr w:rsidR="00012DB5" w:rsidRPr="0033673F" w14:paraId="045CD4FD" w14:textId="77777777" w:rsidTr="00FA7349">
        <w:tc>
          <w:tcPr>
            <w:tcW w:w="3596" w:type="dxa"/>
          </w:tcPr>
          <w:p w14:paraId="367AEE3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5115F1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678D3A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14D013F" w14:textId="77777777" w:rsidTr="00FA7349">
        <w:tc>
          <w:tcPr>
            <w:tcW w:w="3596" w:type="dxa"/>
          </w:tcPr>
          <w:p w14:paraId="7863922C" w14:textId="3E120845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1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Tears / holes</w:t>
            </w:r>
          </w:p>
        </w:tc>
        <w:tc>
          <w:tcPr>
            <w:tcW w:w="3597" w:type="dxa"/>
          </w:tcPr>
          <w:p w14:paraId="1EEB9EE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Disintegrating / fall out</w:t>
            </w:r>
          </w:p>
        </w:tc>
        <w:tc>
          <w:tcPr>
            <w:tcW w:w="3597" w:type="dxa"/>
          </w:tcPr>
          <w:p w14:paraId="503B62E0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Insect damage</w:t>
            </w:r>
          </w:p>
        </w:tc>
      </w:tr>
      <w:tr w:rsidR="00012DB5" w:rsidRPr="002B2ED8" w14:paraId="48621B0B" w14:textId="77777777" w:rsidTr="00FA7349">
        <w:tc>
          <w:tcPr>
            <w:tcW w:w="3596" w:type="dxa"/>
          </w:tcPr>
          <w:p w14:paraId="52358781" w14:textId="4203DFEE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4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Thread bare</w:t>
            </w:r>
          </w:p>
        </w:tc>
        <w:tc>
          <w:tcPr>
            <w:tcW w:w="3597" w:type="dxa"/>
          </w:tcPr>
          <w:p w14:paraId="6A9C53D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Shattering</w:t>
            </w:r>
          </w:p>
        </w:tc>
        <w:tc>
          <w:tcPr>
            <w:tcW w:w="3597" w:type="dxa"/>
          </w:tcPr>
          <w:p w14:paraId="0A49B2EE" w14:textId="77777777" w:rsidR="00012DB5" w:rsidRPr="002B2ED8" w:rsidRDefault="00012DB5" w:rsidP="00FA7349"/>
        </w:tc>
      </w:tr>
      <w:tr w:rsidR="00012DB5" w:rsidRPr="0033673F" w14:paraId="39C4E0CE" w14:textId="77777777" w:rsidTr="00FA7349">
        <w:tc>
          <w:tcPr>
            <w:tcW w:w="3596" w:type="dxa"/>
          </w:tcPr>
          <w:p w14:paraId="76B452E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EDC726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A1EC6F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7FE002D" w14:textId="77777777" w:rsidTr="00FA7349">
        <w:tc>
          <w:tcPr>
            <w:tcW w:w="3596" w:type="dxa"/>
          </w:tcPr>
          <w:p w14:paraId="50F1133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Split / open seams</w:t>
            </w:r>
          </w:p>
        </w:tc>
        <w:tc>
          <w:tcPr>
            <w:tcW w:w="3597" w:type="dxa"/>
          </w:tcPr>
          <w:p w14:paraId="4B7A9FF6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Ties / tufting missing</w:t>
            </w:r>
          </w:p>
        </w:tc>
        <w:tc>
          <w:tcPr>
            <w:tcW w:w="3597" w:type="dxa"/>
          </w:tcPr>
          <w:p w14:paraId="3A5773B0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Embellishments missing</w:t>
            </w:r>
          </w:p>
        </w:tc>
      </w:tr>
      <w:tr w:rsidR="00012DB5" w:rsidRPr="002B2ED8" w14:paraId="085F2716" w14:textId="77777777" w:rsidTr="00FA7349">
        <w:tc>
          <w:tcPr>
            <w:tcW w:w="3596" w:type="dxa"/>
          </w:tcPr>
          <w:p w14:paraId="7659A4F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Quilting threads missing</w:t>
            </w:r>
          </w:p>
        </w:tc>
        <w:tc>
          <w:tcPr>
            <w:tcW w:w="3597" w:type="dxa"/>
          </w:tcPr>
          <w:p w14:paraId="681BC4FE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Batting has shifted</w:t>
            </w:r>
          </w:p>
        </w:tc>
        <w:tc>
          <w:tcPr>
            <w:tcW w:w="3597" w:type="dxa"/>
          </w:tcPr>
          <w:p w14:paraId="0C6135F1" w14:textId="77777777" w:rsidR="00012DB5" w:rsidRPr="002B2ED8" w:rsidRDefault="00012DB5" w:rsidP="00FA7349"/>
        </w:tc>
      </w:tr>
      <w:tr w:rsidR="00012DB5" w:rsidRPr="0033673F" w14:paraId="691F3E19" w14:textId="77777777" w:rsidTr="00FA7349">
        <w:tc>
          <w:tcPr>
            <w:tcW w:w="3596" w:type="dxa"/>
          </w:tcPr>
          <w:p w14:paraId="456B23E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A4C1AA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4A716B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4724004" w14:textId="77777777" w:rsidTr="00FA7349">
        <w:tc>
          <w:tcPr>
            <w:tcW w:w="3596" w:type="dxa"/>
          </w:tcPr>
          <w:p w14:paraId="6E9E3A3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Discoloration from wood</w:t>
            </w:r>
          </w:p>
        </w:tc>
        <w:tc>
          <w:tcPr>
            <w:tcW w:w="3597" w:type="dxa"/>
          </w:tcPr>
          <w:p w14:paraId="472B665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Damage from acid</w:t>
            </w:r>
          </w:p>
        </w:tc>
        <w:tc>
          <w:tcPr>
            <w:tcW w:w="3597" w:type="dxa"/>
          </w:tcPr>
          <w:p w14:paraId="6701A05F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Fold marks / creases</w:t>
            </w:r>
          </w:p>
        </w:tc>
      </w:tr>
      <w:tr w:rsidR="00012DB5" w:rsidRPr="002B2ED8" w14:paraId="14810585" w14:textId="77777777" w:rsidTr="00FA7349">
        <w:tc>
          <w:tcPr>
            <w:tcW w:w="10790" w:type="dxa"/>
            <w:gridSpan w:val="3"/>
          </w:tcPr>
          <w:p w14:paraId="6E0EBBAE" w14:textId="77777777" w:rsidR="00E622A4" w:rsidRDefault="00E622A4" w:rsidP="00FA7349"/>
          <w:p w14:paraId="4643076F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4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4"/>
          </w:p>
        </w:tc>
      </w:tr>
    </w:tbl>
    <w:p w14:paraId="34BD6AC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5878"/>
      </w:tblGrid>
      <w:tr w:rsidR="00AF56B3" w14:paraId="1FFA8BDF" w14:textId="77777777" w:rsidTr="00FA7349">
        <w:tc>
          <w:tcPr>
            <w:tcW w:w="5395" w:type="dxa"/>
          </w:tcPr>
          <w:p w14:paraId="61B61541" w14:textId="42D29D48" w:rsidR="00012DB5" w:rsidRDefault="00AF56B3" w:rsidP="00FA7349">
            <w:r>
              <w:fldChar w:fldCharType="begin"/>
            </w:r>
            <w:r>
              <w:instrText xml:space="preserve"> INCLUDEPICTURE "https://i0.wp.com/just-for-the-fun-of-it.com/wp-content/uploads/2022/09/P1040032.jpg?resize=750%2C563&amp;ssl=1"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28F4AD" wp14:editId="68FB52FA">
                  <wp:extent cx="2799644" cy="2099733"/>
                  <wp:effectExtent l="0" t="0" r="0" b="0"/>
                  <wp:docPr id="934288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511" cy="2117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215A4AF6" w14:textId="3A9EE914" w:rsidR="00012DB5" w:rsidRDefault="00AF56B3" w:rsidP="00FA7349">
            <w:r>
              <w:fldChar w:fldCharType="begin"/>
            </w:r>
            <w:r>
              <w:instrText xml:space="preserve"> INCLUDEPICTURE "https://i0.wp.com/just-for-the-fun-of-it.com/wp-content/uploads/2022/09/P1040044.jpg?resize=750%2C439&amp;ssl=1"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C6814F7" wp14:editId="40C0C37A">
                  <wp:extent cx="3595511" cy="2104373"/>
                  <wp:effectExtent l="0" t="0" r="0" b="4445"/>
                  <wp:docPr id="17590953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147" cy="213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9D4AEF2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F4857F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3562DD8B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CD9F64A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40CA31BA" w14:textId="77777777" w:rsidR="008D3B7B" w:rsidRPr="00F115BF" w:rsidRDefault="008D3B7B" w:rsidP="008D3B7B">
      <w:pPr>
        <w:rPr>
          <w:highlight w:val="yellow"/>
        </w:rPr>
      </w:pPr>
    </w:p>
    <w:p w14:paraId="27E272EE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55FDD71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1A56EE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9BF0EBE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DA4304A" w14:textId="77777777" w:rsidTr="00E622A4">
        <w:trPr>
          <w:trHeight w:val="341"/>
        </w:trPr>
        <w:tc>
          <w:tcPr>
            <w:tcW w:w="2065" w:type="dxa"/>
          </w:tcPr>
          <w:p w14:paraId="729D8D7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21498C9D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9A43B1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EDD44C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840E819" w14:textId="77777777" w:rsidTr="00E622A4">
        <w:trPr>
          <w:trHeight w:val="341"/>
        </w:trPr>
        <w:tc>
          <w:tcPr>
            <w:tcW w:w="2065" w:type="dxa"/>
          </w:tcPr>
          <w:p w14:paraId="3C7CC9E9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Conservation</w:t>
            </w:r>
          </w:p>
        </w:tc>
        <w:tc>
          <w:tcPr>
            <w:tcW w:w="8725" w:type="dxa"/>
          </w:tcPr>
          <w:p w14:paraId="1A5ACB96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729B3F43" w14:textId="77777777" w:rsidTr="00E622A4">
        <w:trPr>
          <w:trHeight w:val="341"/>
        </w:trPr>
        <w:tc>
          <w:tcPr>
            <w:tcW w:w="2065" w:type="dxa"/>
          </w:tcPr>
          <w:p w14:paraId="5D14E02C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Conservation</w:t>
            </w:r>
          </w:p>
        </w:tc>
        <w:tc>
          <w:tcPr>
            <w:tcW w:w="8725" w:type="dxa"/>
          </w:tcPr>
          <w:p w14:paraId="04E8D0B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61679A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8D6DE2E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4172B389" w14:textId="77777777" w:rsidTr="00E622A4">
        <w:trPr>
          <w:trHeight w:val="341"/>
        </w:trPr>
        <w:tc>
          <w:tcPr>
            <w:tcW w:w="2065" w:type="dxa"/>
          </w:tcPr>
          <w:p w14:paraId="5746E26C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Conservation </w:t>
            </w:r>
          </w:p>
        </w:tc>
        <w:tc>
          <w:tcPr>
            <w:tcW w:w="8725" w:type="dxa"/>
          </w:tcPr>
          <w:p w14:paraId="55693DBF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3D21593" w14:textId="77777777" w:rsidTr="00E622A4">
        <w:trPr>
          <w:trHeight w:val="341"/>
        </w:trPr>
        <w:tc>
          <w:tcPr>
            <w:tcW w:w="2065" w:type="dxa"/>
          </w:tcPr>
          <w:p w14:paraId="685E5EDE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Restoration</w:t>
            </w:r>
          </w:p>
        </w:tc>
        <w:tc>
          <w:tcPr>
            <w:tcW w:w="8725" w:type="dxa"/>
          </w:tcPr>
          <w:p w14:paraId="076A4B29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3AF63AA" w14:textId="77777777" w:rsidTr="00E622A4">
        <w:trPr>
          <w:trHeight w:val="341"/>
        </w:trPr>
        <w:tc>
          <w:tcPr>
            <w:tcW w:w="2065" w:type="dxa"/>
          </w:tcPr>
          <w:p w14:paraId="7D926C49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Restoration</w:t>
            </w:r>
          </w:p>
        </w:tc>
        <w:tc>
          <w:tcPr>
            <w:tcW w:w="8725" w:type="dxa"/>
          </w:tcPr>
          <w:p w14:paraId="75511C16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0E5036EA" w14:textId="77777777" w:rsidTr="00E622A4">
        <w:trPr>
          <w:trHeight w:val="341"/>
        </w:trPr>
        <w:tc>
          <w:tcPr>
            <w:tcW w:w="2065" w:type="dxa"/>
          </w:tcPr>
          <w:p w14:paraId="3A8F4B59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Restoration</w:t>
            </w:r>
          </w:p>
        </w:tc>
        <w:tc>
          <w:tcPr>
            <w:tcW w:w="8725" w:type="dxa"/>
          </w:tcPr>
          <w:p w14:paraId="264A5FF6" w14:textId="77777777" w:rsidR="00013607" w:rsidRDefault="00013607" w:rsidP="00013607">
            <w:r>
              <w:t>Vintage materials were used.</w:t>
            </w:r>
          </w:p>
        </w:tc>
      </w:tr>
      <w:tr w:rsidR="00013607" w14:paraId="2FC8FDB7" w14:textId="77777777" w:rsidTr="00E622A4">
        <w:trPr>
          <w:trHeight w:val="341"/>
        </w:trPr>
        <w:tc>
          <w:tcPr>
            <w:tcW w:w="2065" w:type="dxa"/>
          </w:tcPr>
          <w:p w14:paraId="36575A9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Restoration</w:t>
            </w:r>
          </w:p>
        </w:tc>
        <w:tc>
          <w:tcPr>
            <w:tcW w:w="8725" w:type="dxa"/>
          </w:tcPr>
          <w:p w14:paraId="503C2E4C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12EBC0A1" w14:textId="77777777" w:rsidTr="00E622A4">
        <w:trPr>
          <w:trHeight w:val="341"/>
        </w:trPr>
        <w:tc>
          <w:tcPr>
            <w:tcW w:w="2065" w:type="dxa"/>
          </w:tcPr>
          <w:p w14:paraId="4CBA22BB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Restoration</w:t>
            </w:r>
          </w:p>
        </w:tc>
        <w:tc>
          <w:tcPr>
            <w:tcW w:w="8725" w:type="dxa"/>
          </w:tcPr>
          <w:p w14:paraId="1BD34431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79499622" w14:textId="77777777" w:rsidR="005F1615" w:rsidRDefault="005F1615" w:rsidP="005F1615"/>
    <w:p w14:paraId="171198A8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0CD4BF2" w14:textId="77777777" w:rsidTr="00FA7349">
        <w:tc>
          <w:tcPr>
            <w:tcW w:w="5395" w:type="dxa"/>
          </w:tcPr>
          <w:p w14:paraId="191A13B7" w14:textId="77777777" w:rsidR="00012DB5" w:rsidRDefault="00012DB5" w:rsidP="00FA7349"/>
        </w:tc>
        <w:tc>
          <w:tcPr>
            <w:tcW w:w="5395" w:type="dxa"/>
          </w:tcPr>
          <w:p w14:paraId="18730D2E" w14:textId="77777777" w:rsidR="00012DB5" w:rsidRDefault="00012DB5" w:rsidP="00FA7349"/>
        </w:tc>
      </w:tr>
    </w:tbl>
    <w:p w14:paraId="2EE7392A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72A0" w14:textId="77777777" w:rsidR="00847F3C" w:rsidRDefault="00847F3C" w:rsidP="00505854">
      <w:r>
        <w:separator/>
      </w:r>
    </w:p>
  </w:endnote>
  <w:endnote w:type="continuationSeparator" w:id="0">
    <w:p w14:paraId="6D67527C" w14:textId="77777777" w:rsidR="00847F3C" w:rsidRDefault="00847F3C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8AED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0F165C9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ECD9" w14:textId="77777777" w:rsidR="00847F3C" w:rsidRDefault="00847F3C" w:rsidP="00505854">
      <w:r>
        <w:separator/>
      </w:r>
    </w:p>
  </w:footnote>
  <w:footnote w:type="continuationSeparator" w:id="0">
    <w:p w14:paraId="2D809C74" w14:textId="77777777" w:rsidR="00847F3C" w:rsidRDefault="00847F3C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6315" w14:textId="69FB18BD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63B30">
      <w:rPr>
        <w:b/>
        <w:bCs/>
        <w:sz w:val="28"/>
        <w:szCs w:val="28"/>
      </w:rPr>
      <w:t>0109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A1DD9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1216DC8C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A4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61BD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47F3C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3B30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15D38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AF56B3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1830"/>
    <w:rsid w:val="00D3501B"/>
    <w:rsid w:val="00D36FB5"/>
    <w:rsid w:val="00D42E23"/>
    <w:rsid w:val="00D47DCB"/>
    <w:rsid w:val="00D5480F"/>
    <w:rsid w:val="00D80E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33CA4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1DD9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FF9E"/>
  <w15:chartTrackingRefBased/>
  <w15:docId w15:val="{F32832F4-330C-F646-9EAB-28913C9B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10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2024-12-29T19:28:00Z</cp:lastPrinted>
  <dcterms:created xsi:type="dcterms:W3CDTF">2024-12-29T19:28:00Z</dcterms:created>
  <dcterms:modified xsi:type="dcterms:W3CDTF">2024-12-29T19:28:00Z</dcterms:modified>
</cp:coreProperties>
</file>