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A850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5D3C965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47F9EFF3" w14:textId="77777777" w:rsidR="00FE2CC4" w:rsidRDefault="00FE2CC4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FE2CC4" w:rsidRPr="00023D07" w14:paraId="4A4DC17C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5BB" w14:textId="77777777" w:rsidR="00FE2CC4" w:rsidRPr="00023D07" w:rsidRDefault="00FE2CC4" w:rsidP="00FE2CC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993" w14:textId="77777777" w:rsidR="00FE2CC4" w:rsidRPr="00023D07" w:rsidRDefault="00FE2CC4" w:rsidP="00FE2CC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2CC" w14:textId="77777777" w:rsidR="00FE2CC4" w:rsidRPr="00023D07" w:rsidRDefault="00FE2CC4" w:rsidP="00FE2CC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026" w14:textId="77777777" w:rsidR="00FE2CC4" w:rsidRPr="00023D07" w:rsidRDefault="00FE2CC4" w:rsidP="00FE2CC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1296" w14:textId="77777777" w:rsidR="00FE2CC4" w:rsidRPr="00023D07" w:rsidRDefault="00FE2CC4" w:rsidP="00FE2CC4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FE2CC4" w14:paraId="5606D314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4048658" w14:textId="77777777" w:rsidR="00FE2CC4" w:rsidRDefault="00FE2CC4" w:rsidP="00FE2CC4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CA29EB5" w14:textId="3CBD8BD9" w:rsidR="00FE2CC4" w:rsidRDefault="00FE2CC4" w:rsidP="00FE2CC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44535">
              <w:rPr>
                <w:noProof/>
                <w:color w:val="4472C4" w:themeColor="accent1"/>
              </w:rPr>
              <w:t>2022-10-12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65AF5D31" w14:textId="77777777" w:rsidR="00FE2CC4" w:rsidRDefault="00FE2CC4" w:rsidP="00FE2CC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3972008" w14:textId="05858CEE" w:rsidR="00FE2CC4" w:rsidRDefault="00FE2CC4" w:rsidP="00FE2CC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44535">
              <w:rPr>
                <w:noProof/>
                <w:color w:val="4472C4" w:themeColor="accent1"/>
              </w:rPr>
              <w:t>Centerville Antique Mall</w:t>
            </w:r>
            <w:r w:rsidR="00144535">
              <w:rPr>
                <w:noProof/>
                <w:color w:val="4472C4" w:themeColor="accent1"/>
              </w:rPr>
              <w:br/>
              <w:t>200 West Union Street</w:t>
            </w:r>
            <w:r w:rsidR="00144535">
              <w:rPr>
                <w:noProof/>
                <w:color w:val="4472C4" w:themeColor="accent1"/>
              </w:rPr>
              <w:br/>
              <w:t>Centerville, IN 47330</w:t>
            </w:r>
            <w:r w:rsidR="00144535">
              <w:rPr>
                <w:noProof/>
                <w:color w:val="4472C4" w:themeColor="accent1"/>
              </w:rPr>
              <w:br/>
            </w:r>
            <w:r w:rsidR="00144535">
              <w:rPr>
                <w:noProof/>
                <w:color w:val="4472C4" w:themeColor="accent1"/>
              </w:rPr>
              <w:br/>
              <w:t>765 855 555`</w:t>
            </w:r>
            <w:r w:rsidR="00144535">
              <w:rPr>
                <w:noProof/>
                <w:color w:val="4472C4" w:themeColor="accent1"/>
              </w:rPr>
              <w:br/>
              <w:t>www.centervilleantiquejmall.com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7B496B8" w14:textId="5F20072A" w:rsidR="00FE2CC4" w:rsidRDefault="00FE2CC4" w:rsidP="00FE2CC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44535">
              <w:rPr>
                <w:color w:val="4472C4" w:themeColor="accent1"/>
              </w:rPr>
              <w:t>$50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2CC4" w14:paraId="1F90B2AF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EDC95FB" w14:textId="77777777" w:rsidR="00FE2CC4" w:rsidRPr="00023D07" w:rsidRDefault="00FE2CC4" w:rsidP="00FE2CC4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F72B7B7" w14:textId="77777777" w:rsidR="00FE2CC4" w:rsidRDefault="00FE2CC4" w:rsidP="00FE2CC4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7EFED925" w14:textId="77777777" w:rsidR="00FE2CC4" w:rsidRDefault="00FE2CC4" w:rsidP="00FE2CC4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11DD4F57" w14:textId="77777777" w:rsidR="00FE2CC4" w:rsidRPr="004E673A" w:rsidRDefault="00FE2CC4" w:rsidP="00FE2CC4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239697C" w14:textId="77777777" w:rsidR="00FE2CC4" w:rsidRDefault="00FE2CC4" w:rsidP="00FE2CC4">
            <w:pPr>
              <w:rPr>
                <w:color w:val="4472C4" w:themeColor="accent1"/>
              </w:rPr>
            </w:pPr>
          </w:p>
        </w:tc>
      </w:tr>
      <w:tr w:rsidR="00FE2CC4" w14:paraId="3B273A5F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D23A7FD" w14:textId="77777777" w:rsidR="00FE2CC4" w:rsidRPr="00023D07" w:rsidRDefault="00FE2CC4" w:rsidP="00FE2CC4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2BF0422B" w14:textId="77777777" w:rsidR="00FE2CC4" w:rsidRDefault="00FE2CC4" w:rsidP="00FE2CC4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6AF724AD" w14:textId="77777777" w:rsidR="00FE2CC4" w:rsidRPr="00C371F0" w:rsidRDefault="00FE2CC4" w:rsidP="00FE2CC4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FBD4F34" w14:textId="77777777" w:rsidTr="001F35A1">
        <w:tc>
          <w:tcPr>
            <w:tcW w:w="2153" w:type="dxa"/>
          </w:tcPr>
          <w:p w14:paraId="5B47F28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230967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4D09102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7C9FDC26" w14:textId="77777777" w:rsidTr="001F35A1">
        <w:tc>
          <w:tcPr>
            <w:tcW w:w="2153" w:type="dxa"/>
          </w:tcPr>
          <w:p w14:paraId="4C947015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759CA892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15FBEC2B" w14:textId="155DAEF1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1087C">
              <w:rPr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BCD964B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60F7C97E" w14:textId="77777777" w:rsidTr="00BD0010">
        <w:tc>
          <w:tcPr>
            <w:tcW w:w="5395" w:type="dxa"/>
          </w:tcPr>
          <w:p w14:paraId="390B71B8" w14:textId="35EEA948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C1087C">
              <w:rPr>
                <w:color w:val="4472C4" w:themeColor="accent1"/>
              </w:rPr>
              <w:t>Seven Pointed Stars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7167BB6" w14:textId="5D89CB5B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1087C">
              <w:rPr>
                <w:noProof/>
                <w:color w:val="4472C4" w:themeColor="accent1"/>
              </w:rPr>
              <w:t>1950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C1087C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4949CC2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44E7553" w14:textId="07EEA28F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394B37F6" w14:textId="77777777" w:rsidTr="00BD0010">
        <w:tc>
          <w:tcPr>
            <w:tcW w:w="5395" w:type="dxa"/>
          </w:tcPr>
          <w:p w14:paraId="1CF9C689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35422E7E" w14:textId="4FB91B3D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5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46FE5E81" w14:textId="1F19C71C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1087C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77C66B0" w14:textId="3328C043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C1087C">
              <w:rPr>
                <w:noProof/>
                <w:color w:val="4472C4" w:themeColor="accent1"/>
              </w:rPr>
              <w:t>98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C1087C">
              <w:rPr>
                <w:noProof/>
                <w:color w:val="4472C4" w:themeColor="accent1"/>
              </w:rPr>
              <w:t>81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6A7C3006" w14:textId="77777777" w:rsidR="0097550E" w:rsidRPr="00AD5CE1" w:rsidRDefault="0097550E" w:rsidP="008B31F5"/>
        </w:tc>
      </w:tr>
      <w:tr w:rsidR="006C2C15" w:rsidRPr="00AD5CE1" w14:paraId="01F8C9B8" w14:textId="77777777" w:rsidTr="00BD0010">
        <w:tc>
          <w:tcPr>
            <w:tcW w:w="5395" w:type="dxa"/>
          </w:tcPr>
          <w:p w14:paraId="15AEB3C8" w14:textId="73708E99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6A33CA35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FE14930" w14:textId="229A7E8B" w:rsidR="00C1087C" w:rsidRPr="00AD5CE1" w:rsidRDefault="00D83C6F" w:rsidP="00C1087C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60C1B2E4" w14:textId="401B6F54" w:rsidR="006C2C15" w:rsidRPr="00AD5CE1" w:rsidRDefault="006C2C15" w:rsidP="006C2C15"/>
        </w:tc>
      </w:tr>
      <w:tr w:rsidR="006C2C15" w:rsidRPr="00AD5CE1" w14:paraId="24EA42AB" w14:textId="77777777" w:rsidTr="00BD0010">
        <w:tc>
          <w:tcPr>
            <w:tcW w:w="10790" w:type="dxa"/>
            <w:gridSpan w:val="2"/>
          </w:tcPr>
          <w:p w14:paraId="405F591B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4A0C6D24" w14:textId="77777777" w:rsidR="00D83C6F" w:rsidRDefault="00D83C6F" w:rsidP="00AD5CE1"/>
    <w:p w14:paraId="59C3E1CE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ABA92F9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456"/>
      </w:tblGrid>
      <w:tr w:rsidR="00144535" w14:paraId="1AE62F43" w14:textId="77777777" w:rsidTr="00012DB5">
        <w:tc>
          <w:tcPr>
            <w:tcW w:w="5395" w:type="dxa"/>
          </w:tcPr>
          <w:p w14:paraId="72A52CF3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45BA65F5" w14:textId="77777777" w:rsidR="006400E0" w:rsidRDefault="006400E0" w:rsidP="009F09AC">
            <w:r>
              <w:t>Back</w:t>
            </w:r>
          </w:p>
        </w:tc>
      </w:tr>
      <w:tr w:rsidR="00144535" w14:paraId="73379288" w14:textId="77777777" w:rsidTr="00012DB5">
        <w:tc>
          <w:tcPr>
            <w:tcW w:w="5395" w:type="dxa"/>
          </w:tcPr>
          <w:p w14:paraId="0BAFED38" w14:textId="7F33D076" w:rsidR="006400E0" w:rsidRDefault="00144535">
            <w:r>
              <w:fldChar w:fldCharType="begin"/>
            </w:r>
            <w:r>
              <w:instrText xml:space="preserve"> INCLUDEPICTURE "https://i0.wp.com/just-for-the-fun-of-it.com/wp-content/uploads/2022/10/P1040056.jpg?fit=1568%2C9999&amp;ssl=1"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787A0D5" wp14:editId="270A4857">
                  <wp:extent cx="3133864" cy="3695348"/>
                  <wp:effectExtent l="0" t="0" r="3175" b="635"/>
                  <wp:docPr id="3801738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735" cy="374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772C2294" w14:textId="36B52E90" w:rsidR="006400E0" w:rsidRDefault="00144535">
            <w:r>
              <w:fldChar w:fldCharType="begin"/>
            </w:r>
            <w:r>
              <w:instrText xml:space="preserve"> INCLUDEPICTURE "https://i0.wp.com/just-for-the-fun-of-it.com/wp-content/uploads/2022/10/P1040063.jpg?w=750&amp;ssl=1"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5005F2" wp14:editId="565683FE">
                  <wp:extent cx="3324578" cy="3663500"/>
                  <wp:effectExtent l="0" t="0" r="3175" b="0"/>
                  <wp:docPr id="9322988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498" cy="3700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35FD5488" w14:textId="77777777" w:rsidR="004B71A6" w:rsidRDefault="004B71A6">
      <w:pPr>
        <w:rPr>
          <w:b/>
          <w:bCs/>
          <w:color w:val="000000" w:themeColor="text1"/>
        </w:rPr>
      </w:pPr>
    </w:p>
    <w:p w14:paraId="52A0B940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AEFAFE7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83C2116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15CE1FB0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1FA25C7C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FC5A633" w14:textId="77777777" w:rsidTr="003C6205">
        <w:tc>
          <w:tcPr>
            <w:tcW w:w="3596" w:type="dxa"/>
            <w:gridSpan w:val="2"/>
          </w:tcPr>
          <w:p w14:paraId="32C2C7B5" w14:textId="0A654873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144535">
              <w:rPr>
                <w:noProof/>
                <w:color w:val="4472C4" w:themeColor="accent1"/>
              </w:rPr>
              <w:t>unknown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7574293E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045F1C19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7D2E0126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6C85D86D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65CCCEFF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68EEF9F3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2F7D5BD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4ECEE12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8CF942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740DA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3CF6A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81746E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1A0340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F9372E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C6A791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08908EF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090FD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B0D2B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8F9D4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F11F47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CCA91F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4DCB6D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81FE9F" w14:textId="77777777" w:rsidR="004B71A6" w:rsidRPr="00C84D35" w:rsidRDefault="004B71A6" w:rsidP="003C6205"/>
        </w:tc>
      </w:tr>
      <w:tr w:rsidR="004B71A6" w:rsidRPr="00C84D35" w14:paraId="06C93DD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EDDAB1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F8797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59100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8C68DB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156B57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7BF424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51CA30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2AB75D7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37B67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5FDF48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057DC8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0AD914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7886E3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F96710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F388F0" w14:textId="77777777" w:rsidR="004B71A6" w:rsidRPr="00C84D35" w:rsidRDefault="004B71A6" w:rsidP="003C6205"/>
        </w:tc>
      </w:tr>
      <w:tr w:rsidR="004B71A6" w:rsidRPr="00C84D35" w14:paraId="1203F9B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4F5B23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C20D9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913DF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C7B624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D8F9D0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88BEB5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090E6E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17CBF43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476599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5701B7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E9B4DA" w14:textId="77777777" w:rsidR="004B71A6" w:rsidRPr="00C84D35" w:rsidRDefault="004B71A6" w:rsidP="003C6205"/>
        </w:tc>
      </w:tr>
      <w:tr w:rsidR="004B71A6" w:rsidRPr="00C84D35" w14:paraId="71CD880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641CA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ACCBA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0D7EF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963F4B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E83F6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D4F138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3697A1" w14:textId="77777777" w:rsidR="004B71A6" w:rsidRPr="00C84D35" w:rsidRDefault="004B71A6" w:rsidP="003C6205"/>
        </w:tc>
      </w:tr>
      <w:tr w:rsidR="004B71A6" w:rsidRPr="00BC5B52" w14:paraId="236AC3E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B032FF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A16004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ED4B3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812EB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1E9A59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819E2B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9DA015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333450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E309E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FF33DC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757C6D" w14:textId="77777777" w:rsidR="004B71A6" w:rsidRPr="00C84D35" w:rsidRDefault="004B71A6" w:rsidP="003C6205"/>
        </w:tc>
      </w:tr>
    </w:tbl>
    <w:p w14:paraId="20EBF8E2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22D2001D" w14:textId="6EA934D0" w:rsidR="00470041" w:rsidRPr="00144535" w:rsidRDefault="00470041" w:rsidP="00470041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color w:val="4472C4" w:themeColor="accent1"/>
        </w:rPr>
        <w:tab/>
      </w:r>
    </w:p>
    <w:p w14:paraId="6D5B15AD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A5B7014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0E78E34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18B142A4" w14:textId="36423C71" w:rsidR="00FE52BE" w:rsidRPr="0027566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27566E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55390180" w14:textId="77777777" w:rsidTr="00BA419B">
        <w:tc>
          <w:tcPr>
            <w:tcW w:w="5045" w:type="dxa"/>
            <w:gridSpan w:val="2"/>
          </w:tcPr>
          <w:p w14:paraId="6967E429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</w:tcPr>
          <w:p w14:paraId="51A8D67B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58DC0EA1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06FB7D05" w14:textId="21B94623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1"/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27566E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78F7E368" w14:textId="43682E4F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27566E">
              <w:rPr>
                <w:noProof/>
                <w:color w:val="4472C4" w:themeColor="accent1"/>
              </w:rPr>
              <w:t>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27566E">
              <w:rPr>
                <w:noProof/>
                <w:color w:val="4472C4" w:themeColor="accent1"/>
              </w:rPr>
              <w:t>4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3727AAE0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0D2A2E74" w14:textId="45D62F7C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27566E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2644C433" w14:textId="6B4A980D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27566E">
              <w:rPr>
                <w:color w:val="4472C4" w:themeColor="accent1"/>
              </w:rPr>
              <w:t>16.00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27566E">
              <w:rPr>
                <w:color w:val="4472C4" w:themeColor="accent1"/>
              </w:rPr>
              <w:t>16.00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0EF7D32A" w14:textId="77777777" w:rsidTr="00BA419B">
        <w:tc>
          <w:tcPr>
            <w:tcW w:w="5045" w:type="dxa"/>
            <w:gridSpan w:val="2"/>
          </w:tcPr>
          <w:p w14:paraId="07D31EC2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  </w:t>
            </w:r>
            <w:r w:rsidRPr="00C371F0">
              <w:rPr>
                <w:i/>
                <w:iCs/>
              </w:rPr>
              <w:t>Block Pattern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</w:tcPr>
          <w:p w14:paraId="494FA19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4E5AC3FB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546C9E8A" w14:textId="0CA7B6D5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7566E">
              <w:rPr>
                <w:color w:val="4472C4" w:themeColor="accent1"/>
              </w:rPr>
              <w:t>Unable to name an appliqued 7-pointed star.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 w:val="restart"/>
          </w:tcPr>
          <w:p w14:paraId="660AFB62" w14:textId="77777777" w:rsidR="00FE52BE" w:rsidRDefault="00FE52BE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FE52BE" w14:paraId="0B165D09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0B1D44CF" w14:textId="77777777" w:rsidR="00FE52BE" w:rsidRDefault="00FE52BE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/>
          </w:tcPr>
          <w:p w14:paraId="7CE57DC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</w:tbl>
    <w:p w14:paraId="54D6E8B3" w14:textId="77777777" w:rsidR="007B28B4" w:rsidRDefault="007B28B4" w:rsidP="00914C66">
      <w:pPr>
        <w:rPr>
          <w:i/>
          <w:iCs/>
        </w:rPr>
      </w:pPr>
    </w:p>
    <w:p w14:paraId="3A407907" w14:textId="05F75EE7" w:rsidR="00A10CAE" w:rsidRP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="003618A8" w:rsidRPr="003618A8">
        <w:rPr>
          <w:color w:val="FF0000"/>
        </w:rPr>
        <w:t xml:space="preserve"> 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42694B98" w14:textId="77777777" w:rsidTr="00E622A4">
        <w:tc>
          <w:tcPr>
            <w:tcW w:w="3326" w:type="dxa"/>
            <w:gridSpan w:val="2"/>
          </w:tcPr>
          <w:p w14:paraId="566FD816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1BC195F7" w14:textId="77777777" w:rsidR="00E622A4" w:rsidRDefault="00E622A4" w:rsidP="00914C66"/>
        </w:tc>
        <w:tc>
          <w:tcPr>
            <w:tcW w:w="3597" w:type="dxa"/>
          </w:tcPr>
          <w:p w14:paraId="6CA2F3A1" w14:textId="77777777" w:rsidR="00E622A4" w:rsidRDefault="00E622A4" w:rsidP="00914C66"/>
        </w:tc>
      </w:tr>
      <w:tr w:rsidR="00A10CAE" w14:paraId="721EB1D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C85D378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6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150E86DA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Embroidery</w:t>
            </w:r>
          </w:p>
        </w:tc>
        <w:tc>
          <w:tcPr>
            <w:tcW w:w="3597" w:type="dxa"/>
          </w:tcPr>
          <w:p w14:paraId="69580E04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Stuffed Work</w:t>
            </w:r>
          </w:p>
        </w:tc>
      </w:tr>
      <w:tr w:rsidR="00A10CAE" w14:paraId="5B8D1E72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E98EDF4" w14:textId="64A81220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6BED7EAF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Cording</w:t>
            </w:r>
          </w:p>
        </w:tc>
        <w:tc>
          <w:tcPr>
            <w:tcW w:w="3597" w:type="dxa"/>
          </w:tcPr>
          <w:p w14:paraId="1121DFA3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Inking</w:t>
            </w:r>
          </w:p>
        </w:tc>
      </w:tr>
      <w:tr w:rsidR="00A10CAE" w14:paraId="3E8FC55F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FD5D806" w14:textId="08890558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59CD4B80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Beading</w:t>
            </w:r>
          </w:p>
        </w:tc>
        <w:tc>
          <w:tcPr>
            <w:tcW w:w="3597" w:type="dxa"/>
          </w:tcPr>
          <w:p w14:paraId="33D647DD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Painting</w:t>
            </w:r>
          </w:p>
        </w:tc>
      </w:tr>
      <w:tr w:rsidR="00A10CAE" w14:paraId="460DB8E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C93B06B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38E3C9B8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Rhinestones / Gems</w:t>
            </w:r>
          </w:p>
        </w:tc>
        <w:tc>
          <w:tcPr>
            <w:tcW w:w="3597" w:type="dxa"/>
          </w:tcPr>
          <w:p w14:paraId="15BE7150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Marking lines noted</w:t>
            </w:r>
          </w:p>
        </w:tc>
      </w:tr>
      <w:tr w:rsidR="007B28B4" w14:paraId="54C852B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77AF0D3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62759B01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244D9191" w14:textId="77777777" w:rsidTr="00E622A4">
        <w:tc>
          <w:tcPr>
            <w:tcW w:w="10520" w:type="dxa"/>
            <w:gridSpan w:val="4"/>
          </w:tcPr>
          <w:p w14:paraId="241A697C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07C26E7F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ED62125" w14:textId="1BBE48F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Stitches are appropriately small and even.</w:t>
            </w:r>
          </w:p>
        </w:tc>
      </w:tr>
      <w:tr w:rsidR="001B241F" w14:paraId="62904B95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915C0BF" w14:textId="58612B7C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Edges are as design intends (straight, curved, pointed).</w:t>
            </w:r>
          </w:p>
        </w:tc>
      </w:tr>
      <w:tr w:rsidR="00914C66" w14:paraId="10FAA4A1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4B0780E" w14:textId="597866C9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0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Work demonstrates appropriate skill for intended purpose.</w:t>
            </w:r>
          </w:p>
        </w:tc>
      </w:tr>
      <w:tr w:rsidR="00A63D5F" w14:paraId="2B477A74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A8A6B68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1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1"/>
          </w:p>
        </w:tc>
      </w:tr>
    </w:tbl>
    <w:p w14:paraId="70318FC6" w14:textId="77777777" w:rsidR="00A14EB0" w:rsidRDefault="00A14EB0" w:rsidP="00914C66"/>
    <w:p w14:paraId="3865A4C1" w14:textId="719DFE9F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823"/>
      </w:tblGrid>
      <w:tr w:rsidR="00384612" w14:paraId="0CDD667A" w14:textId="77777777" w:rsidTr="00106BC9">
        <w:tc>
          <w:tcPr>
            <w:tcW w:w="4802" w:type="dxa"/>
          </w:tcPr>
          <w:p w14:paraId="2E6E4353" w14:textId="1A27984D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2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="0027566E"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2"/>
          </w:p>
        </w:tc>
        <w:tc>
          <w:tcPr>
            <w:tcW w:w="5818" w:type="dxa"/>
          </w:tcPr>
          <w:p w14:paraId="57199E5E" w14:textId="2F7C191C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27566E">
              <w:rPr>
                <w:noProof/>
                <w:color w:val="4472C4" w:themeColor="accent1"/>
              </w:rPr>
              <w:t>2.25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12C97E27" w14:textId="77777777" w:rsidTr="00106BC9">
        <w:tc>
          <w:tcPr>
            <w:tcW w:w="4802" w:type="dxa"/>
          </w:tcPr>
          <w:p w14:paraId="24B10022" w14:textId="04B1EFDD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Use of corner stones</w:t>
            </w:r>
          </w:p>
        </w:tc>
        <w:tc>
          <w:tcPr>
            <w:tcW w:w="5818" w:type="dxa"/>
          </w:tcPr>
          <w:p w14:paraId="355ED977" w14:textId="77777777" w:rsidR="00384612" w:rsidRDefault="00384612" w:rsidP="008277B0"/>
        </w:tc>
      </w:tr>
      <w:tr w:rsidR="00106BC9" w:rsidRPr="00AD5CE1" w14:paraId="3841DBA5" w14:textId="77777777" w:rsidTr="00106BC9">
        <w:tc>
          <w:tcPr>
            <w:tcW w:w="10625" w:type="dxa"/>
            <w:gridSpan w:val="2"/>
          </w:tcPr>
          <w:p w14:paraId="56F9626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1941FEF" w14:textId="77777777" w:rsidR="00DA72DF" w:rsidRDefault="00DA72DF" w:rsidP="008277B0">
      <w:pPr>
        <w:rPr>
          <w:i/>
          <w:iCs/>
        </w:rPr>
      </w:pPr>
    </w:p>
    <w:p w14:paraId="3A99E93E" w14:textId="488880B9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462"/>
        <w:gridCol w:w="2970"/>
        <w:gridCol w:w="5850"/>
      </w:tblGrid>
      <w:tr w:rsidR="00DA72DF" w14:paraId="36C241CD" w14:textId="77777777" w:rsidTr="003A1BB9">
        <w:tc>
          <w:tcPr>
            <w:tcW w:w="10620" w:type="dxa"/>
            <w:gridSpan w:val="4"/>
          </w:tcPr>
          <w:p w14:paraId="3D95CC0F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6B4B47E3" w14:textId="77777777" w:rsidTr="003A1BB9">
        <w:tc>
          <w:tcPr>
            <w:tcW w:w="338" w:type="dxa"/>
          </w:tcPr>
          <w:p w14:paraId="556333F5" w14:textId="77777777" w:rsidR="007B28B4" w:rsidRDefault="007B28B4" w:rsidP="008277B0">
            <w:r>
              <w:t>1</w:t>
            </w:r>
          </w:p>
        </w:tc>
        <w:tc>
          <w:tcPr>
            <w:tcW w:w="1462" w:type="dxa"/>
          </w:tcPr>
          <w:p w14:paraId="59CD19B7" w14:textId="14DDE0B5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27566E">
              <w:rPr>
                <w:noProof/>
                <w:color w:val="4472C4" w:themeColor="accent1"/>
              </w:rPr>
              <w:t>5.25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C6067E9" w14:textId="31D33759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27566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097F14BD" w14:textId="6E2DC865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4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4"/>
          </w:p>
        </w:tc>
      </w:tr>
      <w:tr w:rsidR="00A659FB" w14:paraId="5AA6AD33" w14:textId="77777777" w:rsidTr="00E216DB">
        <w:tc>
          <w:tcPr>
            <w:tcW w:w="338" w:type="dxa"/>
          </w:tcPr>
          <w:p w14:paraId="4211B644" w14:textId="77777777" w:rsidR="00A659FB" w:rsidRDefault="00A659FB" w:rsidP="008277B0"/>
        </w:tc>
        <w:tc>
          <w:tcPr>
            <w:tcW w:w="1462" w:type="dxa"/>
          </w:tcPr>
          <w:p w14:paraId="3C8A30A3" w14:textId="77777777" w:rsidR="00A659FB" w:rsidRPr="00AD5CE1" w:rsidRDefault="00A659FB" w:rsidP="008277B0"/>
        </w:tc>
        <w:tc>
          <w:tcPr>
            <w:tcW w:w="8820" w:type="dxa"/>
            <w:gridSpan w:val="2"/>
          </w:tcPr>
          <w:p w14:paraId="1C78A034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74F7437" w14:textId="77777777" w:rsidR="007B28B4" w:rsidRDefault="007B28B4" w:rsidP="008277B0">
      <w:pPr>
        <w:rPr>
          <w:i/>
          <w:iCs/>
        </w:rPr>
      </w:pPr>
    </w:p>
    <w:p w14:paraId="4E2A3107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26E55981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3A7CB95" w14:textId="153DCD70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27566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1739FE81" w14:textId="156F252D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4EFB6983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7A77E02" w14:textId="26C013F1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7F99EBE3" w14:textId="519D4A11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606B9FA5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E0B9EC8" w14:textId="26490C51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ED7307A" w14:textId="219D2221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584C0862" w14:textId="77777777" w:rsidTr="00106BC9">
        <w:tc>
          <w:tcPr>
            <w:tcW w:w="10620" w:type="dxa"/>
            <w:gridSpan w:val="3"/>
          </w:tcPr>
          <w:p w14:paraId="1BD8694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7EA82E5" w14:textId="77777777" w:rsidR="007B28B4" w:rsidRDefault="007B28B4" w:rsidP="008277B0">
      <w:pPr>
        <w:rPr>
          <w:i/>
          <w:iCs/>
        </w:rPr>
      </w:pPr>
    </w:p>
    <w:p w14:paraId="68861F28" w14:textId="77777777" w:rsidR="0027566E" w:rsidRDefault="0027566E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AAC8F96" w14:textId="56146C28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lastRenderedPageBreak/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2F2995EA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90D6C32" w14:textId="79A13EB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5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27566E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22FC9A00" w14:textId="45D92E56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6" w:name="Dropdown11"/>
            <w:r>
              <w:rPr>
                <w:color w:val="4472C4" w:themeColor="accent1"/>
              </w:rPr>
              <w:instrText xml:space="preserve"> FORMDROPDOWN </w:instrText>
            </w:r>
            <w:r w:rsidR="0027566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4FACB1B0" w14:textId="481205DC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27566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75BF58B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968F7D7" w14:textId="77777777" w:rsidR="00DD013C" w:rsidRDefault="00DD013C" w:rsidP="008277B0"/>
        </w:tc>
        <w:tc>
          <w:tcPr>
            <w:tcW w:w="3597" w:type="dxa"/>
          </w:tcPr>
          <w:p w14:paraId="7AF8D808" w14:textId="77777777" w:rsidR="00DD013C" w:rsidRDefault="00DD013C" w:rsidP="008277B0"/>
        </w:tc>
        <w:tc>
          <w:tcPr>
            <w:tcW w:w="3597" w:type="dxa"/>
          </w:tcPr>
          <w:p w14:paraId="37849E72" w14:textId="77777777" w:rsidR="00DD013C" w:rsidRDefault="00DD013C" w:rsidP="008277B0"/>
        </w:tc>
      </w:tr>
      <w:tr w:rsidR="00DD013C" w14:paraId="4E5CC2BD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8BAAA56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3C2580E1" w14:textId="77777777" w:rsidR="00DD013C" w:rsidRDefault="00DD013C" w:rsidP="008277B0"/>
        </w:tc>
        <w:tc>
          <w:tcPr>
            <w:tcW w:w="3597" w:type="dxa"/>
          </w:tcPr>
          <w:p w14:paraId="05CE1733" w14:textId="77777777" w:rsidR="00DD013C" w:rsidRDefault="00DD013C" w:rsidP="008277B0"/>
        </w:tc>
      </w:tr>
      <w:tr w:rsidR="00DD013C" w14:paraId="4E98850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7A7A3E0" w14:textId="64DD1955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7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D016FC">
              <w:t xml:space="preserve"> Red</w:t>
            </w:r>
          </w:p>
        </w:tc>
        <w:tc>
          <w:tcPr>
            <w:tcW w:w="3597" w:type="dxa"/>
          </w:tcPr>
          <w:p w14:paraId="5546B2B3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Blue</w:t>
            </w:r>
          </w:p>
        </w:tc>
        <w:tc>
          <w:tcPr>
            <w:tcW w:w="3597" w:type="dxa"/>
          </w:tcPr>
          <w:p w14:paraId="14424D34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Black</w:t>
            </w:r>
          </w:p>
        </w:tc>
      </w:tr>
      <w:tr w:rsidR="00DD013C" w14:paraId="43EDB19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C334B48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Orange</w:t>
            </w:r>
          </w:p>
        </w:tc>
        <w:tc>
          <w:tcPr>
            <w:tcW w:w="3597" w:type="dxa"/>
          </w:tcPr>
          <w:p w14:paraId="66DBF3C7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F240558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Grey</w:t>
            </w:r>
          </w:p>
        </w:tc>
      </w:tr>
      <w:tr w:rsidR="00DD013C" w14:paraId="345E85B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0C31001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Yellow</w:t>
            </w:r>
          </w:p>
        </w:tc>
        <w:tc>
          <w:tcPr>
            <w:tcW w:w="3597" w:type="dxa"/>
          </w:tcPr>
          <w:p w14:paraId="2649AC8A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Brown</w:t>
            </w:r>
          </w:p>
        </w:tc>
        <w:tc>
          <w:tcPr>
            <w:tcW w:w="3597" w:type="dxa"/>
          </w:tcPr>
          <w:p w14:paraId="736CEA1E" w14:textId="556930A2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5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White</w:t>
            </w:r>
          </w:p>
        </w:tc>
      </w:tr>
      <w:tr w:rsidR="00D016FC" w14:paraId="25EDA40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93DCC2D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Green</w:t>
            </w:r>
          </w:p>
        </w:tc>
        <w:tc>
          <w:tcPr>
            <w:tcW w:w="3597" w:type="dxa"/>
          </w:tcPr>
          <w:p w14:paraId="42CEA161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Beige / Tan</w:t>
            </w:r>
          </w:p>
        </w:tc>
        <w:tc>
          <w:tcPr>
            <w:tcW w:w="3597" w:type="dxa"/>
          </w:tcPr>
          <w:p w14:paraId="0C11E793" w14:textId="77777777" w:rsidR="00E622A4" w:rsidRDefault="00E622A4" w:rsidP="008277B0"/>
        </w:tc>
      </w:tr>
      <w:tr w:rsidR="00862098" w14:paraId="54013A3D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8B99DA5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73E1904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2F686BE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5C3D555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E241984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Red – claret / wine</w:t>
            </w:r>
          </w:p>
        </w:tc>
        <w:tc>
          <w:tcPr>
            <w:tcW w:w="3597" w:type="dxa"/>
          </w:tcPr>
          <w:p w14:paraId="59F3B13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4E3A4F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23E896E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80036A3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madder / cinnamon</w:t>
            </w:r>
          </w:p>
        </w:tc>
        <w:tc>
          <w:tcPr>
            <w:tcW w:w="3597" w:type="dxa"/>
          </w:tcPr>
          <w:p w14:paraId="7B3CD5F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7EA55C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3A7CBEF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CF28BFD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turkey</w:t>
            </w:r>
          </w:p>
        </w:tc>
        <w:tc>
          <w:tcPr>
            <w:tcW w:w="3597" w:type="dxa"/>
          </w:tcPr>
          <w:p w14:paraId="6FF141D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157812F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9658B2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EB5C6EA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Pinks - double</w:t>
            </w:r>
          </w:p>
        </w:tc>
        <w:tc>
          <w:tcPr>
            <w:tcW w:w="3597" w:type="dxa"/>
          </w:tcPr>
          <w:p w14:paraId="7E9CF50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66709DE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548BBF8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797CC15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Orange - madder</w:t>
            </w:r>
          </w:p>
        </w:tc>
        <w:tc>
          <w:tcPr>
            <w:tcW w:w="3597" w:type="dxa"/>
          </w:tcPr>
          <w:p w14:paraId="357CF99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68056B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115C616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03EE94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5888C0E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45002502" w14:textId="77777777" w:rsidTr="00BA419B">
        <w:tc>
          <w:tcPr>
            <w:tcW w:w="10625" w:type="dxa"/>
            <w:gridSpan w:val="5"/>
          </w:tcPr>
          <w:p w14:paraId="2010F127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1988E47" w14:textId="77777777" w:rsidR="001B241F" w:rsidRDefault="001B241F" w:rsidP="008277B0"/>
    <w:p w14:paraId="4496F762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1AF459D9" w14:textId="77777777" w:rsidTr="000A5C4C">
        <w:tc>
          <w:tcPr>
            <w:tcW w:w="3421" w:type="dxa"/>
            <w:gridSpan w:val="2"/>
          </w:tcPr>
          <w:p w14:paraId="6E9D5047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41DA04B" w14:textId="042B13CD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F9B1153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1A22638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B279241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282298D6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24E1FAF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4154BAD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450FB8C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4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4"/>
          </w:p>
        </w:tc>
        <w:tc>
          <w:tcPr>
            <w:tcW w:w="3597" w:type="dxa"/>
          </w:tcPr>
          <w:p w14:paraId="21CF0AF8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1EE48F28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</w:tr>
      <w:tr w:rsidR="00B7628E" w:rsidRPr="00B7628E" w14:paraId="1FA4F3A1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A8F89C3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7"/>
          </w:p>
        </w:tc>
      </w:tr>
      <w:tr w:rsidR="00B7628E" w14:paraId="0DC93264" w14:textId="77777777" w:rsidTr="000A5C4C">
        <w:tc>
          <w:tcPr>
            <w:tcW w:w="3421" w:type="dxa"/>
            <w:gridSpan w:val="2"/>
          </w:tcPr>
          <w:p w14:paraId="16232FA6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EE7A3B5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7803DA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78A0B7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A9EE531" w14:textId="2D0536B1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 w:rsidRPr="0072077A">
              <w:t xml:space="preserve"> Cotton</w:t>
            </w:r>
          </w:p>
        </w:tc>
        <w:tc>
          <w:tcPr>
            <w:tcW w:w="3597" w:type="dxa"/>
          </w:tcPr>
          <w:p w14:paraId="3CCB71DA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Silk</w:t>
            </w:r>
          </w:p>
        </w:tc>
        <w:tc>
          <w:tcPr>
            <w:tcW w:w="3597" w:type="dxa"/>
          </w:tcPr>
          <w:p w14:paraId="63DB84F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Wool</w:t>
            </w:r>
            <w:r>
              <w:tab/>
            </w:r>
          </w:p>
        </w:tc>
      </w:tr>
      <w:tr w:rsidR="00B7628E" w14:paraId="52C3B38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5E5E1F8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Cotton Blend</w:t>
            </w:r>
          </w:p>
        </w:tc>
        <w:tc>
          <w:tcPr>
            <w:tcW w:w="3597" w:type="dxa"/>
          </w:tcPr>
          <w:p w14:paraId="5F1A9A9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Linen</w:t>
            </w:r>
          </w:p>
        </w:tc>
        <w:tc>
          <w:tcPr>
            <w:tcW w:w="3597" w:type="dxa"/>
          </w:tcPr>
          <w:p w14:paraId="1AA8A4B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Synthetic</w:t>
            </w:r>
          </w:p>
        </w:tc>
      </w:tr>
      <w:tr w:rsidR="00313E29" w14:paraId="447D3DE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8CA5074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1AF32A3F" w14:textId="77777777" w:rsidTr="000A5C4C">
        <w:tc>
          <w:tcPr>
            <w:tcW w:w="3421" w:type="dxa"/>
            <w:gridSpan w:val="2"/>
          </w:tcPr>
          <w:p w14:paraId="13BC462C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8DCC081" w14:textId="48A1AA46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7D1E963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240073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DA87DF6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Broadcloth</w:t>
            </w:r>
          </w:p>
        </w:tc>
        <w:tc>
          <w:tcPr>
            <w:tcW w:w="3597" w:type="dxa"/>
          </w:tcPr>
          <w:p w14:paraId="43F546B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33A6E08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58874FB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04EB6C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Flannel</w:t>
            </w:r>
          </w:p>
        </w:tc>
        <w:tc>
          <w:tcPr>
            <w:tcW w:w="3597" w:type="dxa"/>
          </w:tcPr>
          <w:p w14:paraId="26C5A8D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07EADF5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452C513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A0A1F6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5162CEC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Muslin</w:t>
            </w:r>
          </w:p>
        </w:tc>
        <w:tc>
          <w:tcPr>
            <w:tcW w:w="3597" w:type="dxa"/>
          </w:tcPr>
          <w:p w14:paraId="56A2F8B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0ECD142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034381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7E58C26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2E264FB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762BE69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8AA22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D7BED1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Felt</w:t>
            </w:r>
          </w:p>
        </w:tc>
        <w:tc>
          <w:tcPr>
            <w:tcW w:w="3597" w:type="dxa"/>
          </w:tcPr>
          <w:p w14:paraId="364452D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2A5508D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D3AF852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498D5FF6" w14:textId="77777777" w:rsidTr="000A5C4C">
        <w:tc>
          <w:tcPr>
            <w:tcW w:w="3421" w:type="dxa"/>
            <w:gridSpan w:val="2"/>
          </w:tcPr>
          <w:p w14:paraId="1B4078D8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1368C96B" w14:textId="1FC70AEF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603C445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2BE581C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FA7327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Batik</w:t>
            </w:r>
          </w:p>
        </w:tc>
        <w:tc>
          <w:tcPr>
            <w:tcW w:w="3597" w:type="dxa"/>
          </w:tcPr>
          <w:p w14:paraId="5C48C23F" w14:textId="0AA8AD45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E50C6B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651C0BE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EAF800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4DCFB89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34E8E16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7D191F0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00079F4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D53367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6C5E6A1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29FCEC8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7C8BA4B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7A9FAC3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5A9F3D3B" w14:textId="571F5D6D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70A1F1E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0BE18B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4DD8892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0712A07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431C211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FC934F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35025EC5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6FA806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190A190C" w14:textId="77777777" w:rsidTr="00106BC9">
        <w:tc>
          <w:tcPr>
            <w:tcW w:w="10610" w:type="dxa"/>
            <w:gridSpan w:val="4"/>
          </w:tcPr>
          <w:p w14:paraId="292F5CDB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36FB2E2" w14:textId="3D25A4E9" w:rsidR="0027566E" w:rsidRDefault="0027566E" w:rsidP="000A5C4C">
      <w:pPr>
        <w:rPr>
          <w:highlight w:val="yellow"/>
        </w:rPr>
      </w:pPr>
      <w:r>
        <w:rPr>
          <w:highlight w:val="yellow"/>
        </w:rPr>
        <w:br w:type="page"/>
      </w:r>
    </w:p>
    <w:p w14:paraId="68345170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5840"/>
      </w:tblGrid>
      <w:tr w:rsidR="005C4582" w14:paraId="0F48450E" w14:textId="77777777" w:rsidTr="00E13E05">
        <w:tc>
          <w:tcPr>
            <w:tcW w:w="10615" w:type="dxa"/>
            <w:gridSpan w:val="2"/>
          </w:tcPr>
          <w:p w14:paraId="5F2E538E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144535" w14:paraId="5498B49B" w14:textId="77777777" w:rsidTr="005C4582">
        <w:tc>
          <w:tcPr>
            <w:tcW w:w="4775" w:type="dxa"/>
          </w:tcPr>
          <w:p w14:paraId="628DF516" w14:textId="029B0066" w:rsidR="005C4582" w:rsidRDefault="00144535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"https://i0.wp.com/just-for-the-fun-of-it.com/wp-content/uploads/2022/10/P1040059.jpg?w=750&amp;ssl=1"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570584" wp14:editId="1E43B883">
                  <wp:extent cx="2763242" cy="2704395"/>
                  <wp:effectExtent l="0" t="0" r="5715" b="1270"/>
                  <wp:docPr id="1479286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916" cy="273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7B00465F" w14:textId="747C87D0" w:rsidR="005C4582" w:rsidRDefault="00144535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"https://i0.wp.com/just-for-the-fun-of-it.com/wp-content/uploads/2022/10/P1040060.jpg?w=750&amp;ssl=1"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611CDF" wp14:editId="6C5BF144">
                  <wp:extent cx="2895600" cy="2631511"/>
                  <wp:effectExtent l="0" t="0" r="0" b="0"/>
                  <wp:docPr id="17069356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317" cy="266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1556F29" w14:textId="77777777" w:rsidR="005C4582" w:rsidRPr="00931AE5" w:rsidRDefault="005C4582" w:rsidP="000A5C4C">
      <w:pPr>
        <w:rPr>
          <w:highlight w:val="yellow"/>
        </w:rPr>
      </w:pPr>
    </w:p>
    <w:p w14:paraId="45962AFF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2CFC4DD5" w14:textId="6A7273E9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642B779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89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89"/>
    </w:p>
    <w:p w14:paraId="288587A8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1AF3A945" w14:textId="77777777" w:rsidTr="002A4097">
        <w:tc>
          <w:tcPr>
            <w:tcW w:w="3421" w:type="dxa"/>
          </w:tcPr>
          <w:p w14:paraId="25B204AF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Makers names</w:t>
            </w:r>
          </w:p>
        </w:tc>
        <w:tc>
          <w:tcPr>
            <w:tcW w:w="3597" w:type="dxa"/>
          </w:tcPr>
          <w:p w14:paraId="396A8072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Initials</w:t>
            </w:r>
          </w:p>
        </w:tc>
        <w:tc>
          <w:tcPr>
            <w:tcW w:w="3597" w:type="dxa"/>
          </w:tcPr>
          <w:p w14:paraId="45CE6B35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Date</w:t>
            </w:r>
          </w:p>
        </w:tc>
      </w:tr>
      <w:tr w:rsidR="00A63D5F" w14:paraId="70C8933B" w14:textId="77777777" w:rsidTr="002A4097">
        <w:tc>
          <w:tcPr>
            <w:tcW w:w="3421" w:type="dxa"/>
          </w:tcPr>
          <w:p w14:paraId="10B18DD1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Single Name</w:t>
            </w:r>
          </w:p>
        </w:tc>
        <w:tc>
          <w:tcPr>
            <w:tcW w:w="3597" w:type="dxa"/>
          </w:tcPr>
          <w:p w14:paraId="069A44ED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Message</w:t>
            </w:r>
          </w:p>
        </w:tc>
        <w:tc>
          <w:tcPr>
            <w:tcW w:w="3597" w:type="dxa"/>
          </w:tcPr>
          <w:p w14:paraId="6752DBD6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Place</w:t>
            </w:r>
          </w:p>
        </w:tc>
      </w:tr>
      <w:tr w:rsidR="00A63D5F" w14:paraId="656D87A1" w14:textId="77777777" w:rsidTr="002A4097">
        <w:tc>
          <w:tcPr>
            <w:tcW w:w="3421" w:type="dxa"/>
          </w:tcPr>
          <w:p w14:paraId="59C52D40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Multiple Names</w:t>
            </w:r>
          </w:p>
        </w:tc>
        <w:tc>
          <w:tcPr>
            <w:tcW w:w="3597" w:type="dxa"/>
          </w:tcPr>
          <w:p w14:paraId="7C65E2F6" w14:textId="77777777" w:rsidR="00A63D5F" w:rsidRDefault="00A63D5F" w:rsidP="00A63D5F"/>
        </w:tc>
        <w:tc>
          <w:tcPr>
            <w:tcW w:w="3597" w:type="dxa"/>
          </w:tcPr>
          <w:p w14:paraId="6BC0FB17" w14:textId="77777777" w:rsidR="00A63D5F" w:rsidRDefault="00A63D5F" w:rsidP="00A63D5F"/>
        </w:tc>
      </w:tr>
      <w:tr w:rsidR="003618A8" w14:paraId="32B7BADB" w14:textId="77777777" w:rsidTr="00051AB2">
        <w:tc>
          <w:tcPr>
            <w:tcW w:w="10615" w:type="dxa"/>
            <w:gridSpan w:val="3"/>
          </w:tcPr>
          <w:p w14:paraId="35F92972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D881F20" w14:textId="77777777" w:rsidR="00A63D5F" w:rsidRDefault="00A63D5F" w:rsidP="00A63D5F"/>
    <w:p w14:paraId="7A1EF7F9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7FCC881F" w14:textId="77777777" w:rsidTr="002A4097">
        <w:tc>
          <w:tcPr>
            <w:tcW w:w="3421" w:type="dxa"/>
          </w:tcPr>
          <w:p w14:paraId="111BF423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78718CBF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73177C5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3830EF92" w14:textId="77777777" w:rsidTr="002A4097">
        <w:tc>
          <w:tcPr>
            <w:tcW w:w="3421" w:type="dxa"/>
          </w:tcPr>
          <w:p w14:paraId="648EF902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5BF3A335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2CC90E28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7D9C9928" w14:textId="77777777" w:rsidTr="002A4097">
        <w:tc>
          <w:tcPr>
            <w:tcW w:w="3421" w:type="dxa"/>
          </w:tcPr>
          <w:p w14:paraId="4863821D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2C8376B7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Ink - Other</w:t>
            </w:r>
          </w:p>
        </w:tc>
        <w:tc>
          <w:tcPr>
            <w:tcW w:w="3597" w:type="dxa"/>
          </w:tcPr>
          <w:p w14:paraId="4A6E1EB3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Pencil</w:t>
            </w:r>
          </w:p>
        </w:tc>
      </w:tr>
      <w:tr w:rsidR="002A4097" w14:paraId="73C912CE" w14:textId="77777777" w:rsidTr="002A4097">
        <w:tc>
          <w:tcPr>
            <w:tcW w:w="3421" w:type="dxa"/>
          </w:tcPr>
          <w:p w14:paraId="7BAC9574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26EE81FF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6FDDB0C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42E31D2D" w14:textId="77777777" w:rsidTr="00E9028D">
        <w:trPr>
          <w:trHeight w:val="87"/>
        </w:trPr>
        <w:tc>
          <w:tcPr>
            <w:tcW w:w="10615" w:type="dxa"/>
            <w:gridSpan w:val="3"/>
          </w:tcPr>
          <w:p w14:paraId="03E35290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DE33066" w14:textId="77777777" w:rsidR="00CD3DE3" w:rsidRDefault="00CD3DE3" w:rsidP="00A63D5F"/>
    <w:p w14:paraId="2FC485DC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8A77ECA" w14:textId="77777777" w:rsidTr="003618A8">
        <w:tc>
          <w:tcPr>
            <w:tcW w:w="5395" w:type="dxa"/>
          </w:tcPr>
          <w:p w14:paraId="2150035E" w14:textId="77777777" w:rsidR="00CD3DE3" w:rsidRDefault="00CD3DE3" w:rsidP="00A63D5F"/>
        </w:tc>
        <w:tc>
          <w:tcPr>
            <w:tcW w:w="5395" w:type="dxa"/>
          </w:tcPr>
          <w:p w14:paraId="159DFAB4" w14:textId="77777777" w:rsidR="00CD3DE3" w:rsidRDefault="00CD3DE3" w:rsidP="00A63D5F"/>
        </w:tc>
      </w:tr>
    </w:tbl>
    <w:p w14:paraId="7CB7FC72" w14:textId="77777777" w:rsidR="00A63D5F" w:rsidRDefault="00A63D5F" w:rsidP="00A63D5F"/>
    <w:p w14:paraId="395CA54A" w14:textId="77777777" w:rsidR="003618A8" w:rsidRDefault="003618A8" w:rsidP="00A63D5F"/>
    <w:p w14:paraId="323DD5BC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3661690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DCAC5FB" w14:textId="77777777" w:rsidTr="00FA7349">
        <w:tc>
          <w:tcPr>
            <w:tcW w:w="5395" w:type="dxa"/>
          </w:tcPr>
          <w:p w14:paraId="5E7C6DE0" w14:textId="515844FE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2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99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27566E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99"/>
          </w:p>
        </w:tc>
        <w:tc>
          <w:tcPr>
            <w:tcW w:w="5395" w:type="dxa"/>
          </w:tcPr>
          <w:p w14:paraId="669002DD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00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0"/>
          </w:p>
        </w:tc>
      </w:tr>
    </w:tbl>
    <w:p w14:paraId="271A0507" w14:textId="77777777" w:rsidR="00012DB5" w:rsidRDefault="00012DB5" w:rsidP="00012DB5">
      <w:pPr>
        <w:rPr>
          <w:color w:val="4472C4" w:themeColor="accent1"/>
        </w:rPr>
      </w:pPr>
    </w:p>
    <w:p w14:paraId="2C3FA507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873564D" w14:textId="77777777" w:rsidTr="00FA7349">
        <w:tc>
          <w:tcPr>
            <w:tcW w:w="3596" w:type="dxa"/>
          </w:tcPr>
          <w:p w14:paraId="20AABBF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0F98B9B" w14:textId="77777777" w:rsidR="00012DB5" w:rsidRPr="002B2ED8" w:rsidRDefault="00012DB5" w:rsidP="00FA7349"/>
        </w:tc>
        <w:tc>
          <w:tcPr>
            <w:tcW w:w="3597" w:type="dxa"/>
          </w:tcPr>
          <w:p w14:paraId="106D9ED7" w14:textId="77777777" w:rsidR="00012DB5" w:rsidRPr="002B2ED8" w:rsidRDefault="00012DB5" w:rsidP="00FA7349"/>
        </w:tc>
      </w:tr>
      <w:tr w:rsidR="00012DB5" w:rsidRPr="002B2ED8" w14:paraId="5301DC97" w14:textId="77777777" w:rsidTr="00FA7349">
        <w:tc>
          <w:tcPr>
            <w:tcW w:w="3596" w:type="dxa"/>
          </w:tcPr>
          <w:p w14:paraId="5BC2AAA7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Dirty</w:t>
            </w:r>
          </w:p>
        </w:tc>
        <w:tc>
          <w:tcPr>
            <w:tcW w:w="3597" w:type="dxa"/>
          </w:tcPr>
          <w:p w14:paraId="5619AAF9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Stains</w:t>
            </w:r>
          </w:p>
        </w:tc>
        <w:tc>
          <w:tcPr>
            <w:tcW w:w="3597" w:type="dxa"/>
          </w:tcPr>
          <w:p w14:paraId="31C0F849" w14:textId="77777777" w:rsidR="00012DB5" w:rsidRPr="002B2ED8" w:rsidRDefault="00012DB5" w:rsidP="00FA7349"/>
        </w:tc>
      </w:tr>
      <w:tr w:rsidR="00012DB5" w:rsidRPr="002B2ED8" w14:paraId="42105865" w14:textId="77777777" w:rsidTr="00FA7349">
        <w:tc>
          <w:tcPr>
            <w:tcW w:w="3596" w:type="dxa"/>
          </w:tcPr>
          <w:p w14:paraId="09785F0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Mildew stains</w:t>
            </w:r>
          </w:p>
        </w:tc>
        <w:tc>
          <w:tcPr>
            <w:tcW w:w="3597" w:type="dxa"/>
          </w:tcPr>
          <w:p w14:paraId="69E35986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Musty Smell</w:t>
            </w:r>
          </w:p>
        </w:tc>
        <w:tc>
          <w:tcPr>
            <w:tcW w:w="3597" w:type="dxa"/>
          </w:tcPr>
          <w:p w14:paraId="51EE67C9" w14:textId="77777777" w:rsidR="00012DB5" w:rsidRPr="002B2ED8" w:rsidRDefault="00012DB5" w:rsidP="00FA7349"/>
        </w:tc>
      </w:tr>
      <w:tr w:rsidR="00012DB5" w:rsidRPr="002B2ED8" w14:paraId="3B42A1DA" w14:textId="77777777" w:rsidTr="00FA7349">
        <w:tc>
          <w:tcPr>
            <w:tcW w:w="3596" w:type="dxa"/>
          </w:tcPr>
          <w:p w14:paraId="081BF46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37B1756" w14:textId="77777777" w:rsidR="00012DB5" w:rsidRPr="002B2ED8" w:rsidRDefault="00012DB5" w:rsidP="00FA7349"/>
        </w:tc>
        <w:tc>
          <w:tcPr>
            <w:tcW w:w="3597" w:type="dxa"/>
          </w:tcPr>
          <w:p w14:paraId="143B1FE0" w14:textId="77777777" w:rsidR="00012DB5" w:rsidRPr="002B2ED8" w:rsidRDefault="00012DB5" w:rsidP="00FA7349"/>
        </w:tc>
      </w:tr>
      <w:tr w:rsidR="00012DB5" w:rsidRPr="002B2ED8" w14:paraId="1A91DAB8" w14:textId="77777777" w:rsidTr="00FA7349">
        <w:tc>
          <w:tcPr>
            <w:tcW w:w="3596" w:type="dxa"/>
          </w:tcPr>
          <w:p w14:paraId="0647FAFF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Running / fugitive color</w:t>
            </w:r>
          </w:p>
        </w:tc>
        <w:tc>
          <w:tcPr>
            <w:tcW w:w="3597" w:type="dxa"/>
          </w:tcPr>
          <w:p w14:paraId="1274B11A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Faded / bleached color</w:t>
            </w:r>
          </w:p>
        </w:tc>
        <w:tc>
          <w:tcPr>
            <w:tcW w:w="3597" w:type="dxa"/>
          </w:tcPr>
          <w:p w14:paraId="21BAE938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Crocking</w:t>
            </w:r>
          </w:p>
        </w:tc>
      </w:tr>
      <w:tr w:rsidR="00012DB5" w:rsidRPr="0033673F" w14:paraId="7C37A05E" w14:textId="77777777" w:rsidTr="00FA7349">
        <w:tc>
          <w:tcPr>
            <w:tcW w:w="3596" w:type="dxa"/>
          </w:tcPr>
          <w:p w14:paraId="6880825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515E22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390FC9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51927AB" w14:textId="77777777" w:rsidTr="00FA7349">
        <w:tc>
          <w:tcPr>
            <w:tcW w:w="3596" w:type="dxa"/>
          </w:tcPr>
          <w:p w14:paraId="7D10431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Tears / holes</w:t>
            </w:r>
          </w:p>
        </w:tc>
        <w:tc>
          <w:tcPr>
            <w:tcW w:w="3597" w:type="dxa"/>
          </w:tcPr>
          <w:p w14:paraId="73EA9674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Disintegrating / fall out</w:t>
            </w:r>
          </w:p>
        </w:tc>
        <w:tc>
          <w:tcPr>
            <w:tcW w:w="3597" w:type="dxa"/>
          </w:tcPr>
          <w:p w14:paraId="099ADCE6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Insect damage</w:t>
            </w:r>
          </w:p>
        </w:tc>
      </w:tr>
      <w:tr w:rsidR="00012DB5" w:rsidRPr="002B2ED8" w14:paraId="568F239C" w14:textId="77777777" w:rsidTr="00FA7349">
        <w:tc>
          <w:tcPr>
            <w:tcW w:w="3596" w:type="dxa"/>
          </w:tcPr>
          <w:p w14:paraId="011382D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Thread bare</w:t>
            </w:r>
          </w:p>
        </w:tc>
        <w:tc>
          <w:tcPr>
            <w:tcW w:w="3597" w:type="dxa"/>
          </w:tcPr>
          <w:p w14:paraId="64905DE1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Shattering</w:t>
            </w:r>
          </w:p>
        </w:tc>
        <w:tc>
          <w:tcPr>
            <w:tcW w:w="3597" w:type="dxa"/>
          </w:tcPr>
          <w:p w14:paraId="116E7BC6" w14:textId="77777777" w:rsidR="00012DB5" w:rsidRPr="002B2ED8" w:rsidRDefault="00012DB5" w:rsidP="00FA7349"/>
        </w:tc>
      </w:tr>
      <w:tr w:rsidR="00012DB5" w:rsidRPr="0033673F" w14:paraId="6EB8FF07" w14:textId="77777777" w:rsidTr="00FA7349">
        <w:tc>
          <w:tcPr>
            <w:tcW w:w="3596" w:type="dxa"/>
          </w:tcPr>
          <w:p w14:paraId="4C55F8D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1938B39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F4E6D0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94B0683" w14:textId="77777777" w:rsidTr="00FA7349">
        <w:tc>
          <w:tcPr>
            <w:tcW w:w="3596" w:type="dxa"/>
          </w:tcPr>
          <w:p w14:paraId="4A1CA1C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Split / open seams</w:t>
            </w:r>
          </w:p>
        </w:tc>
        <w:tc>
          <w:tcPr>
            <w:tcW w:w="3597" w:type="dxa"/>
          </w:tcPr>
          <w:p w14:paraId="47785C30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Ties / tufting missing</w:t>
            </w:r>
          </w:p>
        </w:tc>
        <w:tc>
          <w:tcPr>
            <w:tcW w:w="3597" w:type="dxa"/>
          </w:tcPr>
          <w:p w14:paraId="6F757D0B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Embellishments missing</w:t>
            </w:r>
          </w:p>
        </w:tc>
      </w:tr>
      <w:tr w:rsidR="00012DB5" w:rsidRPr="002B2ED8" w14:paraId="3403F5BC" w14:textId="77777777" w:rsidTr="00FA7349">
        <w:tc>
          <w:tcPr>
            <w:tcW w:w="3596" w:type="dxa"/>
          </w:tcPr>
          <w:p w14:paraId="1E45784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Quilting threads missing</w:t>
            </w:r>
          </w:p>
        </w:tc>
        <w:tc>
          <w:tcPr>
            <w:tcW w:w="3597" w:type="dxa"/>
          </w:tcPr>
          <w:p w14:paraId="6A240778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Batting has shifted</w:t>
            </w:r>
          </w:p>
        </w:tc>
        <w:tc>
          <w:tcPr>
            <w:tcW w:w="3597" w:type="dxa"/>
          </w:tcPr>
          <w:p w14:paraId="033F71F8" w14:textId="77777777" w:rsidR="00012DB5" w:rsidRPr="002B2ED8" w:rsidRDefault="00012DB5" w:rsidP="00FA7349"/>
        </w:tc>
      </w:tr>
      <w:tr w:rsidR="00012DB5" w:rsidRPr="0033673F" w14:paraId="1035E44F" w14:textId="77777777" w:rsidTr="00FA7349">
        <w:tc>
          <w:tcPr>
            <w:tcW w:w="3596" w:type="dxa"/>
          </w:tcPr>
          <w:p w14:paraId="16F7017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1CFF3C3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6B606F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5258968" w14:textId="77777777" w:rsidTr="00FA7349">
        <w:tc>
          <w:tcPr>
            <w:tcW w:w="3596" w:type="dxa"/>
          </w:tcPr>
          <w:p w14:paraId="7E84757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Discoloration from wood</w:t>
            </w:r>
          </w:p>
        </w:tc>
        <w:tc>
          <w:tcPr>
            <w:tcW w:w="3597" w:type="dxa"/>
          </w:tcPr>
          <w:p w14:paraId="3A9BADCD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Damage from acid</w:t>
            </w:r>
          </w:p>
        </w:tc>
        <w:tc>
          <w:tcPr>
            <w:tcW w:w="3597" w:type="dxa"/>
          </w:tcPr>
          <w:p w14:paraId="01675B48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Fold marks / creases</w:t>
            </w:r>
          </w:p>
        </w:tc>
      </w:tr>
      <w:tr w:rsidR="00012DB5" w:rsidRPr="002B2ED8" w14:paraId="6B33DE42" w14:textId="77777777" w:rsidTr="00FA7349">
        <w:tc>
          <w:tcPr>
            <w:tcW w:w="10790" w:type="dxa"/>
            <w:gridSpan w:val="3"/>
          </w:tcPr>
          <w:p w14:paraId="3C155A16" w14:textId="77777777" w:rsidR="00E622A4" w:rsidRDefault="00E622A4" w:rsidP="00FA7349"/>
          <w:p w14:paraId="1A2DD43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1"/>
          </w:p>
        </w:tc>
      </w:tr>
    </w:tbl>
    <w:p w14:paraId="3FE2695C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72D0F93" w14:textId="77777777" w:rsidTr="00FA7349">
        <w:tc>
          <w:tcPr>
            <w:tcW w:w="5395" w:type="dxa"/>
          </w:tcPr>
          <w:p w14:paraId="6BF0D11A" w14:textId="77777777" w:rsidR="00012DB5" w:rsidRDefault="00012DB5" w:rsidP="00FA7349"/>
        </w:tc>
        <w:tc>
          <w:tcPr>
            <w:tcW w:w="5395" w:type="dxa"/>
          </w:tcPr>
          <w:p w14:paraId="1092B4C1" w14:textId="77777777" w:rsidR="00012DB5" w:rsidRDefault="00012DB5" w:rsidP="00FA7349"/>
        </w:tc>
      </w:tr>
    </w:tbl>
    <w:p w14:paraId="46BB74D6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07E07F1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E0365FF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036C9905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7836FCD3" w14:textId="77777777" w:rsidR="008D3B7B" w:rsidRPr="00F115BF" w:rsidRDefault="008D3B7B" w:rsidP="008D3B7B">
      <w:pPr>
        <w:rPr>
          <w:highlight w:val="yellow"/>
        </w:rPr>
      </w:pPr>
    </w:p>
    <w:p w14:paraId="708E2AB4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19092591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18A0D33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EF2EDFE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4D2BC199" w14:textId="77777777" w:rsidTr="00E622A4">
        <w:trPr>
          <w:trHeight w:val="341"/>
        </w:trPr>
        <w:tc>
          <w:tcPr>
            <w:tcW w:w="2065" w:type="dxa"/>
          </w:tcPr>
          <w:p w14:paraId="6CD473D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2D6D1783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C2A21A3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2AEEF96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0E2198DA" w14:textId="77777777" w:rsidTr="00E622A4">
        <w:trPr>
          <w:trHeight w:val="341"/>
        </w:trPr>
        <w:tc>
          <w:tcPr>
            <w:tcW w:w="2065" w:type="dxa"/>
          </w:tcPr>
          <w:p w14:paraId="67594361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Conservation</w:t>
            </w:r>
          </w:p>
        </w:tc>
        <w:tc>
          <w:tcPr>
            <w:tcW w:w="8725" w:type="dxa"/>
          </w:tcPr>
          <w:p w14:paraId="667ABFEB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5CE5E3CE" w14:textId="77777777" w:rsidTr="00E622A4">
        <w:trPr>
          <w:trHeight w:val="341"/>
        </w:trPr>
        <w:tc>
          <w:tcPr>
            <w:tcW w:w="2065" w:type="dxa"/>
          </w:tcPr>
          <w:p w14:paraId="39F1AE0D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Conservation</w:t>
            </w:r>
          </w:p>
        </w:tc>
        <w:tc>
          <w:tcPr>
            <w:tcW w:w="8725" w:type="dxa"/>
          </w:tcPr>
          <w:p w14:paraId="07AEEDCF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1B6004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A614C3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3A1DE6A" w14:textId="77777777" w:rsidTr="00E622A4">
        <w:trPr>
          <w:trHeight w:val="341"/>
        </w:trPr>
        <w:tc>
          <w:tcPr>
            <w:tcW w:w="2065" w:type="dxa"/>
          </w:tcPr>
          <w:p w14:paraId="3E344D20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Conservation </w:t>
            </w:r>
          </w:p>
        </w:tc>
        <w:tc>
          <w:tcPr>
            <w:tcW w:w="8725" w:type="dxa"/>
          </w:tcPr>
          <w:p w14:paraId="777F8F1A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60612653" w14:textId="77777777" w:rsidTr="00E622A4">
        <w:trPr>
          <w:trHeight w:val="341"/>
        </w:trPr>
        <w:tc>
          <w:tcPr>
            <w:tcW w:w="2065" w:type="dxa"/>
          </w:tcPr>
          <w:p w14:paraId="23DE8005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Restoration</w:t>
            </w:r>
          </w:p>
        </w:tc>
        <w:tc>
          <w:tcPr>
            <w:tcW w:w="8725" w:type="dxa"/>
          </w:tcPr>
          <w:p w14:paraId="29E20EDE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58C4B3B8" w14:textId="77777777" w:rsidTr="00E622A4">
        <w:trPr>
          <w:trHeight w:val="341"/>
        </w:trPr>
        <w:tc>
          <w:tcPr>
            <w:tcW w:w="2065" w:type="dxa"/>
          </w:tcPr>
          <w:p w14:paraId="0A082987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Restoration</w:t>
            </w:r>
          </w:p>
        </w:tc>
        <w:tc>
          <w:tcPr>
            <w:tcW w:w="8725" w:type="dxa"/>
          </w:tcPr>
          <w:p w14:paraId="762DDEAE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00DC4528" w14:textId="77777777" w:rsidTr="00E622A4">
        <w:trPr>
          <w:trHeight w:val="341"/>
        </w:trPr>
        <w:tc>
          <w:tcPr>
            <w:tcW w:w="2065" w:type="dxa"/>
          </w:tcPr>
          <w:p w14:paraId="0D2F7316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Restoration</w:t>
            </w:r>
          </w:p>
        </w:tc>
        <w:tc>
          <w:tcPr>
            <w:tcW w:w="8725" w:type="dxa"/>
          </w:tcPr>
          <w:p w14:paraId="705ED347" w14:textId="77777777" w:rsidR="00013607" w:rsidRDefault="00013607" w:rsidP="00013607">
            <w:r>
              <w:t>Vintage materials were used.</w:t>
            </w:r>
          </w:p>
        </w:tc>
      </w:tr>
      <w:tr w:rsidR="00013607" w14:paraId="2644F029" w14:textId="77777777" w:rsidTr="00E622A4">
        <w:trPr>
          <w:trHeight w:val="341"/>
        </w:trPr>
        <w:tc>
          <w:tcPr>
            <w:tcW w:w="2065" w:type="dxa"/>
          </w:tcPr>
          <w:p w14:paraId="1D55B479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Restoration</w:t>
            </w:r>
          </w:p>
        </w:tc>
        <w:tc>
          <w:tcPr>
            <w:tcW w:w="8725" w:type="dxa"/>
          </w:tcPr>
          <w:p w14:paraId="7BF94E7C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3F32430" w14:textId="77777777" w:rsidTr="00E622A4">
        <w:trPr>
          <w:trHeight w:val="341"/>
        </w:trPr>
        <w:tc>
          <w:tcPr>
            <w:tcW w:w="2065" w:type="dxa"/>
          </w:tcPr>
          <w:p w14:paraId="3DBE0F6A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Restoration</w:t>
            </w:r>
          </w:p>
        </w:tc>
        <w:tc>
          <w:tcPr>
            <w:tcW w:w="8725" w:type="dxa"/>
          </w:tcPr>
          <w:p w14:paraId="3F622A07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11C01085" w14:textId="77777777" w:rsidR="005F1615" w:rsidRDefault="005F1615" w:rsidP="005F1615"/>
    <w:p w14:paraId="104671F2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55DAD0D" w14:textId="77777777" w:rsidTr="00FA7349">
        <w:tc>
          <w:tcPr>
            <w:tcW w:w="5395" w:type="dxa"/>
          </w:tcPr>
          <w:p w14:paraId="798E0A28" w14:textId="77777777" w:rsidR="00012DB5" w:rsidRDefault="00012DB5" w:rsidP="00FA7349"/>
        </w:tc>
        <w:tc>
          <w:tcPr>
            <w:tcW w:w="5395" w:type="dxa"/>
          </w:tcPr>
          <w:p w14:paraId="5928980A" w14:textId="77777777" w:rsidR="00012DB5" w:rsidRDefault="00012DB5" w:rsidP="00FA7349"/>
        </w:tc>
      </w:tr>
    </w:tbl>
    <w:p w14:paraId="75C47109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41BA" w14:textId="77777777" w:rsidR="00F85551" w:rsidRDefault="00F85551" w:rsidP="00505854">
      <w:r>
        <w:separator/>
      </w:r>
    </w:p>
  </w:endnote>
  <w:endnote w:type="continuationSeparator" w:id="0">
    <w:p w14:paraId="3D129E5A" w14:textId="77777777" w:rsidR="00F85551" w:rsidRDefault="00F85551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B133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742F673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CFAA" w14:textId="77777777" w:rsidR="00F85551" w:rsidRDefault="00F85551" w:rsidP="00505854">
      <w:r>
        <w:separator/>
      </w:r>
    </w:p>
  </w:footnote>
  <w:footnote w:type="continuationSeparator" w:id="0">
    <w:p w14:paraId="26971948" w14:textId="77777777" w:rsidR="00F85551" w:rsidRDefault="00F85551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524D" w14:textId="1795769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C1087C">
      <w:rPr>
        <w:b/>
        <w:bCs/>
        <w:sz w:val="28"/>
        <w:szCs w:val="28"/>
      </w:rPr>
      <w:t>0107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66654C">
      <w:rPr>
        <w:noProof/>
        <w:sz w:val="28"/>
        <w:szCs w:val="28"/>
      </w:rPr>
      <w:t>December 22, 2024</w:t>
    </w:r>
    <w:r w:rsidR="00505854" w:rsidRPr="002B7AA8">
      <w:rPr>
        <w:sz w:val="28"/>
        <w:szCs w:val="28"/>
      </w:rPr>
      <w:fldChar w:fldCharType="end"/>
    </w:r>
  </w:p>
  <w:p w14:paraId="25311264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6C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114F1"/>
    <w:rsid w:val="00144535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7566E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86267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54C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540EA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66A6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087C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6186C"/>
    <w:rsid w:val="00F72149"/>
    <w:rsid w:val="00F81197"/>
    <w:rsid w:val="00F820CD"/>
    <w:rsid w:val="00F8522B"/>
    <w:rsid w:val="00F85551"/>
    <w:rsid w:val="00F86920"/>
    <w:rsid w:val="00F876C2"/>
    <w:rsid w:val="00F967FF"/>
    <w:rsid w:val="00FA39F6"/>
    <w:rsid w:val="00FE2CC4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E59C"/>
  <w15:chartTrackingRefBased/>
  <w15:docId w15:val="{AFF049B6-386C-1A4A-BD9F-361436C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8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2024-12-22T14:46:00Z</cp:lastPrinted>
  <dcterms:created xsi:type="dcterms:W3CDTF">2024-12-22T14:46:00Z</dcterms:created>
  <dcterms:modified xsi:type="dcterms:W3CDTF">2024-12-22T14:46:00Z</dcterms:modified>
</cp:coreProperties>
</file>