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AF16F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417CEBDE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1A168D26" w14:textId="77777777" w:rsidR="001210DD" w:rsidRDefault="001210DD" w:rsidP="008E08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Owner History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1210DD" w:rsidRPr="00023D07" w14:paraId="2E084762" w14:textId="77777777" w:rsidTr="008E08BF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B116" w14:textId="77777777" w:rsidR="001210DD" w:rsidRPr="00023D07" w:rsidRDefault="001210DD" w:rsidP="001210DD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815F" w14:textId="77777777" w:rsidR="001210DD" w:rsidRPr="00023D07" w:rsidRDefault="001210DD" w:rsidP="001210DD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CE0A" w14:textId="77777777" w:rsidR="001210DD" w:rsidRPr="00023D07" w:rsidRDefault="001210DD" w:rsidP="001210DD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15C5" w14:textId="77777777" w:rsidR="001210DD" w:rsidRPr="00023D07" w:rsidRDefault="001210DD" w:rsidP="001210DD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12FD" w14:textId="77777777" w:rsidR="001210DD" w:rsidRPr="00023D07" w:rsidRDefault="001210DD" w:rsidP="001210DD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1210DD" w14:paraId="70AAD2F0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0EA73B6B" w14:textId="77777777" w:rsidR="001210DD" w:rsidRDefault="001210DD" w:rsidP="001210DD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409F2FEB" w14:textId="6E2EAE36" w:rsidR="001210DD" w:rsidRDefault="001210DD" w:rsidP="001210DD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26DE7">
              <w:rPr>
                <w:noProof/>
                <w:color w:val="4472C4" w:themeColor="accent1"/>
              </w:rPr>
              <w:t>2022-08-19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35FE1F1E" w14:textId="77777777" w:rsidR="001210DD" w:rsidRDefault="001210DD" w:rsidP="001210DD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70FC8615" w14:textId="30941DCE" w:rsidR="001210DD" w:rsidRDefault="001210DD" w:rsidP="001210DD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26DE7">
              <w:rPr>
                <w:noProof/>
                <w:color w:val="4472C4" w:themeColor="accent1"/>
              </w:rPr>
              <w:t>Wally's Treasures Antique Mall</w:t>
            </w:r>
            <w:r w:rsidR="00726DE7">
              <w:rPr>
                <w:noProof/>
                <w:color w:val="4472C4" w:themeColor="accent1"/>
              </w:rPr>
              <w:br/>
              <w:t>1438 28</w:t>
            </w:r>
            <w:r w:rsidR="00726DE7" w:rsidRPr="00726DE7">
              <w:rPr>
                <w:noProof/>
                <w:color w:val="4472C4" w:themeColor="accent1"/>
                <w:vertAlign w:val="superscript"/>
              </w:rPr>
              <w:t>th</w:t>
            </w:r>
            <w:r w:rsidR="00726DE7">
              <w:rPr>
                <w:noProof/>
                <w:color w:val="4472C4" w:themeColor="accent1"/>
              </w:rPr>
              <w:t xml:space="preserve"> Street SE</w:t>
            </w:r>
            <w:r w:rsidR="00726DE7">
              <w:rPr>
                <w:noProof/>
                <w:color w:val="4472C4" w:themeColor="accent1"/>
              </w:rPr>
              <w:br/>
              <w:t>Grand Rapids, MI</w:t>
            </w:r>
            <w:r w:rsidR="00726DE7">
              <w:rPr>
                <w:noProof/>
                <w:color w:val="4472C4" w:themeColor="accent1"/>
              </w:rPr>
              <w:br/>
            </w:r>
            <w:r w:rsidR="00726DE7">
              <w:rPr>
                <w:noProof/>
                <w:color w:val="4472C4" w:themeColor="accent1"/>
              </w:rPr>
              <w:br/>
              <w:t>616 302 7070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22B0B8B6" w14:textId="4EE27CC9" w:rsidR="001210DD" w:rsidRDefault="001210DD" w:rsidP="001210DD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26DE7">
              <w:rPr>
                <w:color w:val="4472C4" w:themeColor="accent1"/>
              </w:rPr>
              <w:t>$45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210DD" w14:paraId="25ACFB2B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646B4390" w14:textId="77777777" w:rsidR="001210DD" w:rsidRPr="00023D07" w:rsidRDefault="001210DD" w:rsidP="001210DD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020BC741" w14:textId="77777777" w:rsidR="001210DD" w:rsidRDefault="001210DD" w:rsidP="001210DD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18E7B739" w14:textId="77777777" w:rsidR="001210DD" w:rsidRDefault="001210DD" w:rsidP="001210DD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0C6CB870" w14:textId="77777777" w:rsidR="001210DD" w:rsidRPr="004E673A" w:rsidRDefault="001210DD" w:rsidP="001210DD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41EC6A0B" w14:textId="77777777" w:rsidR="001210DD" w:rsidRDefault="001210DD" w:rsidP="001210DD">
            <w:pPr>
              <w:rPr>
                <w:color w:val="4472C4" w:themeColor="accent1"/>
              </w:rPr>
            </w:pPr>
          </w:p>
        </w:tc>
      </w:tr>
      <w:tr w:rsidR="001210DD" w14:paraId="21D792BC" w14:textId="77777777" w:rsidTr="008E08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782C6BEC" w14:textId="77777777" w:rsidR="001210DD" w:rsidRPr="00023D07" w:rsidRDefault="001210DD" w:rsidP="001210DD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5B352BA0" w14:textId="77777777" w:rsidR="001210DD" w:rsidRDefault="001210DD" w:rsidP="001210DD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66250891" w14:textId="77777777" w:rsidR="001210DD" w:rsidRPr="00C371F0" w:rsidRDefault="001210DD" w:rsidP="001210DD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6CEE7E9E" w14:textId="77777777" w:rsidTr="001F35A1">
        <w:tc>
          <w:tcPr>
            <w:tcW w:w="2153" w:type="dxa"/>
          </w:tcPr>
          <w:p w14:paraId="64C71829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44F6CF4F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4B7BF18D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4EA5D344" w14:textId="77777777" w:rsidTr="001F35A1">
        <w:tc>
          <w:tcPr>
            <w:tcW w:w="2153" w:type="dxa"/>
          </w:tcPr>
          <w:p w14:paraId="147C6FC8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04D91337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16C2EA5E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4AA6BD9B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63DA7AA0" w14:textId="77777777" w:rsidTr="00BD0010">
        <w:tc>
          <w:tcPr>
            <w:tcW w:w="5395" w:type="dxa"/>
          </w:tcPr>
          <w:p w14:paraId="79C4BE58" w14:textId="258F12C2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A62805">
              <w:rPr>
                <w:noProof/>
                <w:color w:val="4472C4" w:themeColor="accent1"/>
              </w:rPr>
              <w:t>Cross Comforter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0BC72A69" w14:textId="08FAA097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A62805">
              <w:rPr>
                <w:noProof/>
                <w:color w:val="4472C4" w:themeColor="accent1"/>
              </w:rPr>
              <w:t>1950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A62805">
              <w:rPr>
                <w:color w:val="4472C4" w:themeColor="accent1"/>
              </w:rPr>
              <w:t>1</w:t>
            </w:r>
            <w:r w:rsidR="00A62805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72B2BBF5" w14:textId="0FF62839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A62805">
              <w:rPr>
                <w:noProof/>
                <w:color w:val="4472C4" w:themeColor="accent1"/>
              </w:rPr>
              <w:t>1950</w:t>
            </w:r>
            <w:r w:rsidR="00D83C6F">
              <w:rPr>
                <w:color w:val="4472C4" w:themeColor="accent1"/>
              </w:rPr>
              <w:fldChar w:fldCharType="end"/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BE6D7C"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A62805">
              <w:rPr>
                <w:noProof/>
                <w:color w:val="4472C4" w:themeColor="accent1"/>
              </w:rPr>
              <w:t>10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4DE1A096" w14:textId="375C2D43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result w:val="1"/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79A58184" w14:textId="77777777" w:rsidTr="00BD0010">
        <w:tc>
          <w:tcPr>
            <w:tcW w:w="5395" w:type="dxa"/>
          </w:tcPr>
          <w:p w14:paraId="4F9F27B0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27C2636E" w14:textId="6CEF40BF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1"/>
                    <w:listEntry w:val="Click to choose"/>
                    <w:listEntry w:val="Finished Quilt (top, batting, back, binding)"/>
                    <w:listEntry w:val="Finished Summer Spread (finished edge, no batting)"/>
                    <w:listEntry w:val="Finished Quilted Garment"/>
                    <w:listEntry w:val="Quilted, but Unbound"/>
                    <w:listEntry w:val="Quilt Top / Flimsy"/>
                    <w:listEntry w:val="Quilt Blocks / Pieces of Blocks"/>
                    <w:listEntry w:val="Fabric"/>
                    <w:listEntry w:val="Woven Coverlet - Summer Winter"/>
                    <w:listEntry w:val="Woven Coverlet - Jacquard"/>
                    <w:listEntry w:val="Other"/>
                  </w:ddList>
                </w:ffData>
              </w:fldChar>
            </w:r>
            <w:bookmarkStart w:id="2" w:name="Dropdown2"/>
            <w:r w:rsidR="00D83C6F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D83C6F">
              <w:rPr>
                <w:color w:val="4472C4" w:themeColor="accent1"/>
                <w:sz w:val="22"/>
                <w:szCs w:val="22"/>
              </w:rPr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D83C6F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676D3A4A" w14:textId="0F408943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A62805">
              <w:rPr>
                <w:noProof/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64622616" w14:textId="715731A2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A62805">
              <w:rPr>
                <w:noProof/>
                <w:color w:val="4472C4" w:themeColor="accent1"/>
              </w:rPr>
              <w:t>72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A62805">
              <w:rPr>
                <w:noProof/>
                <w:color w:val="4472C4" w:themeColor="accent1"/>
              </w:rPr>
              <w:t>66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245C07D7" w14:textId="77777777" w:rsidR="0097550E" w:rsidRPr="00AD5CE1" w:rsidRDefault="0097550E" w:rsidP="008B31F5"/>
        </w:tc>
      </w:tr>
      <w:tr w:rsidR="006C2C15" w:rsidRPr="00AD5CE1" w14:paraId="3738514A" w14:textId="77777777" w:rsidTr="00BD0010">
        <w:tc>
          <w:tcPr>
            <w:tcW w:w="5395" w:type="dxa"/>
          </w:tcPr>
          <w:p w14:paraId="5D66B0EB" w14:textId="69ACA6F1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result w:val="2"/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479E0CE6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1561B21E" w14:textId="6E50FE1F" w:rsidR="00A62805" w:rsidRPr="00AD5CE1" w:rsidRDefault="00D83C6F" w:rsidP="00A62805">
            <w:r w:rsidRPr="00E622A4">
              <w:rPr>
                <w:b/>
                <w:bCs/>
                <w:i/>
                <w:iCs/>
              </w:rPr>
              <w:t>Other related files:</w:t>
            </w:r>
            <w:r>
              <w:br/>
            </w:r>
          </w:p>
          <w:p w14:paraId="5FFAE537" w14:textId="1F8D4850" w:rsidR="006C2C15" w:rsidRPr="00AD5CE1" w:rsidRDefault="006C2C15" w:rsidP="006C2C15"/>
        </w:tc>
      </w:tr>
      <w:tr w:rsidR="006C2C15" w:rsidRPr="00AD5CE1" w14:paraId="5A8B8166" w14:textId="77777777" w:rsidTr="00BD0010">
        <w:tc>
          <w:tcPr>
            <w:tcW w:w="10790" w:type="dxa"/>
            <w:gridSpan w:val="2"/>
          </w:tcPr>
          <w:p w14:paraId="0693435A" w14:textId="7A2BF838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</w:t>
            </w:r>
            <w:r w:rsidR="00726DE7">
              <w:rPr>
                <w:noProof/>
                <w:color w:val="4472C4" w:themeColor="accent1"/>
              </w:rPr>
              <w:t>There are one or two synthetic fabrics - placing the piece at no earlier than the late 1950's for completion.</w:t>
            </w:r>
            <w:r w:rsidR="00D83C6F">
              <w:rPr>
                <w:noProof/>
                <w:color w:val="4472C4" w:themeColor="accent1"/>
              </w:rPr>
              <w:t>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34F01E9E" w14:textId="77777777" w:rsidR="00D83C6F" w:rsidRDefault="00D83C6F" w:rsidP="00AD5CE1"/>
    <w:p w14:paraId="7AD350D6" w14:textId="77777777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17D11FD9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lastRenderedPageBreak/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5436"/>
      </w:tblGrid>
      <w:tr w:rsidR="00726DE7" w14:paraId="142B998B" w14:textId="77777777" w:rsidTr="00012DB5">
        <w:tc>
          <w:tcPr>
            <w:tcW w:w="5395" w:type="dxa"/>
          </w:tcPr>
          <w:p w14:paraId="4CBF9648" w14:textId="77777777" w:rsidR="006400E0" w:rsidRDefault="006400E0" w:rsidP="009F09AC">
            <w:r>
              <w:t>Top</w:t>
            </w:r>
          </w:p>
        </w:tc>
        <w:tc>
          <w:tcPr>
            <w:tcW w:w="5395" w:type="dxa"/>
          </w:tcPr>
          <w:p w14:paraId="6CF528D0" w14:textId="77777777" w:rsidR="006400E0" w:rsidRDefault="006400E0" w:rsidP="009F09AC">
            <w:r>
              <w:t>Back</w:t>
            </w:r>
          </w:p>
        </w:tc>
      </w:tr>
      <w:tr w:rsidR="00726DE7" w14:paraId="25F5A15A" w14:textId="77777777" w:rsidTr="00012DB5">
        <w:tc>
          <w:tcPr>
            <w:tcW w:w="5395" w:type="dxa"/>
          </w:tcPr>
          <w:p w14:paraId="67AE2536" w14:textId="61C80DE5" w:rsidR="006400E0" w:rsidRDefault="00726DE7">
            <w:r>
              <w:fldChar w:fldCharType="begin"/>
            </w:r>
            <w:r>
              <w:instrText xml:space="preserve"> INCLUDEPICTURE "https://i0.wp.com/just-for-the-fun-of-it.com/wp-content/uploads/2022/09/P1030962-scaled.jpg?fit=1568%2C1852&amp;ssl=1"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4CC04D8" wp14:editId="0738215E">
                  <wp:extent cx="3091319" cy="3650333"/>
                  <wp:effectExtent l="0" t="0" r="0" b="0"/>
                  <wp:docPr id="15209988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0832" cy="3685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1ED67FE8" w14:textId="040B8808" w:rsidR="006400E0" w:rsidRDefault="00726DE7">
            <w:r>
              <w:fldChar w:fldCharType="begin"/>
            </w:r>
            <w:r>
              <w:instrText xml:space="preserve"> INCLUDEPICTURE "https://i0.wp.com/just-for-the-fun-of-it.com/wp-content/uploads/2022/09/P1030981-1.jpg?w=750&amp;ssl=1"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03C0E33" wp14:editId="5246A53E">
                  <wp:extent cx="3313289" cy="3592157"/>
                  <wp:effectExtent l="0" t="0" r="1905" b="2540"/>
                  <wp:docPr id="12787808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206" cy="3630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5B3BCAC4" w14:textId="77777777" w:rsidR="004B71A6" w:rsidRDefault="004B71A6">
      <w:pPr>
        <w:rPr>
          <w:b/>
          <w:bCs/>
          <w:color w:val="000000" w:themeColor="text1"/>
        </w:rPr>
      </w:pPr>
    </w:p>
    <w:p w14:paraId="1FDEAF93" w14:textId="77777777" w:rsidR="004B71A6" w:rsidRDefault="004B71A6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3D02633C" w14:textId="77777777" w:rsidR="004B71A6" w:rsidRPr="00D83C6F" w:rsidRDefault="004B71A6" w:rsidP="00D83C6F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1FA5BD8E" w14:textId="77777777" w:rsidR="004B71A6" w:rsidRPr="00C371F0" w:rsidRDefault="004B71A6" w:rsidP="004B71A6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Provenance</w:t>
      </w:r>
    </w:p>
    <w:p w14:paraId="3465B260" w14:textId="77777777" w:rsidR="004B71A6" w:rsidRPr="004B71A6" w:rsidRDefault="00E622A4" w:rsidP="004B71A6">
      <w:pPr>
        <w:rPr>
          <w:color w:val="4472C4" w:themeColor="accent1"/>
        </w:rPr>
      </w:pPr>
      <w:r w:rsidRPr="00E622A4">
        <w:t xml:space="preserve">Describe: </w:t>
      </w:r>
      <w:r w:rsidR="006B116A">
        <w:rPr>
          <w:color w:val="4472C4" w:themeColor="accent1"/>
        </w:rPr>
        <w:fldChar w:fldCharType="begin">
          <w:ffData>
            <w:name w:val="Text3"/>
            <w:enabled/>
            <w:calcOnExit w:val="0"/>
            <w:textInput>
              <w:default w:val="--"/>
            </w:textInput>
          </w:ffData>
        </w:fldChar>
      </w:r>
      <w:bookmarkStart w:id="6" w:name="Text3"/>
      <w:r w:rsidR="006B116A">
        <w:rPr>
          <w:color w:val="4472C4" w:themeColor="accent1"/>
        </w:rPr>
        <w:instrText xml:space="preserve"> FORMTEXT </w:instrText>
      </w:r>
      <w:r w:rsidR="006B116A">
        <w:rPr>
          <w:color w:val="4472C4" w:themeColor="accent1"/>
        </w:rPr>
      </w:r>
      <w:r w:rsidR="006B116A">
        <w:rPr>
          <w:color w:val="4472C4" w:themeColor="accent1"/>
        </w:rPr>
        <w:fldChar w:fldCharType="separate"/>
      </w:r>
      <w:r w:rsidR="006B116A">
        <w:rPr>
          <w:noProof/>
          <w:color w:val="4472C4" w:themeColor="accent1"/>
        </w:rPr>
        <w:t>--</w:t>
      </w:r>
      <w:r w:rsidR="006B116A">
        <w:rPr>
          <w:color w:val="4472C4" w:themeColor="accent1"/>
        </w:rPr>
        <w:fldChar w:fldCharType="end"/>
      </w:r>
      <w:bookmarkEnd w:id="6"/>
    </w:p>
    <w:p w14:paraId="3C78D2C9" w14:textId="77777777" w:rsidR="004B71A6" w:rsidRPr="002863A5" w:rsidRDefault="004B71A6" w:rsidP="004B71A6">
      <w:pPr>
        <w:pStyle w:val="Heading2"/>
        <w:rPr>
          <w:b/>
          <w:bCs/>
          <w:color w:val="000000" w:themeColor="text1"/>
        </w:rPr>
      </w:pPr>
      <w:r w:rsidRPr="002863A5">
        <w:rPr>
          <w:b/>
          <w:bCs/>
          <w:color w:val="000000" w:themeColor="text1"/>
        </w:rPr>
        <w:t>Quilt Maker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3331"/>
        <w:gridCol w:w="814"/>
        <w:gridCol w:w="2783"/>
        <w:gridCol w:w="3597"/>
      </w:tblGrid>
      <w:tr w:rsidR="004B71A6" w:rsidRPr="002863A5" w14:paraId="1B1C99F4" w14:textId="77777777" w:rsidTr="003C6205">
        <w:tc>
          <w:tcPr>
            <w:tcW w:w="3596" w:type="dxa"/>
            <w:gridSpan w:val="2"/>
          </w:tcPr>
          <w:p w14:paraId="023B2E8F" w14:textId="007E13EF" w:rsidR="004B71A6" w:rsidRPr="002863A5" w:rsidRDefault="006B116A" w:rsidP="003C6205">
            <w:r w:rsidRPr="006B116A">
              <w:t xml:space="preserve">Maker: </w:t>
            </w:r>
            <w:r>
              <w:rPr>
                <w:color w:val="4472C4" w:themeColor="accent1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7" w:name="Text24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</w:t>
            </w:r>
            <w:r w:rsidR="00726DE7">
              <w:rPr>
                <w:noProof/>
                <w:color w:val="4472C4" w:themeColor="accent1"/>
              </w:rPr>
              <w:t>unknown</w:t>
            </w:r>
            <w:r>
              <w:rPr>
                <w:noProof/>
                <w:color w:val="4472C4" w:themeColor="accent1"/>
              </w:rPr>
              <w:t>-</w:t>
            </w:r>
            <w:r>
              <w:rPr>
                <w:color w:val="4472C4" w:themeColor="accent1"/>
              </w:rPr>
              <w:fldChar w:fldCharType="end"/>
            </w:r>
            <w:bookmarkEnd w:id="7"/>
          </w:p>
        </w:tc>
        <w:tc>
          <w:tcPr>
            <w:tcW w:w="3597" w:type="dxa"/>
            <w:gridSpan w:val="2"/>
          </w:tcPr>
          <w:p w14:paraId="3375C6A4" w14:textId="77777777" w:rsidR="004B71A6" w:rsidRPr="002863A5" w:rsidRDefault="004B71A6" w:rsidP="003C6205">
            <w:r>
              <w:t xml:space="preserve">Birth: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" w:name="Text25"/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  <w:bookmarkEnd w:id="8"/>
          </w:p>
        </w:tc>
        <w:tc>
          <w:tcPr>
            <w:tcW w:w="3597" w:type="dxa"/>
          </w:tcPr>
          <w:p w14:paraId="48525F3E" w14:textId="77777777" w:rsidR="004B71A6" w:rsidRPr="002863A5" w:rsidRDefault="004B71A6" w:rsidP="003C6205">
            <w:r>
              <w:t>Death:</w:t>
            </w:r>
            <w:r w:rsidRPr="002863A5">
              <w:rPr>
                <w:color w:val="4472C4" w:themeColor="accent1"/>
              </w:rPr>
              <w:t xml:space="preserve"> </w:t>
            </w:r>
            <w:r w:rsidR="006B116A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6B116A">
              <w:rPr>
                <w:color w:val="4472C4" w:themeColor="accent1"/>
              </w:rPr>
              <w:instrText xml:space="preserve"> FORMTEXT </w:instrText>
            </w:r>
            <w:r w:rsidR="006B116A">
              <w:rPr>
                <w:color w:val="4472C4" w:themeColor="accent1"/>
              </w:rPr>
            </w:r>
            <w:r w:rsidR="006B116A">
              <w:rPr>
                <w:color w:val="4472C4" w:themeColor="accent1"/>
              </w:rPr>
              <w:fldChar w:fldCharType="separate"/>
            </w:r>
            <w:r w:rsidR="006B116A">
              <w:rPr>
                <w:noProof/>
                <w:color w:val="4472C4" w:themeColor="accent1"/>
              </w:rPr>
              <w:t>--</w:t>
            </w:r>
            <w:r w:rsidR="006B116A">
              <w:rPr>
                <w:color w:val="4472C4" w:themeColor="accent1"/>
              </w:rPr>
              <w:fldChar w:fldCharType="end"/>
            </w:r>
          </w:p>
        </w:tc>
      </w:tr>
      <w:tr w:rsidR="004B71A6" w:rsidRPr="002863A5" w14:paraId="3FC8141F" w14:textId="77777777" w:rsidTr="006B116A">
        <w:trPr>
          <w:gridBefore w:val="1"/>
          <w:wBefore w:w="265" w:type="dxa"/>
        </w:trPr>
        <w:tc>
          <w:tcPr>
            <w:tcW w:w="4145" w:type="dxa"/>
            <w:gridSpan w:val="2"/>
          </w:tcPr>
          <w:p w14:paraId="334AE39C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Location: </w:t>
            </w:r>
            <w:r>
              <w:rPr>
                <w:color w:val="4472C4" w:themeColor="accent1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9" w:name="Text26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9"/>
          </w:p>
        </w:tc>
        <w:tc>
          <w:tcPr>
            <w:tcW w:w="6380" w:type="dxa"/>
            <w:gridSpan w:val="2"/>
          </w:tcPr>
          <w:p w14:paraId="5B0A9377" w14:textId="77777777" w:rsidR="004B71A6" w:rsidRPr="002863A5" w:rsidRDefault="006B116A" w:rsidP="003C6205">
            <w:pPr>
              <w:rPr>
                <w:color w:val="4472C4" w:themeColor="accent1"/>
              </w:rPr>
            </w:pPr>
            <w:r w:rsidRPr="006B116A">
              <w:t xml:space="preserve">Contributions: </w:t>
            </w:r>
            <w:r>
              <w:rPr>
                <w:color w:val="4472C4" w:themeColor="accent1"/>
              </w:rPr>
              <w:fldChar w:fldCharType="begin">
                <w:ffData>
                  <w:name w:val="Text27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" w:name="Text27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"/>
          </w:p>
        </w:tc>
      </w:tr>
    </w:tbl>
    <w:p w14:paraId="79B8C592" w14:textId="77777777" w:rsidR="004B71A6" w:rsidRDefault="004B71A6" w:rsidP="004B71A6">
      <w:pPr>
        <w:rPr>
          <w:rStyle w:val="Heading2Char"/>
          <w:b/>
          <w:bCs/>
          <w:color w:val="auto"/>
        </w:rPr>
      </w:pPr>
    </w:p>
    <w:p w14:paraId="408069DA" w14:textId="77777777" w:rsidR="004B71A6" w:rsidRPr="00C84D35" w:rsidRDefault="004B71A6" w:rsidP="004B71A6">
      <w:r w:rsidRPr="00C84D35">
        <w:rPr>
          <w:rStyle w:val="Heading2Char"/>
          <w:b/>
          <w:bCs/>
          <w:color w:val="auto"/>
        </w:rPr>
        <w:t>Purpose</w:t>
      </w:r>
      <w:r>
        <w:rPr>
          <w:rStyle w:val="Heading2Char"/>
          <w:b/>
          <w:bCs/>
          <w:color w:val="auto"/>
        </w:rPr>
        <w:t xml:space="preserve"> and Context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B71A6" w:rsidRPr="00C84D35" w14:paraId="4AD69C3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96994C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Expression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27C91A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ED39F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C67EF0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632E92E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1"/>
            <w:r w:rsidR="004B71A6" w:rsidRPr="00C84D35">
              <w:t xml:space="preserve"> Art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A285A56" w14:textId="77777777" w:rsidR="004B71A6" w:rsidRPr="00C84D35" w:rsidRDefault="004B71A6" w:rsidP="003C6205">
            <w:r w:rsidRPr="00C84D35"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3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2"/>
            <w:r w:rsidRPr="00C84D35">
              <w:t xml:space="preserve"> Personal Enjoyment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91E59CD" w14:textId="77777777" w:rsidR="004B71A6" w:rsidRPr="00C84D35" w:rsidRDefault="004B71A6" w:rsidP="003C6205">
            <w:r w:rsidRPr="00C84D35"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3"/>
            <w:r w:rsidRPr="00C84D35">
              <w:t xml:space="preserve"> Therapy</w:t>
            </w:r>
          </w:p>
        </w:tc>
      </w:tr>
      <w:tr w:rsidR="004B71A6" w:rsidRPr="00C84D35" w14:paraId="6BEFFE17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A49CC6A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C33D56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B8F850D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7562EA26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0F3A54C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4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4"/>
            <w:r w:rsidR="004B71A6" w:rsidRPr="00C84D35">
              <w:t xml:space="preserve"> Personal Income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4E1958DB" w14:textId="77777777" w:rsidR="004B71A6" w:rsidRPr="00C84D35" w:rsidRDefault="004B71A6" w:rsidP="003C6205">
            <w:r w:rsidRPr="00C84D35"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5"/>
            <w:r w:rsidRPr="00C84D35">
              <w:t xml:space="preserve"> Fundraising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D72BA53" w14:textId="77777777" w:rsidR="004B71A6" w:rsidRPr="00C84D35" w:rsidRDefault="004B71A6" w:rsidP="003C6205"/>
        </w:tc>
      </w:tr>
      <w:tr w:rsidR="004B71A6" w:rsidRPr="00C84D35" w14:paraId="5E5565A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6EBDB880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Presentation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F5BFAB6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6AE0DD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ED4F16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D29267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5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6"/>
            <w:r w:rsidR="004B71A6" w:rsidRPr="00C84D35">
              <w:t xml:space="preserve"> Anniversary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EB452B4" w14:textId="77777777" w:rsidR="004B71A6" w:rsidRPr="00C84D35" w:rsidRDefault="004B71A6" w:rsidP="003C6205">
            <w:r w:rsidRPr="00C84D35"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2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7"/>
            <w:r w:rsidRPr="00C84D35">
              <w:t xml:space="preserve"> Wedding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6D5B02F" w14:textId="77777777" w:rsidR="004B71A6" w:rsidRPr="00C84D35" w:rsidRDefault="004B71A6" w:rsidP="003C6205">
            <w:r w:rsidRPr="00C84D35"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7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18"/>
            <w:r w:rsidRPr="00C84D35">
              <w:t xml:space="preserve"> Birth</w:t>
            </w:r>
          </w:p>
        </w:tc>
      </w:tr>
      <w:tr w:rsidR="004B71A6" w:rsidRPr="00C84D35" w14:paraId="56BFF7F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A3D3589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19"/>
            <w:r w:rsidR="004B71A6" w:rsidRPr="00C84D35">
              <w:t xml:space="preserve"> Holiday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93BA90D" w14:textId="77777777" w:rsidR="004B71A6" w:rsidRPr="00C84D35" w:rsidRDefault="004B71A6" w:rsidP="003C6205">
            <w:r w:rsidRPr="00C84D35"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0"/>
            <w:r w:rsidRPr="00C84D35">
              <w:t xml:space="preserve"> Birthday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0D14138" w14:textId="77777777" w:rsidR="004B71A6" w:rsidRPr="00C84D35" w:rsidRDefault="004B71A6" w:rsidP="003C6205">
            <w:r w:rsidRPr="00C84D35"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3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1"/>
            <w:r w:rsidRPr="00C84D35">
              <w:t xml:space="preserve"> Other gift</w:t>
            </w:r>
          </w:p>
        </w:tc>
      </w:tr>
      <w:tr w:rsidR="004B71A6" w:rsidRPr="00C84D35" w14:paraId="7AC936C3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D983A16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2"/>
            <w:r w:rsidR="004B71A6" w:rsidRPr="00C84D35">
              <w:t xml:space="preserve"> Charitable support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3F92DCA" w14:textId="77777777" w:rsidR="004B71A6" w:rsidRPr="00C84D35" w:rsidRDefault="004B71A6" w:rsidP="003C6205"/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95E8962" w14:textId="77777777" w:rsidR="004B71A6" w:rsidRPr="00C84D35" w:rsidRDefault="004B71A6" w:rsidP="003C6205"/>
        </w:tc>
      </w:tr>
      <w:tr w:rsidR="004B71A6" w:rsidRPr="00C84D35" w14:paraId="4D52F75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1446BF98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Relationships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930DB25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2540BB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6271E061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02E7F93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3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3"/>
            <w:r w:rsidR="004B71A6" w:rsidRPr="00C84D35">
              <w:t xml:space="preserve"> Friendship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84F507A" w14:textId="77777777" w:rsidR="004B71A6" w:rsidRPr="00C84D35" w:rsidRDefault="004B71A6" w:rsidP="003C6205">
            <w:r w:rsidRPr="00C84D35"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4"/>
            <w:r w:rsidRPr="00C84D35">
              <w:t xml:space="preserve"> Commemorative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5CF07FA" w14:textId="77777777" w:rsidR="004B71A6" w:rsidRPr="00C84D35" w:rsidRDefault="004B71A6" w:rsidP="003C6205">
            <w:r w:rsidRPr="00C84D35"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5"/>
            <w:r w:rsidRPr="00C84D35">
              <w:t xml:space="preserve"> Memorial</w:t>
            </w:r>
          </w:p>
        </w:tc>
      </w:tr>
      <w:tr w:rsidR="004B71A6" w:rsidRPr="00C84D35" w14:paraId="11DEA2EC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5B9CBEB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41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6"/>
            <w:r w:rsidR="004B71A6" w:rsidRPr="00C84D35">
              <w:t xml:space="preserve"> Mourning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03D0D8AE" w14:textId="77777777" w:rsidR="004B71A6" w:rsidRPr="00C84D35" w:rsidRDefault="004B71A6" w:rsidP="003C6205">
            <w:r w:rsidRPr="00C84D35"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42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7"/>
            <w:r w:rsidRPr="00C84D35">
              <w:t xml:space="preserve"> Reunion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E154AAC" w14:textId="77777777" w:rsidR="004B71A6" w:rsidRPr="00C84D35" w:rsidRDefault="004B71A6" w:rsidP="003C6205"/>
        </w:tc>
      </w:tr>
      <w:tr w:rsidR="004B71A6" w:rsidRPr="00C84D35" w14:paraId="3C9A0EF9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51CE392" w14:textId="77777777" w:rsidR="004B71A6" w:rsidRPr="00C84D35" w:rsidRDefault="004B71A6" w:rsidP="003C6205">
            <w:pPr>
              <w:rPr>
                <w:b/>
                <w:bCs/>
              </w:rPr>
            </w:pPr>
            <w:r w:rsidRPr="00C84D35">
              <w:rPr>
                <w:b/>
                <w:bCs/>
              </w:rPr>
              <w:t>Skill Building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053157B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E6BE76C" w14:textId="77777777" w:rsidR="004B71A6" w:rsidRPr="00C84D35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2AA63CAE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D3D4025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3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28"/>
            <w:r w:rsidR="004B71A6" w:rsidRPr="00C84D35">
              <w:t xml:space="preserve"> Challenge / Contest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1D2B58B" w14:textId="77777777" w:rsidR="004B71A6" w:rsidRPr="00C84D35" w:rsidRDefault="004B71A6" w:rsidP="003C6205">
            <w:r w:rsidRPr="00C84D35"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4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29"/>
            <w:r w:rsidRPr="00C84D35">
              <w:t xml:space="preserve"> Learning / Teaching Sample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7B8B50C3" w14:textId="77777777" w:rsidR="004B71A6" w:rsidRPr="00C84D35" w:rsidRDefault="004B71A6" w:rsidP="003C6205"/>
        </w:tc>
      </w:tr>
      <w:tr w:rsidR="004B71A6" w:rsidRPr="00BC5B52" w14:paraId="42AE8DCB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4672B202" w14:textId="77777777" w:rsidR="004B71A6" w:rsidRPr="00BC5B52" w:rsidRDefault="004B71A6" w:rsidP="003C6205">
            <w:pPr>
              <w:rPr>
                <w:b/>
                <w:bCs/>
              </w:rPr>
            </w:pPr>
            <w:r w:rsidRPr="00BC5B52">
              <w:rPr>
                <w:b/>
                <w:bCs/>
              </w:rPr>
              <w:t>Use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3923C58D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C5E8F5C" w14:textId="77777777" w:rsidR="004B71A6" w:rsidRPr="00BC5B52" w:rsidRDefault="004B71A6" w:rsidP="003C6205">
            <w:pPr>
              <w:rPr>
                <w:b/>
                <w:bCs/>
              </w:rPr>
            </w:pPr>
          </w:p>
        </w:tc>
      </w:tr>
      <w:tr w:rsidR="004B71A6" w:rsidRPr="00C84D35" w14:paraId="1432DFB4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3D8288A0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47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0"/>
            <w:r w:rsidR="004B71A6" w:rsidRPr="00C84D35">
              <w:t xml:space="preserve"> Bed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53C040D5" w14:textId="77777777" w:rsidR="004B71A6" w:rsidRPr="00C84D35" w:rsidRDefault="004B71A6" w:rsidP="003C6205">
            <w:r w:rsidRPr="00C84D35">
              <w:fldChar w:fldCharType="begin">
                <w:ffData>
                  <w:name w:val="Check1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46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1"/>
            <w:r w:rsidRPr="00C84D35">
              <w:t xml:space="preserve"> Lap Quilt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11841C00" w14:textId="77777777" w:rsidR="004B71A6" w:rsidRPr="00C84D35" w:rsidRDefault="004B71A6" w:rsidP="003C6205">
            <w:r w:rsidRPr="00C84D35"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50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2"/>
            <w:r w:rsidRPr="00C84D35">
              <w:t xml:space="preserve"> Home Décor</w:t>
            </w:r>
          </w:p>
        </w:tc>
      </w:tr>
      <w:tr w:rsidR="004B71A6" w:rsidRPr="00C84D35" w14:paraId="45E95D68" w14:textId="77777777" w:rsidTr="003C6205"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7EBCBC9A" w14:textId="77777777" w:rsidR="004B71A6" w:rsidRPr="00C84D35" w:rsidRDefault="006B116A" w:rsidP="003C6205">
            <w:r>
              <w:t xml:space="preserve">    </w:t>
            </w:r>
            <w:r w:rsidR="004B71A6" w:rsidRPr="00C84D35"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48"/>
            <w:r w:rsidR="004B71A6" w:rsidRPr="00C84D35">
              <w:instrText xml:space="preserve"> FORMCHECKBOX </w:instrText>
            </w:r>
            <w:r w:rsidR="004B71A6" w:rsidRPr="00C84D35">
              <w:fldChar w:fldCharType="separate"/>
            </w:r>
            <w:r w:rsidR="004B71A6" w:rsidRPr="00C84D35">
              <w:fldChar w:fldCharType="end"/>
            </w:r>
            <w:bookmarkEnd w:id="33"/>
            <w:r w:rsidR="004B71A6" w:rsidRPr="00C84D35">
              <w:t xml:space="preserve"> Baby / Crib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299C5356" w14:textId="77777777" w:rsidR="004B71A6" w:rsidRPr="00C84D35" w:rsidRDefault="004B71A6" w:rsidP="003C6205">
            <w:r w:rsidRPr="00C84D35"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9"/>
            <w:r w:rsidRPr="00C84D35">
              <w:instrText xml:space="preserve"> FORMCHECKBOX </w:instrText>
            </w:r>
            <w:r w:rsidRPr="00C84D35">
              <w:fldChar w:fldCharType="separate"/>
            </w:r>
            <w:r w:rsidRPr="00C84D35">
              <w:fldChar w:fldCharType="end"/>
            </w:r>
            <w:bookmarkEnd w:id="34"/>
            <w:r w:rsidRPr="00C84D35">
              <w:t xml:space="preserve"> Wall Hanging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14:paraId="6D35D997" w14:textId="77777777" w:rsidR="004B71A6" w:rsidRPr="00C84D35" w:rsidRDefault="004B71A6" w:rsidP="003C6205"/>
        </w:tc>
      </w:tr>
    </w:tbl>
    <w:p w14:paraId="24B139AC" w14:textId="77777777" w:rsidR="004B71A6" w:rsidRPr="00C84D35" w:rsidRDefault="004B71A6" w:rsidP="004B71A6">
      <w:r w:rsidRPr="00D83C6F">
        <w:rPr>
          <w:b/>
          <w:bCs/>
        </w:rPr>
        <w:t xml:space="preserve"> </w:t>
      </w:r>
      <w:r w:rsidR="00D83C6F" w:rsidRPr="00D83C6F">
        <w:rPr>
          <w:b/>
          <w:bCs/>
        </w:rPr>
        <w:t xml:space="preserve">Describe other purpose: </w:t>
      </w:r>
      <w:r w:rsidR="00D83C6F">
        <w:rPr>
          <w:color w:val="4472C4" w:themeColor="accent1"/>
        </w:rPr>
        <w:fldChar w:fldCharType="begin">
          <w:ffData>
            <w:name w:val="Text28"/>
            <w:enabled/>
            <w:calcOnExit w:val="0"/>
            <w:textInput>
              <w:default w:val="--"/>
            </w:textInput>
          </w:ffData>
        </w:fldChar>
      </w:r>
      <w:bookmarkStart w:id="35" w:name="Text28"/>
      <w:r w:rsidR="00D83C6F">
        <w:rPr>
          <w:color w:val="4472C4" w:themeColor="accent1"/>
        </w:rPr>
        <w:instrText xml:space="preserve"> FORMTEXT </w:instrText>
      </w:r>
      <w:r w:rsidR="00D83C6F">
        <w:rPr>
          <w:color w:val="4472C4" w:themeColor="accent1"/>
        </w:rPr>
      </w:r>
      <w:r w:rsidR="00D83C6F">
        <w:rPr>
          <w:color w:val="4472C4" w:themeColor="accent1"/>
        </w:rPr>
        <w:fldChar w:fldCharType="separate"/>
      </w:r>
      <w:r w:rsidR="00D83C6F">
        <w:rPr>
          <w:noProof/>
          <w:color w:val="4472C4" w:themeColor="accent1"/>
        </w:rPr>
        <w:t>--</w:t>
      </w:r>
      <w:r w:rsidR="00D83C6F">
        <w:rPr>
          <w:color w:val="4472C4" w:themeColor="accent1"/>
        </w:rPr>
        <w:fldChar w:fldCharType="end"/>
      </w:r>
      <w:bookmarkEnd w:id="35"/>
    </w:p>
    <w:p w14:paraId="3DFE3BA0" w14:textId="77777777" w:rsidR="008277B0" w:rsidRDefault="008277B0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</w:rPr>
        <w:br w:type="page"/>
      </w:r>
    </w:p>
    <w:p w14:paraId="269EE769" w14:textId="77777777" w:rsidR="006B116A" w:rsidRPr="00D36FB5" w:rsidRDefault="006B116A" w:rsidP="007B28B4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Top Design &amp; Construction</w:t>
      </w:r>
    </w:p>
    <w:p w14:paraId="392062DD" w14:textId="77777777" w:rsidR="008277B0" w:rsidRPr="00F115BF" w:rsidRDefault="00A63D5F" w:rsidP="00F115BF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Quilt </w:t>
      </w:r>
      <w:r w:rsidR="00C371F0">
        <w:rPr>
          <w:b/>
          <w:bCs/>
          <w:color w:val="000000" w:themeColor="text1"/>
        </w:rPr>
        <w:t>Top</w:t>
      </w:r>
    </w:p>
    <w:p w14:paraId="2D0596B0" w14:textId="20E4F12A" w:rsidR="00FE52BE" w:rsidRPr="00726DE7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726DE7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"/>
        <w:gridCol w:w="4865"/>
        <w:gridCol w:w="5480"/>
      </w:tblGrid>
      <w:tr w:rsidR="00FE52BE" w14:paraId="5E3BB088" w14:textId="77777777" w:rsidTr="00BA419B">
        <w:tc>
          <w:tcPr>
            <w:tcW w:w="5045" w:type="dxa"/>
            <w:gridSpan w:val="2"/>
          </w:tcPr>
          <w:p w14:paraId="3FCAB89C" w14:textId="77777777" w:rsidR="00FE52BE" w:rsidRDefault="00FE52BE" w:rsidP="00BA419B">
            <w:pPr>
              <w:rPr>
                <w:color w:val="4472C4" w:themeColor="accent1"/>
              </w:rPr>
            </w:pPr>
            <w:r>
              <w:rPr>
                <w:i/>
                <w:iCs/>
              </w:rPr>
              <w:t>Blocks</w:t>
            </w:r>
            <w:r>
              <w:rPr>
                <w:i/>
                <w:iCs/>
              </w:rPr>
              <w:br/>
              <w:t xml:space="preserve">  </w:t>
            </w:r>
            <w:r w:rsidRPr="00C371F0">
              <w:rPr>
                <w:i/>
                <w:iCs/>
              </w:rPr>
              <w:t>Grid &amp; Contained Crazy Details</w:t>
            </w:r>
          </w:p>
        </w:tc>
        <w:tc>
          <w:tcPr>
            <w:tcW w:w="5480" w:type="dxa"/>
          </w:tcPr>
          <w:p w14:paraId="5F190758" w14:textId="77777777" w:rsidR="00FE52BE" w:rsidRDefault="00FE52BE" w:rsidP="00BA419B">
            <w:pPr>
              <w:rPr>
                <w:color w:val="4472C4" w:themeColor="accent1"/>
              </w:rPr>
            </w:pPr>
          </w:p>
        </w:tc>
      </w:tr>
      <w:tr w:rsidR="00FE52BE" w14:paraId="5881C6AA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32F02B06" w14:textId="6E4E7BFD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6"/>
                  <w:enabled/>
                  <w:calcOnExit w:val="0"/>
                  <w:ddList>
                    <w:result w:val="1"/>
                    <w:listEntry w:val="Choose setting"/>
                    <w:listEntry w:val="Straight"/>
                    <w:listEntry w:val="On-point (45 degrees)"/>
                    <w:listEntry w:val="On-point (other rotation)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="00726DE7"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</w:tcPr>
          <w:p w14:paraId="42AF41F2" w14:textId="7162958F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Grid Dimensions:</w:t>
            </w:r>
            <w:r w:rsidRPr="005A1CF8">
              <w:t xml:space="preserve"> </w:t>
            </w:r>
            <w:r w:rsidR="00726DE7">
              <w:t>7 blocks by 5/6+5+4/6 blocks</w:t>
            </w:r>
          </w:p>
        </w:tc>
      </w:tr>
      <w:tr w:rsidR="00FE52BE" w14:paraId="7015799B" w14:textId="77777777" w:rsidTr="00BA419B">
        <w:trPr>
          <w:gridBefore w:val="1"/>
          <w:wBefore w:w="180" w:type="dxa"/>
        </w:trPr>
        <w:tc>
          <w:tcPr>
            <w:tcW w:w="4865" w:type="dxa"/>
          </w:tcPr>
          <w:p w14:paraId="05AF5B3A" w14:textId="5A66B9FA" w:rsidR="00FE52BE" w:rsidRDefault="00FE52BE" w:rsidP="00BA419B">
            <w:pPr>
              <w:rPr>
                <w:color w:val="4472C4" w:themeColor="accent1"/>
              </w:rPr>
            </w:pPr>
            <w:r w:rsidRPr="001E334C">
              <w:rPr>
                <w:color w:val="4472C4" w:themeColor="accent1"/>
              </w:rPr>
              <w:fldChar w:fldCharType="begin">
                <w:ffData>
                  <w:name w:val="Dropdown7"/>
                  <w:enabled/>
                  <w:calcOnExit w:val="0"/>
                  <w:ddList>
                    <w:result w:val="1"/>
                    <w:listEntry w:val="Choose drop"/>
                    <w:listEntry w:val="Full drop"/>
                    <w:listEntry w:val="Half drop"/>
                    <w:listEntry w:val="Other drop"/>
                  </w:ddList>
                </w:ffData>
              </w:fldChar>
            </w:r>
            <w:r w:rsidRPr="001E334C">
              <w:rPr>
                <w:color w:val="4472C4" w:themeColor="accent1"/>
              </w:rPr>
              <w:instrText xml:space="preserve"> FORMDROPDOWN </w:instrText>
            </w:r>
            <w:r w:rsidR="00726DE7" w:rsidRPr="001E334C">
              <w:rPr>
                <w:color w:val="4472C4" w:themeColor="accent1"/>
              </w:rPr>
            </w:r>
            <w:r w:rsidRPr="001E334C">
              <w:rPr>
                <w:color w:val="4472C4" w:themeColor="accent1"/>
              </w:rPr>
              <w:fldChar w:fldCharType="separate"/>
            </w:r>
            <w:r w:rsidRPr="001E334C">
              <w:rPr>
                <w:color w:val="4472C4" w:themeColor="accent1"/>
              </w:rPr>
              <w:fldChar w:fldCharType="end"/>
            </w:r>
          </w:p>
        </w:tc>
        <w:tc>
          <w:tcPr>
            <w:tcW w:w="5480" w:type="dxa"/>
          </w:tcPr>
          <w:p w14:paraId="334B7007" w14:textId="1C99DEE4" w:rsidR="00FE52BE" w:rsidRDefault="00FE52BE" w:rsidP="00BA419B">
            <w:pPr>
              <w:rPr>
                <w:color w:val="4472C4" w:themeColor="accent1"/>
              </w:rPr>
            </w:pPr>
            <w:r w:rsidRPr="007B28B4">
              <w:rPr>
                <w:i/>
                <w:iCs/>
              </w:rPr>
              <w:t>Block Size:</w:t>
            </w:r>
            <w:r w:rsidRPr="005A1CF8">
              <w:t xml:space="preserve"> </w:t>
            </w:r>
            <w:r w:rsidRPr="00AD5CE1">
              <w:t xml:space="preserve">Length: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726DE7">
              <w:rPr>
                <w:color w:val="4472C4" w:themeColor="accent1"/>
              </w:rPr>
              <w:t>1</w:t>
            </w:r>
            <w:r w:rsidRPr="00F55A53">
              <w:rPr>
                <w:noProof/>
                <w:color w:val="4472C4" w:themeColor="accent1"/>
              </w:rPr>
              <w:t>0.</w:t>
            </w:r>
            <w:r w:rsidR="00726DE7">
              <w:rPr>
                <w:noProof/>
                <w:color w:val="4472C4" w:themeColor="accent1"/>
              </w:rPr>
              <w:t>75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 x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="00726DE7">
              <w:rPr>
                <w:color w:val="4472C4" w:themeColor="accent1"/>
              </w:rPr>
              <w:t>1</w:t>
            </w:r>
            <w:r w:rsidRPr="00F55A53">
              <w:rPr>
                <w:noProof/>
                <w:color w:val="4472C4" w:themeColor="accent1"/>
              </w:rPr>
              <w:t>0.</w:t>
            </w:r>
            <w:r w:rsidR="00726DE7">
              <w:rPr>
                <w:noProof/>
                <w:color w:val="4472C4" w:themeColor="accent1"/>
              </w:rPr>
              <w:t>75</w:t>
            </w:r>
            <w:r w:rsidRPr="00F55A53">
              <w:rPr>
                <w:color w:val="4472C4" w:themeColor="accent1"/>
              </w:rPr>
              <w:fldChar w:fldCharType="end"/>
            </w:r>
            <w:r w:rsidRPr="00AD5CE1">
              <w:t xml:space="preserve"> “</w:t>
            </w:r>
          </w:p>
        </w:tc>
      </w:tr>
      <w:tr w:rsidR="00FE52BE" w14:paraId="10D23BE8" w14:textId="77777777" w:rsidTr="00BA41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80" w:type="dxa"/>
        </w:trPr>
        <w:tc>
          <w:tcPr>
            <w:tcW w:w="103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155E5F" w14:textId="068F3CB5" w:rsidR="00FE52BE" w:rsidRDefault="00FE52BE" w:rsidP="00BA419B">
            <w:pPr>
              <w:rPr>
                <w:color w:val="4472C4" w:themeColor="accent1"/>
              </w:rPr>
            </w:pPr>
            <w:r w:rsidRPr="007B28B4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26DE7">
              <w:rPr>
                <w:noProof/>
                <w:color w:val="4472C4" w:themeColor="accent1"/>
              </w:rPr>
              <w:t>Each block is a 6x6 grid of squares. Two fabrics are used in each block to form a cross in the center. 7 full blocks are used to make the length. Partial blocks were used on the left (5 of 6 squares) and right (4 of 6 squares) side with 5 full blocks in the center. I don't know if this quilt was poorly planned or if it has been cut down to this size because of damage.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C50DB24" w14:textId="77777777" w:rsidR="00FE52BE" w:rsidRDefault="00FE52BE" w:rsidP="00FE52BE">
      <w:pPr>
        <w:rPr>
          <w:b/>
          <w:bCs/>
          <w:i/>
          <w:iCs/>
        </w:rPr>
      </w:pPr>
    </w:p>
    <w:p w14:paraId="74F3E631" w14:textId="5DF2E0BC" w:rsidR="007B28B4" w:rsidRPr="003618A8" w:rsidRDefault="00FE52BE" w:rsidP="00FE52BE">
      <w:pPr>
        <w:rPr>
          <w:color w:val="FF0000"/>
        </w:rPr>
      </w:pPr>
      <w:r w:rsidRPr="007B28B4">
        <w:rPr>
          <w:b/>
          <w:bCs/>
          <w:i/>
          <w:iCs/>
        </w:rPr>
        <w:t>Piecing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80"/>
        <w:gridCol w:w="4865"/>
        <w:gridCol w:w="5480"/>
      </w:tblGrid>
      <w:tr w:rsidR="007B28B4" w:rsidRPr="008277B0" w14:paraId="6F5FA4A5" w14:textId="77777777" w:rsidTr="007B28B4">
        <w:tc>
          <w:tcPr>
            <w:tcW w:w="5130" w:type="dxa"/>
            <w:gridSpan w:val="3"/>
          </w:tcPr>
          <w:p w14:paraId="4BD2D837" w14:textId="77777777" w:rsidR="007B28B4" w:rsidRPr="008277B0" w:rsidRDefault="007B28B4" w:rsidP="00FA7349">
            <w:pPr>
              <w:rPr>
                <w:i/>
                <w:iCs/>
              </w:rPr>
            </w:pPr>
            <w:r w:rsidRPr="008277B0">
              <w:rPr>
                <w:i/>
                <w:iCs/>
              </w:rPr>
              <w:t>Techniques</w:t>
            </w:r>
          </w:p>
        </w:tc>
        <w:tc>
          <w:tcPr>
            <w:tcW w:w="5480" w:type="dxa"/>
          </w:tcPr>
          <w:p w14:paraId="72BD9DE7" w14:textId="77777777" w:rsidR="007B28B4" w:rsidRPr="008277B0" w:rsidRDefault="007B28B4" w:rsidP="00FA7349">
            <w:pPr>
              <w:rPr>
                <w:i/>
                <w:iCs/>
                <w:color w:val="4472C4" w:themeColor="accent1"/>
              </w:rPr>
            </w:pPr>
          </w:p>
        </w:tc>
      </w:tr>
      <w:tr w:rsidR="007B28B4" w14:paraId="03554064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433C4634" w14:textId="77777777" w:rsidR="007B28B4" w:rsidRPr="00765FC5" w:rsidRDefault="007B28B4" w:rsidP="00FA7349">
            <w: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Machine pieced</w:t>
            </w:r>
          </w:p>
        </w:tc>
        <w:tc>
          <w:tcPr>
            <w:tcW w:w="5480" w:type="dxa"/>
          </w:tcPr>
          <w:p w14:paraId="7A5E00E5" w14:textId="77777777" w:rsidR="007B28B4" w:rsidRPr="008277B0" w:rsidRDefault="007B28B4" w:rsidP="00FA7349">
            <w:r w:rsidRPr="008277B0"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String / Improvisational piecing</w:t>
            </w:r>
          </w:p>
        </w:tc>
      </w:tr>
      <w:tr w:rsidR="007B28B4" w14:paraId="7402B378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7893DEB8" w14:textId="20A5CC0D" w:rsidR="007B28B4" w:rsidRPr="00765FC5" w:rsidRDefault="007B28B4" w:rsidP="00FA7349">
            <w: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 pieced</w:t>
            </w:r>
          </w:p>
        </w:tc>
        <w:tc>
          <w:tcPr>
            <w:tcW w:w="5480" w:type="dxa"/>
          </w:tcPr>
          <w:p w14:paraId="5BD420FF" w14:textId="77777777" w:rsidR="007B28B4" w:rsidRPr="008277B0" w:rsidRDefault="007B28B4" w:rsidP="00FA7349">
            <w:r w:rsidRPr="008277B0"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Foundation piecing</w:t>
            </w:r>
          </w:p>
        </w:tc>
      </w:tr>
      <w:tr w:rsidR="007B28B4" w14:paraId="64948617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26AC04D2" w14:textId="77777777" w:rsidR="007B28B4" w:rsidRPr="00765FC5" w:rsidRDefault="007B28B4" w:rsidP="00FA7349">
            <w: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 piecing</w:t>
            </w:r>
          </w:p>
        </w:tc>
        <w:tc>
          <w:tcPr>
            <w:tcW w:w="5480" w:type="dxa"/>
          </w:tcPr>
          <w:p w14:paraId="3041BA4A" w14:textId="77777777" w:rsidR="007B28B4" w:rsidRPr="008277B0" w:rsidRDefault="007B28B4" w:rsidP="00FA7349">
            <w:r w:rsidRPr="008277B0"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77B0">
              <w:instrText xml:space="preserve"> FORMCHECKBOX </w:instrText>
            </w:r>
            <w:r w:rsidRPr="008277B0">
              <w:fldChar w:fldCharType="separate"/>
            </w:r>
            <w:r w:rsidRPr="008277B0">
              <w:fldChar w:fldCharType="end"/>
            </w:r>
            <w:r w:rsidRPr="008277B0">
              <w:t xml:space="preserve"> English paper piecing</w:t>
            </w:r>
          </w:p>
        </w:tc>
      </w:tr>
      <w:tr w:rsidR="007B28B4" w14:paraId="7A596234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30E91F0F" w14:textId="77777777" w:rsidR="007B28B4" w:rsidRDefault="007B28B4" w:rsidP="00FA7349">
            <w:pPr>
              <w:rPr>
                <w:color w:val="4472C4" w:themeColor="accent1"/>
              </w:rPr>
            </w:pPr>
            <w:r w:rsidRPr="00012DB5">
              <w:t xml:space="preserve">Describe: </w:t>
            </w:r>
            <w:r>
              <w:rPr>
                <w:color w:val="4472C4" w:themeColor="accent1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7B28B4" w14:paraId="179378F0" w14:textId="77777777" w:rsidTr="007B28B4">
        <w:trPr>
          <w:gridBefore w:val="1"/>
          <w:wBefore w:w="85" w:type="dxa"/>
        </w:trPr>
        <w:tc>
          <w:tcPr>
            <w:tcW w:w="5045" w:type="dxa"/>
            <w:gridSpan w:val="2"/>
          </w:tcPr>
          <w:p w14:paraId="52196A56" w14:textId="77777777" w:rsidR="007B28B4" w:rsidRPr="007B28B4" w:rsidRDefault="007B28B4" w:rsidP="00FA7349">
            <w:pPr>
              <w:rPr>
                <w:i/>
                <w:iCs/>
                <w:color w:val="4472C4" w:themeColor="accent1"/>
              </w:rPr>
            </w:pPr>
            <w:r w:rsidRPr="007B28B4">
              <w:rPr>
                <w:i/>
                <w:iCs/>
              </w:rPr>
              <w:t>Workmanship</w:t>
            </w:r>
          </w:p>
        </w:tc>
        <w:tc>
          <w:tcPr>
            <w:tcW w:w="5480" w:type="dxa"/>
          </w:tcPr>
          <w:p w14:paraId="3411526A" w14:textId="77777777" w:rsidR="007B28B4" w:rsidRDefault="007B28B4" w:rsidP="00FA7349">
            <w:pPr>
              <w:rPr>
                <w:color w:val="4472C4" w:themeColor="accent1"/>
              </w:rPr>
            </w:pPr>
          </w:p>
        </w:tc>
      </w:tr>
      <w:tr w:rsidR="007B28B4" w:rsidRPr="001B241F" w14:paraId="26034F0C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0F934D28" w14:textId="77777777" w:rsidR="007B28B4" w:rsidRPr="001B241F" w:rsidRDefault="007B28B4" w:rsidP="00FA7349">
            <w:r w:rsidRPr="001B241F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stable</w:t>
            </w:r>
          </w:p>
        </w:tc>
        <w:tc>
          <w:tcPr>
            <w:tcW w:w="5480" w:type="dxa"/>
          </w:tcPr>
          <w:p w14:paraId="2103B354" w14:textId="422E1CE2" w:rsidR="007B28B4" w:rsidRPr="001B241F" w:rsidRDefault="007B28B4" w:rsidP="00FA7349">
            <w:r w:rsidRPr="001B241F"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Seams are appropriately aligned</w:t>
            </w:r>
          </w:p>
        </w:tc>
      </w:tr>
      <w:tr w:rsidR="007B28B4" w:rsidRPr="001B241F" w14:paraId="7F1E1B49" w14:textId="77777777" w:rsidTr="007B28B4">
        <w:trPr>
          <w:gridBefore w:val="2"/>
          <w:wBefore w:w="265" w:type="dxa"/>
        </w:trPr>
        <w:tc>
          <w:tcPr>
            <w:tcW w:w="4865" w:type="dxa"/>
          </w:tcPr>
          <w:p w14:paraId="67FC354E" w14:textId="462DD903" w:rsidR="007B28B4" w:rsidRPr="001B241F" w:rsidRDefault="007B28B4" w:rsidP="00FA7349">
            <w:r w:rsidRPr="001B241F"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Seams are flat</w:t>
            </w:r>
          </w:p>
        </w:tc>
        <w:tc>
          <w:tcPr>
            <w:tcW w:w="5480" w:type="dxa"/>
          </w:tcPr>
          <w:p w14:paraId="5195E925" w14:textId="4FCBBF5E" w:rsidR="007B28B4" w:rsidRPr="001B241F" w:rsidRDefault="007B28B4" w:rsidP="00FA7349">
            <w:r w:rsidRPr="001B241F"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B241F">
              <w:instrText xml:space="preserve"> FORMCHECKBOX </w:instrText>
            </w:r>
            <w:r w:rsidRPr="001B241F">
              <w:fldChar w:fldCharType="separate"/>
            </w:r>
            <w:r w:rsidRPr="001B241F">
              <w:fldChar w:fldCharType="end"/>
            </w:r>
            <w:r w:rsidRPr="001B241F">
              <w:t xml:space="preserve"> </w:t>
            </w:r>
            <w:r>
              <w:t>Points are sharp</w:t>
            </w:r>
          </w:p>
        </w:tc>
      </w:tr>
      <w:tr w:rsidR="007B28B4" w14:paraId="2E29ACA9" w14:textId="77777777" w:rsidTr="007B28B4">
        <w:trPr>
          <w:gridBefore w:val="2"/>
          <w:wBefore w:w="265" w:type="dxa"/>
        </w:trPr>
        <w:tc>
          <w:tcPr>
            <w:tcW w:w="10345" w:type="dxa"/>
            <w:gridSpan w:val="2"/>
          </w:tcPr>
          <w:p w14:paraId="4109C079" w14:textId="77777777" w:rsidR="007B28B4" w:rsidRDefault="007B28B4" w:rsidP="00FA7349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Describe piecing workmanship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Describe piecing workmanship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FD1ACE9" w14:textId="77777777" w:rsidR="007B28B4" w:rsidRDefault="007B28B4" w:rsidP="00914C66">
      <w:pPr>
        <w:rPr>
          <w:i/>
          <w:iCs/>
        </w:rPr>
      </w:pPr>
    </w:p>
    <w:p w14:paraId="229E8BB3" w14:textId="77777777" w:rsidR="007B28B4" w:rsidRPr="007B28B4" w:rsidRDefault="004B66A6" w:rsidP="008277B0">
      <w:pPr>
        <w:rPr>
          <w:b/>
          <w:bCs/>
          <w:i/>
          <w:iCs/>
        </w:rPr>
      </w:pPr>
      <w:r>
        <w:rPr>
          <w:b/>
          <w:bCs/>
          <w:i/>
          <w:iCs/>
        </w:rPr>
        <w:t>Top</w:t>
      </w:r>
      <w:r w:rsidR="007B28B4" w:rsidRPr="007B28B4">
        <w:rPr>
          <w:b/>
          <w:bCs/>
          <w:i/>
          <w:iCs/>
        </w:rPr>
        <w:t xml:space="preserve"> Assembly</w:t>
      </w:r>
    </w:p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3"/>
        <w:gridCol w:w="5392"/>
        <w:gridCol w:w="15"/>
      </w:tblGrid>
      <w:tr w:rsidR="007B28B4" w14:paraId="4415323E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37620DAC" w14:textId="77777777" w:rsidR="007B28B4" w:rsidRPr="007B28B4" w:rsidRDefault="000C7FF1" w:rsidP="007B28B4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n assembly method."/>
                    <w:listEntry w:val="Hand"/>
                    <w:listEntry w:val="Treadle"/>
                    <w:listEntry w:val="Machin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2" w:type="dxa"/>
          </w:tcPr>
          <w:p w14:paraId="47B34970" w14:textId="5003E06F" w:rsidR="007B28B4" w:rsidRPr="00AD5CE1" w:rsidRDefault="000C7FF1" w:rsidP="007B28B4"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Seams are appropriately aligned</w:t>
            </w:r>
          </w:p>
        </w:tc>
      </w:tr>
      <w:tr w:rsidR="000C7FF1" w14:paraId="715E463B" w14:textId="77777777" w:rsidTr="00106BC9">
        <w:trPr>
          <w:gridAfter w:val="1"/>
          <w:wAfter w:w="15" w:type="dxa"/>
        </w:trPr>
        <w:tc>
          <w:tcPr>
            <w:tcW w:w="5213" w:type="dxa"/>
          </w:tcPr>
          <w:p w14:paraId="7C354538" w14:textId="77777777" w:rsidR="000C7FF1" w:rsidRPr="007B28B4" w:rsidRDefault="000C7FF1" w:rsidP="000C7FF1">
            <w:r w:rsidRPr="007B28B4"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stable</w:t>
            </w:r>
          </w:p>
        </w:tc>
        <w:tc>
          <w:tcPr>
            <w:tcW w:w="5392" w:type="dxa"/>
          </w:tcPr>
          <w:p w14:paraId="22AD673D" w14:textId="27A705E2" w:rsidR="000C7FF1" w:rsidRPr="00AD5CE1" w:rsidRDefault="000C7FF1" w:rsidP="000C7FF1">
            <w: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has no inappropriate tucks or puckers</w:t>
            </w:r>
          </w:p>
        </w:tc>
      </w:tr>
      <w:tr w:rsidR="000C7FF1" w14:paraId="5FBBEA84" w14:textId="77777777" w:rsidTr="00106BC9">
        <w:trPr>
          <w:gridAfter w:val="1"/>
          <w:wAfter w:w="15" w:type="dxa"/>
          <w:trHeight w:val="342"/>
        </w:trPr>
        <w:tc>
          <w:tcPr>
            <w:tcW w:w="5213" w:type="dxa"/>
          </w:tcPr>
          <w:p w14:paraId="48B932AE" w14:textId="796BC868" w:rsidR="000C7FF1" w:rsidRDefault="000C7FF1" w:rsidP="000C7FF1">
            <w:pPr>
              <w:rPr>
                <w:color w:val="4472C4" w:themeColor="accent1"/>
              </w:rPr>
            </w:pPr>
            <w:r w:rsidRPr="007B28B4"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7B28B4">
              <w:instrText xml:space="preserve"> FORMCHECKBOX </w:instrText>
            </w:r>
            <w:r w:rsidRPr="007B28B4">
              <w:fldChar w:fldCharType="separate"/>
            </w:r>
            <w:r w:rsidRPr="007B28B4">
              <w:fldChar w:fldCharType="end"/>
            </w:r>
            <w:r w:rsidRPr="007B28B4">
              <w:t xml:space="preserve"> Seams are flat</w:t>
            </w:r>
          </w:p>
        </w:tc>
        <w:tc>
          <w:tcPr>
            <w:tcW w:w="5392" w:type="dxa"/>
          </w:tcPr>
          <w:p w14:paraId="03DA109C" w14:textId="15723F60" w:rsidR="000C7FF1" w:rsidRPr="00AD5CE1" w:rsidRDefault="000C7FF1" w:rsidP="000C7FF1">
            <w: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Top lays flat with no overly full areas</w:t>
            </w:r>
          </w:p>
        </w:tc>
      </w:tr>
      <w:tr w:rsidR="00106BC9" w:rsidRPr="00AD5CE1" w14:paraId="4B85E56A" w14:textId="77777777" w:rsidTr="00106BC9">
        <w:tc>
          <w:tcPr>
            <w:tcW w:w="10620" w:type="dxa"/>
            <w:gridSpan w:val="3"/>
          </w:tcPr>
          <w:p w14:paraId="4720AC7C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6ABF0193" w14:textId="77777777" w:rsidR="007B28B4" w:rsidRDefault="007B28B4" w:rsidP="008277B0">
      <w:pPr>
        <w:rPr>
          <w:i/>
          <w:iCs/>
        </w:rPr>
      </w:pPr>
    </w:p>
    <w:p w14:paraId="3CAC5E16" w14:textId="77777777" w:rsidR="00AD3821" w:rsidRPr="007B28B4" w:rsidRDefault="00DD013C" w:rsidP="008277B0">
      <w:pPr>
        <w:rPr>
          <w:b/>
          <w:bCs/>
          <w:i/>
          <w:iCs/>
        </w:rPr>
      </w:pPr>
      <w:r w:rsidRPr="007B28B4">
        <w:rPr>
          <w:b/>
          <w:bCs/>
          <w:i/>
          <w:iCs/>
        </w:rPr>
        <w:t>Color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"/>
        <w:gridCol w:w="3236"/>
        <w:gridCol w:w="3597"/>
        <w:gridCol w:w="3597"/>
        <w:gridCol w:w="10"/>
      </w:tblGrid>
      <w:tr w:rsidR="000A5C4C" w:rsidRPr="000A5C4C" w14:paraId="2DC39D24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3BA24B3B" w14:textId="28047389" w:rsidR="00DD013C" w:rsidRPr="000A5C4C" w:rsidRDefault="00DD013C" w:rsidP="008277B0">
            <w:pPr>
              <w:rPr>
                <w:color w:val="4472C4" w:themeColor="accent1"/>
              </w:rPr>
            </w:pPr>
            <w:r w:rsidRPr="000A5C4C">
              <w:rPr>
                <w:color w:val="4472C4" w:themeColor="accent1"/>
              </w:rPr>
              <w:fldChar w:fldCharType="begin">
                <w:ffData>
                  <w:name w:val="Dropdown10"/>
                  <w:enabled/>
                  <w:calcOnExit w:val="0"/>
                  <w:ddList>
                    <w:result w:val="1"/>
                    <w:listEntry w:val="Choose # of colors"/>
                    <w:listEntry w:val="Many colors"/>
                    <w:listEntry w:val="Two color scheme"/>
                    <w:listEntry w:val="Mono chromatic"/>
                  </w:ddList>
                </w:ffData>
              </w:fldChar>
            </w:r>
            <w:bookmarkStart w:id="36" w:name="Dropdown10"/>
            <w:r w:rsidRPr="000A5C4C">
              <w:rPr>
                <w:color w:val="4472C4" w:themeColor="accent1"/>
              </w:rPr>
              <w:instrText xml:space="preserve"> FORMDROPDOWN </w:instrText>
            </w:r>
            <w:r w:rsidR="00C165E3" w:rsidRPr="000A5C4C">
              <w:rPr>
                <w:color w:val="4472C4" w:themeColor="accent1"/>
              </w:rPr>
            </w:r>
            <w:r w:rsidRPr="000A5C4C">
              <w:rPr>
                <w:color w:val="4472C4" w:themeColor="accent1"/>
              </w:rPr>
              <w:fldChar w:fldCharType="separate"/>
            </w:r>
            <w:r w:rsidRPr="000A5C4C">
              <w:rPr>
                <w:color w:val="4472C4" w:themeColor="accent1"/>
              </w:rPr>
              <w:fldChar w:fldCharType="end"/>
            </w:r>
            <w:bookmarkEnd w:id="36"/>
          </w:p>
        </w:tc>
        <w:tc>
          <w:tcPr>
            <w:tcW w:w="3597" w:type="dxa"/>
          </w:tcPr>
          <w:p w14:paraId="5C2CFD15" w14:textId="68B44103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Dropdown11"/>
                  <w:enabled/>
                  <w:calcOnExit w:val="0"/>
                  <w:ddList>
                    <w:result w:val="1"/>
                    <w:listEntry w:val="Choose a temperature"/>
                    <w:listEntry w:val="Warm colors"/>
                    <w:listEntry w:val="Cool colors"/>
                    <w:listEntry w:val="Neutral colors"/>
                  </w:ddList>
                </w:ffData>
              </w:fldChar>
            </w:r>
            <w:bookmarkStart w:id="37" w:name="Dropdown11"/>
            <w:r>
              <w:rPr>
                <w:color w:val="4472C4" w:themeColor="accent1"/>
              </w:rPr>
              <w:instrText xml:space="preserve"> FORMDROPDOWN </w:instrText>
            </w:r>
            <w:r w:rsidR="00C165E3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  <w:bookmarkEnd w:id="37"/>
          </w:p>
        </w:tc>
        <w:tc>
          <w:tcPr>
            <w:tcW w:w="3597" w:type="dxa"/>
          </w:tcPr>
          <w:p w14:paraId="44F608FD" w14:textId="77777777" w:rsidR="00DD013C" w:rsidRPr="000A5C4C" w:rsidRDefault="007B28B4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pallettte"/>
                    <w:listEntry w:val="Primary colors"/>
                    <w:listEntry w:val="Pastel colors"/>
                    <w:listEntry w:val="Dark colors"/>
                    <w:listEntry w:val="Jewel Tones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DD013C" w14:paraId="02A9B97F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4702FA4" w14:textId="77777777" w:rsidR="00DD013C" w:rsidRDefault="00DD013C" w:rsidP="008277B0"/>
        </w:tc>
        <w:tc>
          <w:tcPr>
            <w:tcW w:w="3597" w:type="dxa"/>
          </w:tcPr>
          <w:p w14:paraId="1EE07DF2" w14:textId="77777777" w:rsidR="00DD013C" w:rsidRDefault="00DD013C" w:rsidP="008277B0"/>
        </w:tc>
        <w:tc>
          <w:tcPr>
            <w:tcW w:w="3597" w:type="dxa"/>
          </w:tcPr>
          <w:p w14:paraId="254C7ED0" w14:textId="77777777" w:rsidR="00DD013C" w:rsidRDefault="00DD013C" w:rsidP="008277B0"/>
        </w:tc>
      </w:tr>
      <w:tr w:rsidR="00DD013C" w14:paraId="397335E5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443DFF00" w14:textId="28A011FC" w:rsidR="00DD013C" w:rsidRPr="007B28B4" w:rsidRDefault="00D016FC" w:rsidP="008277B0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Pred</w:t>
            </w:r>
            <w:r w:rsidR="00DD013C" w:rsidRPr="007B28B4">
              <w:rPr>
                <w:i/>
                <w:iCs/>
              </w:rPr>
              <w:t>omina</w:t>
            </w:r>
            <w:r w:rsidRPr="007B28B4">
              <w:rPr>
                <w:i/>
                <w:iCs/>
              </w:rPr>
              <w:t>n</w:t>
            </w:r>
            <w:r w:rsidR="00DD013C" w:rsidRPr="007B28B4">
              <w:rPr>
                <w:i/>
                <w:iCs/>
              </w:rPr>
              <w:t>t colors</w:t>
            </w:r>
            <w:r w:rsidR="00C165E3">
              <w:rPr>
                <w:i/>
                <w:iCs/>
              </w:rPr>
              <w:t xml:space="preserve"> - pink</w:t>
            </w:r>
          </w:p>
        </w:tc>
        <w:tc>
          <w:tcPr>
            <w:tcW w:w="3597" w:type="dxa"/>
          </w:tcPr>
          <w:p w14:paraId="196C6FE2" w14:textId="77777777" w:rsidR="00DD013C" w:rsidRDefault="00DD013C" w:rsidP="008277B0"/>
        </w:tc>
        <w:tc>
          <w:tcPr>
            <w:tcW w:w="3597" w:type="dxa"/>
          </w:tcPr>
          <w:p w14:paraId="700CE327" w14:textId="77777777" w:rsidR="00DD013C" w:rsidRDefault="00DD013C" w:rsidP="008277B0"/>
        </w:tc>
      </w:tr>
      <w:tr w:rsidR="00862098" w14:paraId="3CCA56DC" w14:textId="77777777" w:rsidTr="00D016FC">
        <w:trPr>
          <w:gridAfter w:val="1"/>
          <w:wAfter w:w="10" w:type="dxa"/>
        </w:trPr>
        <w:tc>
          <w:tcPr>
            <w:tcW w:w="3421" w:type="dxa"/>
            <w:gridSpan w:val="2"/>
          </w:tcPr>
          <w:p w14:paraId="5EE8A5E2" w14:textId="77777777" w:rsidR="00862098" w:rsidRPr="007B28B4" w:rsidRDefault="00862098" w:rsidP="00862098">
            <w:pPr>
              <w:rPr>
                <w:i/>
                <w:iCs/>
              </w:rPr>
            </w:pPr>
            <w:r w:rsidRPr="007B28B4">
              <w:rPr>
                <w:i/>
                <w:iCs/>
              </w:rPr>
              <w:t>Specific Antique Colors</w:t>
            </w:r>
          </w:p>
        </w:tc>
        <w:tc>
          <w:tcPr>
            <w:tcW w:w="3597" w:type="dxa"/>
          </w:tcPr>
          <w:p w14:paraId="1E30C484" w14:textId="316F3A05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NONE NOTED</w:t>
            </w:r>
          </w:p>
        </w:tc>
        <w:tc>
          <w:tcPr>
            <w:tcW w:w="3597" w:type="dxa"/>
          </w:tcPr>
          <w:p w14:paraId="4FEFC7A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Neon prints</w:t>
            </w:r>
          </w:p>
        </w:tc>
      </w:tr>
      <w:tr w:rsidR="00862098" w14:paraId="66E0909E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9731AED" w14:textId="77777777" w:rsidR="00862098" w:rsidRDefault="00862098" w:rsidP="00862098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8"/>
            <w:r>
              <w:t xml:space="preserve"> Red – claret / wine</w:t>
            </w:r>
          </w:p>
        </w:tc>
        <w:tc>
          <w:tcPr>
            <w:tcW w:w="3597" w:type="dxa"/>
          </w:tcPr>
          <w:p w14:paraId="0FDCCA3F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Yellow – chrome</w:t>
            </w:r>
          </w:p>
        </w:tc>
        <w:tc>
          <w:tcPr>
            <w:tcW w:w="3597" w:type="dxa"/>
          </w:tcPr>
          <w:p w14:paraId="244785B1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Lancaster</w:t>
            </w:r>
          </w:p>
        </w:tc>
      </w:tr>
      <w:tr w:rsidR="00862098" w14:paraId="5EDD4AF1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5018FBE0" w14:textId="77777777" w:rsidR="00862098" w:rsidRDefault="00862098" w:rsidP="00862098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9"/>
            <w:r>
              <w:t xml:space="preserve"> Red – madder / cinnamon</w:t>
            </w:r>
          </w:p>
        </w:tc>
        <w:tc>
          <w:tcPr>
            <w:tcW w:w="3597" w:type="dxa"/>
          </w:tcPr>
          <w:p w14:paraId="6983B19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- chrome</w:t>
            </w:r>
          </w:p>
        </w:tc>
        <w:tc>
          <w:tcPr>
            <w:tcW w:w="3597" w:type="dxa"/>
          </w:tcPr>
          <w:p w14:paraId="7C40D94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Prussian / Lafayette</w:t>
            </w:r>
          </w:p>
        </w:tc>
      </w:tr>
      <w:tr w:rsidR="00862098" w14:paraId="5E234802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6A90F603" w14:textId="77777777" w:rsidR="00862098" w:rsidRDefault="00862098" w:rsidP="00862098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0"/>
            <w:r>
              <w:t xml:space="preserve"> Red – turkey</w:t>
            </w:r>
          </w:p>
        </w:tc>
        <w:tc>
          <w:tcPr>
            <w:tcW w:w="3597" w:type="dxa"/>
          </w:tcPr>
          <w:p w14:paraId="563AB19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Green – Nile</w:t>
            </w:r>
          </w:p>
        </w:tc>
        <w:tc>
          <w:tcPr>
            <w:tcW w:w="3597" w:type="dxa"/>
          </w:tcPr>
          <w:p w14:paraId="24BC12A0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Brown – madder</w:t>
            </w:r>
          </w:p>
        </w:tc>
      </w:tr>
      <w:tr w:rsidR="00862098" w14:paraId="024BE73D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0A8E644C" w14:textId="77777777" w:rsidR="00862098" w:rsidRDefault="00862098" w:rsidP="00862098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1"/>
            <w:r>
              <w:t xml:space="preserve"> Pinks - double</w:t>
            </w:r>
          </w:p>
        </w:tc>
        <w:tc>
          <w:tcPr>
            <w:tcW w:w="3597" w:type="dxa"/>
          </w:tcPr>
          <w:p w14:paraId="13AA7CD9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– Cadet</w:t>
            </w:r>
          </w:p>
        </w:tc>
        <w:tc>
          <w:tcPr>
            <w:tcW w:w="3597" w:type="dxa"/>
          </w:tcPr>
          <w:p w14:paraId="0E843E0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Butterscotch</w:t>
            </w:r>
          </w:p>
        </w:tc>
      </w:tr>
      <w:tr w:rsidR="00862098" w14:paraId="2E8FBA4C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3236" w:type="dxa"/>
          </w:tcPr>
          <w:p w14:paraId="34F2C316" w14:textId="77777777" w:rsidR="00862098" w:rsidRDefault="00862098" w:rsidP="00862098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2"/>
            <w:r>
              <w:t xml:space="preserve"> Orange - madder</w:t>
            </w:r>
          </w:p>
        </w:tc>
        <w:tc>
          <w:tcPr>
            <w:tcW w:w="3597" w:type="dxa"/>
          </w:tcPr>
          <w:p w14:paraId="6032F81D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Blue - Indigo</w:t>
            </w:r>
          </w:p>
        </w:tc>
        <w:tc>
          <w:tcPr>
            <w:tcW w:w="3597" w:type="dxa"/>
          </w:tcPr>
          <w:p w14:paraId="1E654834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Bronze</w:t>
            </w:r>
          </w:p>
        </w:tc>
      </w:tr>
      <w:tr w:rsidR="00862098" w14:paraId="6DBA415F" w14:textId="77777777" w:rsidTr="00A63D5F">
        <w:trPr>
          <w:gridBefore w:val="1"/>
          <w:gridAfter w:val="1"/>
          <w:wBefore w:w="185" w:type="dxa"/>
          <w:wAfter w:w="10" w:type="dxa"/>
        </w:trPr>
        <w:tc>
          <w:tcPr>
            <w:tcW w:w="6833" w:type="dxa"/>
            <w:gridSpan w:val="2"/>
          </w:tcPr>
          <w:p w14:paraId="5AEAD36B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3"/>
            <w:r>
              <w:t xml:space="preserve"> Orange – cheddar / antimony / chrome</w:t>
            </w:r>
          </w:p>
        </w:tc>
        <w:tc>
          <w:tcPr>
            <w:tcW w:w="3597" w:type="dxa"/>
          </w:tcPr>
          <w:p w14:paraId="7DBD9997" w14:textId="77777777" w:rsidR="00862098" w:rsidRDefault="00862098" w:rsidP="00862098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Late 1800’s Purple</w:t>
            </w:r>
          </w:p>
        </w:tc>
      </w:tr>
      <w:tr w:rsidR="00106BC9" w:rsidRPr="00AD5CE1" w14:paraId="22AB8738" w14:textId="77777777" w:rsidTr="00BA419B">
        <w:tc>
          <w:tcPr>
            <w:tcW w:w="10625" w:type="dxa"/>
            <w:gridSpan w:val="5"/>
          </w:tcPr>
          <w:p w14:paraId="1D6ABB98" w14:textId="77777777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Pr="00106BC9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Pr="00106BC9">
              <w:rPr>
                <w:color w:val="4472C4" w:themeColor="accent1"/>
              </w:rPr>
              <w:instrText xml:space="preserve"> FORMTEXT </w:instrText>
            </w:r>
            <w:r w:rsidRPr="00106BC9">
              <w:rPr>
                <w:color w:val="4472C4" w:themeColor="accent1"/>
              </w:rPr>
            </w:r>
            <w:r w:rsidRPr="00106BC9">
              <w:rPr>
                <w:color w:val="4472C4" w:themeColor="accent1"/>
              </w:rPr>
              <w:fldChar w:fldCharType="separate"/>
            </w:r>
            <w:r w:rsidRPr="00106BC9">
              <w:rPr>
                <w:noProof/>
                <w:color w:val="4472C4" w:themeColor="accent1"/>
              </w:rPr>
              <w:t>--</w:t>
            </w:r>
            <w:r w:rsidRPr="00106BC9">
              <w:rPr>
                <w:color w:val="4472C4" w:themeColor="accent1"/>
              </w:rPr>
              <w:fldChar w:fldCharType="end"/>
            </w:r>
          </w:p>
        </w:tc>
      </w:tr>
    </w:tbl>
    <w:p w14:paraId="296F3062" w14:textId="77777777" w:rsidR="001B241F" w:rsidRDefault="001B241F" w:rsidP="008277B0"/>
    <w:p w14:paraId="299FEC8E" w14:textId="77777777" w:rsidR="00505854" w:rsidRPr="00AD2D7D" w:rsidRDefault="0084532D" w:rsidP="008277B0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lastRenderedPageBreak/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B7628E" w14:paraId="03DD975C" w14:textId="77777777" w:rsidTr="000A5C4C">
        <w:tc>
          <w:tcPr>
            <w:tcW w:w="3421" w:type="dxa"/>
            <w:gridSpan w:val="2"/>
          </w:tcPr>
          <w:p w14:paraId="7742CBF7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5897AE67" w14:textId="414646CB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4E0A8001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6762DA2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7045499" w14:textId="77777777" w:rsidR="00B7628E" w:rsidRPr="003618A8" w:rsidRDefault="00B7628E" w:rsidP="008277B0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2C2E69EB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0BA22B46" w14:textId="77777777" w:rsidR="00B7628E" w:rsidRDefault="003618A8" w:rsidP="008277B0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B7628E" w:rsidRPr="00B7628E" w14:paraId="06B9A4A9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658973C" w14:textId="77777777" w:rsidR="00B7628E" w:rsidRPr="00B7628E" w:rsidRDefault="003618A8" w:rsidP="008277B0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4" w:name="Text11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44"/>
          </w:p>
        </w:tc>
        <w:tc>
          <w:tcPr>
            <w:tcW w:w="3597" w:type="dxa"/>
          </w:tcPr>
          <w:p w14:paraId="1FAEBD0E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5" w:name="Text12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45"/>
          </w:p>
        </w:tc>
        <w:tc>
          <w:tcPr>
            <w:tcW w:w="3597" w:type="dxa"/>
          </w:tcPr>
          <w:p w14:paraId="0D9776EA" w14:textId="77777777" w:rsidR="00B7628E" w:rsidRPr="00B7628E" w:rsidRDefault="003618A8" w:rsidP="008277B0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6" w:name="Text13"/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  <w:bookmarkEnd w:id="46"/>
          </w:p>
        </w:tc>
      </w:tr>
      <w:tr w:rsidR="00B7628E" w:rsidRPr="00B7628E" w14:paraId="4F08AB10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1AEE9CF9" w14:textId="77777777" w:rsidR="00E622A4" w:rsidRPr="00A63D5F" w:rsidRDefault="003618A8" w:rsidP="008277B0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7" w:name="Text1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47"/>
          </w:p>
        </w:tc>
      </w:tr>
      <w:tr w:rsidR="00B7628E" w14:paraId="53BE6AD5" w14:textId="77777777" w:rsidTr="000A5C4C">
        <w:tc>
          <w:tcPr>
            <w:tcW w:w="3421" w:type="dxa"/>
            <w:gridSpan w:val="2"/>
          </w:tcPr>
          <w:p w14:paraId="1A975DE8" w14:textId="77777777" w:rsidR="00B7628E" w:rsidRPr="00B7628E" w:rsidRDefault="00B7628E" w:rsidP="008277B0">
            <w:r>
              <w:t>Fiber Types</w:t>
            </w:r>
          </w:p>
        </w:tc>
        <w:tc>
          <w:tcPr>
            <w:tcW w:w="3597" w:type="dxa"/>
          </w:tcPr>
          <w:p w14:paraId="3BFA3FA2" w14:textId="77777777" w:rsidR="00B7628E" w:rsidRDefault="003618A8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0A680618" w14:textId="77777777" w:rsidR="00B7628E" w:rsidRDefault="00B7628E" w:rsidP="008277B0">
            <w:pPr>
              <w:rPr>
                <w:i/>
                <w:iCs/>
              </w:rPr>
            </w:pPr>
          </w:p>
        </w:tc>
      </w:tr>
      <w:tr w:rsidR="00B7628E" w14:paraId="6273B8DF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B155C59" w14:textId="3FCC6BFF" w:rsidR="00B7628E" w:rsidRPr="00B7628E" w:rsidRDefault="00B7628E" w:rsidP="008277B0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48" w:name="Check1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8"/>
            <w:r w:rsidRPr="0072077A">
              <w:t xml:space="preserve"> Cotton</w:t>
            </w:r>
          </w:p>
        </w:tc>
        <w:tc>
          <w:tcPr>
            <w:tcW w:w="3597" w:type="dxa"/>
          </w:tcPr>
          <w:p w14:paraId="0D849C8D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9"/>
            <w:r w:rsidRPr="0072077A">
              <w:t xml:space="preserve"> Silk</w:t>
            </w:r>
          </w:p>
        </w:tc>
        <w:tc>
          <w:tcPr>
            <w:tcW w:w="3597" w:type="dxa"/>
          </w:tcPr>
          <w:p w14:paraId="33767503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2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0"/>
            <w:r w:rsidRPr="0072077A">
              <w:t xml:space="preserve"> Wool</w:t>
            </w:r>
            <w:r>
              <w:tab/>
            </w:r>
          </w:p>
        </w:tc>
      </w:tr>
      <w:tr w:rsidR="00B7628E" w14:paraId="56EDC950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C88397A" w14:textId="77777777" w:rsidR="00B7628E" w:rsidRPr="00B7628E" w:rsidRDefault="00B7628E" w:rsidP="008277B0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1"/>
            <w:r>
              <w:t xml:space="preserve"> Cotton Blend</w:t>
            </w:r>
          </w:p>
        </w:tc>
        <w:tc>
          <w:tcPr>
            <w:tcW w:w="3597" w:type="dxa"/>
          </w:tcPr>
          <w:p w14:paraId="6111B777" w14:textId="77777777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2"/>
            <w:r w:rsidRPr="0072077A">
              <w:t xml:space="preserve"> Linen</w:t>
            </w:r>
          </w:p>
        </w:tc>
        <w:tc>
          <w:tcPr>
            <w:tcW w:w="3597" w:type="dxa"/>
          </w:tcPr>
          <w:p w14:paraId="7FB82845" w14:textId="6651C699" w:rsidR="00B7628E" w:rsidRDefault="00B7628E" w:rsidP="008277B0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53" w:name="Check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  <w:r w:rsidRPr="0072077A">
              <w:t xml:space="preserve"> Synthetic</w:t>
            </w:r>
          </w:p>
        </w:tc>
      </w:tr>
      <w:tr w:rsidR="00313E29" w14:paraId="6B529915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7B50F1A1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13E29" w14:paraId="78D5629E" w14:textId="77777777" w:rsidTr="000A5C4C">
        <w:tc>
          <w:tcPr>
            <w:tcW w:w="3421" w:type="dxa"/>
            <w:gridSpan w:val="2"/>
          </w:tcPr>
          <w:p w14:paraId="5AC7B489" w14:textId="77777777" w:rsidR="00313E29" w:rsidRPr="003618A8" w:rsidRDefault="00313E29" w:rsidP="00313E29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Fabric Types</w:t>
            </w:r>
            <w:r w:rsidRPr="003618A8">
              <w:rPr>
                <w:i/>
                <w:iCs/>
              </w:rPr>
              <w:tab/>
            </w:r>
          </w:p>
        </w:tc>
        <w:tc>
          <w:tcPr>
            <w:tcW w:w="3597" w:type="dxa"/>
          </w:tcPr>
          <w:p w14:paraId="3A65D9FD" w14:textId="378430D6" w:rsidR="00313E29" w:rsidRDefault="003618A8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7068A02A" w14:textId="77777777" w:rsidR="00313E29" w:rsidRDefault="00313E29" w:rsidP="00313E29">
            <w:pPr>
              <w:rPr>
                <w:i/>
                <w:iCs/>
              </w:rPr>
            </w:pPr>
          </w:p>
        </w:tc>
      </w:tr>
      <w:tr w:rsidR="00313E29" w14:paraId="41FCF89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D352EE0" w14:textId="77777777" w:rsidR="00313E29" w:rsidRPr="00B7628E" w:rsidRDefault="00313E29" w:rsidP="00313E29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  <w:r>
              <w:t xml:space="preserve"> Broadcloth</w:t>
            </w:r>
          </w:p>
        </w:tc>
        <w:tc>
          <w:tcPr>
            <w:tcW w:w="3597" w:type="dxa"/>
          </w:tcPr>
          <w:p w14:paraId="6C541B5E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Sateen</w:t>
            </w:r>
          </w:p>
        </w:tc>
        <w:tc>
          <w:tcPr>
            <w:tcW w:w="3597" w:type="dxa"/>
          </w:tcPr>
          <w:p w14:paraId="71AAD6BD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Upholstery</w:t>
            </w:r>
          </w:p>
        </w:tc>
      </w:tr>
      <w:tr w:rsidR="00313E29" w14:paraId="3393BAC6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20D969F0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5"/>
            <w:r>
              <w:t xml:space="preserve"> Flannel</w:t>
            </w:r>
          </w:p>
        </w:tc>
        <w:tc>
          <w:tcPr>
            <w:tcW w:w="3597" w:type="dxa"/>
          </w:tcPr>
          <w:p w14:paraId="4FC1CEB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Satin</w:t>
            </w:r>
          </w:p>
        </w:tc>
        <w:tc>
          <w:tcPr>
            <w:tcW w:w="3597" w:type="dxa"/>
          </w:tcPr>
          <w:p w14:paraId="5923201C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Chintz</w:t>
            </w:r>
          </w:p>
        </w:tc>
      </w:tr>
      <w:tr w:rsidR="00313E29" w14:paraId="09BEADD8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45710749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Shirting</w:t>
            </w:r>
          </w:p>
        </w:tc>
        <w:tc>
          <w:tcPr>
            <w:tcW w:w="3597" w:type="dxa"/>
          </w:tcPr>
          <w:p w14:paraId="1C314EB1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2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6"/>
            <w:r>
              <w:t xml:space="preserve"> Muslin</w:t>
            </w:r>
          </w:p>
        </w:tc>
        <w:tc>
          <w:tcPr>
            <w:tcW w:w="3597" w:type="dxa"/>
          </w:tcPr>
          <w:p w14:paraId="2AA4A79B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Glazed</w:t>
            </w:r>
          </w:p>
        </w:tc>
      </w:tr>
      <w:tr w:rsidR="00313E29" w14:paraId="6094507B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731FE459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Suiting</w:t>
            </w:r>
          </w:p>
        </w:tc>
        <w:tc>
          <w:tcPr>
            <w:tcW w:w="3597" w:type="dxa"/>
          </w:tcPr>
          <w:p w14:paraId="298822F8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Velvet</w:t>
            </w:r>
          </w:p>
        </w:tc>
        <w:tc>
          <w:tcPr>
            <w:tcW w:w="3597" w:type="dxa"/>
          </w:tcPr>
          <w:p w14:paraId="66B24880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Handwoven</w:t>
            </w:r>
          </w:p>
        </w:tc>
      </w:tr>
      <w:tr w:rsidR="00313E29" w14:paraId="12ABB00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4E073CC" w14:textId="77777777" w:rsidR="00313E29" w:rsidRPr="00B7628E" w:rsidRDefault="00313E29" w:rsidP="00313E29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Denim</w:t>
            </w:r>
          </w:p>
        </w:tc>
        <w:tc>
          <w:tcPr>
            <w:tcW w:w="3597" w:type="dxa"/>
          </w:tcPr>
          <w:p w14:paraId="21C72F47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7"/>
            <w:r>
              <w:t xml:space="preserve"> Felt</w:t>
            </w:r>
          </w:p>
        </w:tc>
        <w:tc>
          <w:tcPr>
            <w:tcW w:w="3597" w:type="dxa"/>
          </w:tcPr>
          <w:p w14:paraId="716D8C49" w14:textId="77777777" w:rsidR="00313E29" w:rsidRDefault="00313E29" w:rsidP="00313E29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Lindsey-Woolsey</w:t>
            </w:r>
          </w:p>
        </w:tc>
      </w:tr>
      <w:tr w:rsidR="00313E29" w14:paraId="348B7301" w14:textId="77777777" w:rsidTr="000A5C4C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F8CB869" w14:textId="77777777" w:rsidR="00E622A4" w:rsidRPr="00B7628E" w:rsidRDefault="003618A8" w:rsidP="00313E29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3618A8" w14:paraId="3901DB28" w14:textId="77777777" w:rsidTr="000A5C4C">
        <w:tc>
          <w:tcPr>
            <w:tcW w:w="3421" w:type="dxa"/>
            <w:gridSpan w:val="2"/>
          </w:tcPr>
          <w:p w14:paraId="64C7C58D" w14:textId="77777777" w:rsidR="003618A8" w:rsidRPr="00B7628E" w:rsidRDefault="003618A8" w:rsidP="003618A8">
            <w:r>
              <w:t>Print Types</w:t>
            </w:r>
          </w:p>
        </w:tc>
        <w:tc>
          <w:tcPr>
            <w:tcW w:w="3597" w:type="dxa"/>
          </w:tcPr>
          <w:p w14:paraId="5EF2AA68" w14:textId="2276817A" w:rsidR="003618A8" w:rsidRDefault="003618A8" w:rsidP="003618A8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1E803F1C" w14:textId="77777777" w:rsidR="003618A8" w:rsidRDefault="003618A8" w:rsidP="003618A8">
            <w:pPr>
              <w:rPr>
                <w:i/>
                <w:iCs/>
              </w:rPr>
            </w:pPr>
          </w:p>
        </w:tc>
      </w:tr>
      <w:tr w:rsidR="00FE52BE" w14:paraId="3F73B45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7415A09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2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8"/>
            <w:r>
              <w:t xml:space="preserve"> Batik</w:t>
            </w:r>
          </w:p>
        </w:tc>
        <w:tc>
          <w:tcPr>
            <w:tcW w:w="3597" w:type="dxa"/>
          </w:tcPr>
          <w:p w14:paraId="4127D03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Floral</w:t>
            </w:r>
          </w:p>
        </w:tc>
        <w:tc>
          <w:tcPr>
            <w:tcW w:w="3597" w:type="dxa"/>
          </w:tcPr>
          <w:p w14:paraId="2F6B38E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scraps</w:t>
            </w:r>
          </w:p>
        </w:tc>
      </w:tr>
      <w:tr w:rsidR="00FE52BE" w14:paraId="26CDBCF7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54DB2C93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Cheater Panel</w:t>
            </w:r>
          </w:p>
        </w:tc>
        <w:tc>
          <w:tcPr>
            <w:tcW w:w="3597" w:type="dxa"/>
          </w:tcPr>
          <w:p w14:paraId="7749E69B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Garibaldi Red Prints</w:t>
            </w:r>
          </w:p>
        </w:tc>
        <w:tc>
          <w:tcPr>
            <w:tcW w:w="3597" w:type="dxa"/>
          </w:tcPr>
          <w:p w14:paraId="6920B507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Paisley</w:t>
            </w:r>
          </w:p>
        </w:tc>
      </w:tr>
      <w:tr w:rsidR="00FE52BE" w14:paraId="4EC4ADFA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3DD70707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Checked / Gingham</w:t>
            </w:r>
          </w:p>
        </w:tc>
        <w:tc>
          <w:tcPr>
            <w:tcW w:w="3597" w:type="dxa"/>
          </w:tcPr>
          <w:p w14:paraId="7D357354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Geometric</w:t>
            </w:r>
          </w:p>
        </w:tc>
        <w:tc>
          <w:tcPr>
            <w:tcW w:w="3597" w:type="dxa"/>
          </w:tcPr>
          <w:p w14:paraId="06964AEA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Plaid</w:t>
            </w:r>
          </w:p>
        </w:tc>
      </w:tr>
      <w:tr w:rsidR="00FE52BE" w14:paraId="52303ED5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6A5327C9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Conversation / Novelty</w:t>
            </w:r>
          </w:p>
        </w:tc>
        <w:tc>
          <w:tcPr>
            <w:tcW w:w="3597" w:type="dxa"/>
          </w:tcPr>
          <w:p w14:paraId="132A2D4D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Hand-dyed</w:t>
            </w:r>
          </w:p>
        </w:tc>
        <w:tc>
          <w:tcPr>
            <w:tcW w:w="3597" w:type="dxa"/>
          </w:tcPr>
          <w:p w14:paraId="5418B04C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Solid / Plain</w:t>
            </w:r>
          </w:p>
        </w:tc>
      </w:tr>
      <w:tr w:rsidR="00FE52BE" w14:paraId="4D95DC31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1FE74873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Dotted</w:t>
            </w:r>
          </w:p>
        </w:tc>
        <w:tc>
          <w:tcPr>
            <w:tcW w:w="3597" w:type="dxa"/>
          </w:tcPr>
          <w:p w14:paraId="06D319CE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Victorian Mourning Prints</w:t>
            </w:r>
          </w:p>
        </w:tc>
        <w:tc>
          <w:tcPr>
            <w:tcW w:w="3597" w:type="dxa"/>
          </w:tcPr>
          <w:p w14:paraId="6B91A5E3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1627F30D" w14:textId="77777777" w:rsidTr="000A5C4C">
        <w:trPr>
          <w:gridBefore w:val="1"/>
          <w:wBefore w:w="270" w:type="dxa"/>
        </w:trPr>
        <w:tc>
          <w:tcPr>
            <w:tcW w:w="3151" w:type="dxa"/>
          </w:tcPr>
          <w:p w14:paraId="092D1ED8" w14:textId="77777777" w:rsidR="00FE52BE" w:rsidRPr="00B7628E" w:rsidRDefault="00FE52BE" w:rsidP="00FE52BE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Feed sack / Feed sack-like</w:t>
            </w:r>
          </w:p>
        </w:tc>
        <w:tc>
          <w:tcPr>
            <w:tcW w:w="3597" w:type="dxa"/>
          </w:tcPr>
          <w:p w14:paraId="2304EC2F" w14:textId="77777777" w:rsidR="00FE52BE" w:rsidRDefault="00FE52BE" w:rsidP="00FE52BE">
            <w:pPr>
              <w:rPr>
                <w:i/>
                <w:iCs/>
              </w:rPr>
            </w:pPr>
          </w:p>
        </w:tc>
        <w:tc>
          <w:tcPr>
            <w:tcW w:w="3597" w:type="dxa"/>
          </w:tcPr>
          <w:p w14:paraId="0EE584E5" w14:textId="77777777" w:rsidR="00FE52BE" w:rsidRDefault="00FE52BE" w:rsidP="00FE52BE">
            <w:pPr>
              <w:rPr>
                <w:i/>
                <w:iCs/>
              </w:rPr>
            </w:pPr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Stripes</w:t>
            </w:r>
          </w:p>
        </w:tc>
      </w:tr>
      <w:tr w:rsidR="00FE52BE" w14:paraId="4DC10456" w14:textId="77777777" w:rsidTr="00106BC9">
        <w:tc>
          <w:tcPr>
            <w:tcW w:w="10610" w:type="dxa"/>
            <w:gridSpan w:val="4"/>
          </w:tcPr>
          <w:p w14:paraId="15A3F37F" w14:textId="77777777" w:rsidR="00FE52BE" w:rsidRDefault="00FE52BE" w:rsidP="00FE52BE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00D02FBD" w14:textId="77777777" w:rsidR="0084532D" w:rsidRDefault="0084532D" w:rsidP="000A5C4C">
      <w:pPr>
        <w:rPr>
          <w:highlight w:val="yellow"/>
        </w:rPr>
      </w:pP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4775"/>
        <w:gridCol w:w="5570"/>
      </w:tblGrid>
      <w:tr w:rsidR="005C4582" w14:paraId="743F2554" w14:textId="77777777" w:rsidTr="00E13E05">
        <w:tc>
          <w:tcPr>
            <w:tcW w:w="10615" w:type="dxa"/>
            <w:gridSpan w:val="3"/>
          </w:tcPr>
          <w:p w14:paraId="4DC406A1" w14:textId="77777777" w:rsidR="005C4582" w:rsidRDefault="005C4582" w:rsidP="0074444E">
            <w:pPr>
              <w:rPr>
                <w:i/>
                <w:iCs/>
              </w:rPr>
            </w:pPr>
            <w:r>
              <w:t>Images</w:t>
            </w:r>
          </w:p>
        </w:tc>
      </w:tr>
      <w:tr w:rsidR="00726DE7" w14:paraId="04524647" w14:textId="77777777" w:rsidTr="005C4582">
        <w:trPr>
          <w:gridBefore w:val="1"/>
          <w:wBefore w:w="270" w:type="dxa"/>
        </w:trPr>
        <w:tc>
          <w:tcPr>
            <w:tcW w:w="4775" w:type="dxa"/>
          </w:tcPr>
          <w:p w14:paraId="358800D3" w14:textId="5787F801" w:rsidR="005C4582" w:rsidRDefault="00726DE7" w:rsidP="0074444E">
            <w:pPr>
              <w:rPr>
                <w:i/>
                <w:iCs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"https://i0.wp.com/just-for-the-fun-of-it.com/wp-content/uploads/2022/09/P1030963.jpg?resize=750%2C563&amp;ssl=1"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77837732" wp14:editId="22ED5DE7">
                  <wp:extent cx="2824104" cy="2118078"/>
                  <wp:effectExtent l="0" t="0" r="0" b="3175"/>
                  <wp:docPr id="101410264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304" cy="2153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570" w:type="dxa"/>
          </w:tcPr>
          <w:p w14:paraId="3D947B7D" w14:textId="53898B63" w:rsidR="005C4582" w:rsidRDefault="00726DE7" w:rsidP="0074444E">
            <w:pPr>
              <w:rPr>
                <w:i/>
                <w:iCs/>
              </w:rPr>
            </w:pPr>
            <w:r>
              <w:fldChar w:fldCharType="begin"/>
            </w:r>
            <w:r>
              <w:instrText xml:space="preserve"> INCLUDEPICTURE "https://i0.wp.com/just-for-the-fun-of-it.com/wp-content/uploads/2022/09/P1030975-1.jpg?resize=750%2C563&amp;ssl=1"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EB53EB0" wp14:editId="092671EE">
                  <wp:extent cx="2816577" cy="2112433"/>
                  <wp:effectExtent l="0" t="0" r="3175" b="0"/>
                  <wp:docPr id="200503274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427" cy="2130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635EB96E" w14:textId="77777777" w:rsidR="005C4582" w:rsidRPr="00931AE5" w:rsidRDefault="005C4582" w:rsidP="000A5C4C">
      <w:pPr>
        <w:rPr>
          <w:highlight w:val="yellow"/>
        </w:rPr>
      </w:pPr>
    </w:p>
    <w:p w14:paraId="2DBE7AA9" w14:textId="77777777" w:rsidR="00C165E3" w:rsidRDefault="00C165E3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br w:type="page"/>
      </w:r>
    </w:p>
    <w:p w14:paraId="43FC8E2C" w14:textId="02FC8D1E" w:rsidR="003618A8" w:rsidRPr="003618A8" w:rsidRDefault="00FF02CB" w:rsidP="003618A8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Top </w:t>
      </w:r>
      <w:r w:rsidR="000A5C4C" w:rsidRPr="00A63D5F">
        <w:rPr>
          <w:b/>
          <w:bCs/>
          <w:color w:val="auto"/>
        </w:rPr>
        <w:t>Inscriptions</w:t>
      </w:r>
    </w:p>
    <w:p w14:paraId="4AE70653" w14:textId="5CEDB9A3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1BEA7DEA" w14:textId="77777777" w:rsidR="003618A8" w:rsidRDefault="003618A8" w:rsidP="003618A8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bookmarkStart w:id="59" w:name="Text14"/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  <w:bookmarkEnd w:id="59"/>
    </w:p>
    <w:p w14:paraId="0DED32BB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49BE38C3" w14:textId="77777777" w:rsidTr="002A4097">
        <w:tc>
          <w:tcPr>
            <w:tcW w:w="3421" w:type="dxa"/>
          </w:tcPr>
          <w:p w14:paraId="5FBFF6AA" w14:textId="77777777" w:rsidR="00A63D5F" w:rsidRDefault="00A63D5F" w:rsidP="00A63D5F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0"/>
            <w:r>
              <w:t xml:space="preserve"> Makers names</w:t>
            </w:r>
          </w:p>
        </w:tc>
        <w:tc>
          <w:tcPr>
            <w:tcW w:w="3597" w:type="dxa"/>
          </w:tcPr>
          <w:p w14:paraId="6266C394" w14:textId="77777777" w:rsidR="00A63D5F" w:rsidRDefault="00A63D5F" w:rsidP="00A63D5F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1"/>
            <w:r>
              <w:t xml:space="preserve"> Initials</w:t>
            </w:r>
          </w:p>
        </w:tc>
        <w:tc>
          <w:tcPr>
            <w:tcW w:w="3597" w:type="dxa"/>
          </w:tcPr>
          <w:p w14:paraId="1B69ED38" w14:textId="77777777" w:rsidR="00A63D5F" w:rsidRDefault="00A63D5F" w:rsidP="00A63D5F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2"/>
            <w:r>
              <w:t xml:space="preserve"> Date</w:t>
            </w:r>
          </w:p>
        </w:tc>
      </w:tr>
      <w:tr w:rsidR="00A63D5F" w14:paraId="4C17D542" w14:textId="77777777" w:rsidTr="002A4097">
        <w:tc>
          <w:tcPr>
            <w:tcW w:w="3421" w:type="dxa"/>
          </w:tcPr>
          <w:p w14:paraId="21946C41" w14:textId="77777777" w:rsidR="00A63D5F" w:rsidRDefault="00A63D5F" w:rsidP="00A63D5F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3"/>
            <w:r>
              <w:t xml:space="preserve"> Single Name</w:t>
            </w:r>
          </w:p>
        </w:tc>
        <w:tc>
          <w:tcPr>
            <w:tcW w:w="3597" w:type="dxa"/>
          </w:tcPr>
          <w:p w14:paraId="5609C42A" w14:textId="77777777" w:rsidR="00A63D5F" w:rsidRDefault="00A63D5F" w:rsidP="00A63D5F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4"/>
            <w:r>
              <w:t xml:space="preserve"> Message</w:t>
            </w:r>
          </w:p>
        </w:tc>
        <w:tc>
          <w:tcPr>
            <w:tcW w:w="3597" w:type="dxa"/>
          </w:tcPr>
          <w:p w14:paraId="4FB77532" w14:textId="77777777" w:rsidR="00A63D5F" w:rsidRDefault="00A63D5F" w:rsidP="00A63D5F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5"/>
            <w:r>
              <w:t xml:space="preserve"> Place</w:t>
            </w:r>
          </w:p>
        </w:tc>
      </w:tr>
      <w:tr w:rsidR="00A63D5F" w14:paraId="4551CF10" w14:textId="77777777" w:rsidTr="002A4097">
        <w:tc>
          <w:tcPr>
            <w:tcW w:w="3421" w:type="dxa"/>
          </w:tcPr>
          <w:p w14:paraId="495D1380" w14:textId="77777777" w:rsidR="00A63D5F" w:rsidRDefault="00A63D5F" w:rsidP="00A63D5F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6"/>
            <w:r>
              <w:t xml:space="preserve"> Multiple Names</w:t>
            </w:r>
          </w:p>
        </w:tc>
        <w:tc>
          <w:tcPr>
            <w:tcW w:w="3597" w:type="dxa"/>
          </w:tcPr>
          <w:p w14:paraId="12C1FD21" w14:textId="77777777" w:rsidR="00A63D5F" w:rsidRDefault="00A63D5F" w:rsidP="00A63D5F"/>
        </w:tc>
        <w:tc>
          <w:tcPr>
            <w:tcW w:w="3597" w:type="dxa"/>
          </w:tcPr>
          <w:p w14:paraId="3718967B" w14:textId="77777777" w:rsidR="00A63D5F" w:rsidRDefault="00A63D5F" w:rsidP="00A63D5F"/>
        </w:tc>
      </w:tr>
      <w:tr w:rsidR="003618A8" w14:paraId="79EF819E" w14:textId="77777777" w:rsidTr="00051AB2">
        <w:tc>
          <w:tcPr>
            <w:tcW w:w="10615" w:type="dxa"/>
            <w:gridSpan w:val="3"/>
          </w:tcPr>
          <w:p w14:paraId="6E81859B" w14:textId="77777777" w:rsidR="003618A8" w:rsidRDefault="003618A8" w:rsidP="00A63D5F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744C8368" w14:textId="77777777" w:rsidR="00A63D5F" w:rsidRDefault="00A63D5F" w:rsidP="00A63D5F"/>
    <w:p w14:paraId="365A141C" w14:textId="77777777" w:rsidR="00A63D5F" w:rsidRPr="00AD2D7D" w:rsidRDefault="00A63D5F" w:rsidP="00A63D5F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A63D5F" w14:paraId="70416E20" w14:textId="77777777" w:rsidTr="002A4097">
        <w:tc>
          <w:tcPr>
            <w:tcW w:w="3421" w:type="dxa"/>
          </w:tcPr>
          <w:p w14:paraId="38C23C3B" w14:textId="77777777" w:rsidR="00A63D5F" w:rsidRDefault="00A63D5F" w:rsidP="005831AA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Label</w:t>
            </w:r>
          </w:p>
        </w:tc>
        <w:tc>
          <w:tcPr>
            <w:tcW w:w="3597" w:type="dxa"/>
          </w:tcPr>
          <w:p w14:paraId="0E8D76E8" w14:textId="77777777" w:rsidR="00A63D5F" w:rsidRDefault="002A4097" w:rsidP="005831AA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64176318" w14:textId="77777777" w:rsidR="00A63D5F" w:rsidRDefault="00A63D5F" w:rsidP="005831AA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Stencil</w:t>
            </w:r>
          </w:p>
        </w:tc>
      </w:tr>
      <w:tr w:rsidR="00A63D5F" w14:paraId="7B2DC0D7" w14:textId="77777777" w:rsidTr="002A4097">
        <w:tc>
          <w:tcPr>
            <w:tcW w:w="3421" w:type="dxa"/>
          </w:tcPr>
          <w:p w14:paraId="192ABCBC" w14:textId="77777777" w:rsidR="00A63D5F" w:rsidRDefault="00A63D5F" w:rsidP="005831AA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Printed onto fabric</w:t>
            </w:r>
          </w:p>
        </w:tc>
        <w:tc>
          <w:tcPr>
            <w:tcW w:w="3597" w:type="dxa"/>
          </w:tcPr>
          <w:p w14:paraId="17973C8F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1FFAFFA3" w14:textId="77777777" w:rsidR="00A63D5F" w:rsidRDefault="00A63D5F" w:rsidP="005831AA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Stamped</w:t>
            </w:r>
          </w:p>
        </w:tc>
      </w:tr>
      <w:tr w:rsidR="00A63D5F" w14:paraId="052D512F" w14:textId="77777777" w:rsidTr="002A4097">
        <w:tc>
          <w:tcPr>
            <w:tcW w:w="3421" w:type="dxa"/>
          </w:tcPr>
          <w:p w14:paraId="254BF3E4" w14:textId="77777777" w:rsidR="00A63D5F" w:rsidRDefault="00A63D5F" w:rsidP="005831AA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="002A4097">
              <w:t>Quilted</w:t>
            </w:r>
          </w:p>
        </w:tc>
        <w:tc>
          <w:tcPr>
            <w:tcW w:w="3597" w:type="dxa"/>
          </w:tcPr>
          <w:p w14:paraId="6DD82800" w14:textId="77777777" w:rsidR="00A63D5F" w:rsidRDefault="002A4097" w:rsidP="005831AA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7"/>
            <w:r>
              <w:t xml:space="preserve"> Ink - Other</w:t>
            </w:r>
          </w:p>
        </w:tc>
        <w:tc>
          <w:tcPr>
            <w:tcW w:w="3597" w:type="dxa"/>
          </w:tcPr>
          <w:p w14:paraId="18836E5B" w14:textId="77777777" w:rsidR="00A63D5F" w:rsidRDefault="002A4097" w:rsidP="005831AA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8"/>
            <w:r>
              <w:t xml:space="preserve"> Pencil</w:t>
            </w:r>
          </w:p>
        </w:tc>
      </w:tr>
      <w:tr w:rsidR="002A4097" w14:paraId="5CAF126C" w14:textId="77777777" w:rsidTr="002A4097">
        <w:tc>
          <w:tcPr>
            <w:tcW w:w="3421" w:type="dxa"/>
          </w:tcPr>
          <w:p w14:paraId="36902D6D" w14:textId="77777777" w:rsidR="002A4097" w:rsidRDefault="002A4097" w:rsidP="002A4097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542B6EA9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21412EDA" w14:textId="77777777" w:rsidR="002A4097" w:rsidRDefault="002A4097" w:rsidP="002A4097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3618A8" w14:paraId="39A25B34" w14:textId="77777777" w:rsidTr="00E9028D">
        <w:trPr>
          <w:trHeight w:val="87"/>
        </w:trPr>
        <w:tc>
          <w:tcPr>
            <w:tcW w:w="10615" w:type="dxa"/>
            <w:gridSpan w:val="3"/>
          </w:tcPr>
          <w:p w14:paraId="4362A009" w14:textId="77777777" w:rsidR="003618A8" w:rsidRDefault="003618A8" w:rsidP="002A4097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24919CE1" w14:textId="77777777" w:rsidR="00CD3DE3" w:rsidRDefault="00CD3DE3" w:rsidP="00A63D5F"/>
    <w:p w14:paraId="013C260E" w14:textId="77777777" w:rsidR="00CD3DE3" w:rsidRPr="00CD3DE3" w:rsidRDefault="00CD3DE3" w:rsidP="00A63D5F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618A8">
        <w:rPr>
          <w:i/>
          <w:iCs/>
        </w:rPr>
        <w:t>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11D7BB4A" w14:textId="77777777" w:rsidTr="003618A8">
        <w:tc>
          <w:tcPr>
            <w:tcW w:w="5395" w:type="dxa"/>
          </w:tcPr>
          <w:p w14:paraId="7B8C910B" w14:textId="77777777" w:rsidR="00CD3DE3" w:rsidRDefault="00CD3DE3" w:rsidP="00A63D5F"/>
        </w:tc>
        <w:tc>
          <w:tcPr>
            <w:tcW w:w="5395" w:type="dxa"/>
          </w:tcPr>
          <w:p w14:paraId="5AA54869" w14:textId="77777777" w:rsidR="00CD3DE3" w:rsidRDefault="00CD3DE3" w:rsidP="00A63D5F"/>
        </w:tc>
      </w:tr>
    </w:tbl>
    <w:p w14:paraId="1C38C2E1" w14:textId="77777777" w:rsidR="00A63D5F" w:rsidRDefault="00A63D5F" w:rsidP="00A63D5F"/>
    <w:p w14:paraId="4898DFAB" w14:textId="77777777" w:rsidR="003618A8" w:rsidRDefault="003618A8" w:rsidP="00A63D5F"/>
    <w:p w14:paraId="2BC98A39" w14:textId="77777777" w:rsidR="003618A8" w:rsidRDefault="003618A8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6DC88425" w14:textId="77777777" w:rsidR="003618A8" w:rsidRPr="00D36FB5" w:rsidRDefault="003618A8" w:rsidP="003618A8">
      <w:pPr>
        <w:pStyle w:val="Heading1"/>
        <w:jc w:val="center"/>
        <w:rPr>
          <w:b/>
          <w:bCs/>
          <w:sz w:val="52"/>
          <w:szCs w:val="52"/>
        </w:rPr>
      </w:pPr>
      <w:r w:rsidRPr="00D36FB5">
        <w:rPr>
          <w:b/>
          <w:bCs/>
          <w:sz w:val="52"/>
          <w:szCs w:val="52"/>
        </w:rPr>
        <w:lastRenderedPageBreak/>
        <w:t>Quilt Back Design &amp; Construction</w:t>
      </w:r>
    </w:p>
    <w:p w14:paraId="40827EAC" w14:textId="77777777" w:rsidR="00FE52BE" w:rsidRPr="00F115BF" w:rsidRDefault="00FE52BE" w:rsidP="00FE52BE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Quilt Back</w:t>
      </w:r>
    </w:p>
    <w:p w14:paraId="6942504B" w14:textId="325933F3" w:rsidR="00FE52BE" w:rsidRDefault="00FE52BE" w:rsidP="00FE52BE">
      <w:pPr>
        <w:rPr>
          <w:color w:val="4472C4" w:themeColor="accent1"/>
        </w:rPr>
      </w:pPr>
      <w:r w:rsidRPr="007B28B4">
        <w:rPr>
          <w:b/>
          <w:bCs/>
          <w:i/>
          <w:iCs/>
        </w:rPr>
        <w:t>Layou</w:t>
      </w:r>
      <w:r>
        <w:rPr>
          <w:b/>
          <w:bCs/>
          <w:i/>
          <w:iCs/>
        </w:rPr>
        <w:t xml:space="preserve">t Design: </w:t>
      </w:r>
      <w:r>
        <w:rPr>
          <w:color w:val="4472C4" w:themeColor="accent1"/>
        </w:rPr>
        <w:fldChar w:fldCharType="begin">
          <w:ffData>
            <w:name w:val="Dropdown4"/>
            <w:enabled/>
            <w:calcOnExit w:val="0"/>
            <w:ddList>
              <w:result w:val="12"/>
              <w:listEntry w:val="Choose a layout design"/>
              <w:listEntry w:val="Grid"/>
              <w:listEntry w:val="One patch / alll over"/>
              <w:listEntry w:val="Art / Non-traditional"/>
              <w:listEntry w:val="Bargello"/>
              <w:listEntry w:val="Crazy"/>
              <w:listEntry w:val="Crazy - contained"/>
              <w:listEntry w:val="Medallion"/>
              <w:listEntry w:val="Pictorial"/>
              <w:listEntry w:val="Strips - vertical"/>
              <w:listEntry w:val="Strips - horizontal"/>
              <w:listEntry w:val="Strips"/>
              <w:listEntry w:val="Wholecloth"/>
            </w:ddList>
          </w:ffData>
        </w:fldChar>
      </w:r>
      <w:r>
        <w:rPr>
          <w:color w:val="4472C4" w:themeColor="accent1"/>
        </w:rPr>
        <w:instrText xml:space="preserve"> FORMDROPDOWN </w:instrText>
      </w:r>
      <w:r w:rsidR="00C165E3">
        <w:rPr>
          <w:color w:val="4472C4" w:themeColor="accent1"/>
        </w:rPr>
      </w:r>
      <w:r>
        <w:rPr>
          <w:color w:val="4472C4" w:themeColor="accent1"/>
        </w:rPr>
        <w:fldChar w:fldCharType="separate"/>
      </w:r>
      <w:r>
        <w:rPr>
          <w:color w:val="4472C4" w:themeColor="accent1"/>
        </w:rPr>
        <w:fldChar w:fldCharType="end"/>
      </w:r>
      <w:r>
        <w:rPr>
          <w:color w:val="4472C4" w:themeColor="accent1"/>
        </w:rPr>
        <w:t xml:space="preserve">.  </w:t>
      </w:r>
    </w:p>
    <w:p w14:paraId="51540EBC" w14:textId="77777777" w:rsidR="00FE52BE" w:rsidRDefault="00FE52BE" w:rsidP="00FE52BE"/>
    <w:p w14:paraId="25DE4247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Materials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"/>
        <w:gridCol w:w="3151"/>
        <w:gridCol w:w="3597"/>
        <w:gridCol w:w="3597"/>
      </w:tblGrid>
      <w:tr w:rsidR="00FE52BE" w14:paraId="53D85F3A" w14:textId="77777777" w:rsidTr="00BA419B">
        <w:tc>
          <w:tcPr>
            <w:tcW w:w="3421" w:type="dxa"/>
            <w:gridSpan w:val="2"/>
          </w:tcPr>
          <w:p w14:paraId="5AA1687A" w14:textId="77777777" w:rsidR="00FE52BE" w:rsidRPr="003618A8" w:rsidRDefault="00FE52BE" w:rsidP="00BA419B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Sources of Fabric</w:t>
            </w:r>
          </w:p>
        </w:tc>
        <w:tc>
          <w:tcPr>
            <w:tcW w:w="3597" w:type="dxa"/>
          </w:tcPr>
          <w:p w14:paraId="7D31F5B2" w14:textId="2AF4EA6A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KNOWN</w:t>
            </w:r>
          </w:p>
        </w:tc>
        <w:tc>
          <w:tcPr>
            <w:tcW w:w="3597" w:type="dxa"/>
          </w:tcPr>
          <w:p w14:paraId="00ABA4A8" w14:textId="77777777" w:rsidR="00FE52BE" w:rsidRDefault="00FE52BE" w:rsidP="00BA419B">
            <w:pPr>
              <w:rPr>
                <w:i/>
                <w:iCs/>
              </w:rPr>
            </w:pPr>
          </w:p>
        </w:tc>
      </w:tr>
      <w:tr w:rsidR="00FE52BE" w14:paraId="39D2174F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2ECA15A1" w14:textId="77777777" w:rsidR="00FE52BE" w:rsidRPr="003618A8" w:rsidRDefault="00FE52BE" w:rsidP="00BA419B">
            <w:pPr>
              <w:rPr>
                <w:i/>
                <w:iCs/>
              </w:rPr>
            </w:pPr>
            <w:r w:rsidRPr="003618A8">
              <w:rPr>
                <w:i/>
                <w:iCs/>
              </w:rPr>
              <w:t>Companies</w:t>
            </w:r>
          </w:p>
        </w:tc>
        <w:tc>
          <w:tcPr>
            <w:tcW w:w="3597" w:type="dxa"/>
          </w:tcPr>
          <w:p w14:paraId="19AC9376" w14:textId="77777777" w:rsidR="00FE52BE" w:rsidRDefault="00FE52BE" w:rsidP="00BA419B">
            <w:pPr>
              <w:rPr>
                <w:i/>
                <w:iCs/>
              </w:rPr>
            </w:pPr>
            <w:r>
              <w:rPr>
                <w:i/>
                <w:iCs/>
              </w:rPr>
              <w:t>Fabric Name &amp; Number</w:t>
            </w:r>
          </w:p>
        </w:tc>
        <w:tc>
          <w:tcPr>
            <w:tcW w:w="3597" w:type="dxa"/>
          </w:tcPr>
          <w:p w14:paraId="0CA1E4C5" w14:textId="77777777" w:rsidR="00FE52BE" w:rsidRDefault="00FE52BE" w:rsidP="00BA419B">
            <w:pPr>
              <w:rPr>
                <w:i/>
                <w:iCs/>
              </w:rPr>
            </w:pPr>
            <w:r>
              <w:rPr>
                <w:i/>
                <w:iCs/>
              </w:rPr>
              <w:t>Designer</w:t>
            </w:r>
          </w:p>
        </w:tc>
      </w:tr>
      <w:tr w:rsidR="00FE52BE" w:rsidRPr="00B7628E" w14:paraId="1303A33C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4BD4FEF3" w14:textId="77777777" w:rsidR="00FE52BE" w:rsidRPr="00B7628E" w:rsidRDefault="00FE52BE" w:rsidP="00BA419B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45459488" w14:textId="77777777" w:rsidR="00FE52BE" w:rsidRPr="00B7628E" w:rsidRDefault="00FE52BE" w:rsidP="00BA419B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19600099" w14:textId="77777777" w:rsidR="00FE52BE" w:rsidRPr="00B7628E" w:rsidRDefault="00FE52BE" w:rsidP="00BA419B">
            <w:pPr>
              <w:rPr>
                <w:i/>
                <w:iCs/>
                <w:color w:val="4472C4" w:themeColor="accent1"/>
              </w:rPr>
            </w:pPr>
            <w:r>
              <w:rPr>
                <w:i/>
                <w:iCs/>
                <w:color w:val="4472C4" w:themeColor="accent1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i/>
                <w:iCs/>
                <w:color w:val="4472C4" w:themeColor="accent1"/>
              </w:rPr>
              <w:instrText xml:space="preserve"> FORMTEXT </w:instrText>
            </w:r>
            <w:r>
              <w:rPr>
                <w:i/>
                <w:iCs/>
                <w:color w:val="4472C4" w:themeColor="accent1"/>
              </w:rPr>
            </w:r>
            <w:r>
              <w:rPr>
                <w:i/>
                <w:iCs/>
                <w:color w:val="4472C4" w:themeColor="accent1"/>
              </w:rPr>
              <w:fldChar w:fldCharType="separate"/>
            </w:r>
            <w:r>
              <w:rPr>
                <w:i/>
                <w:iCs/>
                <w:noProof/>
                <w:color w:val="4472C4" w:themeColor="accent1"/>
              </w:rPr>
              <w:t>--</w:t>
            </w:r>
            <w:r>
              <w:rPr>
                <w:i/>
                <w:iCs/>
                <w:color w:val="4472C4" w:themeColor="accent1"/>
              </w:rPr>
              <w:fldChar w:fldCharType="end"/>
            </w:r>
          </w:p>
        </w:tc>
      </w:tr>
      <w:tr w:rsidR="00FE52BE" w:rsidRPr="00B7628E" w14:paraId="64C1137A" w14:textId="77777777" w:rsidTr="00BA419B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0D99EA60" w14:textId="77777777" w:rsidR="00FE52BE" w:rsidRPr="00A63D5F" w:rsidRDefault="00FE52BE" w:rsidP="00BA419B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other sources: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FE52BE" w14:paraId="0C2EB745" w14:textId="77777777" w:rsidTr="00BA419B">
        <w:tc>
          <w:tcPr>
            <w:tcW w:w="3421" w:type="dxa"/>
            <w:gridSpan w:val="2"/>
          </w:tcPr>
          <w:p w14:paraId="5E152EC6" w14:textId="77777777" w:rsidR="00FE52BE" w:rsidRPr="00B7628E" w:rsidRDefault="00FE52BE" w:rsidP="00BA419B">
            <w:r>
              <w:t>Fiber Types</w:t>
            </w:r>
          </w:p>
        </w:tc>
        <w:tc>
          <w:tcPr>
            <w:tcW w:w="3597" w:type="dxa"/>
          </w:tcPr>
          <w:p w14:paraId="6DB03AA4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NOT YET IDENTIFIED</w:t>
            </w:r>
          </w:p>
        </w:tc>
        <w:tc>
          <w:tcPr>
            <w:tcW w:w="3597" w:type="dxa"/>
          </w:tcPr>
          <w:p w14:paraId="1CC6A82E" w14:textId="77777777" w:rsidR="00FE52BE" w:rsidRDefault="00FE52BE" w:rsidP="00BA419B">
            <w:pPr>
              <w:rPr>
                <w:i/>
                <w:iCs/>
              </w:rPr>
            </w:pPr>
          </w:p>
        </w:tc>
      </w:tr>
      <w:tr w:rsidR="00FE52BE" w14:paraId="6C5E637B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77397B46" w14:textId="389A33C8" w:rsidR="00FE52BE" w:rsidRPr="00B7628E" w:rsidRDefault="00FE52BE" w:rsidP="00BA419B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Cotton</w:t>
            </w:r>
          </w:p>
        </w:tc>
        <w:tc>
          <w:tcPr>
            <w:tcW w:w="3597" w:type="dxa"/>
          </w:tcPr>
          <w:p w14:paraId="733B28E2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Silk</w:t>
            </w:r>
          </w:p>
        </w:tc>
        <w:tc>
          <w:tcPr>
            <w:tcW w:w="3597" w:type="dxa"/>
          </w:tcPr>
          <w:p w14:paraId="3F9C5B11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Wool</w:t>
            </w:r>
            <w:r>
              <w:tab/>
            </w:r>
          </w:p>
        </w:tc>
      </w:tr>
      <w:tr w:rsidR="00FE52BE" w14:paraId="0E04767E" w14:textId="77777777" w:rsidTr="00BA419B">
        <w:trPr>
          <w:gridBefore w:val="1"/>
          <w:wBefore w:w="270" w:type="dxa"/>
        </w:trPr>
        <w:tc>
          <w:tcPr>
            <w:tcW w:w="3151" w:type="dxa"/>
          </w:tcPr>
          <w:p w14:paraId="7C1B4A62" w14:textId="77777777" w:rsidR="00FE52BE" w:rsidRPr="00B7628E" w:rsidRDefault="00FE52BE" w:rsidP="00BA419B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Cotton Blend</w:t>
            </w:r>
          </w:p>
        </w:tc>
        <w:tc>
          <w:tcPr>
            <w:tcW w:w="3597" w:type="dxa"/>
          </w:tcPr>
          <w:p w14:paraId="3E01969A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Linen</w:t>
            </w:r>
          </w:p>
        </w:tc>
        <w:tc>
          <w:tcPr>
            <w:tcW w:w="3597" w:type="dxa"/>
          </w:tcPr>
          <w:p w14:paraId="5DFB554E" w14:textId="77777777" w:rsidR="00FE52BE" w:rsidRDefault="00FE52BE" w:rsidP="00BA419B">
            <w:pPr>
              <w:rPr>
                <w:i/>
                <w:iCs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72077A">
              <w:t xml:space="preserve"> Synthetic</w:t>
            </w:r>
          </w:p>
        </w:tc>
      </w:tr>
      <w:tr w:rsidR="00FE52BE" w14:paraId="7D8861B1" w14:textId="77777777" w:rsidTr="00BA419B">
        <w:trPr>
          <w:gridBefore w:val="1"/>
          <w:wBefore w:w="270" w:type="dxa"/>
        </w:trPr>
        <w:tc>
          <w:tcPr>
            <w:tcW w:w="10345" w:type="dxa"/>
            <w:gridSpan w:val="3"/>
          </w:tcPr>
          <w:p w14:paraId="5C427B7D" w14:textId="77777777" w:rsidR="00FE52BE" w:rsidRPr="00B7628E" w:rsidRDefault="00FE52BE" w:rsidP="00BA419B">
            <w:pPr>
              <w:rPr>
                <w:color w:val="4472C4" w:themeColor="accent1"/>
              </w:rPr>
            </w:pPr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D95B316" w14:textId="77777777" w:rsidR="00FE52BE" w:rsidRPr="003618A8" w:rsidRDefault="00FE52BE" w:rsidP="00FE52BE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 xml:space="preserve">Back </w:t>
      </w:r>
      <w:r w:rsidRPr="00A63D5F">
        <w:rPr>
          <w:b/>
          <w:bCs/>
          <w:color w:val="auto"/>
        </w:rPr>
        <w:t>Inscriptions</w:t>
      </w:r>
    </w:p>
    <w:p w14:paraId="230454FF" w14:textId="55AED9F9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None Found</w:t>
      </w:r>
    </w:p>
    <w:p w14:paraId="783D73CE" w14:textId="77777777" w:rsidR="00FE52BE" w:rsidRDefault="00FE52BE" w:rsidP="00FE52BE">
      <w: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Inscription is present. Describe location: </w:t>
      </w:r>
      <w:r>
        <w:fldChar w:fldCharType="begin">
          <w:ffData>
            <w:name w:val="Text14"/>
            <w:enabled/>
            <w:calcOnExit w:val="0"/>
            <w:textInput>
              <w:default w:val="--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--</w:t>
      </w:r>
      <w:r>
        <w:fldChar w:fldCharType="end"/>
      </w:r>
    </w:p>
    <w:p w14:paraId="68909660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Content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7E2A0EBD" w14:textId="77777777" w:rsidTr="00BA419B">
        <w:tc>
          <w:tcPr>
            <w:tcW w:w="3421" w:type="dxa"/>
          </w:tcPr>
          <w:p w14:paraId="0DE5DA56" w14:textId="77777777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Makers names</w:t>
            </w:r>
          </w:p>
        </w:tc>
        <w:tc>
          <w:tcPr>
            <w:tcW w:w="3597" w:type="dxa"/>
          </w:tcPr>
          <w:p w14:paraId="45F5D994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Initials</w:t>
            </w:r>
          </w:p>
        </w:tc>
        <w:tc>
          <w:tcPr>
            <w:tcW w:w="3597" w:type="dxa"/>
          </w:tcPr>
          <w:p w14:paraId="03A8CF6C" w14:textId="77777777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Date</w:t>
            </w:r>
          </w:p>
        </w:tc>
      </w:tr>
      <w:tr w:rsidR="00FE52BE" w14:paraId="37046EDC" w14:textId="77777777" w:rsidTr="00BA419B">
        <w:tc>
          <w:tcPr>
            <w:tcW w:w="3421" w:type="dxa"/>
          </w:tcPr>
          <w:p w14:paraId="2E8464D1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Single Name</w:t>
            </w:r>
          </w:p>
        </w:tc>
        <w:tc>
          <w:tcPr>
            <w:tcW w:w="3597" w:type="dxa"/>
          </w:tcPr>
          <w:p w14:paraId="281C7F04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Message</w:t>
            </w:r>
          </w:p>
        </w:tc>
        <w:tc>
          <w:tcPr>
            <w:tcW w:w="3597" w:type="dxa"/>
          </w:tcPr>
          <w:p w14:paraId="6841952B" w14:textId="77777777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Place</w:t>
            </w:r>
          </w:p>
        </w:tc>
      </w:tr>
      <w:tr w:rsidR="00FE52BE" w14:paraId="006F40D9" w14:textId="77777777" w:rsidTr="00BA419B">
        <w:tc>
          <w:tcPr>
            <w:tcW w:w="3421" w:type="dxa"/>
          </w:tcPr>
          <w:p w14:paraId="401DB867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Multiple Names</w:t>
            </w:r>
          </w:p>
        </w:tc>
        <w:tc>
          <w:tcPr>
            <w:tcW w:w="3597" w:type="dxa"/>
          </w:tcPr>
          <w:p w14:paraId="4F381006" w14:textId="77777777" w:rsidR="00FE52BE" w:rsidRDefault="00FE52BE" w:rsidP="00BA419B"/>
        </w:tc>
        <w:tc>
          <w:tcPr>
            <w:tcW w:w="3597" w:type="dxa"/>
          </w:tcPr>
          <w:p w14:paraId="34CB9065" w14:textId="77777777" w:rsidR="00FE52BE" w:rsidRDefault="00FE52BE" w:rsidP="00BA419B"/>
        </w:tc>
      </w:tr>
      <w:tr w:rsidR="00FE52BE" w14:paraId="674784B6" w14:textId="77777777" w:rsidTr="00BA419B">
        <w:tc>
          <w:tcPr>
            <w:tcW w:w="10615" w:type="dxa"/>
            <w:gridSpan w:val="3"/>
          </w:tcPr>
          <w:p w14:paraId="47176341" w14:textId="77777777" w:rsidR="00FE52BE" w:rsidRDefault="00FE52BE" w:rsidP="00BA419B">
            <w:r>
              <w:t xml:space="preserve">Transcription: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--</w:t>
            </w:r>
            <w:r>
              <w:fldChar w:fldCharType="end"/>
            </w:r>
          </w:p>
        </w:tc>
      </w:tr>
    </w:tbl>
    <w:p w14:paraId="3DBB2617" w14:textId="77777777" w:rsidR="00FE52BE" w:rsidRDefault="00FE52BE" w:rsidP="00FE52BE"/>
    <w:p w14:paraId="4FB11061" w14:textId="77777777" w:rsidR="00FE52BE" w:rsidRPr="00AD2D7D" w:rsidRDefault="00FE52BE" w:rsidP="00FE52BE">
      <w:pPr>
        <w:rPr>
          <w:b/>
          <w:bCs/>
          <w:i/>
          <w:iCs/>
        </w:rPr>
      </w:pPr>
      <w:r w:rsidRPr="00AD2D7D">
        <w:rPr>
          <w:b/>
          <w:bCs/>
          <w:i/>
          <w:iCs/>
        </w:rPr>
        <w:t>Methods</w:t>
      </w:r>
    </w:p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1"/>
        <w:gridCol w:w="3597"/>
        <w:gridCol w:w="3597"/>
      </w:tblGrid>
      <w:tr w:rsidR="00FE52BE" w14:paraId="1C669A2F" w14:textId="77777777" w:rsidTr="00BA419B">
        <w:tc>
          <w:tcPr>
            <w:tcW w:w="3421" w:type="dxa"/>
          </w:tcPr>
          <w:p w14:paraId="56CE32C7" w14:textId="77777777" w:rsidR="00FE52BE" w:rsidRDefault="00FE52BE" w:rsidP="00BA419B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Label</w:t>
            </w:r>
          </w:p>
        </w:tc>
        <w:tc>
          <w:tcPr>
            <w:tcW w:w="3597" w:type="dxa"/>
          </w:tcPr>
          <w:p w14:paraId="3F7ED875" w14:textId="77777777" w:rsidR="00FE52BE" w:rsidRDefault="00FE52BE" w:rsidP="00BA419B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Ball point</w:t>
            </w:r>
          </w:p>
        </w:tc>
        <w:tc>
          <w:tcPr>
            <w:tcW w:w="3597" w:type="dxa"/>
          </w:tcPr>
          <w:p w14:paraId="0042C405" w14:textId="77777777" w:rsidR="00FE52BE" w:rsidRDefault="00FE52BE" w:rsidP="00BA419B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Stencil</w:t>
            </w:r>
          </w:p>
        </w:tc>
      </w:tr>
      <w:tr w:rsidR="00FE52BE" w14:paraId="612E415C" w14:textId="77777777" w:rsidTr="00BA419B">
        <w:tc>
          <w:tcPr>
            <w:tcW w:w="3421" w:type="dxa"/>
          </w:tcPr>
          <w:p w14:paraId="2735B08E" w14:textId="77777777" w:rsidR="00FE52BE" w:rsidRDefault="00FE52BE" w:rsidP="00BA419B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Printed onto fabric</w:t>
            </w:r>
          </w:p>
        </w:tc>
        <w:tc>
          <w:tcPr>
            <w:tcW w:w="3597" w:type="dxa"/>
          </w:tcPr>
          <w:p w14:paraId="51C2F148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– Felt tip</w:t>
            </w:r>
          </w:p>
        </w:tc>
        <w:tc>
          <w:tcPr>
            <w:tcW w:w="3597" w:type="dxa"/>
          </w:tcPr>
          <w:p w14:paraId="3EAF2BC0" w14:textId="77777777" w:rsidR="00FE52BE" w:rsidRDefault="00FE52BE" w:rsidP="00BA419B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Stamped</w:t>
            </w:r>
          </w:p>
        </w:tc>
      </w:tr>
      <w:tr w:rsidR="00FE52BE" w14:paraId="4DE349A1" w14:textId="77777777" w:rsidTr="00BA419B">
        <w:tc>
          <w:tcPr>
            <w:tcW w:w="3421" w:type="dxa"/>
          </w:tcPr>
          <w:p w14:paraId="468E53BE" w14:textId="77777777" w:rsidR="00FE52BE" w:rsidRDefault="00FE52BE" w:rsidP="00BA419B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Quilted</w:t>
            </w:r>
          </w:p>
        </w:tc>
        <w:tc>
          <w:tcPr>
            <w:tcW w:w="3597" w:type="dxa"/>
          </w:tcPr>
          <w:p w14:paraId="5D2F7A63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Ink - Other</w:t>
            </w:r>
          </w:p>
        </w:tc>
        <w:tc>
          <w:tcPr>
            <w:tcW w:w="3597" w:type="dxa"/>
          </w:tcPr>
          <w:p w14:paraId="0177040E" w14:textId="77777777" w:rsidR="00FE52BE" w:rsidRDefault="00FE52BE" w:rsidP="00BA419B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Pencil</w:t>
            </w:r>
          </w:p>
        </w:tc>
      </w:tr>
      <w:tr w:rsidR="00FE52BE" w14:paraId="09F1092F" w14:textId="77777777" w:rsidTr="00BA419B">
        <w:tc>
          <w:tcPr>
            <w:tcW w:w="3421" w:type="dxa"/>
          </w:tcPr>
          <w:p w14:paraId="238C7657" w14:textId="77777777" w:rsidR="00FE52BE" w:rsidRDefault="00FE52BE" w:rsidP="00BA419B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Embroidery</w:t>
            </w:r>
          </w:p>
        </w:tc>
        <w:tc>
          <w:tcPr>
            <w:tcW w:w="3597" w:type="dxa"/>
          </w:tcPr>
          <w:p w14:paraId="5EA4A62B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Applique</w:t>
            </w:r>
          </w:p>
        </w:tc>
        <w:tc>
          <w:tcPr>
            <w:tcW w:w="3597" w:type="dxa"/>
          </w:tcPr>
          <w:p w14:paraId="6D87B328" w14:textId="77777777" w:rsidR="00FE52BE" w:rsidRDefault="00FE52BE" w:rsidP="00BA419B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Typewriter</w:t>
            </w:r>
          </w:p>
        </w:tc>
      </w:tr>
      <w:tr w:rsidR="00FE52BE" w14:paraId="593BC053" w14:textId="77777777" w:rsidTr="00BA419B">
        <w:trPr>
          <w:trHeight w:val="87"/>
        </w:trPr>
        <w:tc>
          <w:tcPr>
            <w:tcW w:w="10615" w:type="dxa"/>
            <w:gridSpan w:val="3"/>
          </w:tcPr>
          <w:p w14:paraId="7EFA0917" w14:textId="77777777" w:rsidR="00FE52BE" w:rsidRDefault="00FE52BE" w:rsidP="00BA419B">
            <w:r w:rsidRPr="003618A8">
              <w:rPr>
                <w:i/>
                <w:iCs/>
              </w:rPr>
              <w:t>Describe &amp; Clarify:</w:t>
            </w:r>
            <w:r w:rsidRPr="003618A8"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44E0B7D" w14:textId="77777777" w:rsidR="00FE52BE" w:rsidRDefault="00FE52BE" w:rsidP="00FE52BE"/>
    <w:p w14:paraId="211BA45C" w14:textId="77777777" w:rsidR="00FE52BE" w:rsidRPr="00CD3DE3" w:rsidRDefault="00FE52BE" w:rsidP="00FE52BE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Inscriptions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E52BE" w14:paraId="7D607C71" w14:textId="77777777" w:rsidTr="00BA419B">
        <w:tc>
          <w:tcPr>
            <w:tcW w:w="5395" w:type="dxa"/>
          </w:tcPr>
          <w:p w14:paraId="3C7D311E" w14:textId="77777777" w:rsidR="00FE52BE" w:rsidRDefault="00FE52BE" w:rsidP="00BA419B"/>
        </w:tc>
        <w:tc>
          <w:tcPr>
            <w:tcW w:w="5395" w:type="dxa"/>
          </w:tcPr>
          <w:p w14:paraId="29D2219E" w14:textId="77777777" w:rsidR="00FE52BE" w:rsidRDefault="00FE52BE" w:rsidP="00BA419B"/>
        </w:tc>
      </w:tr>
    </w:tbl>
    <w:p w14:paraId="7992F747" w14:textId="77777777" w:rsidR="00FE52BE" w:rsidRDefault="00FE52BE" w:rsidP="00FE52BE"/>
    <w:p w14:paraId="16256524" w14:textId="77777777" w:rsidR="00FE52BE" w:rsidRDefault="00FE52BE" w:rsidP="00FE52BE"/>
    <w:p w14:paraId="33A5E3C8" w14:textId="77777777" w:rsidR="00FE52BE" w:rsidRDefault="00FE52BE" w:rsidP="00FE52B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7E2030FE" w14:textId="77777777" w:rsidR="003618A8" w:rsidRPr="00AD2D7D" w:rsidRDefault="00AD2D7D" w:rsidP="00AD2D7D">
      <w:pPr>
        <w:pStyle w:val="Heading1"/>
        <w:jc w:val="center"/>
        <w:rPr>
          <w:b/>
          <w:bCs/>
          <w:sz w:val="52"/>
          <w:szCs w:val="52"/>
        </w:rPr>
      </w:pPr>
      <w:r w:rsidRPr="00AD2D7D">
        <w:rPr>
          <w:b/>
          <w:bCs/>
          <w:sz w:val="52"/>
          <w:szCs w:val="52"/>
        </w:rPr>
        <w:lastRenderedPageBreak/>
        <w:t>Stabilization Method</w:t>
      </w:r>
    </w:p>
    <w:p w14:paraId="34046919" w14:textId="48FFAD36" w:rsidR="004A3638" w:rsidRPr="00D42E23" w:rsidRDefault="004A3638" w:rsidP="004A3638">
      <w:r w:rsidRPr="00AD2D7D">
        <w:rPr>
          <w:b/>
          <w:bCs/>
          <w:i/>
          <w:iCs/>
        </w:rPr>
        <w:t>Stabilization</w:t>
      </w:r>
      <w:r w:rsidR="00D42E23" w:rsidRPr="00AD2D7D">
        <w:rPr>
          <w:b/>
          <w:bCs/>
          <w:i/>
          <w:iCs/>
        </w:rPr>
        <w:t xml:space="preserve"> Method:</w:t>
      </w:r>
      <w:r w:rsidR="00D42E23" w:rsidRPr="00D42E23">
        <w:rPr>
          <w:i/>
          <w:iCs/>
        </w:rPr>
        <w:t xml:space="preserve"> </w:t>
      </w:r>
      <w:r w:rsidR="00D42E23" w:rsidRPr="00B232F3">
        <w:rPr>
          <w:color w:val="4472C4" w:themeColor="accent1"/>
        </w:rPr>
        <w:fldChar w:fldCharType="begin">
          <w:ffData>
            <w:name w:val="Dropdown13"/>
            <w:enabled/>
            <w:calcOnExit w:val="0"/>
            <w:ddList>
              <w:result w:val="2"/>
              <w:listEntry w:val="Choose a method"/>
              <w:listEntry w:val="Quilted"/>
              <w:listEntry w:val="Tied / Tufted"/>
              <w:listEntry w:val="No stabilization"/>
            </w:ddList>
          </w:ffData>
        </w:fldChar>
      </w:r>
      <w:bookmarkStart w:id="69" w:name="Dropdown13"/>
      <w:r w:rsidR="00D42E23" w:rsidRPr="00B232F3">
        <w:rPr>
          <w:color w:val="4472C4" w:themeColor="accent1"/>
        </w:rPr>
        <w:instrText xml:space="preserve"> FORMDROPDOWN </w:instrText>
      </w:r>
      <w:r w:rsidR="00C165E3" w:rsidRPr="00B232F3">
        <w:rPr>
          <w:color w:val="4472C4" w:themeColor="accent1"/>
        </w:rPr>
      </w:r>
      <w:r w:rsidR="00D42E23" w:rsidRPr="00B232F3">
        <w:rPr>
          <w:color w:val="4472C4" w:themeColor="accent1"/>
        </w:rPr>
        <w:fldChar w:fldCharType="separate"/>
      </w:r>
      <w:r w:rsidR="00D42E23" w:rsidRPr="00B232F3">
        <w:rPr>
          <w:color w:val="4472C4" w:themeColor="accent1"/>
        </w:rPr>
        <w:fldChar w:fldCharType="end"/>
      </w:r>
      <w:bookmarkEnd w:id="69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"/>
        <w:gridCol w:w="3452"/>
        <w:gridCol w:w="338"/>
        <w:gridCol w:w="6649"/>
        <w:gridCol w:w="8"/>
      </w:tblGrid>
      <w:tr w:rsidR="00BE4446" w:rsidRPr="008609A5" w14:paraId="576F50A5" w14:textId="77777777" w:rsidTr="00FB2639">
        <w:trPr>
          <w:gridAfter w:val="1"/>
          <w:wAfter w:w="8" w:type="dxa"/>
        </w:trPr>
        <w:tc>
          <w:tcPr>
            <w:tcW w:w="10792" w:type="dxa"/>
            <w:gridSpan w:val="4"/>
          </w:tcPr>
          <w:p w14:paraId="2840C26B" w14:textId="77777777" w:rsidR="00BE4446" w:rsidRPr="008609A5" w:rsidRDefault="00BE4446" w:rsidP="004A3638">
            <w:r w:rsidRPr="005F1615">
              <w:rPr>
                <w:b/>
                <w:bCs/>
                <w:i/>
                <w:iCs/>
              </w:rPr>
              <w:t>Tied Details</w:t>
            </w:r>
          </w:p>
        </w:tc>
      </w:tr>
      <w:tr w:rsidR="00B232F3" w14:paraId="6ACBCA82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6475B89C" w14:textId="02DA3C9F" w:rsidR="00B232F3" w:rsidRPr="00AD2D7D" w:rsidRDefault="00AD2D7D" w:rsidP="004A3638">
            <w:pPr>
              <w:rPr>
                <w:color w:val="4472C4" w:themeColor="accent1"/>
              </w:rPr>
            </w:pPr>
            <w:r w:rsidRPr="008609A5">
              <w:t xml:space="preserve">Average Distance Between Knots: </w:t>
            </w:r>
            <w:r w:rsidRPr="008609A5">
              <w:rPr>
                <w:color w:val="4472C4" w:themeColor="accent1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bookmarkStart w:id="70" w:name="Text15"/>
            <w:r w:rsidRPr="008609A5">
              <w:rPr>
                <w:color w:val="4472C4" w:themeColor="accent1"/>
              </w:rPr>
              <w:instrText xml:space="preserve"> FORMTEXT </w:instrText>
            </w:r>
            <w:r w:rsidRPr="008609A5">
              <w:rPr>
                <w:color w:val="4472C4" w:themeColor="accent1"/>
              </w:rPr>
            </w:r>
            <w:r w:rsidRPr="008609A5">
              <w:rPr>
                <w:color w:val="4472C4" w:themeColor="accent1"/>
              </w:rPr>
              <w:fldChar w:fldCharType="separate"/>
            </w:r>
            <w:r w:rsidR="00C165E3">
              <w:rPr>
                <w:color w:val="4472C4" w:themeColor="accent1"/>
              </w:rPr>
              <w:t>1</w:t>
            </w:r>
            <w:r w:rsidRPr="008609A5">
              <w:rPr>
                <w:color w:val="4472C4" w:themeColor="accent1"/>
              </w:rPr>
              <w:fldChar w:fldCharType="end"/>
            </w:r>
            <w:bookmarkEnd w:id="70"/>
            <w:r w:rsidRPr="008609A5">
              <w:t>”</w:t>
            </w:r>
          </w:p>
        </w:tc>
        <w:tc>
          <w:tcPr>
            <w:tcW w:w="6649" w:type="dxa"/>
          </w:tcPr>
          <w:p w14:paraId="13381D61" w14:textId="0385B747" w:rsidR="00B232F3" w:rsidRDefault="004650E7" w:rsidP="004A3638">
            <w:pPr>
              <w:rPr>
                <w:highlight w:val="yellow"/>
              </w:rPr>
            </w:pPr>
            <w:r>
              <w:t>P</w:t>
            </w:r>
            <w:r w:rsidR="00AD2D7D" w:rsidRPr="00AD2D7D">
              <w:t xml:space="preserve">lacement: </w:t>
            </w:r>
            <w:r w:rsidR="00AD2D7D" w:rsidRPr="00B232F3">
              <w:rPr>
                <w:color w:val="4472C4" w:themeColor="accent1"/>
              </w:rPr>
              <w:fldChar w:fldCharType="begin">
                <w:ffData>
                  <w:name w:val="Dropdown14"/>
                  <w:enabled/>
                  <w:calcOnExit w:val="0"/>
                  <w:ddList>
                    <w:result w:val="1"/>
                    <w:listEntry w:val="Choose tail placement"/>
                    <w:listEntry w:val="Tails on quilt top"/>
                    <w:listEntry w:val="Tails on quilt back"/>
                  </w:ddList>
                </w:ffData>
              </w:fldChar>
            </w:r>
            <w:bookmarkStart w:id="71" w:name="Dropdown14"/>
            <w:r w:rsidR="00AD2D7D" w:rsidRPr="00B232F3">
              <w:rPr>
                <w:color w:val="4472C4" w:themeColor="accent1"/>
              </w:rPr>
              <w:instrText xml:space="preserve"> FORMDROPDOWN </w:instrText>
            </w:r>
            <w:r w:rsidR="00C165E3" w:rsidRPr="00B232F3">
              <w:rPr>
                <w:color w:val="4472C4" w:themeColor="accent1"/>
              </w:rPr>
            </w:r>
            <w:r w:rsidR="00AD2D7D" w:rsidRPr="00B232F3">
              <w:rPr>
                <w:color w:val="4472C4" w:themeColor="accent1"/>
              </w:rPr>
              <w:fldChar w:fldCharType="separate"/>
            </w:r>
            <w:r w:rsidR="00AD2D7D" w:rsidRPr="00B232F3">
              <w:rPr>
                <w:color w:val="4472C4" w:themeColor="accent1"/>
              </w:rPr>
              <w:fldChar w:fldCharType="end"/>
            </w:r>
            <w:bookmarkEnd w:id="71"/>
          </w:p>
        </w:tc>
      </w:tr>
      <w:tr w:rsidR="00F53873" w14:paraId="7B881D26" w14:textId="77777777" w:rsidTr="00106BC9">
        <w:trPr>
          <w:gridBefore w:val="1"/>
          <w:gridAfter w:val="1"/>
          <w:wBefore w:w="353" w:type="dxa"/>
          <w:wAfter w:w="8" w:type="dxa"/>
        </w:trPr>
        <w:tc>
          <w:tcPr>
            <w:tcW w:w="3790" w:type="dxa"/>
            <w:gridSpan w:val="2"/>
          </w:tcPr>
          <w:p w14:paraId="2724C6E1" w14:textId="77777777" w:rsidR="00F53873" w:rsidRPr="008609A5" w:rsidRDefault="00F53873" w:rsidP="004A3638"/>
        </w:tc>
        <w:tc>
          <w:tcPr>
            <w:tcW w:w="6649" w:type="dxa"/>
          </w:tcPr>
          <w:p w14:paraId="48EE5D8F" w14:textId="77777777" w:rsidR="00F53873" w:rsidRDefault="00F53873" w:rsidP="004A3638">
            <w:r>
              <w:t xml:space="preserve">Fiber Used: </w:t>
            </w:r>
            <w:r>
              <w:fldChar w:fldCharType="begin">
                <w:ffData>
                  <w:name w:val="Dropdown25"/>
                  <w:enabled/>
                  <w:calcOnExit w:val="0"/>
                  <w:ddList>
                    <w:listEntry w:val="Choose one"/>
                    <w:listEntry w:val="Wool"/>
                    <w:listEntry w:val="Cotton"/>
                    <w:listEntry w:val="Silk"/>
                    <w:listEntry w:val="Other"/>
                  </w:ddList>
                </w:ffData>
              </w:fldChar>
            </w:r>
            <w:bookmarkStart w:id="72" w:name="Dropdown25"/>
            <w:r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72"/>
          </w:p>
        </w:tc>
      </w:tr>
      <w:tr w:rsidR="00BE4446" w:rsidRPr="008609A5" w14:paraId="54271D82" w14:textId="77777777" w:rsidTr="008E4B93">
        <w:trPr>
          <w:gridAfter w:val="1"/>
          <w:wAfter w:w="8" w:type="dxa"/>
          <w:trHeight w:val="293"/>
        </w:trPr>
        <w:tc>
          <w:tcPr>
            <w:tcW w:w="10792" w:type="dxa"/>
            <w:gridSpan w:val="4"/>
          </w:tcPr>
          <w:p w14:paraId="2FD331B8" w14:textId="77777777" w:rsidR="00BE4446" w:rsidRDefault="00BE4446" w:rsidP="00FA7349">
            <w:r w:rsidRPr="005F1615">
              <w:rPr>
                <w:b/>
                <w:bCs/>
                <w:i/>
                <w:iCs/>
              </w:rPr>
              <w:t>Batting</w:t>
            </w:r>
          </w:p>
        </w:tc>
      </w:tr>
      <w:tr w:rsidR="009E7626" w:rsidRPr="008609A5" w14:paraId="072947DB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7BA3F0DF" w14:textId="77777777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8"/>
                  <w:enabled/>
                  <w:calcOnExit w:val="0"/>
                  <w:ddList>
                    <w:listEntry w:val="Describe batting loft"/>
                    <w:listEntry w:val="Thick batting"/>
                    <w:listEntry w:val="Medium batting"/>
                    <w:listEntry w:val="Thin batting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  <w:tc>
          <w:tcPr>
            <w:tcW w:w="6987" w:type="dxa"/>
            <w:gridSpan w:val="2"/>
          </w:tcPr>
          <w:p w14:paraId="5B5C8363" w14:textId="6E6518D2" w:rsidR="009E7626" w:rsidRDefault="009E7626" w:rsidP="00FA7349">
            <w:r w:rsidRPr="00B232F3">
              <w:rPr>
                <w:color w:val="4472C4" w:themeColor="accent1"/>
              </w:rPr>
              <w:fldChar w:fldCharType="begin">
                <w:ffData>
                  <w:name w:val="Dropdown19"/>
                  <w:enabled/>
                  <w:calcOnExit w:val="0"/>
                  <w:ddList>
                    <w:result w:val="8"/>
                    <w:listEntry w:val="Choose batting type"/>
                    <w:listEntry w:val="Cotton"/>
                    <w:listEntry w:val="Cotton-Poly Blend"/>
                    <w:listEntry w:val="Wool"/>
                    <w:listEntry w:val="Silk"/>
                    <w:listEntry w:val="Polyester"/>
                    <w:listEntry w:val="Other blend"/>
                    <w:listEntry w:val="No batting"/>
                    <w:listEntry w:val="Blanket"/>
                    <w:listEntry w:val="Sheet"/>
                    <w:listEntry w:val="Another quilt"/>
                    <w:listEntry w:val="Not known"/>
                  </w:ddList>
                </w:ffData>
              </w:fldChar>
            </w:r>
            <w:r w:rsidRPr="00B232F3">
              <w:rPr>
                <w:color w:val="4472C4" w:themeColor="accent1"/>
              </w:rPr>
              <w:instrText xml:space="preserve"> FORMDROPDOWN </w:instrText>
            </w:r>
            <w:r w:rsidR="00C165E3" w:rsidRPr="00B232F3">
              <w:rPr>
                <w:color w:val="4472C4" w:themeColor="accent1"/>
              </w:rPr>
            </w:r>
            <w:r w:rsidRPr="00B232F3">
              <w:rPr>
                <w:color w:val="4472C4" w:themeColor="accent1"/>
              </w:rPr>
              <w:fldChar w:fldCharType="separate"/>
            </w:r>
            <w:r w:rsidRPr="00B232F3">
              <w:rPr>
                <w:color w:val="4472C4" w:themeColor="accent1"/>
              </w:rPr>
              <w:fldChar w:fldCharType="end"/>
            </w:r>
          </w:p>
        </w:tc>
      </w:tr>
      <w:tr w:rsidR="009E7626" w:rsidRPr="008609A5" w14:paraId="6B42F076" w14:textId="77777777" w:rsidTr="00106BC9">
        <w:trPr>
          <w:gridBefore w:val="1"/>
          <w:gridAfter w:val="1"/>
          <w:wBefore w:w="353" w:type="dxa"/>
          <w:wAfter w:w="8" w:type="dxa"/>
          <w:trHeight w:val="293"/>
        </w:trPr>
        <w:tc>
          <w:tcPr>
            <w:tcW w:w="3452" w:type="dxa"/>
          </w:tcPr>
          <w:p w14:paraId="55B65CB2" w14:textId="77777777" w:rsidR="009E7626" w:rsidRDefault="009E7626" w:rsidP="00FA7349"/>
        </w:tc>
        <w:tc>
          <w:tcPr>
            <w:tcW w:w="6987" w:type="dxa"/>
            <w:gridSpan w:val="2"/>
          </w:tcPr>
          <w:p w14:paraId="500F0516" w14:textId="4B4C0DA9" w:rsidR="009E7626" w:rsidRDefault="009E7626" w:rsidP="00FA7349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4"/>
                    <w:listEntry w:val="Click to choose"/>
                    <w:listEntry w:val="Verbal from owner"/>
                    <w:listEntry w:val="Verbal from maker"/>
                    <w:listEntry w:val="Flop test"/>
                    <w:listEntry w:val="Visual inspection"/>
                    <w:listEntry w:val="Burn test"/>
                    <w:listEntry w:val="Microscope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 w:rsidR="00C165E3"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106BC9" w:rsidRPr="00AD5CE1" w14:paraId="0A9B5E81" w14:textId="77777777" w:rsidTr="00C165E3">
        <w:tc>
          <w:tcPr>
            <w:tcW w:w="10800" w:type="dxa"/>
            <w:gridSpan w:val="5"/>
          </w:tcPr>
          <w:p w14:paraId="6D4852BF" w14:textId="19C6C286" w:rsidR="00106BC9" w:rsidRPr="00106BC9" w:rsidRDefault="00106BC9" w:rsidP="00BA419B">
            <w:r w:rsidRPr="00106BC9">
              <w:rPr>
                <w:i/>
                <w:iCs/>
              </w:rPr>
              <w:t>Describe:</w:t>
            </w:r>
            <w:r w:rsidRPr="00106BC9">
              <w:t xml:space="preserve"> </w:t>
            </w:r>
            <w:r w:rsidR="00C165E3">
              <w:rPr>
                <w:color w:val="4472C4" w:themeColor="accent1"/>
              </w:rPr>
              <w:t>Yarn used for ties. I am uncertain about the make of the yarn.</w:t>
            </w:r>
          </w:p>
        </w:tc>
      </w:tr>
    </w:tbl>
    <w:p w14:paraId="05852ABF" w14:textId="77777777" w:rsidR="00CD3DE3" w:rsidRPr="00CD3DE3" w:rsidRDefault="00CD3DE3" w:rsidP="00CD3DE3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CA664A">
        <w:rPr>
          <w:i/>
          <w:iCs/>
        </w:rPr>
        <w:t>Stabilization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726DE7" w14:paraId="25611192" w14:textId="77777777" w:rsidTr="00AD2D7D">
        <w:tc>
          <w:tcPr>
            <w:tcW w:w="5395" w:type="dxa"/>
          </w:tcPr>
          <w:p w14:paraId="60C5977C" w14:textId="07CEF64E" w:rsidR="00CD3DE3" w:rsidRDefault="00726DE7" w:rsidP="003C6205">
            <w:r>
              <w:fldChar w:fldCharType="begin"/>
            </w:r>
            <w:r>
              <w:instrText xml:space="preserve"> INCLUDEPICTURE "https://i0.wp.com/just-for-the-fun-of-it.com/wp-content/uploads/2022/09/P1030978-1.jpg?resize=750%2C563&amp;ssl=1"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A8D65E2" wp14:editId="7A7AEA9A">
                  <wp:extent cx="3140193" cy="2355145"/>
                  <wp:effectExtent l="0" t="0" r="0" b="0"/>
                  <wp:docPr id="148281072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6" cy="239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17514F6F" w14:textId="7A2C1324" w:rsidR="00CD3DE3" w:rsidRDefault="00726DE7" w:rsidP="003C6205">
            <w:r>
              <w:fldChar w:fldCharType="begin"/>
            </w:r>
            <w:r>
              <w:instrText xml:space="preserve"> INCLUDEPICTURE "https://i0.wp.com/just-for-the-fun-of-it.com/wp-content/uploads/2022/09/P1030973-1.jpg?resize=750%2C563&amp;ssl=1"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3C42DCD4" wp14:editId="6D95883C">
                  <wp:extent cx="3110089" cy="2332567"/>
                  <wp:effectExtent l="0" t="0" r="1905" b="4445"/>
                  <wp:docPr id="136058701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5312" cy="23514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</w:tbl>
    <w:p w14:paraId="17EBC304" w14:textId="77777777" w:rsidR="003C1452" w:rsidRPr="00931AE5" w:rsidRDefault="003C1452">
      <w:pPr>
        <w:rPr>
          <w:highlight w:val="yellow"/>
        </w:rPr>
      </w:pPr>
    </w:p>
    <w:p w14:paraId="4AA5340A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0"/>
          <w:szCs w:val="40"/>
        </w:rPr>
      </w:pPr>
      <w:r>
        <w:rPr>
          <w:b/>
          <w:bCs/>
        </w:rPr>
        <w:br w:type="page"/>
      </w:r>
    </w:p>
    <w:p w14:paraId="3ECA3754" w14:textId="77777777" w:rsidR="003C1452" w:rsidRPr="00AD2D7D" w:rsidRDefault="003C1452" w:rsidP="00AD2D7D">
      <w:pPr>
        <w:pStyle w:val="Heading1"/>
        <w:jc w:val="center"/>
        <w:rPr>
          <w:b/>
          <w:bCs/>
        </w:rPr>
      </w:pPr>
      <w:r w:rsidRPr="00AD2D7D">
        <w:rPr>
          <w:b/>
          <w:bCs/>
        </w:rPr>
        <w:lastRenderedPageBreak/>
        <w:t>Edge Finish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A646FB" w14:paraId="58704669" w14:textId="77777777" w:rsidTr="00F55A53">
        <w:tc>
          <w:tcPr>
            <w:tcW w:w="7193" w:type="dxa"/>
            <w:gridSpan w:val="2"/>
          </w:tcPr>
          <w:p w14:paraId="6EB9673B" w14:textId="0F12E641" w:rsidR="00A646FB" w:rsidRPr="00A646FB" w:rsidRDefault="00AD2D7D" w:rsidP="00A646FB">
            <w:pPr>
              <w:rPr>
                <w:color w:val="4472C4" w:themeColor="accent1"/>
              </w:rPr>
            </w:pPr>
            <w:r w:rsidRPr="00AD2D7D">
              <w:rPr>
                <w:b/>
                <w:bCs/>
                <w:i/>
                <w:iCs/>
              </w:rPr>
              <w:t xml:space="preserve">Edge </w:t>
            </w:r>
            <w:r>
              <w:rPr>
                <w:b/>
                <w:bCs/>
                <w:i/>
                <w:iCs/>
              </w:rPr>
              <w:t>Style</w:t>
            </w:r>
            <w:r w:rsidRPr="00AD2D7D">
              <w:rPr>
                <w:b/>
                <w:bCs/>
                <w:i/>
                <w:iCs/>
              </w:rPr>
              <w:t>:</w:t>
            </w:r>
            <w:r w:rsidRPr="00AD2D7D">
              <w:t xml:space="preserve"> </w:t>
            </w:r>
            <w:r w:rsidR="00A646FB" w:rsidRPr="00A646FB">
              <w:rPr>
                <w:color w:val="4472C4" w:themeColor="accent1"/>
              </w:rPr>
              <w:fldChar w:fldCharType="begin">
                <w:ffData>
                  <w:name w:val="Dropdown20"/>
                  <w:enabled/>
                  <w:calcOnExit w:val="0"/>
                  <w:ddList>
                    <w:result w:val="1"/>
                    <w:listEntry w:val="Choose an edge treatment"/>
                    <w:listEntry w:val="Straight"/>
                    <w:listEntry w:val="Straight with rounded corners"/>
                    <w:listEntry w:val="Scalloped"/>
                    <w:listEntry w:val="Prairie points / Saw tooth"/>
                    <w:listEntry w:val="T-Cutout"/>
                  </w:ddList>
                </w:ffData>
              </w:fldChar>
            </w:r>
            <w:bookmarkStart w:id="73" w:name="Dropdown20"/>
            <w:r w:rsidR="00A646FB" w:rsidRPr="00A646FB">
              <w:rPr>
                <w:color w:val="4472C4" w:themeColor="accent1"/>
              </w:rPr>
              <w:instrText xml:space="preserve"> FORMDROPDOWN </w:instrText>
            </w:r>
            <w:r w:rsidR="00C165E3" w:rsidRPr="00A646FB">
              <w:rPr>
                <w:color w:val="4472C4" w:themeColor="accent1"/>
              </w:rPr>
            </w:r>
            <w:r w:rsidR="00A646FB" w:rsidRPr="00A646FB">
              <w:rPr>
                <w:color w:val="4472C4" w:themeColor="accent1"/>
              </w:rPr>
              <w:fldChar w:fldCharType="separate"/>
            </w:r>
            <w:r w:rsidR="00A646FB" w:rsidRPr="00A646FB">
              <w:rPr>
                <w:color w:val="4472C4" w:themeColor="accent1"/>
              </w:rPr>
              <w:fldChar w:fldCharType="end"/>
            </w:r>
            <w:bookmarkEnd w:id="73"/>
          </w:p>
        </w:tc>
        <w:tc>
          <w:tcPr>
            <w:tcW w:w="3597" w:type="dxa"/>
          </w:tcPr>
          <w:p w14:paraId="59BA3AD8" w14:textId="77777777" w:rsidR="00A646FB" w:rsidRDefault="00A646FB" w:rsidP="00A646FB"/>
        </w:tc>
      </w:tr>
      <w:tr w:rsidR="00A646FB" w14:paraId="029B0303" w14:textId="77777777" w:rsidTr="00F55A53">
        <w:tc>
          <w:tcPr>
            <w:tcW w:w="3596" w:type="dxa"/>
          </w:tcPr>
          <w:p w14:paraId="664A1118" w14:textId="77777777" w:rsidR="00A646FB" w:rsidRDefault="00A646FB" w:rsidP="00A646FB"/>
        </w:tc>
        <w:tc>
          <w:tcPr>
            <w:tcW w:w="3597" w:type="dxa"/>
          </w:tcPr>
          <w:p w14:paraId="427EB596" w14:textId="77777777" w:rsidR="00A646FB" w:rsidRDefault="00A646FB" w:rsidP="00A646FB"/>
        </w:tc>
        <w:tc>
          <w:tcPr>
            <w:tcW w:w="3597" w:type="dxa"/>
          </w:tcPr>
          <w:p w14:paraId="12091C9A" w14:textId="77777777" w:rsidR="00A646FB" w:rsidRDefault="00A646FB" w:rsidP="00A646FB"/>
        </w:tc>
      </w:tr>
      <w:tr w:rsidR="00A646FB" w14:paraId="4266F2EB" w14:textId="77777777" w:rsidTr="00F55A53">
        <w:tc>
          <w:tcPr>
            <w:tcW w:w="3596" w:type="dxa"/>
          </w:tcPr>
          <w:p w14:paraId="0FCF2D02" w14:textId="77777777" w:rsidR="00A646FB" w:rsidRPr="00AD2D7D" w:rsidRDefault="00AD2D7D" w:rsidP="00A646FB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Finishing Technique</w:t>
            </w:r>
          </w:p>
        </w:tc>
        <w:tc>
          <w:tcPr>
            <w:tcW w:w="3597" w:type="dxa"/>
          </w:tcPr>
          <w:p w14:paraId="19FE71EF" w14:textId="77777777" w:rsidR="00A646FB" w:rsidRDefault="00A646FB" w:rsidP="00A646FB"/>
        </w:tc>
        <w:tc>
          <w:tcPr>
            <w:tcW w:w="3597" w:type="dxa"/>
          </w:tcPr>
          <w:p w14:paraId="51659DE3" w14:textId="77777777" w:rsidR="00A646FB" w:rsidRDefault="00A646FB" w:rsidP="00A646FB"/>
        </w:tc>
      </w:tr>
      <w:tr w:rsidR="00A333FC" w14:paraId="218A0494" w14:textId="77777777" w:rsidTr="00F55A53">
        <w:tc>
          <w:tcPr>
            <w:tcW w:w="3596" w:type="dxa"/>
          </w:tcPr>
          <w:p w14:paraId="0281F8F7" w14:textId="77777777" w:rsidR="00A333FC" w:rsidRDefault="00A333FC" w:rsidP="00A333FC">
            <w:r>
              <w:t xml:space="preserve">Top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r>
              <w:t xml:space="preserve"> “</w:t>
            </w:r>
          </w:p>
        </w:tc>
        <w:tc>
          <w:tcPr>
            <w:tcW w:w="3597" w:type="dxa"/>
          </w:tcPr>
          <w:p w14:paraId="4F38DC2B" w14:textId="77777777" w:rsidR="00A333FC" w:rsidRDefault="00A333FC" w:rsidP="00A333FC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7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4"/>
            <w:r>
              <w:t xml:space="preserve"> Binding</w:t>
            </w:r>
          </w:p>
        </w:tc>
        <w:tc>
          <w:tcPr>
            <w:tcW w:w="3597" w:type="dxa"/>
          </w:tcPr>
          <w:p w14:paraId="53633F8E" w14:textId="77777777" w:rsidR="00A333FC" w:rsidRDefault="00A333FC" w:rsidP="00A333FC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7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5"/>
            <w:r>
              <w:t xml:space="preserve"> Rolled – top to back</w:t>
            </w:r>
          </w:p>
        </w:tc>
      </w:tr>
      <w:tr w:rsidR="00A333FC" w14:paraId="132B756D" w14:textId="77777777" w:rsidTr="00F55A53">
        <w:tc>
          <w:tcPr>
            <w:tcW w:w="3596" w:type="dxa"/>
          </w:tcPr>
          <w:p w14:paraId="46DE5B03" w14:textId="77777777" w:rsidR="00A333FC" w:rsidRDefault="00A333FC" w:rsidP="00A333FC">
            <w:r>
              <w:t xml:space="preserve">Back Width: </w:t>
            </w:r>
            <w:r w:rsidRPr="00F55A53">
              <w:rPr>
                <w:color w:val="4472C4" w:themeColor="accent1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default w:val="0.00"/>
                    <w:format w:val="0.00"/>
                  </w:textInput>
                </w:ffData>
              </w:fldChar>
            </w:r>
            <w:bookmarkStart w:id="76" w:name="Text18"/>
            <w:r w:rsidRPr="00F55A53">
              <w:rPr>
                <w:color w:val="4472C4" w:themeColor="accent1"/>
              </w:rPr>
              <w:instrText xml:space="preserve"> FORMTEXT </w:instrText>
            </w:r>
            <w:r w:rsidRPr="00F55A53">
              <w:rPr>
                <w:color w:val="4472C4" w:themeColor="accent1"/>
              </w:rPr>
            </w:r>
            <w:r w:rsidRPr="00F55A53">
              <w:rPr>
                <w:color w:val="4472C4" w:themeColor="accent1"/>
              </w:rPr>
              <w:fldChar w:fldCharType="separate"/>
            </w:r>
            <w:r w:rsidRPr="00F55A53">
              <w:rPr>
                <w:noProof/>
                <w:color w:val="4472C4" w:themeColor="accent1"/>
              </w:rPr>
              <w:t>0.00</w:t>
            </w:r>
            <w:r w:rsidRPr="00F55A53">
              <w:rPr>
                <w:color w:val="4472C4" w:themeColor="accent1"/>
              </w:rPr>
              <w:fldChar w:fldCharType="end"/>
            </w:r>
            <w:bookmarkEnd w:id="76"/>
            <w:r>
              <w:t>“</w:t>
            </w:r>
          </w:p>
        </w:tc>
        <w:tc>
          <w:tcPr>
            <w:tcW w:w="3597" w:type="dxa"/>
          </w:tcPr>
          <w:p w14:paraId="5B56533C" w14:textId="2B59DEC1" w:rsidR="00A333FC" w:rsidRDefault="00A333FC" w:rsidP="00A333FC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7" w:name="Check7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7"/>
            <w:r>
              <w:t xml:space="preserve"> Knife edge</w:t>
            </w:r>
          </w:p>
        </w:tc>
        <w:tc>
          <w:tcPr>
            <w:tcW w:w="3597" w:type="dxa"/>
          </w:tcPr>
          <w:p w14:paraId="19C41A23" w14:textId="77777777" w:rsidR="00A333FC" w:rsidRDefault="00A333FC" w:rsidP="00A333FC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7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8"/>
            <w:r>
              <w:t xml:space="preserve"> Rolled – back to top</w:t>
            </w:r>
          </w:p>
        </w:tc>
      </w:tr>
      <w:tr w:rsidR="00A333FC" w14:paraId="67325092" w14:textId="77777777" w:rsidTr="00F55A53">
        <w:tc>
          <w:tcPr>
            <w:tcW w:w="3596" w:type="dxa"/>
          </w:tcPr>
          <w:p w14:paraId="05449FBB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1/8 = 0.13, 3/8 = 0.38</w:t>
            </w:r>
          </w:p>
        </w:tc>
        <w:tc>
          <w:tcPr>
            <w:tcW w:w="3597" w:type="dxa"/>
          </w:tcPr>
          <w:p w14:paraId="34B08733" w14:textId="77777777" w:rsidR="00A333FC" w:rsidRDefault="00A333FC" w:rsidP="00A333FC">
            <w: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7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9"/>
            <w:r>
              <w:t xml:space="preserve"> Turned with a closure</w:t>
            </w:r>
          </w:p>
        </w:tc>
        <w:tc>
          <w:tcPr>
            <w:tcW w:w="3597" w:type="dxa"/>
          </w:tcPr>
          <w:p w14:paraId="733F8731" w14:textId="77777777" w:rsidR="00A333FC" w:rsidRDefault="00A333FC" w:rsidP="00A333FC"/>
        </w:tc>
      </w:tr>
      <w:tr w:rsidR="00A333FC" w14:paraId="43A9E505" w14:textId="77777777" w:rsidTr="00F55A53">
        <w:tc>
          <w:tcPr>
            <w:tcW w:w="3596" w:type="dxa"/>
          </w:tcPr>
          <w:p w14:paraId="1049CEED" w14:textId="77777777" w:rsidR="00A333FC" w:rsidRPr="000B4E1E" w:rsidRDefault="00A333FC" w:rsidP="00A333FC">
            <w:pPr>
              <w:rPr>
                <w:i/>
                <w:iCs/>
              </w:rPr>
            </w:pPr>
            <w:r w:rsidRPr="000B4E1E">
              <w:rPr>
                <w:i/>
                <w:iCs/>
              </w:rPr>
              <w:t xml:space="preserve">     5/8 = 0.63, 7/8 = 0.88</w:t>
            </w:r>
          </w:p>
        </w:tc>
        <w:tc>
          <w:tcPr>
            <w:tcW w:w="3597" w:type="dxa"/>
          </w:tcPr>
          <w:p w14:paraId="7A94246C" w14:textId="77777777" w:rsidR="00A333FC" w:rsidRDefault="00A333FC" w:rsidP="00A333FC">
            <w:r>
              <w:t xml:space="preserve">     </w:t>
            </w:r>
          </w:p>
        </w:tc>
        <w:tc>
          <w:tcPr>
            <w:tcW w:w="3597" w:type="dxa"/>
          </w:tcPr>
          <w:p w14:paraId="20464AA2" w14:textId="77777777" w:rsidR="00A333FC" w:rsidRDefault="00A333FC" w:rsidP="00A333FC"/>
        </w:tc>
      </w:tr>
      <w:tr w:rsidR="00A333FC" w14:paraId="4B089214" w14:textId="77777777" w:rsidTr="00F55A53">
        <w:tc>
          <w:tcPr>
            <w:tcW w:w="3596" w:type="dxa"/>
          </w:tcPr>
          <w:p w14:paraId="67C3C52F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Application Method:</w:t>
            </w:r>
          </w:p>
        </w:tc>
        <w:tc>
          <w:tcPr>
            <w:tcW w:w="3597" w:type="dxa"/>
          </w:tcPr>
          <w:p w14:paraId="5C708A24" w14:textId="77777777" w:rsidR="00A333FC" w:rsidRDefault="00A333FC" w:rsidP="00A333FC">
            <w:r>
              <w:t>Top: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3597" w:type="dxa"/>
          </w:tcPr>
          <w:p w14:paraId="647080C3" w14:textId="77777777" w:rsidR="00A333FC" w:rsidRDefault="00A333FC" w:rsidP="00A333FC">
            <w:r>
              <w:t>Back:</w:t>
            </w:r>
            <w:r w:rsidRPr="00A646FB"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one"/>
                    <w:listEntry w:val="Machine"/>
                    <w:listEntry w:val="Hand"/>
                    <w:listEntry w:val="n/a"/>
                  </w:ddList>
                </w:ffData>
              </w:fldChar>
            </w:r>
            <w:r>
              <w:rPr>
                <w:color w:val="4472C4" w:themeColor="accent1"/>
              </w:rPr>
              <w:instrText xml:space="preserve"> FORMDROPDOWN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A333FC" w14:paraId="1D1155CE" w14:textId="77777777" w:rsidTr="00F55A53">
        <w:tc>
          <w:tcPr>
            <w:tcW w:w="3596" w:type="dxa"/>
          </w:tcPr>
          <w:p w14:paraId="22D8EFEB" w14:textId="77777777" w:rsidR="00A333FC" w:rsidRPr="00AD2D7D" w:rsidRDefault="00A333FC" w:rsidP="00A333FC">
            <w:pPr>
              <w:rPr>
                <w:b/>
                <w:bCs/>
                <w:i/>
                <w:iCs/>
              </w:rPr>
            </w:pPr>
            <w:r w:rsidRPr="00AD2D7D">
              <w:rPr>
                <w:b/>
                <w:bCs/>
                <w:i/>
                <w:iCs/>
              </w:rPr>
              <w:t>Embellishments</w:t>
            </w:r>
          </w:p>
        </w:tc>
        <w:tc>
          <w:tcPr>
            <w:tcW w:w="3597" w:type="dxa"/>
          </w:tcPr>
          <w:p w14:paraId="7778DE5D" w14:textId="77777777" w:rsidR="00A333FC" w:rsidRDefault="00A333FC" w:rsidP="00A333FC"/>
        </w:tc>
        <w:tc>
          <w:tcPr>
            <w:tcW w:w="3597" w:type="dxa"/>
          </w:tcPr>
          <w:p w14:paraId="72F78760" w14:textId="77777777" w:rsidR="00A333FC" w:rsidRDefault="00A333FC" w:rsidP="00A333FC"/>
        </w:tc>
      </w:tr>
      <w:tr w:rsidR="00A333FC" w14:paraId="2B14F5C0" w14:textId="77777777" w:rsidTr="00F55A53">
        <w:tc>
          <w:tcPr>
            <w:tcW w:w="3596" w:type="dxa"/>
          </w:tcPr>
          <w:p w14:paraId="3D1570EA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6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0"/>
            <w:r>
              <w:t xml:space="preserve"> Fringe</w:t>
            </w:r>
          </w:p>
        </w:tc>
        <w:tc>
          <w:tcPr>
            <w:tcW w:w="3597" w:type="dxa"/>
          </w:tcPr>
          <w:p w14:paraId="7A9999DF" w14:textId="77777777" w:rsidR="00A333FC" w:rsidRDefault="00A333FC" w:rsidP="00A333FC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6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1"/>
            <w:r>
              <w:t xml:space="preserve"> Ruffles</w:t>
            </w:r>
          </w:p>
        </w:tc>
        <w:tc>
          <w:tcPr>
            <w:tcW w:w="3597" w:type="dxa"/>
          </w:tcPr>
          <w:p w14:paraId="71B0EA2F" w14:textId="77777777" w:rsidR="00A333FC" w:rsidRDefault="00A333FC" w:rsidP="00A333FC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7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2"/>
            <w:r>
              <w:t xml:space="preserve"> Cording</w:t>
            </w:r>
          </w:p>
        </w:tc>
      </w:tr>
      <w:tr w:rsidR="00A333FC" w14:paraId="1B3FDD01" w14:textId="77777777" w:rsidTr="00F55A53">
        <w:tc>
          <w:tcPr>
            <w:tcW w:w="3596" w:type="dxa"/>
          </w:tcPr>
          <w:p w14:paraId="5E249726" w14:textId="77777777" w:rsidR="00A333FC" w:rsidRDefault="00A333FC" w:rsidP="00A333FC">
            <w:pPr>
              <w:ind w:left="720"/>
            </w:pPr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6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3"/>
            <w:r>
              <w:t xml:space="preserve"> Lace</w:t>
            </w:r>
          </w:p>
        </w:tc>
        <w:tc>
          <w:tcPr>
            <w:tcW w:w="3597" w:type="dxa"/>
          </w:tcPr>
          <w:p w14:paraId="3CC762D3" w14:textId="77777777" w:rsidR="00A333FC" w:rsidRDefault="00A333FC" w:rsidP="00A333FC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6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4"/>
            <w:r>
              <w:t xml:space="preserve"> Ribbon</w:t>
            </w:r>
          </w:p>
        </w:tc>
        <w:tc>
          <w:tcPr>
            <w:tcW w:w="3597" w:type="dxa"/>
          </w:tcPr>
          <w:p w14:paraId="48270035" w14:textId="77777777" w:rsidR="00A333FC" w:rsidRDefault="00A333FC" w:rsidP="00A333FC"/>
        </w:tc>
      </w:tr>
      <w:tr w:rsidR="00A333FC" w14:paraId="46809696" w14:textId="77777777" w:rsidTr="00F55A53">
        <w:tc>
          <w:tcPr>
            <w:tcW w:w="10790" w:type="dxa"/>
            <w:gridSpan w:val="3"/>
          </w:tcPr>
          <w:p w14:paraId="7C0E2A7A" w14:textId="48EB9CAF" w:rsidR="00A333FC" w:rsidRDefault="00A333FC" w:rsidP="00A333FC">
            <w:r w:rsidRPr="00A333FC">
              <w:rPr>
                <w:b/>
                <w:bCs/>
                <w:i/>
                <w:iCs/>
              </w:rPr>
              <w:t>Describe:</w:t>
            </w:r>
            <w:r w:rsidRPr="005F1615">
              <w:rPr>
                <w:i/>
                <w:iCs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85" w:name="Text19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C165E3">
              <w:rPr>
                <w:color w:val="4472C4" w:themeColor="accent1"/>
              </w:rPr>
              <w:t>by hand with running stitch.</w:t>
            </w:r>
            <w:r>
              <w:rPr>
                <w:color w:val="4472C4" w:themeColor="accent1"/>
              </w:rPr>
              <w:fldChar w:fldCharType="end"/>
            </w:r>
            <w:bookmarkEnd w:id="85"/>
          </w:p>
        </w:tc>
      </w:tr>
    </w:tbl>
    <w:p w14:paraId="4E1DD388" w14:textId="77777777" w:rsidR="006D1FDD" w:rsidRPr="00A646FB" w:rsidRDefault="006D1FDD"/>
    <w:p w14:paraId="6948D67B" w14:textId="77777777" w:rsidR="00CD3DE3" w:rsidRPr="00CD3DE3" w:rsidRDefault="00CD3DE3" w:rsidP="00CD3DE3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 xml:space="preserve">s for </w:t>
      </w:r>
      <w:r w:rsidR="003742D6">
        <w:rPr>
          <w:i/>
          <w:iCs/>
        </w:rPr>
        <w:t>Edge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D3DE3" w14:paraId="3D7AAEFF" w14:textId="77777777" w:rsidTr="005F1615">
        <w:tc>
          <w:tcPr>
            <w:tcW w:w="5395" w:type="dxa"/>
          </w:tcPr>
          <w:p w14:paraId="2A5910DD" w14:textId="77777777" w:rsidR="00CD3DE3" w:rsidRDefault="00CD3DE3" w:rsidP="003C6205"/>
        </w:tc>
        <w:tc>
          <w:tcPr>
            <w:tcW w:w="5395" w:type="dxa"/>
          </w:tcPr>
          <w:p w14:paraId="35E8C281" w14:textId="77777777" w:rsidR="00CD3DE3" w:rsidRDefault="00CD3DE3" w:rsidP="003C6205"/>
        </w:tc>
      </w:tr>
    </w:tbl>
    <w:p w14:paraId="26984833" w14:textId="77777777" w:rsidR="00F115BF" w:rsidRDefault="00F115BF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  <w:highlight w:val="yellow"/>
        </w:rPr>
      </w:pPr>
      <w:r>
        <w:rPr>
          <w:highlight w:val="yellow"/>
        </w:rPr>
        <w:br w:type="page"/>
      </w:r>
    </w:p>
    <w:p w14:paraId="3B16A505" w14:textId="77777777" w:rsidR="00012DB5" w:rsidRPr="006B116A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6B116A">
        <w:rPr>
          <w:b/>
          <w:bCs/>
          <w:sz w:val="52"/>
          <w:szCs w:val="52"/>
        </w:rPr>
        <w:lastRenderedPageBreak/>
        <w:t>Condition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BB447DC" w14:textId="77777777" w:rsidTr="00FA7349">
        <w:tc>
          <w:tcPr>
            <w:tcW w:w="5395" w:type="dxa"/>
          </w:tcPr>
          <w:p w14:paraId="6EC57825" w14:textId="5D6C6A1E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2"/>
                  <w:enabled/>
                  <w:calcOnExit w:val="0"/>
                  <w:ddList>
                    <w:result w:val="5"/>
                    <w:listEntry w:val="Choose a condition rating."/>
                    <w:listEntry w:val="Excellent condition (0 flaws)."/>
                    <w:listEntry w:val="Very good condition (1-2 flaws)."/>
                    <w:listEntry w:val="Good condition (3-4 flaws)."/>
                    <w:listEntry w:val="Fair condition (5-6 flaws)."/>
                    <w:listEntry w:val="Poor condition (7+ flaws)."/>
                  </w:ddList>
                </w:ffData>
              </w:fldChar>
            </w:r>
            <w:bookmarkStart w:id="86" w:name="Dropdown22"/>
            <w:r w:rsidRPr="002B2ED8">
              <w:rPr>
                <w:color w:val="4472C4" w:themeColor="accent1"/>
              </w:rPr>
              <w:instrText xml:space="preserve"> FORMDROPDOWN </w:instrText>
            </w:r>
            <w:r w:rsidR="00C165E3"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86"/>
          </w:p>
        </w:tc>
        <w:tc>
          <w:tcPr>
            <w:tcW w:w="5395" w:type="dxa"/>
          </w:tcPr>
          <w:p w14:paraId="289F20A6" w14:textId="77777777" w:rsidR="00012DB5" w:rsidRDefault="00012DB5" w:rsidP="00FA7349">
            <w:pPr>
              <w:rPr>
                <w:color w:val="4472C4" w:themeColor="accent1"/>
              </w:rPr>
            </w:pPr>
            <w:r w:rsidRPr="002B2ED8">
              <w:rPr>
                <w:color w:val="4472C4" w:themeColor="accent1"/>
              </w:rPr>
              <w:fldChar w:fldCharType="begin">
                <w:ffData>
                  <w:name w:val="Dropdown21"/>
                  <w:enabled/>
                  <w:calcOnExit w:val="0"/>
                  <w:ddList>
                    <w:listEntry w:val="Choose a washed condition"/>
                    <w:listEntry w:val="Quilt has not been washed."/>
                    <w:listEntry w:val="Quilt has been washed."/>
                    <w:listEntry w:val="It is not clear if the quilt has been washed."/>
                  </w:ddList>
                </w:ffData>
              </w:fldChar>
            </w:r>
            <w:bookmarkStart w:id="87" w:name="Dropdown21"/>
            <w:r w:rsidRPr="002B2ED8">
              <w:rPr>
                <w:color w:val="4472C4" w:themeColor="accent1"/>
              </w:rPr>
              <w:instrText xml:space="preserve"> FORMDROPDOWN </w:instrText>
            </w:r>
            <w:r w:rsidRPr="002B2ED8">
              <w:rPr>
                <w:color w:val="4472C4" w:themeColor="accent1"/>
              </w:rPr>
            </w:r>
            <w:r w:rsidRPr="002B2ED8">
              <w:rPr>
                <w:color w:val="4472C4" w:themeColor="accent1"/>
              </w:rPr>
              <w:fldChar w:fldCharType="separate"/>
            </w:r>
            <w:r w:rsidRPr="002B2ED8">
              <w:rPr>
                <w:color w:val="4472C4" w:themeColor="accent1"/>
              </w:rPr>
              <w:fldChar w:fldCharType="end"/>
            </w:r>
            <w:bookmarkEnd w:id="87"/>
          </w:p>
        </w:tc>
      </w:tr>
    </w:tbl>
    <w:p w14:paraId="4E35AEAB" w14:textId="77777777" w:rsidR="00012DB5" w:rsidRDefault="00012DB5" w:rsidP="00012DB5">
      <w:pPr>
        <w:rPr>
          <w:color w:val="4472C4" w:themeColor="accent1"/>
        </w:rPr>
      </w:pPr>
    </w:p>
    <w:p w14:paraId="7C7AB799" w14:textId="77777777" w:rsidR="00012DB5" w:rsidRPr="0033673F" w:rsidRDefault="00012DB5" w:rsidP="00012DB5">
      <w:pPr>
        <w:pStyle w:val="Heading2"/>
        <w:rPr>
          <w:b/>
          <w:bCs/>
          <w:color w:val="auto"/>
        </w:rPr>
      </w:pPr>
      <w:r>
        <w:rPr>
          <w:b/>
          <w:bCs/>
          <w:color w:val="auto"/>
        </w:rPr>
        <w:t>Flaws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12DB5" w:rsidRPr="002B2ED8" w14:paraId="4B1FC02C" w14:textId="77777777" w:rsidTr="00FA7349">
        <w:tc>
          <w:tcPr>
            <w:tcW w:w="3596" w:type="dxa"/>
          </w:tcPr>
          <w:p w14:paraId="0AE274DA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Soiling</w:t>
            </w:r>
          </w:p>
        </w:tc>
        <w:tc>
          <w:tcPr>
            <w:tcW w:w="3597" w:type="dxa"/>
          </w:tcPr>
          <w:p w14:paraId="2CA983DF" w14:textId="77777777" w:rsidR="00012DB5" w:rsidRPr="002B2ED8" w:rsidRDefault="00012DB5" w:rsidP="00FA7349"/>
        </w:tc>
        <w:tc>
          <w:tcPr>
            <w:tcW w:w="3597" w:type="dxa"/>
          </w:tcPr>
          <w:p w14:paraId="7E34D015" w14:textId="77777777" w:rsidR="00012DB5" w:rsidRPr="002B2ED8" w:rsidRDefault="00012DB5" w:rsidP="00FA7349"/>
        </w:tc>
      </w:tr>
      <w:tr w:rsidR="00012DB5" w:rsidRPr="002B2ED8" w14:paraId="6A80DDCA" w14:textId="77777777" w:rsidTr="00FA7349">
        <w:tc>
          <w:tcPr>
            <w:tcW w:w="3596" w:type="dxa"/>
          </w:tcPr>
          <w:p w14:paraId="1C1C2C48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0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8"/>
            <w:r>
              <w:t xml:space="preserve"> Dirty</w:t>
            </w:r>
          </w:p>
        </w:tc>
        <w:tc>
          <w:tcPr>
            <w:tcW w:w="3597" w:type="dxa"/>
          </w:tcPr>
          <w:p w14:paraId="7FDB86E4" w14:textId="77777777" w:rsidR="00012DB5" w:rsidRPr="002B2ED8" w:rsidRDefault="00012DB5" w:rsidP="00FA7349">
            <w: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0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9"/>
            <w:r>
              <w:t xml:space="preserve"> Stains</w:t>
            </w:r>
          </w:p>
        </w:tc>
        <w:tc>
          <w:tcPr>
            <w:tcW w:w="3597" w:type="dxa"/>
          </w:tcPr>
          <w:p w14:paraId="23D2D6A3" w14:textId="77777777" w:rsidR="00012DB5" w:rsidRPr="002B2ED8" w:rsidRDefault="00012DB5" w:rsidP="00FA7349"/>
        </w:tc>
      </w:tr>
      <w:tr w:rsidR="00012DB5" w:rsidRPr="002B2ED8" w14:paraId="643C1BA4" w14:textId="77777777" w:rsidTr="00FA7349">
        <w:tc>
          <w:tcPr>
            <w:tcW w:w="3596" w:type="dxa"/>
          </w:tcPr>
          <w:p w14:paraId="6CC97F86" w14:textId="77777777" w:rsidR="00012DB5" w:rsidRPr="002B2ED8" w:rsidRDefault="00012DB5" w:rsidP="00FA7349">
            <w:r>
              <w:t xml:space="preserve">    </w:t>
            </w:r>
            <w: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0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0"/>
            <w:r>
              <w:t xml:space="preserve"> Mildew stains</w:t>
            </w:r>
          </w:p>
        </w:tc>
        <w:tc>
          <w:tcPr>
            <w:tcW w:w="3597" w:type="dxa"/>
          </w:tcPr>
          <w:p w14:paraId="092E1C2A" w14:textId="77777777" w:rsidR="00012DB5" w:rsidRPr="002B2ED8" w:rsidRDefault="00012DB5" w:rsidP="00FA7349">
            <w: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0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1"/>
            <w:r>
              <w:t xml:space="preserve"> Musty Smell</w:t>
            </w:r>
          </w:p>
        </w:tc>
        <w:tc>
          <w:tcPr>
            <w:tcW w:w="3597" w:type="dxa"/>
          </w:tcPr>
          <w:p w14:paraId="48FB1AB3" w14:textId="77777777" w:rsidR="00012DB5" w:rsidRPr="002B2ED8" w:rsidRDefault="00012DB5" w:rsidP="00FA7349"/>
        </w:tc>
      </w:tr>
      <w:tr w:rsidR="00012DB5" w:rsidRPr="002B2ED8" w14:paraId="2390A713" w14:textId="77777777" w:rsidTr="00FA7349">
        <w:tc>
          <w:tcPr>
            <w:tcW w:w="3596" w:type="dxa"/>
          </w:tcPr>
          <w:p w14:paraId="70FD61E1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Discoloration</w:t>
            </w:r>
          </w:p>
        </w:tc>
        <w:tc>
          <w:tcPr>
            <w:tcW w:w="3597" w:type="dxa"/>
          </w:tcPr>
          <w:p w14:paraId="43A0E5E1" w14:textId="77777777" w:rsidR="00012DB5" w:rsidRPr="002B2ED8" w:rsidRDefault="00012DB5" w:rsidP="00FA7349"/>
        </w:tc>
        <w:tc>
          <w:tcPr>
            <w:tcW w:w="3597" w:type="dxa"/>
          </w:tcPr>
          <w:p w14:paraId="0E9FCD38" w14:textId="77777777" w:rsidR="00012DB5" w:rsidRPr="002B2ED8" w:rsidRDefault="00012DB5" w:rsidP="00FA7349"/>
        </w:tc>
      </w:tr>
      <w:tr w:rsidR="00012DB5" w:rsidRPr="002B2ED8" w14:paraId="3778E4BC" w14:textId="77777777" w:rsidTr="00FA7349">
        <w:tc>
          <w:tcPr>
            <w:tcW w:w="3596" w:type="dxa"/>
          </w:tcPr>
          <w:p w14:paraId="7F66538C" w14:textId="77777777" w:rsidR="00012DB5" w:rsidRPr="002B2ED8" w:rsidRDefault="00012DB5" w:rsidP="00FA7349">
            <w: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0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2"/>
            <w:r>
              <w:t xml:space="preserve"> Running / fugitive color</w:t>
            </w:r>
          </w:p>
        </w:tc>
        <w:tc>
          <w:tcPr>
            <w:tcW w:w="3597" w:type="dxa"/>
          </w:tcPr>
          <w:p w14:paraId="13A02549" w14:textId="77777777" w:rsidR="00012DB5" w:rsidRPr="002B2ED8" w:rsidRDefault="00012DB5" w:rsidP="00FA7349">
            <w: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0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3"/>
            <w:r>
              <w:t xml:space="preserve"> Faded / bleached color</w:t>
            </w:r>
          </w:p>
        </w:tc>
        <w:tc>
          <w:tcPr>
            <w:tcW w:w="3597" w:type="dxa"/>
          </w:tcPr>
          <w:p w14:paraId="01C32BED" w14:textId="77777777" w:rsidR="00012DB5" w:rsidRPr="002B2ED8" w:rsidRDefault="00012DB5" w:rsidP="00FA7349">
            <w: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0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4"/>
            <w:r>
              <w:t xml:space="preserve"> Crocking</w:t>
            </w:r>
          </w:p>
        </w:tc>
      </w:tr>
      <w:tr w:rsidR="00012DB5" w:rsidRPr="0033673F" w14:paraId="0F609EE3" w14:textId="77777777" w:rsidTr="00FA7349">
        <w:tc>
          <w:tcPr>
            <w:tcW w:w="3596" w:type="dxa"/>
          </w:tcPr>
          <w:p w14:paraId="33EBDEA3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Fabric Damage</w:t>
            </w:r>
          </w:p>
        </w:tc>
        <w:tc>
          <w:tcPr>
            <w:tcW w:w="3597" w:type="dxa"/>
          </w:tcPr>
          <w:p w14:paraId="7AC8D1A0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51EF318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42A8D615" w14:textId="77777777" w:rsidTr="00FA7349">
        <w:tc>
          <w:tcPr>
            <w:tcW w:w="3596" w:type="dxa"/>
          </w:tcPr>
          <w:p w14:paraId="08BC22AA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1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5"/>
            <w:r>
              <w:t xml:space="preserve"> Tears / holes</w:t>
            </w:r>
          </w:p>
        </w:tc>
        <w:tc>
          <w:tcPr>
            <w:tcW w:w="3597" w:type="dxa"/>
          </w:tcPr>
          <w:p w14:paraId="348A9013" w14:textId="77777777" w:rsidR="00012DB5" w:rsidRPr="002B2ED8" w:rsidRDefault="00012DB5" w:rsidP="00FA7349">
            <w: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6"/>
            <w:r>
              <w:t xml:space="preserve"> Disintegrating / fall out</w:t>
            </w:r>
          </w:p>
        </w:tc>
        <w:tc>
          <w:tcPr>
            <w:tcW w:w="3597" w:type="dxa"/>
          </w:tcPr>
          <w:p w14:paraId="42C60B35" w14:textId="77777777" w:rsidR="00012DB5" w:rsidRPr="002B2ED8" w:rsidRDefault="00012DB5" w:rsidP="00FA7349">
            <w: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7"/>
            <w:r>
              <w:t xml:space="preserve"> Insect damage</w:t>
            </w:r>
          </w:p>
        </w:tc>
      </w:tr>
      <w:tr w:rsidR="00012DB5" w:rsidRPr="002B2ED8" w14:paraId="28F78F55" w14:textId="77777777" w:rsidTr="00FA7349">
        <w:tc>
          <w:tcPr>
            <w:tcW w:w="3596" w:type="dxa"/>
          </w:tcPr>
          <w:p w14:paraId="6229B7B2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1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8"/>
            <w:r>
              <w:t xml:space="preserve"> Thread bare</w:t>
            </w:r>
          </w:p>
        </w:tc>
        <w:tc>
          <w:tcPr>
            <w:tcW w:w="3597" w:type="dxa"/>
          </w:tcPr>
          <w:p w14:paraId="75792039" w14:textId="77777777" w:rsidR="00012DB5" w:rsidRPr="002B2ED8" w:rsidRDefault="00012DB5" w:rsidP="00FA7349">
            <w: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9"/>
            <w:r>
              <w:t xml:space="preserve"> Shattering</w:t>
            </w:r>
          </w:p>
        </w:tc>
        <w:tc>
          <w:tcPr>
            <w:tcW w:w="3597" w:type="dxa"/>
          </w:tcPr>
          <w:p w14:paraId="42D60E83" w14:textId="77777777" w:rsidR="00012DB5" w:rsidRPr="002B2ED8" w:rsidRDefault="00012DB5" w:rsidP="00FA7349"/>
        </w:tc>
      </w:tr>
      <w:tr w:rsidR="00012DB5" w:rsidRPr="0033673F" w14:paraId="291DBD2C" w14:textId="77777777" w:rsidTr="00FA7349">
        <w:tc>
          <w:tcPr>
            <w:tcW w:w="3596" w:type="dxa"/>
          </w:tcPr>
          <w:p w14:paraId="3C427E41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Sewing / Quilting Damage</w:t>
            </w:r>
          </w:p>
        </w:tc>
        <w:tc>
          <w:tcPr>
            <w:tcW w:w="3597" w:type="dxa"/>
          </w:tcPr>
          <w:p w14:paraId="5DF25D4D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5F23D12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4B89C823" w14:textId="77777777" w:rsidTr="00FA7349">
        <w:tc>
          <w:tcPr>
            <w:tcW w:w="3596" w:type="dxa"/>
          </w:tcPr>
          <w:p w14:paraId="74EF0E75" w14:textId="519F4E4D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0" w:name="Check11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0"/>
            <w:r>
              <w:t xml:space="preserve"> Split / open seams</w:t>
            </w:r>
          </w:p>
        </w:tc>
        <w:tc>
          <w:tcPr>
            <w:tcW w:w="3597" w:type="dxa"/>
          </w:tcPr>
          <w:p w14:paraId="120A97AB" w14:textId="77777777" w:rsidR="00012DB5" w:rsidRPr="002B2ED8" w:rsidRDefault="00012DB5" w:rsidP="00FA7349">
            <w: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11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1"/>
            <w:r>
              <w:t xml:space="preserve"> Ties / tufting missing</w:t>
            </w:r>
          </w:p>
        </w:tc>
        <w:tc>
          <w:tcPr>
            <w:tcW w:w="3597" w:type="dxa"/>
          </w:tcPr>
          <w:p w14:paraId="3B6923A8" w14:textId="77777777" w:rsidR="00012DB5" w:rsidRPr="002B2ED8" w:rsidRDefault="00012DB5" w:rsidP="00FA7349">
            <w: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11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2"/>
            <w:r>
              <w:t xml:space="preserve"> Embellishments missing</w:t>
            </w:r>
          </w:p>
        </w:tc>
      </w:tr>
      <w:tr w:rsidR="00012DB5" w:rsidRPr="002B2ED8" w14:paraId="56A04C4F" w14:textId="77777777" w:rsidTr="00FA7349">
        <w:tc>
          <w:tcPr>
            <w:tcW w:w="3596" w:type="dxa"/>
          </w:tcPr>
          <w:p w14:paraId="7FCFB3F6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11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3"/>
            <w:r>
              <w:t xml:space="preserve"> Quilting threads missing</w:t>
            </w:r>
          </w:p>
        </w:tc>
        <w:tc>
          <w:tcPr>
            <w:tcW w:w="3597" w:type="dxa"/>
          </w:tcPr>
          <w:p w14:paraId="5E37EEFC" w14:textId="77777777" w:rsidR="00012DB5" w:rsidRPr="002B2ED8" w:rsidRDefault="00012DB5" w:rsidP="00FA7349">
            <w: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12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4"/>
            <w:r>
              <w:t xml:space="preserve"> Batting has shifted</w:t>
            </w:r>
          </w:p>
        </w:tc>
        <w:tc>
          <w:tcPr>
            <w:tcW w:w="3597" w:type="dxa"/>
          </w:tcPr>
          <w:p w14:paraId="22D814BD" w14:textId="77777777" w:rsidR="00012DB5" w:rsidRPr="002B2ED8" w:rsidRDefault="00012DB5" w:rsidP="00FA7349"/>
        </w:tc>
      </w:tr>
      <w:tr w:rsidR="00012DB5" w:rsidRPr="0033673F" w14:paraId="351D4FF9" w14:textId="77777777" w:rsidTr="00FA7349">
        <w:tc>
          <w:tcPr>
            <w:tcW w:w="3596" w:type="dxa"/>
          </w:tcPr>
          <w:p w14:paraId="5E9C4EA2" w14:textId="77777777" w:rsidR="00012DB5" w:rsidRPr="0033673F" w:rsidRDefault="00012DB5" w:rsidP="00FA7349">
            <w:pPr>
              <w:rPr>
                <w:b/>
                <w:bCs/>
              </w:rPr>
            </w:pPr>
            <w:r w:rsidRPr="0033673F">
              <w:rPr>
                <w:b/>
                <w:bCs/>
              </w:rPr>
              <w:t>Storage Issues</w:t>
            </w:r>
          </w:p>
        </w:tc>
        <w:tc>
          <w:tcPr>
            <w:tcW w:w="3597" w:type="dxa"/>
          </w:tcPr>
          <w:p w14:paraId="2D81982F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5FB81C2A" w14:textId="77777777" w:rsidR="00012DB5" w:rsidRPr="0033673F" w:rsidRDefault="00012DB5" w:rsidP="00FA7349">
            <w:pPr>
              <w:rPr>
                <w:b/>
                <w:bCs/>
              </w:rPr>
            </w:pPr>
          </w:p>
        </w:tc>
      </w:tr>
      <w:tr w:rsidR="00012DB5" w:rsidRPr="002B2ED8" w14:paraId="6D17F492" w14:textId="77777777" w:rsidTr="00FA7349">
        <w:tc>
          <w:tcPr>
            <w:tcW w:w="3596" w:type="dxa"/>
          </w:tcPr>
          <w:p w14:paraId="4091DFB2" w14:textId="77777777" w:rsidR="00012DB5" w:rsidRDefault="00012DB5" w:rsidP="00FA7349">
            <w:r>
              <w:t xml:space="preserve">    </w:t>
            </w:r>
            <w: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12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5"/>
            <w:r>
              <w:t xml:space="preserve"> Discoloration from wood</w:t>
            </w:r>
          </w:p>
        </w:tc>
        <w:tc>
          <w:tcPr>
            <w:tcW w:w="3597" w:type="dxa"/>
          </w:tcPr>
          <w:p w14:paraId="373F7A25" w14:textId="77777777" w:rsidR="00012DB5" w:rsidRPr="002B2ED8" w:rsidRDefault="00012DB5" w:rsidP="00FA7349">
            <w: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12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6"/>
            <w:r>
              <w:t xml:space="preserve"> Damage from acid</w:t>
            </w:r>
          </w:p>
        </w:tc>
        <w:tc>
          <w:tcPr>
            <w:tcW w:w="3597" w:type="dxa"/>
          </w:tcPr>
          <w:p w14:paraId="193DA60D" w14:textId="77777777" w:rsidR="00012DB5" w:rsidRPr="002B2ED8" w:rsidRDefault="00012DB5" w:rsidP="00FA7349">
            <w: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12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7"/>
            <w:r>
              <w:t xml:space="preserve"> Fold marks / creases</w:t>
            </w:r>
          </w:p>
        </w:tc>
      </w:tr>
      <w:tr w:rsidR="00012DB5" w:rsidRPr="002B2ED8" w14:paraId="68F6497B" w14:textId="77777777" w:rsidTr="00FA7349">
        <w:tc>
          <w:tcPr>
            <w:tcW w:w="10790" w:type="dxa"/>
            <w:gridSpan w:val="3"/>
          </w:tcPr>
          <w:p w14:paraId="4B0E798D" w14:textId="77777777" w:rsidR="00E622A4" w:rsidRDefault="00E622A4" w:rsidP="00FA7349"/>
          <w:p w14:paraId="055A0173" w14:textId="77777777" w:rsidR="00012DB5" w:rsidRPr="002B2ED8" w:rsidRDefault="00012DB5" w:rsidP="00FA7349">
            <w:r w:rsidRPr="00012DB5">
              <w:t xml:space="preserve">Describe additional condition issues: </w:t>
            </w:r>
            <w:r>
              <w:rPr>
                <w:color w:val="4472C4" w:themeColor="accent1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108" w:name="Text23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  <w:bookmarkEnd w:id="108"/>
          </w:p>
        </w:tc>
      </w:tr>
    </w:tbl>
    <w:p w14:paraId="4B6DD012" w14:textId="77777777" w:rsidR="00012DB5" w:rsidRPr="00CD3DE3" w:rsidRDefault="00012DB5" w:rsidP="00012DB5">
      <w:pPr>
        <w:rPr>
          <w:i/>
          <w:iCs/>
        </w:rPr>
      </w:pPr>
      <w:r>
        <w:rPr>
          <w:i/>
          <w:iCs/>
        </w:rPr>
        <w:br/>
      </w:r>
      <w:r w:rsidRPr="00CD3DE3">
        <w:rPr>
          <w:i/>
          <w:iCs/>
        </w:rPr>
        <w:t>Image</w:t>
      </w:r>
      <w:r>
        <w:rPr>
          <w:i/>
          <w:iCs/>
        </w:rPr>
        <w:t>s for Condition Issues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726DE7" w14:paraId="3577961D" w14:textId="77777777" w:rsidTr="00FA7349">
        <w:tc>
          <w:tcPr>
            <w:tcW w:w="5395" w:type="dxa"/>
          </w:tcPr>
          <w:p w14:paraId="4ED41AF4" w14:textId="090296D9" w:rsidR="00012DB5" w:rsidRDefault="00726DE7" w:rsidP="00FA7349">
            <w:r>
              <w:fldChar w:fldCharType="begin"/>
            </w:r>
            <w:r>
              <w:instrText xml:space="preserve"> INCLUDEPICTURE "https://i0.wp.com/just-for-the-fun-of-it.com/wp-content/uploads/2022/09/P1030978-1.jpg?resize=750%2C563&amp;ssl=1"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82F7CC5" wp14:editId="56795E60">
                  <wp:extent cx="2899364" cy="2174523"/>
                  <wp:effectExtent l="0" t="0" r="0" b="0"/>
                  <wp:docPr id="195614711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475" cy="2219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5395" w:type="dxa"/>
          </w:tcPr>
          <w:p w14:paraId="3A1AE95E" w14:textId="77777777" w:rsidR="00012DB5" w:rsidRDefault="00012DB5" w:rsidP="00FA7349"/>
        </w:tc>
      </w:tr>
    </w:tbl>
    <w:p w14:paraId="47C69DA4" w14:textId="77777777" w:rsidR="005F1615" w:rsidRDefault="005F1615" w:rsidP="00012DB5">
      <w:pPr>
        <w:pStyle w:val="Heading1"/>
        <w:jc w:val="center"/>
        <w:rPr>
          <w:b/>
          <w:bCs/>
          <w:sz w:val="52"/>
          <w:szCs w:val="52"/>
        </w:rPr>
      </w:pPr>
    </w:p>
    <w:p w14:paraId="299A84E1" w14:textId="77777777" w:rsidR="005F1615" w:rsidRDefault="005F1615">
      <w:p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52"/>
          <w:szCs w:val="52"/>
        </w:rPr>
      </w:pPr>
      <w:r>
        <w:rPr>
          <w:b/>
          <w:bCs/>
          <w:sz w:val="52"/>
          <w:szCs w:val="52"/>
        </w:rPr>
        <w:br w:type="page"/>
      </w:r>
    </w:p>
    <w:p w14:paraId="27E87F96" w14:textId="77777777" w:rsidR="00012DB5" w:rsidRDefault="00012DB5" w:rsidP="00012DB5">
      <w:pPr>
        <w:pStyle w:val="Heading1"/>
        <w:jc w:val="center"/>
        <w:rPr>
          <w:b/>
          <w:bCs/>
          <w:sz w:val="52"/>
          <w:szCs w:val="52"/>
        </w:rPr>
      </w:pPr>
      <w:r w:rsidRPr="00012DB5">
        <w:rPr>
          <w:b/>
          <w:bCs/>
          <w:sz w:val="52"/>
          <w:szCs w:val="52"/>
        </w:rPr>
        <w:lastRenderedPageBreak/>
        <w:t>Conservation, Restoration, Repairs</w:t>
      </w:r>
    </w:p>
    <w:p w14:paraId="1D735AC9" w14:textId="77777777" w:rsidR="008D3B7B" w:rsidRPr="005F1615" w:rsidRDefault="008D3B7B" w:rsidP="008D3B7B">
      <w:pPr>
        <w:rPr>
          <w:color w:val="4472C4" w:themeColor="accent1"/>
        </w:rPr>
      </w:pPr>
      <w:r w:rsidRPr="00013607">
        <w:rPr>
          <w:i/>
          <w:iCs/>
        </w:rPr>
        <w:t>Describe Measures:</w:t>
      </w:r>
      <w:r w:rsidRPr="005F1615">
        <w:t xml:space="preserve"> </w:t>
      </w:r>
      <w:r w:rsidRPr="005F1615">
        <w:rPr>
          <w:color w:val="4472C4" w:themeColor="accent1"/>
        </w:rPr>
        <w:fldChar w:fldCharType="begin">
          <w:ffData>
            <w:name w:val="Text22"/>
            <w:enabled/>
            <w:calcOnExit w:val="0"/>
            <w:textInput>
              <w:default w:val="--"/>
            </w:textInput>
          </w:ffData>
        </w:fldChar>
      </w:r>
      <w:r w:rsidRPr="005F1615">
        <w:rPr>
          <w:color w:val="4472C4" w:themeColor="accent1"/>
        </w:rPr>
        <w:instrText xml:space="preserve"> FORMTEXT </w:instrText>
      </w:r>
      <w:r w:rsidRPr="005F1615">
        <w:rPr>
          <w:color w:val="4472C4" w:themeColor="accent1"/>
        </w:rPr>
      </w:r>
      <w:r w:rsidRPr="005F1615">
        <w:rPr>
          <w:color w:val="4472C4" w:themeColor="accent1"/>
        </w:rPr>
        <w:fldChar w:fldCharType="separate"/>
      </w:r>
      <w:r w:rsidRPr="005F1615">
        <w:rPr>
          <w:noProof/>
          <w:color w:val="4472C4" w:themeColor="accent1"/>
        </w:rPr>
        <w:t>--</w:t>
      </w:r>
      <w:r w:rsidRPr="005F1615">
        <w:rPr>
          <w:color w:val="4472C4" w:themeColor="accent1"/>
        </w:rPr>
        <w:fldChar w:fldCharType="end"/>
      </w:r>
    </w:p>
    <w:p w14:paraId="6D6E9AD2" w14:textId="77777777" w:rsidR="008D3B7B" w:rsidRPr="00F115BF" w:rsidRDefault="008D3B7B" w:rsidP="008D3B7B">
      <w:pPr>
        <w:rPr>
          <w:highlight w:val="yellow"/>
        </w:rPr>
      </w:pPr>
    </w:p>
    <w:p w14:paraId="47366745" w14:textId="77777777" w:rsidR="008D3B7B" w:rsidRPr="008D3B7B" w:rsidRDefault="008D3B7B" w:rsidP="008D3B7B">
      <w:pPr>
        <w:rPr>
          <w:b/>
          <w:bCs/>
          <w:i/>
          <w:iCs/>
        </w:rPr>
      </w:pPr>
      <w:r w:rsidRPr="008D3B7B">
        <w:rPr>
          <w:b/>
          <w:bCs/>
          <w:i/>
          <w:iCs/>
        </w:rPr>
        <w:t>Workmanship</w:t>
      </w:r>
    </w:p>
    <w:p w14:paraId="0D249B02" w14:textId="77777777" w:rsidR="008D3B7B" w:rsidRPr="008D3B7B" w:rsidRDefault="008D3B7B" w:rsidP="008D3B7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8725"/>
      </w:tblGrid>
      <w:tr w:rsidR="00CB23E2" w:rsidRPr="00013607" w14:paraId="5D784757" w14:textId="77777777" w:rsidTr="00E622A4">
        <w:trPr>
          <w:trHeight w:val="341"/>
        </w:trPr>
        <w:tc>
          <w:tcPr>
            <w:tcW w:w="10790" w:type="dxa"/>
            <w:gridSpan w:val="2"/>
          </w:tcPr>
          <w:p w14:paraId="505B6681" w14:textId="77777777" w:rsidR="00CB23E2" w:rsidRPr="008D3B7B" w:rsidRDefault="00013607" w:rsidP="00012DB5">
            <w:pPr>
              <w:rPr>
                <w:i/>
                <w:iCs/>
              </w:rPr>
            </w:pPr>
            <w:r w:rsidRPr="008D3B7B">
              <w:rPr>
                <w:i/>
                <w:iCs/>
              </w:rPr>
              <w:t>Extension of Useful Life</w:t>
            </w:r>
          </w:p>
        </w:tc>
      </w:tr>
      <w:tr w:rsidR="00013607" w14:paraId="65A387E8" w14:textId="77777777" w:rsidTr="00E622A4">
        <w:trPr>
          <w:trHeight w:val="341"/>
        </w:trPr>
        <w:tc>
          <w:tcPr>
            <w:tcW w:w="2065" w:type="dxa"/>
          </w:tcPr>
          <w:p w14:paraId="6A55C4B2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Repair</w:t>
            </w:r>
          </w:p>
        </w:tc>
        <w:tc>
          <w:tcPr>
            <w:tcW w:w="8725" w:type="dxa"/>
          </w:tcPr>
          <w:p w14:paraId="7767D6AC" w14:textId="77777777" w:rsidR="00013607" w:rsidRDefault="00013607" w:rsidP="00013607">
            <w:r>
              <w:t>Useful life of the item was extended.</w:t>
            </w:r>
          </w:p>
        </w:tc>
      </w:tr>
      <w:tr w:rsidR="00013607" w:rsidRPr="00013607" w14:paraId="5151745C" w14:textId="77777777" w:rsidTr="00E622A4">
        <w:trPr>
          <w:trHeight w:val="341"/>
        </w:trPr>
        <w:tc>
          <w:tcPr>
            <w:tcW w:w="10790" w:type="dxa"/>
            <w:gridSpan w:val="2"/>
          </w:tcPr>
          <w:p w14:paraId="4DA1C00C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Prevention of Damage</w:t>
            </w:r>
          </w:p>
        </w:tc>
      </w:tr>
      <w:tr w:rsidR="00013607" w14:paraId="13FC48EC" w14:textId="77777777" w:rsidTr="00E622A4">
        <w:trPr>
          <w:trHeight w:val="341"/>
        </w:trPr>
        <w:tc>
          <w:tcPr>
            <w:tcW w:w="2065" w:type="dxa"/>
          </w:tcPr>
          <w:p w14:paraId="3CE9CBC2" w14:textId="77777777" w:rsidR="00013607" w:rsidRDefault="00013607" w:rsidP="00013607">
            <w:pPr>
              <w:rPr>
                <w:rStyle w:val="Heading2Char"/>
                <w:b/>
                <w:bCs/>
                <w:color w:val="auto"/>
              </w:rPr>
            </w:pPr>
            <w: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15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9"/>
            <w:r>
              <w:t xml:space="preserve"> Conservation</w:t>
            </w:r>
          </w:p>
        </w:tc>
        <w:tc>
          <w:tcPr>
            <w:tcW w:w="8725" w:type="dxa"/>
          </w:tcPr>
          <w:p w14:paraId="703A9F40" w14:textId="77777777" w:rsidR="00013607" w:rsidRPr="00CB23E2" w:rsidRDefault="005654DD" w:rsidP="00013607">
            <w:pPr>
              <w:rPr>
                <w:rStyle w:val="Heading2Char"/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</w:pPr>
            <w:r>
              <w:t>All work is reversible.</w:t>
            </w:r>
          </w:p>
        </w:tc>
      </w:tr>
      <w:tr w:rsidR="00013607" w14:paraId="48E6BA4F" w14:textId="77777777" w:rsidTr="00E622A4">
        <w:trPr>
          <w:trHeight w:val="341"/>
        </w:trPr>
        <w:tc>
          <w:tcPr>
            <w:tcW w:w="2065" w:type="dxa"/>
          </w:tcPr>
          <w:p w14:paraId="50864426" w14:textId="77777777" w:rsidR="00013607" w:rsidRDefault="00013607" w:rsidP="00013607">
            <w: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15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0"/>
            <w:r>
              <w:t xml:space="preserve"> Conservation</w:t>
            </w:r>
          </w:p>
        </w:tc>
        <w:tc>
          <w:tcPr>
            <w:tcW w:w="8725" w:type="dxa"/>
          </w:tcPr>
          <w:p w14:paraId="49F14B68" w14:textId="77777777" w:rsidR="00013607" w:rsidRDefault="00013607" w:rsidP="00013607">
            <w:r>
              <w:t>Further deterioration has been slowed, stabilized or prevented.</w:t>
            </w:r>
          </w:p>
        </w:tc>
      </w:tr>
      <w:tr w:rsidR="00013607" w:rsidRPr="00013607" w14:paraId="786891A7" w14:textId="77777777" w:rsidTr="00E622A4">
        <w:trPr>
          <w:trHeight w:val="341"/>
        </w:trPr>
        <w:tc>
          <w:tcPr>
            <w:tcW w:w="10790" w:type="dxa"/>
            <w:gridSpan w:val="2"/>
          </w:tcPr>
          <w:p w14:paraId="56864742" w14:textId="77777777" w:rsidR="00013607" w:rsidRPr="008D3B7B" w:rsidRDefault="00E622A4" w:rsidP="00013607">
            <w:pPr>
              <w:rPr>
                <w:i/>
                <w:iCs/>
              </w:rPr>
            </w:pPr>
            <w:r>
              <w:rPr>
                <w:b/>
                <w:bCs/>
              </w:rPr>
              <w:br/>
            </w:r>
            <w:r w:rsidR="00013607" w:rsidRPr="008D3B7B">
              <w:rPr>
                <w:i/>
                <w:iCs/>
              </w:rPr>
              <w:t>Maintaining</w:t>
            </w:r>
            <w:r w:rsidRPr="008D3B7B">
              <w:rPr>
                <w:i/>
                <w:iCs/>
              </w:rPr>
              <w:t xml:space="preserve"> Function &amp;</w:t>
            </w:r>
            <w:r w:rsidR="00013607" w:rsidRPr="008D3B7B">
              <w:rPr>
                <w:i/>
                <w:iCs/>
              </w:rPr>
              <w:t xml:space="preserve"> Integrity</w:t>
            </w:r>
          </w:p>
        </w:tc>
      </w:tr>
      <w:tr w:rsidR="00013607" w14:paraId="708B279B" w14:textId="77777777" w:rsidTr="00E622A4">
        <w:trPr>
          <w:trHeight w:val="341"/>
        </w:trPr>
        <w:tc>
          <w:tcPr>
            <w:tcW w:w="2065" w:type="dxa"/>
          </w:tcPr>
          <w:p w14:paraId="5EA8BC56" w14:textId="77777777" w:rsidR="00013607" w:rsidRDefault="00013607" w:rsidP="00013607">
            <w: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15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1"/>
            <w:r>
              <w:t xml:space="preserve"> Conservation </w:t>
            </w:r>
          </w:p>
        </w:tc>
        <w:tc>
          <w:tcPr>
            <w:tcW w:w="8725" w:type="dxa"/>
          </w:tcPr>
          <w:p w14:paraId="0A4E1513" w14:textId="77777777" w:rsidR="00013607" w:rsidRDefault="005654DD" w:rsidP="00013607">
            <w:r>
              <w:t xml:space="preserve">Work </w:t>
            </w:r>
            <w:r w:rsidR="00013607">
              <w:t>minimally interfere</w:t>
            </w:r>
            <w:r>
              <w:t>s</w:t>
            </w:r>
            <w:r w:rsidR="00013607">
              <w:t xml:space="preserve"> with the item’s overall appearance.</w:t>
            </w:r>
          </w:p>
        </w:tc>
      </w:tr>
      <w:tr w:rsidR="00013607" w14:paraId="395AA6C1" w14:textId="77777777" w:rsidTr="00E622A4">
        <w:trPr>
          <w:trHeight w:val="341"/>
        </w:trPr>
        <w:tc>
          <w:tcPr>
            <w:tcW w:w="2065" w:type="dxa"/>
          </w:tcPr>
          <w:p w14:paraId="257B5DDF" w14:textId="77777777" w:rsidR="00013607" w:rsidRDefault="00013607" w:rsidP="00013607">
            <w: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159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2"/>
            <w:r>
              <w:t xml:space="preserve"> Restoration</w:t>
            </w:r>
          </w:p>
        </w:tc>
        <w:tc>
          <w:tcPr>
            <w:tcW w:w="8725" w:type="dxa"/>
          </w:tcPr>
          <w:p w14:paraId="08CCF188" w14:textId="77777777" w:rsidR="00013607" w:rsidRDefault="005654DD" w:rsidP="00013607">
            <w:r>
              <w:t>Work blends</w:t>
            </w:r>
            <w:r w:rsidR="00013607">
              <w:t xml:space="preserve"> well with the item’s overall appearance, style and age.</w:t>
            </w:r>
          </w:p>
        </w:tc>
      </w:tr>
      <w:tr w:rsidR="00013607" w14:paraId="1F115232" w14:textId="77777777" w:rsidTr="00E622A4">
        <w:trPr>
          <w:trHeight w:val="341"/>
        </w:trPr>
        <w:tc>
          <w:tcPr>
            <w:tcW w:w="2065" w:type="dxa"/>
          </w:tcPr>
          <w:p w14:paraId="65BC045E" w14:textId="77777777" w:rsidR="00013607" w:rsidRDefault="00013607" w:rsidP="00013607">
            <w: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15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3"/>
            <w:r>
              <w:t xml:space="preserve"> Restoration</w:t>
            </w:r>
          </w:p>
        </w:tc>
        <w:tc>
          <w:tcPr>
            <w:tcW w:w="8725" w:type="dxa"/>
          </w:tcPr>
          <w:p w14:paraId="79006436" w14:textId="77777777" w:rsidR="00013607" w:rsidRDefault="00013607" w:rsidP="00013607">
            <w:r>
              <w:t>Appropriate period reproductions were used.</w:t>
            </w:r>
          </w:p>
        </w:tc>
      </w:tr>
      <w:tr w:rsidR="00013607" w14:paraId="4A29AB3F" w14:textId="77777777" w:rsidTr="00E622A4">
        <w:trPr>
          <w:trHeight w:val="341"/>
        </w:trPr>
        <w:tc>
          <w:tcPr>
            <w:tcW w:w="2065" w:type="dxa"/>
          </w:tcPr>
          <w:p w14:paraId="768B1543" w14:textId="77777777" w:rsidR="00013607" w:rsidRDefault="00013607" w:rsidP="00013607">
            <w: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15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4"/>
            <w:r>
              <w:t xml:space="preserve"> Restoration</w:t>
            </w:r>
          </w:p>
        </w:tc>
        <w:tc>
          <w:tcPr>
            <w:tcW w:w="8725" w:type="dxa"/>
          </w:tcPr>
          <w:p w14:paraId="50BBA805" w14:textId="77777777" w:rsidR="00013607" w:rsidRDefault="00013607" w:rsidP="00013607">
            <w:r>
              <w:t>Vintage materials were used.</w:t>
            </w:r>
          </w:p>
        </w:tc>
      </w:tr>
      <w:tr w:rsidR="00013607" w14:paraId="12E8BDD7" w14:textId="77777777" w:rsidTr="00E622A4">
        <w:trPr>
          <w:trHeight w:val="341"/>
        </w:trPr>
        <w:tc>
          <w:tcPr>
            <w:tcW w:w="2065" w:type="dxa"/>
          </w:tcPr>
          <w:p w14:paraId="3B9B6B26" w14:textId="77777777" w:rsidR="00013607" w:rsidRDefault="00013607" w:rsidP="00013607">
            <w: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15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5"/>
            <w:r>
              <w:t xml:space="preserve"> Restoration</w:t>
            </w:r>
          </w:p>
        </w:tc>
        <w:tc>
          <w:tcPr>
            <w:tcW w:w="8725" w:type="dxa"/>
          </w:tcPr>
          <w:p w14:paraId="546A73C9" w14:textId="77777777" w:rsidR="00013607" w:rsidRDefault="005654DD" w:rsidP="00013607">
            <w:r>
              <w:t>Period appropriate techniques were used.</w:t>
            </w:r>
          </w:p>
        </w:tc>
      </w:tr>
      <w:tr w:rsidR="00013607" w14:paraId="23E4656D" w14:textId="77777777" w:rsidTr="00E622A4">
        <w:trPr>
          <w:trHeight w:val="341"/>
        </w:trPr>
        <w:tc>
          <w:tcPr>
            <w:tcW w:w="2065" w:type="dxa"/>
          </w:tcPr>
          <w:p w14:paraId="05C79017" w14:textId="77777777" w:rsidR="00013607" w:rsidRDefault="00013607" w:rsidP="00013607">
            <w: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15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6"/>
            <w:r>
              <w:t xml:space="preserve"> Restoration</w:t>
            </w:r>
          </w:p>
        </w:tc>
        <w:tc>
          <w:tcPr>
            <w:tcW w:w="8725" w:type="dxa"/>
          </w:tcPr>
          <w:p w14:paraId="53EF718F" w14:textId="77777777" w:rsidR="00013607" w:rsidRDefault="00013607" w:rsidP="00013607">
            <w:r>
              <w:t xml:space="preserve">Workmanship is of similar or better quality than </w:t>
            </w:r>
            <w:r w:rsidR="005654DD">
              <w:t>original work.</w:t>
            </w:r>
          </w:p>
        </w:tc>
      </w:tr>
    </w:tbl>
    <w:p w14:paraId="0C13BE59" w14:textId="77777777" w:rsidR="005F1615" w:rsidRDefault="005F1615" w:rsidP="005F1615"/>
    <w:p w14:paraId="6C7A1533" w14:textId="77777777" w:rsidR="00012DB5" w:rsidRPr="00CD3DE3" w:rsidRDefault="00012DB5" w:rsidP="00012DB5">
      <w:pPr>
        <w:rPr>
          <w:i/>
          <w:iCs/>
        </w:rPr>
      </w:pPr>
      <w:r w:rsidRPr="00CD3DE3">
        <w:rPr>
          <w:i/>
          <w:iCs/>
        </w:rPr>
        <w:t>Image</w:t>
      </w:r>
      <w:r>
        <w:rPr>
          <w:i/>
          <w:iCs/>
        </w:rPr>
        <w:t>s for Conservation / Restoration / Repairs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012DB5" w14:paraId="79FCD13D" w14:textId="77777777" w:rsidTr="00FA7349">
        <w:tc>
          <w:tcPr>
            <w:tcW w:w="5395" w:type="dxa"/>
          </w:tcPr>
          <w:p w14:paraId="228C4090" w14:textId="77777777" w:rsidR="00012DB5" w:rsidRDefault="00012DB5" w:rsidP="00FA7349"/>
        </w:tc>
        <w:tc>
          <w:tcPr>
            <w:tcW w:w="5395" w:type="dxa"/>
          </w:tcPr>
          <w:p w14:paraId="79959187" w14:textId="77777777" w:rsidR="00012DB5" w:rsidRDefault="00012DB5" w:rsidP="00FA7349"/>
        </w:tc>
      </w:tr>
    </w:tbl>
    <w:p w14:paraId="72F41242" w14:textId="77777777" w:rsidR="00C84D35" w:rsidRPr="004B71A6" w:rsidRDefault="00C84D35" w:rsidP="00EB408B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sectPr w:rsidR="00C84D35" w:rsidRPr="004B71A6" w:rsidSect="00652555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62AF0" w14:textId="77777777" w:rsidR="000E3503" w:rsidRDefault="000E3503" w:rsidP="00505854">
      <w:r>
        <w:separator/>
      </w:r>
    </w:p>
  </w:endnote>
  <w:endnote w:type="continuationSeparator" w:id="0">
    <w:p w14:paraId="0A4143B9" w14:textId="77777777" w:rsidR="000E3503" w:rsidRDefault="000E3503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E8D8D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5F7933D6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D5C9D" w14:textId="77777777" w:rsidR="000E3503" w:rsidRDefault="000E3503" w:rsidP="00505854">
      <w:r>
        <w:separator/>
      </w:r>
    </w:p>
  </w:footnote>
  <w:footnote w:type="continuationSeparator" w:id="0">
    <w:p w14:paraId="13793AC6" w14:textId="77777777" w:rsidR="000E3503" w:rsidRDefault="000E3503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56F34" w14:textId="19EBABD7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1C2938">
      <w:rPr>
        <w:b/>
        <w:bCs/>
        <w:sz w:val="28"/>
        <w:szCs w:val="28"/>
      </w:rPr>
      <w:t>0103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EC174C">
      <w:rPr>
        <w:noProof/>
        <w:sz w:val="28"/>
        <w:szCs w:val="28"/>
      </w:rPr>
      <w:t>December 22, 2024</w:t>
    </w:r>
    <w:r w:rsidR="00505854" w:rsidRPr="002B7AA8">
      <w:rPr>
        <w:sz w:val="28"/>
        <w:szCs w:val="28"/>
      </w:rPr>
      <w:fldChar w:fldCharType="end"/>
    </w:r>
  </w:p>
  <w:p w14:paraId="2D57CBF9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938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C7FF1"/>
    <w:rsid w:val="000D11AA"/>
    <w:rsid w:val="000D444D"/>
    <w:rsid w:val="000D6212"/>
    <w:rsid w:val="000E2D35"/>
    <w:rsid w:val="000E3503"/>
    <w:rsid w:val="000E5804"/>
    <w:rsid w:val="000E5EDF"/>
    <w:rsid w:val="000E77BC"/>
    <w:rsid w:val="000F6F59"/>
    <w:rsid w:val="001017BC"/>
    <w:rsid w:val="001023F2"/>
    <w:rsid w:val="00106BC9"/>
    <w:rsid w:val="001210DD"/>
    <w:rsid w:val="00163D63"/>
    <w:rsid w:val="00174C18"/>
    <w:rsid w:val="001873C2"/>
    <w:rsid w:val="00193391"/>
    <w:rsid w:val="001B0FD8"/>
    <w:rsid w:val="001B241F"/>
    <w:rsid w:val="001C2938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19C7"/>
    <w:rsid w:val="003505B5"/>
    <w:rsid w:val="003618A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71A6"/>
    <w:rsid w:val="004C1581"/>
    <w:rsid w:val="004C3A6D"/>
    <w:rsid w:val="004C50C2"/>
    <w:rsid w:val="004D3EE6"/>
    <w:rsid w:val="004E4105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3D8D"/>
    <w:rsid w:val="005A753F"/>
    <w:rsid w:val="005B15E4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E3AE5"/>
    <w:rsid w:val="006F192B"/>
    <w:rsid w:val="006F5917"/>
    <w:rsid w:val="00712A3B"/>
    <w:rsid w:val="00716545"/>
    <w:rsid w:val="0071745D"/>
    <w:rsid w:val="0072077A"/>
    <w:rsid w:val="007251C1"/>
    <w:rsid w:val="00726DE7"/>
    <w:rsid w:val="00734686"/>
    <w:rsid w:val="0073798A"/>
    <w:rsid w:val="00741442"/>
    <w:rsid w:val="007503DF"/>
    <w:rsid w:val="00750889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66A6"/>
    <w:rsid w:val="009276D6"/>
    <w:rsid w:val="00931AE5"/>
    <w:rsid w:val="009347DC"/>
    <w:rsid w:val="00965A67"/>
    <w:rsid w:val="0097550E"/>
    <w:rsid w:val="0097695B"/>
    <w:rsid w:val="009C150B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2805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C5B52"/>
    <w:rsid w:val="00BD0010"/>
    <w:rsid w:val="00BD6024"/>
    <w:rsid w:val="00BE13E9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5E3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84D35"/>
    <w:rsid w:val="00CA10AB"/>
    <w:rsid w:val="00CA61DB"/>
    <w:rsid w:val="00CA664A"/>
    <w:rsid w:val="00CB23E2"/>
    <w:rsid w:val="00CC255B"/>
    <w:rsid w:val="00CC4B16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2CB6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9435B"/>
    <w:rsid w:val="00EA5D9B"/>
    <w:rsid w:val="00EB3245"/>
    <w:rsid w:val="00EB408B"/>
    <w:rsid w:val="00EC174C"/>
    <w:rsid w:val="00EC4340"/>
    <w:rsid w:val="00ED61C7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9A7"/>
  <w15:chartTrackingRefBased/>
  <w15:docId w15:val="{6B08CB88-2E45-7441-BE02-94F372611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Library/Group%20Containers/UBF8T346G9.Office/User%20Content.localized/Templates.localized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1</TotalTime>
  <Pages>11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2024-12-22T15:09:00Z</cp:lastPrinted>
  <dcterms:created xsi:type="dcterms:W3CDTF">2024-12-22T15:09:00Z</dcterms:created>
  <dcterms:modified xsi:type="dcterms:W3CDTF">2024-12-22T15:09:00Z</dcterms:modified>
</cp:coreProperties>
</file>