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F37A1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2265E84B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38CB973E" w14:textId="77777777" w:rsidR="00A40BC1" w:rsidRDefault="00A40BC1" w:rsidP="008E08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A40BC1" w:rsidRPr="00023D07" w14:paraId="72FBCD36" w14:textId="77777777" w:rsidTr="008E08BF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F9AA" w14:textId="77777777" w:rsidR="00A40BC1" w:rsidRPr="00023D07" w:rsidRDefault="00A40BC1" w:rsidP="00A40BC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EE49" w14:textId="77777777" w:rsidR="00A40BC1" w:rsidRPr="00023D07" w:rsidRDefault="00A40BC1" w:rsidP="00A40BC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4634" w14:textId="77777777" w:rsidR="00A40BC1" w:rsidRPr="00023D07" w:rsidRDefault="00A40BC1" w:rsidP="00A40BC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1102" w14:textId="77777777" w:rsidR="00A40BC1" w:rsidRPr="00023D07" w:rsidRDefault="00A40BC1" w:rsidP="00A40BC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4494" w14:textId="77777777" w:rsidR="00A40BC1" w:rsidRPr="00023D07" w:rsidRDefault="00A40BC1" w:rsidP="00A40BC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A40BC1" w14:paraId="6D0A860C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40FC7C97" w14:textId="77777777" w:rsidR="00A40BC1" w:rsidRDefault="00A40BC1" w:rsidP="00A40BC1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31447CF4" w14:textId="0523A6D8" w:rsidR="00A40BC1" w:rsidRDefault="00A40BC1" w:rsidP="00A40BC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06407A">
              <w:rPr>
                <w:noProof/>
                <w:color w:val="4472C4" w:themeColor="accent1"/>
              </w:rPr>
              <w:t>2022-07-31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2B7A7D26" w14:textId="77777777" w:rsidR="00A40BC1" w:rsidRDefault="00A40BC1" w:rsidP="00A40BC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151FF2D9" w14:textId="3A2A6A0A" w:rsidR="00A40BC1" w:rsidRDefault="00A40BC1" w:rsidP="00A40BC1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06407A">
              <w:rPr>
                <w:noProof/>
                <w:color w:val="4472C4" w:themeColor="accent1"/>
              </w:rPr>
              <w:t>Allegan County Fair Antique Show</w:t>
            </w:r>
            <w:r w:rsidR="0006407A">
              <w:rPr>
                <w:noProof/>
                <w:color w:val="4472C4" w:themeColor="accent1"/>
              </w:rPr>
              <w:br/>
              <w:t>Allegan County, MI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05B432B9" w14:textId="781A00E9" w:rsidR="00A40BC1" w:rsidRDefault="00A40BC1" w:rsidP="00A40BC1">
            <w:pPr>
              <w:rPr>
                <w:color w:val="4472C4" w:themeColor="accent1"/>
              </w:rPr>
            </w:pPr>
          </w:p>
        </w:tc>
      </w:tr>
      <w:tr w:rsidR="00A40BC1" w14:paraId="6D364D0B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47C565F5" w14:textId="77777777" w:rsidR="00A40BC1" w:rsidRPr="00023D07" w:rsidRDefault="00A40BC1" w:rsidP="00A40BC1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7AE53B8C" w14:textId="77777777" w:rsidR="00A40BC1" w:rsidRDefault="00A40BC1" w:rsidP="00A40BC1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472A5801" w14:textId="77777777" w:rsidR="00A40BC1" w:rsidRDefault="00A40BC1" w:rsidP="00A40BC1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3E7EF8A7" w14:textId="77777777" w:rsidR="00A40BC1" w:rsidRPr="004E673A" w:rsidRDefault="00A40BC1" w:rsidP="00A40BC1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2815F3CA" w14:textId="77777777" w:rsidR="00A40BC1" w:rsidRDefault="00A40BC1" w:rsidP="00A40BC1">
            <w:pPr>
              <w:rPr>
                <w:color w:val="4472C4" w:themeColor="accent1"/>
              </w:rPr>
            </w:pPr>
          </w:p>
        </w:tc>
      </w:tr>
      <w:tr w:rsidR="00A40BC1" w14:paraId="10EB7E96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573695D5" w14:textId="77777777" w:rsidR="00A40BC1" w:rsidRPr="00023D07" w:rsidRDefault="00A40BC1" w:rsidP="00A40BC1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641EE95D" w14:textId="12F58409" w:rsidR="00A40BC1" w:rsidRDefault="00A40BC1" w:rsidP="00A40BC1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 w:rsidR="00151E43">
              <w:rPr>
                <w:color w:val="4472C4" w:themeColor="accent1"/>
              </w:rPr>
              <w:t>See below.</w:t>
            </w:r>
          </w:p>
        </w:tc>
      </w:tr>
    </w:tbl>
    <w:p w14:paraId="35640640" w14:textId="77777777" w:rsidR="00A40BC1" w:rsidRPr="00C371F0" w:rsidRDefault="00A40BC1" w:rsidP="00A40BC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42755768" w14:textId="77777777" w:rsidTr="001F35A1">
        <w:tc>
          <w:tcPr>
            <w:tcW w:w="2153" w:type="dxa"/>
          </w:tcPr>
          <w:p w14:paraId="5D81FD26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5ED99011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5B78C047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2B3934E4" w14:textId="77777777" w:rsidTr="001F35A1">
        <w:tc>
          <w:tcPr>
            <w:tcW w:w="2153" w:type="dxa"/>
          </w:tcPr>
          <w:p w14:paraId="2AA71509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66DED575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0DAFC585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4CAEE3CC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7B69F264" w14:textId="77777777" w:rsidTr="00BD0010">
        <w:tc>
          <w:tcPr>
            <w:tcW w:w="5395" w:type="dxa"/>
          </w:tcPr>
          <w:p w14:paraId="6C65E232" w14:textId="5E61C2D5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4D608C">
              <w:rPr>
                <w:noProof/>
                <w:color w:val="4472C4" w:themeColor="accent1"/>
              </w:rPr>
              <w:t>China Aster Top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1BA3973F" w14:textId="6826EB45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 w:rsidR="005D273E">
              <w:rPr>
                <w:color w:val="4472C4" w:themeColor="accent1"/>
              </w:rPr>
              <w:t xml:space="preserve">1999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4D608C">
              <w:rPr>
                <w:noProof/>
                <w:color w:val="4472C4" w:themeColor="accent1"/>
              </w:rPr>
              <w:t>1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6DEE01C2" w14:textId="11760162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4D608C">
              <w:rPr>
                <w:noProof/>
                <w:color w:val="4472C4" w:themeColor="accent1"/>
              </w:rPr>
              <w:t>2000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5EC66051" w14:textId="16AE613C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6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0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0"/>
          </w:p>
        </w:tc>
      </w:tr>
      <w:tr w:rsidR="008B31F5" w:rsidRPr="00AD5CE1" w14:paraId="76208F71" w14:textId="77777777" w:rsidTr="00BD0010">
        <w:tc>
          <w:tcPr>
            <w:tcW w:w="5395" w:type="dxa"/>
          </w:tcPr>
          <w:p w14:paraId="2A84E6E8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479B206E" w14:textId="18C82272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5"/>
                    <w:listEntry w:val="Click to choose"/>
                    <w:listEntry w:val="Finished Quilt (top, batting, back, binding)"/>
                    <w:listEntry w:val="Finished Summer Spread (finished edge, no batting)"/>
                    <w:listEntry w:val="Finished Quilted Garment"/>
                    <w:listEntry w:val="Quilted, but Unbound"/>
                    <w:listEntry w:val="Quilt Top / Flimsy"/>
                    <w:listEntry w:val="Quilt Blocks / Pieces of Blocks"/>
                    <w:listEntry w:val="Fabric"/>
                    <w:listEntry w:val="Woven Coverlet - Summer Winter"/>
                    <w:listEntry w:val="Woven Coverlet - Jacquard"/>
                    <w:listEntry w:val="Other"/>
                  </w:ddList>
                </w:ffData>
              </w:fldChar>
            </w:r>
            <w:bookmarkStart w:id="1" w:name="Dropdown2"/>
            <w:r w:rsidR="00D83C6F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D83C6F">
              <w:rPr>
                <w:color w:val="4472C4" w:themeColor="accent1"/>
                <w:sz w:val="22"/>
                <w:szCs w:val="22"/>
              </w:rPr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1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2538071C" w14:textId="7612894E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4D608C">
              <w:rPr>
                <w:noProof/>
                <w:color w:val="4472C4" w:themeColor="accent1"/>
              </w:rPr>
              <w:t>1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71758D44" w14:textId="6DCD23A2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4D608C">
              <w:rPr>
                <w:noProof/>
                <w:color w:val="4472C4" w:themeColor="accent1"/>
              </w:rPr>
              <w:t>74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4D608C">
              <w:rPr>
                <w:noProof/>
                <w:color w:val="4472C4" w:themeColor="accent1"/>
              </w:rPr>
              <w:t>60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45B97093" w14:textId="77777777" w:rsidR="0097550E" w:rsidRPr="00AD5CE1" w:rsidRDefault="0097550E" w:rsidP="008B31F5"/>
        </w:tc>
      </w:tr>
      <w:tr w:rsidR="006C2C15" w:rsidRPr="00AD5CE1" w14:paraId="50B9ADA6" w14:textId="77777777" w:rsidTr="00BD0010">
        <w:tc>
          <w:tcPr>
            <w:tcW w:w="5395" w:type="dxa"/>
          </w:tcPr>
          <w:p w14:paraId="5A2BCC4C" w14:textId="42C3D699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result w:val="2"/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2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2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3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3"/>
          </w:p>
          <w:p w14:paraId="5D496F2D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653AFCF1" w14:textId="363251BC" w:rsidR="004D608C" w:rsidRPr="00AD5CE1" w:rsidRDefault="00D83C6F" w:rsidP="004D608C">
            <w:r w:rsidRPr="00E622A4">
              <w:rPr>
                <w:b/>
                <w:bCs/>
                <w:i/>
                <w:iCs/>
              </w:rPr>
              <w:t>Other related files:</w:t>
            </w:r>
            <w:r>
              <w:br/>
            </w:r>
            <w:hyperlink r:id="rId8" w:history="1">
              <w:r w:rsidR="00FE4E39" w:rsidRPr="00963360">
                <w:rPr>
                  <w:rStyle w:val="Hyperlink"/>
                </w:rPr>
                <w:t xml:space="preserve">Fons &amp; Porter </w:t>
              </w:r>
              <w:r w:rsidR="00963360" w:rsidRPr="00963360">
                <w:rPr>
                  <w:rStyle w:val="Hyperlink"/>
                </w:rPr>
                <w:t>Pattern</w:t>
              </w:r>
            </w:hyperlink>
            <w:r w:rsidR="00494B56">
              <w:br/>
            </w:r>
            <w:hyperlink r:id="rId9" w:history="1">
              <w:r w:rsidR="00494B56" w:rsidRPr="00494B56">
                <w:rPr>
                  <w:rStyle w:val="Hyperlink"/>
                </w:rPr>
                <w:t>Sample 0101A</w:t>
              </w:r>
            </w:hyperlink>
          </w:p>
          <w:p w14:paraId="2306A376" w14:textId="6E0C73BC" w:rsidR="006C2C15" w:rsidRPr="00AD5CE1" w:rsidRDefault="006C2C15" w:rsidP="006C2C15"/>
        </w:tc>
      </w:tr>
      <w:tr w:rsidR="006C2C15" w:rsidRPr="00AD5CE1" w14:paraId="1AF60357" w14:textId="77777777" w:rsidTr="00BD0010">
        <w:tc>
          <w:tcPr>
            <w:tcW w:w="10790" w:type="dxa"/>
            <w:gridSpan w:val="2"/>
          </w:tcPr>
          <w:p w14:paraId="6A31D1DA" w14:textId="36993236" w:rsidR="00FE4E39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06407A">
              <w:t xml:space="preserve">The original blocks were purchased on July 31, 2022 as a set of 23 for $30 or about $1.30 per block. 20 blocks were used for this top for about $26.09 for the blocks used. </w:t>
            </w:r>
            <w:r w:rsidR="00B41CD8">
              <w:t>The remaining 3 blocks are still listed as sample 101A.</w:t>
            </w:r>
            <w:r w:rsidR="00B41CD8">
              <w:br/>
            </w:r>
            <w:r w:rsidR="00B41CD8">
              <w:br/>
            </w:r>
            <w:r w:rsidR="00FE4E39">
              <w:t>The vendor provided the original pattern with the blocks. It was an article from Fons &amp; Porter March/April 1999.</w:t>
            </w:r>
            <w:r w:rsidR="00B41CD8">
              <w:br/>
            </w:r>
          </w:p>
          <w:p w14:paraId="574BEC13" w14:textId="77777777" w:rsidR="00FE4E39" w:rsidRDefault="00FE4E39" w:rsidP="006C2C15"/>
          <w:p w14:paraId="7E479397" w14:textId="144C89B7" w:rsidR="006C2C15" w:rsidRDefault="0006407A" w:rsidP="006C2C15">
            <w:r>
              <w:t>I spent another $7.50 in fabric for the sashing and $5 for the borders. The top cost about $39.</w:t>
            </w:r>
            <w:r>
              <w:br/>
            </w:r>
            <w:r>
              <w:br/>
              <w:t>At the same time, I made the binding ($7.50) and backing (52.50)</w:t>
            </w:r>
            <w:r w:rsidR="00151E43">
              <w:t>. The fabric for the entire quilt cost about $99</w:t>
            </w:r>
            <w:r>
              <w:t>.</w:t>
            </w:r>
          </w:p>
        </w:tc>
      </w:tr>
    </w:tbl>
    <w:p w14:paraId="6AEAE144" w14:textId="77777777" w:rsidR="00D83C6F" w:rsidRDefault="00D83C6F" w:rsidP="00AD5CE1"/>
    <w:p w14:paraId="4FD0E48A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1BDC5F1F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lastRenderedPageBreak/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7"/>
        <w:gridCol w:w="4903"/>
      </w:tblGrid>
      <w:tr w:rsidR="00FE4E39" w14:paraId="0E15B80F" w14:textId="77777777" w:rsidTr="00012DB5">
        <w:tc>
          <w:tcPr>
            <w:tcW w:w="5395" w:type="dxa"/>
          </w:tcPr>
          <w:p w14:paraId="7039EBB2" w14:textId="77777777" w:rsidR="006400E0" w:rsidRDefault="006400E0" w:rsidP="009F09AC">
            <w:r>
              <w:t>Top</w:t>
            </w:r>
          </w:p>
        </w:tc>
        <w:tc>
          <w:tcPr>
            <w:tcW w:w="5395" w:type="dxa"/>
          </w:tcPr>
          <w:p w14:paraId="7913F7C8" w14:textId="77777777" w:rsidR="006400E0" w:rsidRDefault="006400E0" w:rsidP="009F09AC">
            <w:r>
              <w:t>Back</w:t>
            </w:r>
          </w:p>
        </w:tc>
      </w:tr>
      <w:tr w:rsidR="00FE4E39" w14:paraId="46699424" w14:textId="77777777" w:rsidTr="00012DB5">
        <w:tc>
          <w:tcPr>
            <w:tcW w:w="5395" w:type="dxa"/>
          </w:tcPr>
          <w:p w14:paraId="7242C96C" w14:textId="4F630868" w:rsidR="006400E0" w:rsidRDefault="00FE4E39">
            <w:r>
              <w:fldChar w:fldCharType="begin"/>
            </w:r>
            <w:r>
              <w:instrText xml:space="preserve"> INCLUDEPICTURE "https://i0.wp.com/just-for-the-fun-of-it.com/wp-content/uploads/2022/09/IMG_3165.jpeg?fit=1568%2C9999&amp;ssl=1"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FCF429A" wp14:editId="227C60D6">
                  <wp:extent cx="3607475" cy="4492977"/>
                  <wp:effectExtent l="0" t="0" r="0" b="3175"/>
                  <wp:docPr id="7909878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5408" cy="457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07363A5C" w14:textId="77777777" w:rsidR="006400E0" w:rsidRDefault="006400E0"/>
        </w:tc>
      </w:tr>
    </w:tbl>
    <w:p w14:paraId="5B65162C" w14:textId="77777777" w:rsidR="004B71A6" w:rsidRDefault="004B71A6">
      <w:pPr>
        <w:rPr>
          <w:b/>
          <w:bCs/>
          <w:color w:val="000000" w:themeColor="text1"/>
        </w:rPr>
      </w:pPr>
    </w:p>
    <w:p w14:paraId="501081CE" w14:textId="77777777" w:rsidR="004B71A6" w:rsidRDefault="004B71A6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2450A44A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44BB664D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64507362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4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4"/>
    </w:p>
    <w:p w14:paraId="7D676784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6B2DA687" w14:textId="77777777" w:rsidTr="003C6205">
        <w:tc>
          <w:tcPr>
            <w:tcW w:w="3596" w:type="dxa"/>
            <w:gridSpan w:val="2"/>
          </w:tcPr>
          <w:p w14:paraId="02FB28E5" w14:textId="55BC8D11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</w:t>
            </w:r>
            <w:r w:rsidR="00FE4E39">
              <w:rPr>
                <w:noProof/>
                <w:color w:val="4472C4" w:themeColor="accent1"/>
              </w:rPr>
              <w:t>unknown</w:t>
            </w:r>
            <w:r>
              <w:rPr>
                <w:noProof/>
                <w:color w:val="4472C4" w:themeColor="accent1"/>
              </w:rPr>
              <w:t>-</w:t>
            </w:r>
            <w:r>
              <w:rPr>
                <w:color w:val="4472C4" w:themeColor="accent1"/>
              </w:rPr>
              <w:fldChar w:fldCharType="end"/>
            </w:r>
            <w:bookmarkEnd w:id="5"/>
          </w:p>
        </w:tc>
        <w:tc>
          <w:tcPr>
            <w:tcW w:w="3597" w:type="dxa"/>
            <w:gridSpan w:val="2"/>
          </w:tcPr>
          <w:p w14:paraId="785C88EB" w14:textId="77777777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6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  <w:bookmarkEnd w:id="6"/>
          </w:p>
        </w:tc>
        <w:tc>
          <w:tcPr>
            <w:tcW w:w="3597" w:type="dxa"/>
          </w:tcPr>
          <w:p w14:paraId="10FD9444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16D0900A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515A813A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6380" w:type="dxa"/>
            <w:gridSpan w:val="2"/>
          </w:tcPr>
          <w:p w14:paraId="181C7566" w14:textId="0E22F0F5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FE4E39">
              <w:rPr>
                <w:noProof/>
                <w:color w:val="4472C4" w:themeColor="accent1"/>
              </w:rPr>
              <w:t>Aplique</w:t>
            </w:r>
            <w:r>
              <w:rPr>
                <w:color w:val="4472C4" w:themeColor="accent1"/>
              </w:rPr>
              <w:fldChar w:fldCharType="end"/>
            </w:r>
            <w:bookmarkEnd w:id="8"/>
          </w:p>
        </w:tc>
      </w:tr>
      <w:tr w:rsidR="00FE4E39" w:rsidRPr="002863A5" w14:paraId="30844E39" w14:textId="77777777" w:rsidTr="004F0A6D">
        <w:tc>
          <w:tcPr>
            <w:tcW w:w="3596" w:type="dxa"/>
            <w:gridSpan w:val="2"/>
          </w:tcPr>
          <w:p w14:paraId="24FC714F" w14:textId="71C8E7FD" w:rsidR="00FE4E39" w:rsidRPr="002863A5" w:rsidRDefault="00FE4E39" w:rsidP="004F0A6D">
            <w:r w:rsidRPr="006B116A">
              <w:t xml:space="preserve">Maker: </w:t>
            </w:r>
            <w:r>
              <w:rPr>
                <w:color w:val="4472C4" w:themeColor="accent1"/>
              </w:rPr>
              <w:t>David Bailey</w:t>
            </w:r>
          </w:p>
        </w:tc>
        <w:tc>
          <w:tcPr>
            <w:tcW w:w="3597" w:type="dxa"/>
            <w:gridSpan w:val="2"/>
          </w:tcPr>
          <w:p w14:paraId="0393B3F4" w14:textId="397CCD21" w:rsidR="00FE4E39" w:rsidRPr="002863A5" w:rsidRDefault="00FE4E39" w:rsidP="004F0A6D">
            <w:r>
              <w:t xml:space="preserve">Birth: </w:t>
            </w:r>
            <w:r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July 20, 1967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546B395C" w14:textId="77777777" w:rsidR="00FE4E39" w:rsidRPr="002863A5" w:rsidRDefault="00FE4E39" w:rsidP="004F0A6D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4E39" w:rsidRPr="002863A5" w14:paraId="56FE51BD" w14:textId="77777777" w:rsidTr="004F0A6D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5EB9A557" w14:textId="7017F36D" w:rsidR="00FE4E39" w:rsidRPr="002863A5" w:rsidRDefault="00FE4E39" w:rsidP="004F0A6D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Flint, MI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380" w:type="dxa"/>
            <w:gridSpan w:val="2"/>
          </w:tcPr>
          <w:p w14:paraId="1308E322" w14:textId="489D744B" w:rsidR="00FE4E39" w:rsidRPr="002863A5" w:rsidRDefault="00FE4E39" w:rsidP="004F0A6D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Sashing, border and top assembly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29CAFA6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24DB30A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00B5157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D3C4ED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DAA99CD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3299C02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7E74993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9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EFE2F05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0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85EA983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1"/>
            <w:r w:rsidRPr="00C84D35">
              <w:t xml:space="preserve"> Therapy</w:t>
            </w:r>
          </w:p>
        </w:tc>
      </w:tr>
      <w:tr w:rsidR="004B71A6" w:rsidRPr="00C84D35" w14:paraId="4536327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F6CC55F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ADCB25E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FB3865C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6A04D6B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B3ADE2A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2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C69D06B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3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26D6692" w14:textId="77777777" w:rsidR="004B71A6" w:rsidRPr="00C84D35" w:rsidRDefault="004B71A6" w:rsidP="003C6205"/>
        </w:tc>
      </w:tr>
      <w:tr w:rsidR="004B71A6" w:rsidRPr="00C84D35" w14:paraId="09EA78A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6AEF97C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1A5E84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4CDE582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54E6198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3238300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4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46552CC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5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E260DA4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6"/>
            <w:r w:rsidRPr="00C84D35">
              <w:t xml:space="preserve"> Birth</w:t>
            </w:r>
          </w:p>
        </w:tc>
      </w:tr>
      <w:tr w:rsidR="004B71A6" w:rsidRPr="00C84D35" w14:paraId="3775A91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A6E10C9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7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B86A01A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8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6B8B7F2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9"/>
            <w:r w:rsidRPr="00C84D35">
              <w:t xml:space="preserve"> Other gift</w:t>
            </w:r>
          </w:p>
        </w:tc>
      </w:tr>
      <w:tr w:rsidR="004B71A6" w:rsidRPr="00C84D35" w14:paraId="6D6311B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7E49998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0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7E52593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CDF4B94" w14:textId="77777777" w:rsidR="004B71A6" w:rsidRPr="00C84D35" w:rsidRDefault="004B71A6" w:rsidP="003C6205"/>
        </w:tc>
      </w:tr>
      <w:tr w:rsidR="004B71A6" w:rsidRPr="00C84D35" w14:paraId="41175DB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CAB154A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A5C64C4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5928579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DBE36A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873A28E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1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72FF056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2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523E96A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3"/>
            <w:r w:rsidRPr="00C84D35">
              <w:t xml:space="preserve"> Memorial</w:t>
            </w:r>
          </w:p>
        </w:tc>
      </w:tr>
      <w:tr w:rsidR="004B71A6" w:rsidRPr="00C84D35" w14:paraId="6F6D0F0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542EEB9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4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3CCEB14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5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76316C3" w14:textId="77777777" w:rsidR="004B71A6" w:rsidRPr="00C84D35" w:rsidRDefault="004B71A6" w:rsidP="003C6205"/>
        </w:tc>
      </w:tr>
      <w:tr w:rsidR="004B71A6" w:rsidRPr="00C84D35" w14:paraId="25026CA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5E677BA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58C01E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7319A89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4E37524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90E6E26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6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9A485D6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7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7AF615E" w14:textId="77777777" w:rsidR="004B71A6" w:rsidRPr="00C84D35" w:rsidRDefault="004B71A6" w:rsidP="003C6205"/>
        </w:tc>
      </w:tr>
      <w:tr w:rsidR="004B71A6" w:rsidRPr="00BC5B52" w14:paraId="697CCA02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B5D372E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21AA613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361C985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4CE3BD1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35EA5A3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8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105422C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9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1C8514D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0"/>
            <w:r w:rsidRPr="00C84D35">
              <w:t xml:space="preserve"> Home Décor</w:t>
            </w:r>
          </w:p>
        </w:tc>
      </w:tr>
      <w:tr w:rsidR="004B71A6" w:rsidRPr="00C84D35" w14:paraId="4218368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7DA8F3F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1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6B646F0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2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9CC6A56" w14:textId="77777777" w:rsidR="004B71A6" w:rsidRPr="00C84D35" w:rsidRDefault="004B71A6" w:rsidP="003C6205"/>
        </w:tc>
      </w:tr>
    </w:tbl>
    <w:p w14:paraId="35F1290B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3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3"/>
    </w:p>
    <w:p w14:paraId="7FC06DD3" w14:textId="77777777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1358730F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4342B49B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2BC822B8" w14:textId="29D6CC67" w:rsidR="00FE52BE" w:rsidRPr="00FE4E39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1"/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"/>
        <w:gridCol w:w="4865"/>
        <w:gridCol w:w="5480"/>
      </w:tblGrid>
      <w:tr w:rsidR="00FE52BE" w14:paraId="5EA38CBE" w14:textId="77777777" w:rsidTr="00BA419B">
        <w:tc>
          <w:tcPr>
            <w:tcW w:w="5045" w:type="dxa"/>
            <w:gridSpan w:val="2"/>
          </w:tcPr>
          <w:p w14:paraId="3DBEE45A" w14:textId="77777777" w:rsidR="00FE52BE" w:rsidRDefault="00FE52BE" w:rsidP="00BA419B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>Blocks</w:t>
            </w:r>
            <w:r>
              <w:rPr>
                <w:i/>
                <w:iCs/>
              </w:rPr>
              <w:br/>
              <w:t xml:space="preserve">  </w:t>
            </w:r>
            <w:r w:rsidRPr="00C371F0">
              <w:rPr>
                <w:i/>
                <w:iCs/>
              </w:rPr>
              <w:t>Grid &amp; Contained Crazy Details</w:t>
            </w:r>
          </w:p>
        </w:tc>
        <w:tc>
          <w:tcPr>
            <w:tcW w:w="5480" w:type="dxa"/>
          </w:tcPr>
          <w:p w14:paraId="5F4B164E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140828DA" w14:textId="77777777" w:rsidTr="00BA419B">
        <w:trPr>
          <w:gridBefore w:val="1"/>
          <w:wBefore w:w="180" w:type="dxa"/>
        </w:trPr>
        <w:tc>
          <w:tcPr>
            <w:tcW w:w="4865" w:type="dxa"/>
          </w:tcPr>
          <w:p w14:paraId="435B5021" w14:textId="47088295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6"/>
                  <w:enabled/>
                  <w:calcOnExit w:val="0"/>
                  <w:ddList>
                    <w:result w:val="1"/>
                    <w:listEntry w:val="Choose setting"/>
                    <w:listEntry w:val="Straight"/>
                    <w:listEntry w:val="On-point (45 degrees)"/>
                    <w:listEntry w:val="On-point (other rotation)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80" w:type="dxa"/>
          </w:tcPr>
          <w:p w14:paraId="211DEC8A" w14:textId="23D9F26E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Grid Dimensions:</w:t>
            </w:r>
            <w:r w:rsidRPr="005A1CF8">
              <w:t xml:space="preserve"> </w:t>
            </w:r>
            <w:r>
              <w:t xml:space="preserve">Length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FE4E39">
              <w:rPr>
                <w:noProof/>
                <w:color w:val="4472C4" w:themeColor="accent1"/>
              </w:rPr>
              <w:t>5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FE4E39">
              <w:rPr>
                <w:noProof/>
                <w:color w:val="4472C4" w:themeColor="accent1"/>
              </w:rPr>
              <w:t>4</w:t>
            </w:r>
            <w:r w:rsidRPr="00AD5CE1">
              <w:rPr>
                <w:color w:val="4472C4" w:themeColor="accent1"/>
              </w:rPr>
              <w:fldChar w:fldCharType="end"/>
            </w:r>
          </w:p>
        </w:tc>
      </w:tr>
      <w:tr w:rsidR="00FE52BE" w14:paraId="37C2AE10" w14:textId="77777777" w:rsidTr="00BA419B">
        <w:trPr>
          <w:gridBefore w:val="1"/>
          <w:wBefore w:w="180" w:type="dxa"/>
        </w:trPr>
        <w:tc>
          <w:tcPr>
            <w:tcW w:w="4865" w:type="dxa"/>
          </w:tcPr>
          <w:p w14:paraId="1813E7F3" w14:textId="3C691A18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7"/>
                  <w:enabled/>
                  <w:calcOnExit w:val="0"/>
                  <w:ddList>
                    <w:result w:val="1"/>
                    <w:listEntry w:val="Choose drop"/>
                    <w:listEntry w:val="Full drop"/>
                    <w:listEntry w:val="Half drop"/>
                    <w:listEntry w:val="Other drop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80" w:type="dxa"/>
          </w:tcPr>
          <w:p w14:paraId="4EB603F5" w14:textId="0F4F5253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Block Size:</w:t>
            </w:r>
            <w:r w:rsidRPr="005A1CF8">
              <w:t xml:space="preserve"> </w:t>
            </w:r>
            <w:r w:rsidRPr="00AD5CE1">
              <w:t xml:space="preserve">Length: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="00FE4E39">
              <w:rPr>
                <w:color w:val="4472C4" w:themeColor="accent1"/>
              </w:rPr>
              <w:t>14.00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 x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="00FE4E39">
              <w:rPr>
                <w:color w:val="4472C4" w:themeColor="accent1"/>
              </w:rPr>
              <w:t>14.00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FE52BE" w14:paraId="08E143A7" w14:textId="77777777" w:rsidTr="00BA419B">
        <w:tc>
          <w:tcPr>
            <w:tcW w:w="5045" w:type="dxa"/>
            <w:gridSpan w:val="2"/>
          </w:tcPr>
          <w:p w14:paraId="429C7068" w14:textId="77777777" w:rsidR="00FE52BE" w:rsidRDefault="00FE52BE" w:rsidP="00BA419B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 xml:space="preserve">  </w:t>
            </w:r>
            <w:r w:rsidRPr="00C371F0">
              <w:rPr>
                <w:i/>
                <w:iCs/>
              </w:rPr>
              <w:t>Block Pattern</w:t>
            </w:r>
            <w:r>
              <w:rPr>
                <w:i/>
                <w:iCs/>
              </w:rPr>
              <w:t xml:space="preserve"> Details</w:t>
            </w:r>
          </w:p>
        </w:tc>
        <w:tc>
          <w:tcPr>
            <w:tcW w:w="5480" w:type="dxa"/>
          </w:tcPr>
          <w:p w14:paraId="06912265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0127392A" w14:textId="77777777" w:rsidTr="00BA419B">
        <w:trPr>
          <w:gridBefore w:val="1"/>
          <w:wBefore w:w="180" w:type="dxa"/>
        </w:trPr>
        <w:tc>
          <w:tcPr>
            <w:tcW w:w="4865" w:type="dxa"/>
          </w:tcPr>
          <w:p w14:paraId="44ED11AB" w14:textId="2AAEBFF6" w:rsidR="00FE52BE" w:rsidRDefault="00FE52BE" w:rsidP="00BA419B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Pattern source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FE4E39">
              <w:rPr>
                <w:noProof/>
                <w:color w:val="4472C4" w:themeColor="accent1"/>
              </w:rPr>
              <w:t>BB ID Applique 27.15 - China Aster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480" w:type="dxa"/>
            <w:vMerge w:val="restart"/>
          </w:tcPr>
          <w:p w14:paraId="55CBA935" w14:textId="77777777" w:rsidR="00FE52BE" w:rsidRDefault="00FE52BE" w:rsidP="00BA419B">
            <w:pPr>
              <w:rPr>
                <w:color w:val="4472C4" w:themeColor="accent1"/>
              </w:rPr>
            </w:pPr>
            <w:r w:rsidRPr="00DA72DF">
              <w:rPr>
                <w:color w:val="4472C4" w:themeColor="accent1"/>
                <w:highlight w:val="lightGray"/>
              </w:rPr>
              <w:t>&lt;&lt;Pattern Image&gt;&gt;</w:t>
            </w:r>
          </w:p>
        </w:tc>
      </w:tr>
      <w:tr w:rsidR="00FE52BE" w14:paraId="4C5DE011" w14:textId="77777777" w:rsidTr="00BA419B">
        <w:trPr>
          <w:gridBefore w:val="1"/>
          <w:wBefore w:w="180" w:type="dxa"/>
        </w:trPr>
        <w:tc>
          <w:tcPr>
            <w:tcW w:w="4865" w:type="dxa"/>
          </w:tcPr>
          <w:p w14:paraId="58C8AABE" w14:textId="77777777" w:rsidR="00FE52BE" w:rsidRDefault="00FE52BE" w:rsidP="00BA419B">
            <w:pPr>
              <w:rPr>
                <w:color w:val="4472C4" w:themeColor="accent1"/>
              </w:rPr>
            </w:pPr>
            <w:r w:rsidRPr="00D3501B">
              <w:rPr>
                <w:color w:val="4472C4" w:themeColor="accen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attern name &amp; Brackman or other ID"/>
                  </w:textInput>
                </w:ffData>
              </w:fldChar>
            </w:r>
            <w:r w:rsidRPr="00D3501B">
              <w:rPr>
                <w:color w:val="4472C4" w:themeColor="accent1"/>
              </w:rPr>
              <w:instrText xml:space="preserve"> FORMTEXT </w:instrText>
            </w:r>
            <w:r w:rsidRPr="00D3501B">
              <w:rPr>
                <w:color w:val="4472C4" w:themeColor="accent1"/>
              </w:rPr>
            </w:r>
            <w:r w:rsidRPr="00D3501B">
              <w:rPr>
                <w:color w:val="4472C4" w:themeColor="accent1"/>
              </w:rPr>
              <w:fldChar w:fldCharType="separate"/>
            </w:r>
            <w:r w:rsidRPr="00D3501B">
              <w:rPr>
                <w:noProof/>
                <w:color w:val="4472C4" w:themeColor="accent1"/>
              </w:rPr>
              <w:t>Pattern name &amp; Brackman or other ID</w:t>
            </w:r>
            <w:r w:rsidRPr="00D3501B">
              <w:rPr>
                <w:color w:val="4472C4" w:themeColor="accent1"/>
              </w:rPr>
              <w:fldChar w:fldCharType="end"/>
            </w:r>
          </w:p>
        </w:tc>
        <w:tc>
          <w:tcPr>
            <w:tcW w:w="5480" w:type="dxa"/>
            <w:vMerge/>
          </w:tcPr>
          <w:p w14:paraId="254B147E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</w:tbl>
    <w:p w14:paraId="21A2DDBE" w14:textId="77777777" w:rsidR="00FE52BE" w:rsidRDefault="00FE52BE" w:rsidP="00FE52BE">
      <w:pPr>
        <w:rPr>
          <w:b/>
          <w:bCs/>
          <w:i/>
          <w:iCs/>
        </w:rPr>
      </w:pPr>
    </w:p>
    <w:p w14:paraId="00218D8E" w14:textId="5C9DC5A2" w:rsidR="007B28B4" w:rsidRPr="003618A8" w:rsidRDefault="00FE52BE" w:rsidP="00FE52BE">
      <w:pPr>
        <w:rPr>
          <w:color w:val="FF0000"/>
        </w:rPr>
      </w:pPr>
      <w:r w:rsidRPr="007B28B4">
        <w:rPr>
          <w:b/>
          <w:bCs/>
          <w:i/>
          <w:iCs/>
        </w:rPr>
        <w:t>Piecing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80"/>
        <w:gridCol w:w="4865"/>
        <w:gridCol w:w="5480"/>
      </w:tblGrid>
      <w:tr w:rsidR="007B28B4" w:rsidRPr="008277B0" w14:paraId="75D12692" w14:textId="77777777" w:rsidTr="007B28B4">
        <w:tc>
          <w:tcPr>
            <w:tcW w:w="5130" w:type="dxa"/>
            <w:gridSpan w:val="3"/>
          </w:tcPr>
          <w:p w14:paraId="224037A9" w14:textId="77777777" w:rsidR="007B28B4" w:rsidRPr="008277B0" w:rsidRDefault="007B28B4" w:rsidP="00FA7349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80" w:type="dxa"/>
          </w:tcPr>
          <w:p w14:paraId="14A41548" w14:textId="77777777" w:rsidR="007B28B4" w:rsidRPr="008277B0" w:rsidRDefault="007B28B4" w:rsidP="00FA7349">
            <w:pPr>
              <w:rPr>
                <w:i/>
                <w:iCs/>
                <w:color w:val="4472C4" w:themeColor="accent1"/>
              </w:rPr>
            </w:pPr>
          </w:p>
        </w:tc>
      </w:tr>
      <w:tr w:rsidR="007B28B4" w14:paraId="38509A55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73C1B0D0" w14:textId="64F54FE1" w:rsidR="007B28B4" w:rsidRPr="00765FC5" w:rsidRDefault="007B28B4" w:rsidP="00FA7349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80" w:type="dxa"/>
          </w:tcPr>
          <w:p w14:paraId="68A90C7A" w14:textId="77777777" w:rsidR="007B28B4" w:rsidRPr="008277B0" w:rsidRDefault="007B28B4" w:rsidP="00FA7349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7B28B4" w14:paraId="123086A5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073D8BF2" w14:textId="77777777" w:rsidR="007B28B4" w:rsidRPr="00765FC5" w:rsidRDefault="007B28B4" w:rsidP="00FA7349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80" w:type="dxa"/>
          </w:tcPr>
          <w:p w14:paraId="5F2E66F4" w14:textId="77777777" w:rsidR="007B28B4" w:rsidRPr="008277B0" w:rsidRDefault="007B28B4" w:rsidP="00FA7349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7B28B4" w14:paraId="0FF7E454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6AAA1FE9" w14:textId="77777777" w:rsidR="007B28B4" w:rsidRPr="00765FC5" w:rsidRDefault="007B28B4" w:rsidP="00FA7349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80" w:type="dxa"/>
          </w:tcPr>
          <w:p w14:paraId="1B9721C9" w14:textId="77777777" w:rsidR="007B28B4" w:rsidRPr="008277B0" w:rsidRDefault="007B28B4" w:rsidP="00FA7349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7B28B4" w14:paraId="5ECF3831" w14:textId="77777777" w:rsidTr="007B28B4">
        <w:trPr>
          <w:gridBefore w:val="2"/>
          <w:wBefore w:w="265" w:type="dxa"/>
        </w:trPr>
        <w:tc>
          <w:tcPr>
            <w:tcW w:w="10345" w:type="dxa"/>
            <w:gridSpan w:val="2"/>
          </w:tcPr>
          <w:p w14:paraId="33FF28DB" w14:textId="77777777" w:rsidR="007B28B4" w:rsidRDefault="007B28B4" w:rsidP="00FA7349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7B28B4" w14:paraId="0886F993" w14:textId="77777777" w:rsidTr="007B28B4">
        <w:trPr>
          <w:gridBefore w:val="1"/>
          <w:wBefore w:w="85" w:type="dxa"/>
        </w:trPr>
        <w:tc>
          <w:tcPr>
            <w:tcW w:w="5045" w:type="dxa"/>
            <w:gridSpan w:val="2"/>
          </w:tcPr>
          <w:p w14:paraId="4EAB9973" w14:textId="77777777" w:rsidR="007B28B4" w:rsidRPr="007B28B4" w:rsidRDefault="007B28B4" w:rsidP="00FA7349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80" w:type="dxa"/>
          </w:tcPr>
          <w:p w14:paraId="282AAEF7" w14:textId="77777777" w:rsidR="007B28B4" w:rsidRDefault="007B28B4" w:rsidP="00FA7349">
            <w:pPr>
              <w:rPr>
                <w:color w:val="4472C4" w:themeColor="accent1"/>
              </w:rPr>
            </w:pPr>
          </w:p>
        </w:tc>
      </w:tr>
      <w:tr w:rsidR="007B28B4" w:rsidRPr="001B241F" w14:paraId="08FFF718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3D212696" w14:textId="3A195E8B" w:rsidR="007B28B4" w:rsidRPr="001B241F" w:rsidRDefault="007B28B4" w:rsidP="00FA7349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80" w:type="dxa"/>
          </w:tcPr>
          <w:p w14:paraId="3BD22C72" w14:textId="2381E6B4" w:rsidR="007B28B4" w:rsidRPr="001B241F" w:rsidRDefault="007B28B4" w:rsidP="00FA7349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7B28B4" w:rsidRPr="001B241F" w14:paraId="6EA41BE7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5EB719DA" w14:textId="70C8556B" w:rsidR="007B28B4" w:rsidRPr="001B241F" w:rsidRDefault="007B28B4" w:rsidP="00FA7349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80" w:type="dxa"/>
          </w:tcPr>
          <w:p w14:paraId="31679AA3" w14:textId="3F3B7931" w:rsidR="007B28B4" w:rsidRPr="001B241F" w:rsidRDefault="007B28B4" w:rsidP="00FA7349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7B28B4" w14:paraId="3957C779" w14:textId="77777777" w:rsidTr="007B28B4">
        <w:trPr>
          <w:gridBefore w:val="2"/>
          <w:wBefore w:w="265" w:type="dxa"/>
        </w:trPr>
        <w:tc>
          <w:tcPr>
            <w:tcW w:w="10345" w:type="dxa"/>
            <w:gridSpan w:val="2"/>
          </w:tcPr>
          <w:p w14:paraId="28CF7211" w14:textId="77777777" w:rsidR="007B28B4" w:rsidRDefault="007B28B4" w:rsidP="00FA7349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778C49DD" w14:textId="77777777" w:rsidR="007B28B4" w:rsidRDefault="007B28B4" w:rsidP="00914C66">
      <w:pPr>
        <w:rPr>
          <w:i/>
          <w:iCs/>
        </w:rPr>
      </w:pPr>
    </w:p>
    <w:p w14:paraId="3AB7B4A3" w14:textId="746B5B57" w:rsidR="00A10CAE" w:rsidRPr="003618A8" w:rsidRDefault="00384612" w:rsidP="00914C66">
      <w:pPr>
        <w:rPr>
          <w:color w:val="FF0000"/>
        </w:rPr>
      </w:pPr>
      <w:r w:rsidRPr="007B28B4">
        <w:rPr>
          <w:b/>
          <w:bCs/>
          <w:i/>
          <w:iCs/>
        </w:rPr>
        <w:t>Embellishments</w:t>
      </w:r>
      <w:r w:rsidR="003618A8" w:rsidRPr="003618A8">
        <w:rPr>
          <w:color w:val="FF0000"/>
        </w:rPr>
        <w:t xml:space="preserve"> 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3236"/>
        <w:gridCol w:w="3597"/>
        <w:gridCol w:w="3597"/>
      </w:tblGrid>
      <w:tr w:rsidR="00E622A4" w14:paraId="66FB4FDE" w14:textId="77777777" w:rsidTr="00E622A4">
        <w:tc>
          <w:tcPr>
            <w:tcW w:w="3326" w:type="dxa"/>
            <w:gridSpan w:val="2"/>
          </w:tcPr>
          <w:p w14:paraId="3499B5C5" w14:textId="77777777" w:rsidR="00E622A4" w:rsidRPr="00E622A4" w:rsidRDefault="00E622A4" w:rsidP="00914C66">
            <w:pPr>
              <w:rPr>
                <w:i/>
                <w:iCs/>
              </w:rPr>
            </w:pPr>
            <w:r w:rsidRPr="00E622A4">
              <w:rPr>
                <w:i/>
                <w:iCs/>
              </w:rPr>
              <w:t>Types:</w:t>
            </w:r>
          </w:p>
        </w:tc>
        <w:tc>
          <w:tcPr>
            <w:tcW w:w="3597" w:type="dxa"/>
          </w:tcPr>
          <w:p w14:paraId="07DF1745" w14:textId="77777777" w:rsidR="00E622A4" w:rsidRDefault="00E622A4" w:rsidP="00914C66"/>
        </w:tc>
        <w:tc>
          <w:tcPr>
            <w:tcW w:w="3597" w:type="dxa"/>
          </w:tcPr>
          <w:p w14:paraId="148C573C" w14:textId="77777777" w:rsidR="00E622A4" w:rsidRDefault="00E622A4" w:rsidP="00914C66"/>
        </w:tc>
      </w:tr>
      <w:tr w:rsidR="00A10CAE" w14:paraId="49161F8F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5233E4E5" w14:textId="77777777" w:rsidR="00A10CAE" w:rsidRDefault="006F5917" w:rsidP="00914C66">
            <w:r>
              <w:t xml:space="preserve">      </w:t>
            </w:r>
            <w:r w:rsidR="00A10CA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"/>
            <w:r w:rsidR="00A10CAE">
              <w:instrText xml:space="preserve"> FORMCHECKBOX </w:instrText>
            </w:r>
            <w:r w:rsidR="00A10CAE">
              <w:fldChar w:fldCharType="separate"/>
            </w:r>
            <w:r w:rsidR="00A10CAE">
              <w:fldChar w:fldCharType="end"/>
            </w:r>
            <w:bookmarkEnd w:id="34"/>
            <w:r w:rsidR="00A10CAE">
              <w:t xml:space="preserve"> Applique</w:t>
            </w:r>
            <w:r>
              <w:t xml:space="preserve"> – Raw edge</w:t>
            </w:r>
          </w:p>
        </w:tc>
        <w:tc>
          <w:tcPr>
            <w:tcW w:w="3597" w:type="dxa"/>
          </w:tcPr>
          <w:p w14:paraId="2BE0F897" w14:textId="77777777" w:rsidR="00A10CAE" w:rsidRDefault="00A10CAE" w:rsidP="00914C66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5"/>
            <w:r>
              <w:t xml:space="preserve"> Embroidery</w:t>
            </w:r>
          </w:p>
        </w:tc>
        <w:tc>
          <w:tcPr>
            <w:tcW w:w="3597" w:type="dxa"/>
          </w:tcPr>
          <w:p w14:paraId="70AD72B3" w14:textId="77777777" w:rsidR="00A10CAE" w:rsidRDefault="00A10CAE" w:rsidP="00914C66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6"/>
            <w:r>
              <w:t xml:space="preserve"> Stuffed Work</w:t>
            </w:r>
          </w:p>
        </w:tc>
      </w:tr>
      <w:tr w:rsidR="00A10CAE" w14:paraId="4D7E32F2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70C58564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7"/>
            <w:r>
              <w:t xml:space="preserve"> </w:t>
            </w:r>
            <w:r w:rsidR="006F5917">
              <w:t xml:space="preserve">Applique - </w:t>
            </w:r>
            <w:r>
              <w:t>Button-hole</w:t>
            </w:r>
          </w:p>
        </w:tc>
        <w:tc>
          <w:tcPr>
            <w:tcW w:w="3597" w:type="dxa"/>
          </w:tcPr>
          <w:p w14:paraId="649B425D" w14:textId="77777777" w:rsidR="00A10CAE" w:rsidRDefault="00A10CAE" w:rsidP="00914C66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  <w:r>
              <w:t xml:space="preserve"> Cording</w:t>
            </w:r>
          </w:p>
        </w:tc>
        <w:tc>
          <w:tcPr>
            <w:tcW w:w="3597" w:type="dxa"/>
          </w:tcPr>
          <w:p w14:paraId="334DDF59" w14:textId="77777777" w:rsidR="00A10CAE" w:rsidRDefault="00A10CAE" w:rsidP="00914C66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>
              <w:t xml:space="preserve"> Inking</w:t>
            </w:r>
          </w:p>
        </w:tc>
      </w:tr>
      <w:tr w:rsidR="00A10CAE" w14:paraId="32904384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7D75510A" w14:textId="427279A9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0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>
              <w:t xml:space="preserve"> </w:t>
            </w:r>
            <w:r w:rsidR="006F5917">
              <w:t xml:space="preserve">Applique - </w:t>
            </w:r>
            <w:r>
              <w:t>Needle-turn</w:t>
            </w:r>
          </w:p>
        </w:tc>
        <w:tc>
          <w:tcPr>
            <w:tcW w:w="3597" w:type="dxa"/>
          </w:tcPr>
          <w:p w14:paraId="18B2F8C0" w14:textId="77777777" w:rsidR="00A10CAE" w:rsidRDefault="00A10CAE" w:rsidP="00914C66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>
              <w:t xml:space="preserve"> Beading</w:t>
            </w:r>
          </w:p>
        </w:tc>
        <w:tc>
          <w:tcPr>
            <w:tcW w:w="3597" w:type="dxa"/>
          </w:tcPr>
          <w:p w14:paraId="24FDAADA" w14:textId="77777777" w:rsidR="00A10CAE" w:rsidRDefault="00A10CAE" w:rsidP="00914C66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>
              <w:t xml:space="preserve"> Painting</w:t>
            </w:r>
          </w:p>
        </w:tc>
      </w:tr>
      <w:tr w:rsidR="00A10CAE" w14:paraId="7ACB61C6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637ADC05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>
              <w:t xml:space="preserve"> </w:t>
            </w:r>
            <w:r w:rsidR="006F5917">
              <w:t xml:space="preserve">Applique - </w:t>
            </w:r>
            <w:r>
              <w:t>Reverse</w:t>
            </w:r>
          </w:p>
        </w:tc>
        <w:tc>
          <w:tcPr>
            <w:tcW w:w="3597" w:type="dxa"/>
          </w:tcPr>
          <w:p w14:paraId="7B578713" w14:textId="77777777" w:rsidR="00A10CAE" w:rsidRDefault="00A10CAE" w:rsidP="00914C66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>
              <w:t xml:space="preserve"> Rhinestones / Gems</w:t>
            </w:r>
          </w:p>
        </w:tc>
        <w:tc>
          <w:tcPr>
            <w:tcW w:w="3597" w:type="dxa"/>
          </w:tcPr>
          <w:p w14:paraId="67E5ED3E" w14:textId="77777777" w:rsidR="00A10CAE" w:rsidRDefault="000A5C4C" w:rsidP="00914C66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4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>
              <w:t xml:space="preserve"> Marking lines noted</w:t>
            </w:r>
          </w:p>
        </w:tc>
      </w:tr>
      <w:tr w:rsidR="007B28B4" w14:paraId="369D58F6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6772EB9A" w14:textId="77777777" w:rsidR="007B28B4" w:rsidRDefault="007B28B4" w:rsidP="00914C66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Other</w:t>
            </w:r>
          </w:p>
        </w:tc>
        <w:tc>
          <w:tcPr>
            <w:tcW w:w="7194" w:type="dxa"/>
            <w:gridSpan w:val="2"/>
          </w:tcPr>
          <w:p w14:paraId="3EC56AC2" w14:textId="77777777" w:rsidR="007B28B4" w:rsidRDefault="007B28B4" w:rsidP="00914C66">
            <w:r>
              <w:t xml:space="preserve">Other: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1B241F" w14:paraId="10ED14A3" w14:textId="77777777" w:rsidTr="00E622A4">
        <w:tc>
          <w:tcPr>
            <w:tcW w:w="10520" w:type="dxa"/>
            <w:gridSpan w:val="4"/>
          </w:tcPr>
          <w:p w14:paraId="4D6AAFF4" w14:textId="77777777" w:rsidR="001B241F" w:rsidRPr="007B28B4" w:rsidRDefault="001B241F" w:rsidP="00914C66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Workmanship</w:t>
            </w:r>
          </w:p>
        </w:tc>
      </w:tr>
      <w:tr w:rsidR="001B241F" w14:paraId="37CE31AA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723D6164" w14:textId="183A1096" w:rsidR="001B241F" w:rsidRDefault="001B241F" w:rsidP="00914C66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6" w:name="Check8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>
              <w:t xml:space="preserve"> Stitches are appropriately small and even.</w:t>
            </w:r>
          </w:p>
        </w:tc>
      </w:tr>
      <w:tr w:rsidR="001B241F" w14:paraId="40CFB223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7C5415A7" w14:textId="77777777" w:rsidR="001B241F" w:rsidRDefault="001B241F" w:rsidP="00914C66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8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Edges are as design intends (straight, curved, pointed).</w:t>
            </w:r>
          </w:p>
        </w:tc>
      </w:tr>
      <w:tr w:rsidR="00914C66" w14:paraId="25DEA8FD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7AF1B5F6" w14:textId="77777777" w:rsidR="00914C66" w:rsidRDefault="00914C66" w:rsidP="00914C66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8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Work demonstrates appropriate skill for intended purpose.</w:t>
            </w:r>
          </w:p>
        </w:tc>
      </w:tr>
      <w:tr w:rsidR="00A63D5F" w14:paraId="75DA564E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6A05A6BB" w14:textId="77777777" w:rsidR="00A63D5F" w:rsidRPr="00A63D5F" w:rsidRDefault="00A63D5F" w:rsidP="00914C66">
            <w:pPr>
              <w:rPr>
                <w:color w:val="4472C4" w:themeColor="accent1"/>
              </w:rPr>
            </w:pPr>
            <w:r w:rsidRPr="00A10CAE">
              <w:rPr>
                <w:color w:val="4472C4" w:themeColor="accen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escribe other techniques"/>
                  </w:textInput>
                </w:ffData>
              </w:fldChar>
            </w:r>
            <w:bookmarkStart w:id="49" w:name="Text8"/>
            <w:r w:rsidRPr="00A10CAE">
              <w:rPr>
                <w:color w:val="4472C4" w:themeColor="accent1"/>
              </w:rPr>
              <w:instrText xml:space="preserve"> FORMTEXT </w:instrText>
            </w:r>
            <w:r w:rsidRPr="00A10CAE">
              <w:rPr>
                <w:color w:val="4472C4" w:themeColor="accent1"/>
              </w:rPr>
            </w:r>
            <w:r w:rsidRPr="00A10CAE">
              <w:rPr>
                <w:color w:val="4472C4" w:themeColor="accent1"/>
              </w:rPr>
              <w:fldChar w:fldCharType="separate"/>
            </w:r>
            <w:r w:rsidRPr="00A10CAE">
              <w:rPr>
                <w:noProof/>
                <w:color w:val="4472C4" w:themeColor="accent1"/>
              </w:rPr>
              <w:t>Describe other techniques</w:t>
            </w:r>
            <w:r w:rsidRPr="00A10CAE">
              <w:rPr>
                <w:color w:val="4472C4" w:themeColor="accent1"/>
              </w:rPr>
              <w:fldChar w:fldCharType="end"/>
            </w:r>
            <w:bookmarkEnd w:id="49"/>
          </w:p>
        </w:tc>
      </w:tr>
    </w:tbl>
    <w:p w14:paraId="542DF0A3" w14:textId="77777777" w:rsidR="00A14EB0" w:rsidRDefault="00A14EB0" w:rsidP="00914C66"/>
    <w:p w14:paraId="01757243" w14:textId="5D62B21F" w:rsidR="00A14EB0" w:rsidRPr="003618A8" w:rsidRDefault="00A14EB0" w:rsidP="008277B0">
      <w:pPr>
        <w:rPr>
          <w:color w:val="FF0000"/>
        </w:rPr>
      </w:pPr>
      <w:r w:rsidRPr="007B28B4">
        <w:rPr>
          <w:b/>
          <w:bCs/>
          <w:i/>
          <w:iCs/>
        </w:rPr>
        <w:t>Sashing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5823"/>
      </w:tblGrid>
      <w:tr w:rsidR="00384612" w14:paraId="17F17D67" w14:textId="77777777" w:rsidTr="00106BC9">
        <w:tc>
          <w:tcPr>
            <w:tcW w:w="4802" w:type="dxa"/>
          </w:tcPr>
          <w:p w14:paraId="11AD2E0A" w14:textId="523956B3" w:rsidR="00384612" w:rsidRDefault="00384612" w:rsidP="008277B0">
            <w:r w:rsidRPr="00C14701">
              <w:rPr>
                <w:color w:val="4472C4" w:themeColor="accent1"/>
              </w:rPr>
              <w:fldChar w:fldCharType="begin">
                <w:ffData>
                  <w:name w:val="Dropdown9"/>
                  <w:enabled/>
                  <w:calcOnExit w:val="0"/>
                  <w:ddList>
                    <w:result w:val="1"/>
                    <w:listEntry w:val="Choose sashing style"/>
                    <w:listEntry w:val="Plain"/>
                    <w:listEntry w:val="Pieced"/>
                    <w:listEntry w:val="Garden maze"/>
                    <w:listEntry w:val="Zig-Zag"/>
                    <w:listEntry w:val="Floated / Random"/>
                    <w:listEntry w:val="Appliqued"/>
                  </w:ddList>
                </w:ffData>
              </w:fldChar>
            </w:r>
            <w:bookmarkStart w:id="50" w:name="Dropdown9"/>
            <w:r w:rsidRPr="00C14701">
              <w:rPr>
                <w:color w:val="4472C4" w:themeColor="accent1"/>
              </w:rPr>
              <w:instrText xml:space="preserve"> FORMDROPDOWN </w:instrText>
            </w:r>
            <w:r w:rsidRPr="00C14701">
              <w:rPr>
                <w:color w:val="4472C4" w:themeColor="accent1"/>
              </w:rPr>
            </w:r>
            <w:r w:rsidRPr="00C14701">
              <w:rPr>
                <w:color w:val="4472C4" w:themeColor="accent1"/>
              </w:rPr>
              <w:fldChar w:fldCharType="separate"/>
            </w:r>
            <w:r w:rsidRPr="00C14701">
              <w:rPr>
                <w:color w:val="4472C4" w:themeColor="accent1"/>
              </w:rPr>
              <w:fldChar w:fldCharType="end"/>
            </w:r>
            <w:bookmarkEnd w:id="50"/>
          </w:p>
        </w:tc>
        <w:tc>
          <w:tcPr>
            <w:tcW w:w="5818" w:type="dxa"/>
          </w:tcPr>
          <w:p w14:paraId="3BCBE3DE" w14:textId="77777777" w:rsidR="00384612" w:rsidRDefault="00384612" w:rsidP="008277B0">
            <w:r w:rsidRPr="00AD5CE1">
              <w:t xml:space="preserve">Width: </w:t>
            </w:r>
            <w:r w:rsidR="00FE52BE"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="00FE52BE" w:rsidRPr="00F55A53">
              <w:rPr>
                <w:color w:val="4472C4" w:themeColor="accent1"/>
              </w:rPr>
              <w:instrText xml:space="preserve"> FORMTEXT </w:instrText>
            </w:r>
            <w:r w:rsidR="00FE52BE" w:rsidRPr="00F55A53">
              <w:rPr>
                <w:color w:val="4472C4" w:themeColor="accent1"/>
              </w:rPr>
            </w:r>
            <w:r w:rsidR="00FE52BE" w:rsidRPr="00F55A53">
              <w:rPr>
                <w:color w:val="4472C4" w:themeColor="accent1"/>
              </w:rPr>
              <w:fldChar w:fldCharType="separate"/>
            </w:r>
            <w:r w:rsidR="00FE52BE" w:rsidRPr="00F55A53">
              <w:rPr>
                <w:noProof/>
                <w:color w:val="4472C4" w:themeColor="accent1"/>
              </w:rPr>
              <w:t>0.00</w:t>
            </w:r>
            <w:r w:rsidR="00FE52BE" w:rsidRPr="00F55A53">
              <w:rPr>
                <w:color w:val="4472C4" w:themeColor="accent1"/>
              </w:rPr>
              <w:fldChar w:fldCharType="end"/>
            </w:r>
            <w:r w:rsidR="00FE52BE" w:rsidRPr="00AD5CE1">
              <w:t xml:space="preserve"> </w:t>
            </w:r>
            <w:r w:rsidRPr="00AD5CE1">
              <w:t>“</w:t>
            </w:r>
          </w:p>
        </w:tc>
      </w:tr>
      <w:tr w:rsidR="00384612" w14:paraId="6F824ACB" w14:textId="77777777" w:rsidTr="00106BC9">
        <w:tc>
          <w:tcPr>
            <w:tcW w:w="4802" w:type="dxa"/>
          </w:tcPr>
          <w:p w14:paraId="266487B3" w14:textId="02758BA0" w:rsidR="00384612" w:rsidRDefault="00384612" w:rsidP="008277B0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1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Use of corner stones</w:t>
            </w:r>
          </w:p>
        </w:tc>
        <w:tc>
          <w:tcPr>
            <w:tcW w:w="5818" w:type="dxa"/>
          </w:tcPr>
          <w:p w14:paraId="79B6A91A" w14:textId="77777777" w:rsidR="00384612" w:rsidRDefault="00384612" w:rsidP="008277B0"/>
        </w:tc>
      </w:tr>
      <w:tr w:rsidR="00106BC9" w:rsidRPr="00AD5CE1" w14:paraId="60A76AEF" w14:textId="77777777" w:rsidTr="00106BC9">
        <w:tc>
          <w:tcPr>
            <w:tcW w:w="10625" w:type="dxa"/>
            <w:gridSpan w:val="2"/>
          </w:tcPr>
          <w:p w14:paraId="747C53CA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11BE4B16" w14:textId="77777777" w:rsidR="00DA72DF" w:rsidRDefault="00DA72DF" w:rsidP="008277B0">
      <w:pPr>
        <w:rPr>
          <w:i/>
          <w:iCs/>
        </w:rPr>
      </w:pPr>
    </w:p>
    <w:p w14:paraId="4C5352EC" w14:textId="0969A263" w:rsidR="00384612" w:rsidRPr="003618A8" w:rsidRDefault="00DA72DF" w:rsidP="008277B0">
      <w:pPr>
        <w:rPr>
          <w:color w:val="FF0000"/>
        </w:rPr>
      </w:pPr>
      <w:r w:rsidRPr="007B28B4">
        <w:rPr>
          <w:b/>
          <w:bCs/>
          <w:i/>
          <w:iCs/>
        </w:rPr>
        <w:t>Borders &amp; Frames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1462"/>
        <w:gridCol w:w="2970"/>
        <w:gridCol w:w="5850"/>
      </w:tblGrid>
      <w:tr w:rsidR="00DA72DF" w14:paraId="44EE1D3E" w14:textId="77777777" w:rsidTr="003A1BB9">
        <w:tc>
          <w:tcPr>
            <w:tcW w:w="10620" w:type="dxa"/>
            <w:gridSpan w:val="4"/>
          </w:tcPr>
          <w:p w14:paraId="33A10FF6" w14:textId="77777777" w:rsidR="00DA72DF" w:rsidRDefault="00DA72DF" w:rsidP="008277B0">
            <w:r w:rsidRPr="00A10CAE">
              <w:t>Describe borders and frames in order from center to edge</w:t>
            </w:r>
            <w:r>
              <w:t>.</w:t>
            </w:r>
          </w:p>
        </w:tc>
      </w:tr>
      <w:tr w:rsidR="007B28B4" w14:paraId="4CC2BD42" w14:textId="77777777" w:rsidTr="003A1BB9">
        <w:tc>
          <w:tcPr>
            <w:tcW w:w="338" w:type="dxa"/>
          </w:tcPr>
          <w:p w14:paraId="7DE4BB4C" w14:textId="77777777" w:rsidR="007B28B4" w:rsidRDefault="007B28B4" w:rsidP="008277B0">
            <w:r>
              <w:lastRenderedPageBreak/>
              <w:t>1</w:t>
            </w:r>
          </w:p>
        </w:tc>
        <w:tc>
          <w:tcPr>
            <w:tcW w:w="1462" w:type="dxa"/>
          </w:tcPr>
          <w:p w14:paraId="4AF24267" w14:textId="690BC8FA" w:rsidR="007B28B4" w:rsidRDefault="007B28B4" w:rsidP="008277B0">
            <w:r w:rsidRPr="00AD5CE1">
              <w:t xml:space="preserve">Width: </w:t>
            </w:r>
            <w:r w:rsidR="003A1BB9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="003A1BB9">
              <w:rPr>
                <w:color w:val="4472C4" w:themeColor="accent1"/>
              </w:rPr>
              <w:instrText xml:space="preserve"> FORMTEXT </w:instrText>
            </w:r>
            <w:r w:rsidR="003A1BB9">
              <w:rPr>
                <w:color w:val="4472C4" w:themeColor="accent1"/>
              </w:rPr>
            </w:r>
            <w:r w:rsidR="003A1BB9">
              <w:rPr>
                <w:color w:val="4472C4" w:themeColor="accent1"/>
              </w:rPr>
              <w:fldChar w:fldCharType="separate"/>
            </w:r>
            <w:r w:rsidR="00FE4E39">
              <w:rPr>
                <w:color w:val="4472C4" w:themeColor="accent1"/>
              </w:rPr>
              <w:t>1.50</w:t>
            </w:r>
            <w:r w:rsidR="003A1BB9"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970" w:type="dxa"/>
          </w:tcPr>
          <w:p w14:paraId="4AEA438E" w14:textId="5B04083E" w:rsidR="007B28B4" w:rsidRDefault="007B28B4" w:rsidP="008277B0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850" w:type="dxa"/>
          </w:tcPr>
          <w:p w14:paraId="182E8C22" w14:textId="278C8F8C" w:rsidR="007B28B4" w:rsidRDefault="00A659FB" w:rsidP="008277B0">
            <w:r>
              <w:fldChar w:fldCharType="begin">
                <w:ffData>
                  <w:name w:val="Dropdown26"/>
                  <w:enabled/>
                  <w:calcOnExit w:val="0"/>
                  <w:ddList>
                    <w:result w:val="1"/>
                    <w:listEntry w:val="Choose join style"/>
                    <w:listEntry w:val="Coped"/>
                    <w:listEntry w:val="Mitered"/>
                    <w:listEntry w:val="Other"/>
                  </w:ddList>
                </w:ffData>
              </w:fldChar>
            </w:r>
            <w:bookmarkStart w:id="52" w:name="Dropdown26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52"/>
          </w:p>
        </w:tc>
      </w:tr>
      <w:tr w:rsidR="00A659FB" w14:paraId="48F63A4F" w14:textId="77777777" w:rsidTr="00E216DB">
        <w:tc>
          <w:tcPr>
            <w:tcW w:w="338" w:type="dxa"/>
          </w:tcPr>
          <w:p w14:paraId="65E35CB3" w14:textId="77777777" w:rsidR="00A659FB" w:rsidRDefault="00A659FB" w:rsidP="008277B0"/>
        </w:tc>
        <w:tc>
          <w:tcPr>
            <w:tcW w:w="1462" w:type="dxa"/>
          </w:tcPr>
          <w:p w14:paraId="5E68230E" w14:textId="77777777" w:rsidR="00A659FB" w:rsidRPr="00AD5CE1" w:rsidRDefault="00A659FB" w:rsidP="008277B0"/>
        </w:tc>
        <w:tc>
          <w:tcPr>
            <w:tcW w:w="8820" w:type="dxa"/>
            <w:gridSpan w:val="2"/>
          </w:tcPr>
          <w:p w14:paraId="5C15BCBB" w14:textId="77777777" w:rsidR="00A659FB" w:rsidRPr="00012DB5" w:rsidRDefault="00A659FB" w:rsidP="008277B0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2927C384" w14:textId="77777777" w:rsidR="007B28B4" w:rsidRDefault="007B28B4" w:rsidP="008277B0">
      <w:pPr>
        <w:rPr>
          <w:i/>
          <w:iCs/>
        </w:rPr>
      </w:pPr>
    </w:p>
    <w:p w14:paraId="7584581F" w14:textId="77777777" w:rsidR="007B28B4" w:rsidRPr="007B28B4" w:rsidRDefault="004B66A6" w:rsidP="008277B0">
      <w:pPr>
        <w:rPr>
          <w:b/>
          <w:bCs/>
          <w:i/>
          <w:iCs/>
        </w:rPr>
      </w:pPr>
      <w:r>
        <w:rPr>
          <w:b/>
          <w:bCs/>
          <w:i/>
          <w:iCs/>
        </w:rPr>
        <w:t>Top</w:t>
      </w:r>
      <w:r w:rsidR="007B28B4" w:rsidRPr="007B28B4">
        <w:rPr>
          <w:b/>
          <w:bCs/>
          <w:i/>
          <w:iCs/>
        </w:rPr>
        <w:t xml:space="preserve"> 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7B28B4" w14:paraId="157A973D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71358DCD" w14:textId="77777777" w:rsidR="007B28B4" w:rsidRPr="007B28B4" w:rsidRDefault="000C7FF1" w:rsidP="007B28B4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2E8DEAEF" w14:textId="7E828F9B" w:rsidR="007B28B4" w:rsidRPr="00AD5CE1" w:rsidRDefault="000C7FF1" w:rsidP="007B28B4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0C7FF1" w14:paraId="3153D0EE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1B08AC6B" w14:textId="7F015965" w:rsidR="000C7FF1" w:rsidRPr="007B28B4" w:rsidRDefault="000C7FF1" w:rsidP="000C7FF1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36CB539F" w14:textId="4A8CC417" w:rsidR="000C7FF1" w:rsidRPr="00AD5CE1" w:rsidRDefault="000C7FF1" w:rsidP="000C7FF1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0C7FF1" w14:paraId="1C3B58AD" w14:textId="77777777" w:rsidTr="00106BC9">
        <w:trPr>
          <w:gridAfter w:val="1"/>
          <w:wAfter w:w="15" w:type="dxa"/>
          <w:trHeight w:val="342"/>
        </w:trPr>
        <w:tc>
          <w:tcPr>
            <w:tcW w:w="5213" w:type="dxa"/>
          </w:tcPr>
          <w:p w14:paraId="77830FF3" w14:textId="3F797AE4" w:rsidR="000C7FF1" w:rsidRDefault="000C7FF1" w:rsidP="000C7FF1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7A07E724" w14:textId="3D9C7323" w:rsidR="000C7FF1" w:rsidRPr="00AD5CE1" w:rsidRDefault="000C7FF1" w:rsidP="000C7FF1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106BC9" w:rsidRPr="00AD5CE1" w14:paraId="5734F107" w14:textId="77777777" w:rsidTr="00106BC9">
        <w:tc>
          <w:tcPr>
            <w:tcW w:w="10620" w:type="dxa"/>
            <w:gridSpan w:val="3"/>
          </w:tcPr>
          <w:p w14:paraId="2BC59D6C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250F8D9C" w14:textId="77777777" w:rsidR="007B28B4" w:rsidRDefault="007B28B4" w:rsidP="008277B0">
      <w:pPr>
        <w:rPr>
          <w:i/>
          <w:iCs/>
        </w:rPr>
      </w:pPr>
    </w:p>
    <w:p w14:paraId="60B85B02" w14:textId="77777777" w:rsidR="00AD3821" w:rsidRPr="007B28B4" w:rsidRDefault="00DD013C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0A5C4C" w:rsidRPr="000A5C4C" w14:paraId="4FD137FC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1B88448E" w14:textId="0CEF0AED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result w:val="1"/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bookmarkStart w:id="53" w:name="Dropdown10"/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53"/>
          </w:p>
        </w:tc>
        <w:tc>
          <w:tcPr>
            <w:tcW w:w="3597" w:type="dxa"/>
          </w:tcPr>
          <w:p w14:paraId="55BAB37B" w14:textId="3B57B448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result w:val="1"/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bookmarkStart w:id="54" w:name="Dropdown11"/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54"/>
          </w:p>
        </w:tc>
        <w:tc>
          <w:tcPr>
            <w:tcW w:w="3597" w:type="dxa"/>
          </w:tcPr>
          <w:p w14:paraId="768462DA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D013C" w14:paraId="4A6369EC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285DA2E1" w14:textId="77777777" w:rsidR="00DD013C" w:rsidRDefault="00DD013C" w:rsidP="008277B0"/>
        </w:tc>
        <w:tc>
          <w:tcPr>
            <w:tcW w:w="3597" w:type="dxa"/>
          </w:tcPr>
          <w:p w14:paraId="2B3E4D88" w14:textId="77777777" w:rsidR="00DD013C" w:rsidRDefault="00DD013C" w:rsidP="008277B0"/>
        </w:tc>
        <w:tc>
          <w:tcPr>
            <w:tcW w:w="3597" w:type="dxa"/>
          </w:tcPr>
          <w:p w14:paraId="1031324D" w14:textId="77777777" w:rsidR="00DD013C" w:rsidRDefault="00DD013C" w:rsidP="008277B0"/>
        </w:tc>
      </w:tr>
      <w:tr w:rsidR="00DD013C" w14:paraId="24B6CBC3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62E3542E" w14:textId="77777777" w:rsidR="00DD013C" w:rsidRPr="007B28B4" w:rsidRDefault="00D016FC" w:rsidP="008277B0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</w:t>
            </w:r>
            <w:r w:rsidR="00DD013C" w:rsidRPr="007B28B4">
              <w:rPr>
                <w:i/>
                <w:iCs/>
              </w:rPr>
              <w:t>omina</w:t>
            </w:r>
            <w:r w:rsidRPr="007B28B4">
              <w:rPr>
                <w:i/>
                <w:iCs/>
              </w:rPr>
              <w:t>n</w:t>
            </w:r>
            <w:r w:rsidR="00DD013C" w:rsidRPr="007B28B4">
              <w:rPr>
                <w:i/>
                <w:iCs/>
              </w:rPr>
              <w:t>t colors</w:t>
            </w:r>
          </w:p>
        </w:tc>
        <w:tc>
          <w:tcPr>
            <w:tcW w:w="3597" w:type="dxa"/>
          </w:tcPr>
          <w:p w14:paraId="4621538F" w14:textId="77777777" w:rsidR="00DD013C" w:rsidRDefault="00DD013C" w:rsidP="008277B0"/>
        </w:tc>
        <w:tc>
          <w:tcPr>
            <w:tcW w:w="3597" w:type="dxa"/>
          </w:tcPr>
          <w:p w14:paraId="078F6F8B" w14:textId="77777777" w:rsidR="00DD013C" w:rsidRDefault="00DD013C" w:rsidP="008277B0"/>
        </w:tc>
      </w:tr>
      <w:tr w:rsidR="00DD013C" w14:paraId="1DCC7B27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3B3CE63" w14:textId="77777777" w:rsidR="00DD013C" w:rsidRDefault="00DD013C" w:rsidP="008277B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5"/>
            <w:r w:rsidR="00D016FC">
              <w:t xml:space="preserve"> Red</w:t>
            </w:r>
          </w:p>
        </w:tc>
        <w:tc>
          <w:tcPr>
            <w:tcW w:w="3597" w:type="dxa"/>
          </w:tcPr>
          <w:p w14:paraId="74015792" w14:textId="77777777" w:rsidR="00DD013C" w:rsidRDefault="00DD013C" w:rsidP="008277B0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6"/>
            <w:r w:rsidR="00D016FC">
              <w:t xml:space="preserve"> Blue</w:t>
            </w:r>
          </w:p>
        </w:tc>
        <w:tc>
          <w:tcPr>
            <w:tcW w:w="3597" w:type="dxa"/>
          </w:tcPr>
          <w:p w14:paraId="7289714D" w14:textId="77777777" w:rsidR="00DD013C" w:rsidRDefault="00DD013C" w:rsidP="008277B0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7"/>
            <w:r w:rsidR="00D016FC">
              <w:t xml:space="preserve"> Black</w:t>
            </w:r>
          </w:p>
        </w:tc>
      </w:tr>
      <w:tr w:rsidR="00DD013C" w14:paraId="4DA081A2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89D5B76" w14:textId="77777777" w:rsidR="00DD013C" w:rsidRDefault="00DD013C" w:rsidP="008277B0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8"/>
            <w:r w:rsidR="00D016FC">
              <w:t xml:space="preserve"> Orange</w:t>
            </w:r>
          </w:p>
        </w:tc>
        <w:tc>
          <w:tcPr>
            <w:tcW w:w="3597" w:type="dxa"/>
          </w:tcPr>
          <w:p w14:paraId="57CAA4F8" w14:textId="77777777" w:rsidR="00DD013C" w:rsidRDefault="00DD013C" w:rsidP="008277B0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 w:rsidR="00D016FC">
              <w:t xml:space="preserve"> </w:t>
            </w:r>
            <w:r w:rsidR="00CD3DE3">
              <w:t>Violet/</w:t>
            </w:r>
            <w:r w:rsidR="00D016FC">
              <w:t>Purple</w:t>
            </w:r>
          </w:p>
        </w:tc>
        <w:tc>
          <w:tcPr>
            <w:tcW w:w="3597" w:type="dxa"/>
          </w:tcPr>
          <w:p w14:paraId="1427958A" w14:textId="77777777" w:rsidR="00DD013C" w:rsidRDefault="00DD013C" w:rsidP="008277B0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 w:rsidR="00D016FC">
              <w:t xml:space="preserve"> Grey</w:t>
            </w:r>
          </w:p>
        </w:tc>
      </w:tr>
      <w:tr w:rsidR="00DD013C" w14:paraId="0040C444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19A0E07" w14:textId="77777777" w:rsidR="00DD013C" w:rsidRDefault="00DD013C" w:rsidP="008277B0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 w:rsidR="00D016FC">
              <w:t xml:space="preserve"> Yellow</w:t>
            </w:r>
          </w:p>
        </w:tc>
        <w:tc>
          <w:tcPr>
            <w:tcW w:w="3597" w:type="dxa"/>
          </w:tcPr>
          <w:p w14:paraId="2E18E4C8" w14:textId="77777777" w:rsidR="00DD013C" w:rsidRDefault="00DD013C" w:rsidP="008277B0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 w:rsidR="00D016FC">
              <w:t xml:space="preserve"> Brown</w:t>
            </w:r>
          </w:p>
        </w:tc>
        <w:tc>
          <w:tcPr>
            <w:tcW w:w="3597" w:type="dxa"/>
          </w:tcPr>
          <w:p w14:paraId="0C0D9604" w14:textId="77777777" w:rsidR="00DD013C" w:rsidRDefault="00DD013C" w:rsidP="008277B0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 w:rsidR="00D016FC">
              <w:t xml:space="preserve"> White</w:t>
            </w:r>
          </w:p>
        </w:tc>
      </w:tr>
      <w:tr w:rsidR="00D016FC" w14:paraId="3FDCC455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FB609A4" w14:textId="77777777" w:rsidR="00D016FC" w:rsidRDefault="00D016FC" w:rsidP="008277B0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>
              <w:t xml:space="preserve"> Green</w:t>
            </w:r>
          </w:p>
        </w:tc>
        <w:tc>
          <w:tcPr>
            <w:tcW w:w="3597" w:type="dxa"/>
          </w:tcPr>
          <w:p w14:paraId="159CC77A" w14:textId="77777777" w:rsidR="00D016FC" w:rsidRDefault="00D016FC" w:rsidP="008277B0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>
              <w:t xml:space="preserve"> Beige / Tan</w:t>
            </w:r>
          </w:p>
        </w:tc>
        <w:tc>
          <w:tcPr>
            <w:tcW w:w="3597" w:type="dxa"/>
          </w:tcPr>
          <w:p w14:paraId="3A9D4E97" w14:textId="77777777" w:rsidR="00E622A4" w:rsidRDefault="00E622A4" w:rsidP="008277B0"/>
        </w:tc>
      </w:tr>
      <w:tr w:rsidR="00862098" w14:paraId="75277E22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1364C3AD" w14:textId="77777777" w:rsidR="00862098" w:rsidRPr="007B28B4" w:rsidRDefault="00862098" w:rsidP="00862098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1BB392AD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530EAD9F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862098" w14:paraId="3E48819E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71EC23C" w14:textId="77777777" w:rsidR="00862098" w:rsidRDefault="00862098" w:rsidP="00862098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>
              <w:t xml:space="preserve"> Red – claret / wine</w:t>
            </w:r>
          </w:p>
        </w:tc>
        <w:tc>
          <w:tcPr>
            <w:tcW w:w="3597" w:type="dxa"/>
          </w:tcPr>
          <w:p w14:paraId="420E3038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355CA591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862098" w14:paraId="21188C26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EA17159" w14:textId="77777777" w:rsidR="00862098" w:rsidRDefault="00862098" w:rsidP="00862098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>
              <w:t xml:space="preserve"> Red – madder / cinnamon</w:t>
            </w:r>
          </w:p>
        </w:tc>
        <w:tc>
          <w:tcPr>
            <w:tcW w:w="3597" w:type="dxa"/>
          </w:tcPr>
          <w:p w14:paraId="12865334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4632ACB6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862098" w14:paraId="06B9B1DD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5C552F7" w14:textId="77777777" w:rsidR="00862098" w:rsidRDefault="00862098" w:rsidP="00862098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>
              <w:t xml:space="preserve"> Red – turkey</w:t>
            </w:r>
          </w:p>
        </w:tc>
        <w:tc>
          <w:tcPr>
            <w:tcW w:w="3597" w:type="dxa"/>
          </w:tcPr>
          <w:p w14:paraId="3E0C9A4F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0488949B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862098" w14:paraId="50B72A2A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CE91D91" w14:textId="77777777" w:rsidR="00862098" w:rsidRDefault="00862098" w:rsidP="00862098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9"/>
            <w:r>
              <w:t xml:space="preserve"> Pinks - double</w:t>
            </w:r>
          </w:p>
        </w:tc>
        <w:tc>
          <w:tcPr>
            <w:tcW w:w="3597" w:type="dxa"/>
          </w:tcPr>
          <w:p w14:paraId="361FF295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02AA0CBC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862098" w14:paraId="53840E11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DD96AFF" w14:textId="77777777" w:rsidR="00862098" w:rsidRDefault="00862098" w:rsidP="00862098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0"/>
            <w:r>
              <w:t xml:space="preserve"> Orange - madder</w:t>
            </w:r>
          </w:p>
        </w:tc>
        <w:tc>
          <w:tcPr>
            <w:tcW w:w="3597" w:type="dxa"/>
          </w:tcPr>
          <w:p w14:paraId="38EA8C08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190AEF1E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862098" w14:paraId="08A8AE00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0C1C768C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1"/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3AFCA091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106BC9" w:rsidRPr="00AD5CE1" w14:paraId="781DC006" w14:textId="77777777" w:rsidTr="00BA419B">
        <w:tc>
          <w:tcPr>
            <w:tcW w:w="10625" w:type="dxa"/>
            <w:gridSpan w:val="5"/>
          </w:tcPr>
          <w:p w14:paraId="4A27E8E0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285CA08A" w14:textId="77777777" w:rsidR="001B241F" w:rsidRDefault="001B241F" w:rsidP="008277B0"/>
    <w:p w14:paraId="04879971" w14:textId="77777777" w:rsidR="00505854" w:rsidRPr="00AD2D7D" w:rsidRDefault="0084532D" w:rsidP="008277B0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B7628E" w14:paraId="35666A66" w14:textId="77777777" w:rsidTr="000A5C4C">
        <w:tc>
          <w:tcPr>
            <w:tcW w:w="3421" w:type="dxa"/>
            <w:gridSpan w:val="2"/>
          </w:tcPr>
          <w:p w14:paraId="61162637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29C50597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06744421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53405B3E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50C9EAD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40302199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1185C0C1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B7628E" w:rsidRPr="00B7628E" w14:paraId="64474E93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6F93D07" w14:textId="77777777" w:rsidR="00B7628E" w:rsidRPr="00B7628E" w:rsidRDefault="003618A8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2" w:name="Text11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2"/>
          </w:p>
        </w:tc>
        <w:tc>
          <w:tcPr>
            <w:tcW w:w="3597" w:type="dxa"/>
          </w:tcPr>
          <w:p w14:paraId="02A717C7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3" w:name="Text12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73"/>
          </w:p>
        </w:tc>
        <w:tc>
          <w:tcPr>
            <w:tcW w:w="3597" w:type="dxa"/>
          </w:tcPr>
          <w:p w14:paraId="5F47E5CA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4" w:name="Text13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74"/>
          </w:p>
        </w:tc>
      </w:tr>
      <w:tr w:rsidR="00B7628E" w:rsidRPr="00B7628E" w14:paraId="38F8FD55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1E9E463B" w14:textId="77777777" w:rsidR="00E622A4" w:rsidRPr="00A63D5F" w:rsidRDefault="003618A8" w:rsidP="008277B0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5" w:name="Text1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5"/>
          </w:p>
        </w:tc>
      </w:tr>
      <w:tr w:rsidR="00B7628E" w14:paraId="406EE6B1" w14:textId="77777777" w:rsidTr="000A5C4C">
        <w:tc>
          <w:tcPr>
            <w:tcW w:w="3421" w:type="dxa"/>
            <w:gridSpan w:val="2"/>
          </w:tcPr>
          <w:p w14:paraId="431B6CB0" w14:textId="77777777" w:rsidR="00B7628E" w:rsidRPr="00B7628E" w:rsidRDefault="00B7628E" w:rsidP="008277B0">
            <w:r>
              <w:t>Fiber Types</w:t>
            </w:r>
          </w:p>
        </w:tc>
        <w:tc>
          <w:tcPr>
            <w:tcW w:w="3597" w:type="dxa"/>
          </w:tcPr>
          <w:p w14:paraId="0E25685E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4C219C1D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320DDD08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994EC30" w14:textId="199049BE" w:rsidR="00B7628E" w:rsidRPr="00B7628E" w:rsidRDefault="00B7628E" w:rsidP="008277B0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76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6"/>
            <w:r w:rsidRPr="0072077A">
              <w:t xml:space="preserve"> Cotton</w:t>
            </w:r>
          </w:p>
        </w:tc>
        <w:tc>
          <w:tcPr>
            <w:tcW w:w="3597" w:type="dxa"/>
          </w:tcPr>
          <w:p w14:paraId="6135F01C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7"/>
            <w:r w:rsidRPr="0072077A">
              <w:t xml:space="preserve"> Silk</w:t>
            </w:r>
          </w:p>
        </w:tc>
        <w:tc>
          <w:tcPr>
            <w:tcW w:w="3597" w:type="dxa"/>
          </w:tcPr>
          <w:p w14:paraId="6D4959FB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8"/>
            <w:r w:rsidRPr="0072077A">
              <w:t xml:space="preserve"> Wool</w:t>
            </w:r>
            <w:r>
              <w:tab/>
            </w:r>
          </w:p>
        </w:tc>
      </w:tr>
      <w:tr w:rsidR="00B7628E" w14:paraId="7F0D426E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8E5567E" w14:textId="77777777" w:rsidR="00B7628E" w:rsidRPr="00B7628E" w:rsidRDefault="00B7628E" w:rsidP="008277B0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9"/>
            <w:r>
              <w:t xml:space="preserve"> Cotton Blend</w:t>
            </w:r>
          </w:p>
        </w:tc>
        <w:tc>
          <w:tcPr>
            <w:tcW w:w="3597" w:type="dxa"/>
          </w:tcPr>
          <w:p w14:paraId="713410C3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0"/>
            <w:r w:rsidRPr="0072077A">
              <w:t xml:space="preserve"> Linen</w:t>
            </w:r>
          </w:p>
        </w:tc>
        <w:tc>
          <w:tcPr>
            <w:tcW w:w="3597" w:type="dxa"/>
          </w:tcPr>
          <w:p w14:paraId="757405BE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1"/>
            <w:r w:rsidRPr="0072077A">
              <w:t xml:space="preserve"> Synthetic</w:t>
            </w:r>
          </w:p>
        </w:tc>
      </w:tr>
      <w:tr w:rsidR="00313E29" w14:paraId="1DBE81BB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3ABA7245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13E29" w14:paraId="7729721E" w14:textId="77777777" w:rsidTr="000A5C4C">
        <w:tc>
          <w:tcPr>
            <w:tcW w:w="3421" w:type="dxa"/>
            <w:gridSpan w:val="2"/>
          </w:tcPr>
          <w:p w14:paraId="3083B368" w14:textId="77777777" w:rsidR="00313E29" w:rsidRPr="003618A8" w:rsidRDefault="00313E29" w:rsidP="00313E2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478679C4" w14:textId="77777777" w:rsidR="00313E29" w:rsidRDefault="003618A8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0CFA3E01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6E585442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C0BED3A" w14:textId="77777777" w:rsidR="00313E29" w:rsidRPr="00B7628E" w:rsidRDefault="00313E29" w:rsidP="00313E2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2"/>
            <w:r>
              <w:t xml:space="preserve"> Broadcloth</w:t>
            </w:r>
          </w:p>
        </w:tc>
        <w:tc>
          <w:tcPr>
            <w:tcW w:w="3597" w:type="dxa"/>
          </w:tcPr>
          <w:p w14:paraId="40987501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33CD8447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13E29" w14:paraId="5B37794F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DA55838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3"/>
            <w:r>
              <w:t xml:space="preserve"> Flannel</w:t>
            </w:r>
          </w:p>
        </w:tc>
        <w:tc>
          <w:tcPr>
            <w:tcW w:w="3597" w:type="dxa"/>
          </w:tcPr>
          <w:p w14:paraId="5B3639EE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4A593448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13E29" w14:paraId="449FEA81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A35ACA7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782D8484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4"/>
            <w:r>
              <w:t xml:space="preserve"> Muslin</w:t>
            </w:r>
          </w:p>
        </w:tc>
        <w:tc>
          <w:tcPr>
            <w:tcW w:w="3597" w:type="dxa"/>
          </w:tcPr>
          <w:p w14:paraId="0541B3EB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13E29" w14:paraId="77449DB1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5F4302E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43E91BF8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60E2C8F7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13E29" w14:paraId="1291FDB6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E629A12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47BD674D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5"/>
            <w:r>
              <w:t xml:space="preserve"> Felt</w:t>
            </w:r>
          </w:p>
        </w:tc>
        <w:tc>
          <w:tcPr>
            <w:tcW w:w="3597" w:type="dxa"/>
          </w:tcPr>
          <w:p w14:paraId="4830C8BE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13E29" w14:paraId="0AFE653E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2504CA96" w14:textId="77777777" w:rsidR="00E622A4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  <w:p w14:paraId="045FF729" w14:textId="77777777" w:rsidR="00FE4E39" w:rsidRDefault="00FE4E39" w:rsidP="00313E29">
            <w:pPr>
              <w:rPr>
                <w:color w:val="4472C4" w:themeColor="accent1"/>
              </w:rPr>
            </w:pPr>
          </w:p>
          <w:p w14:paraId="05BEFD0C" w14:textId="77777777" w:rsidR="00FE4E39" w:rsidRPr="00B7628E" w:rsidRDefault="00FE4E39" w:rsidP="00313E29">
            <w:pPr>
              <w:rPr>
                <w:color w:val="4472C4" w:themeColor="accent1"/>
              </w:rPr>
            </w:pPr>
          </w:p>
        </w:tc>
      </w:tr>
      <w:tr w:rsidR="003618A8" w14:paraId="4DCD9DB2" w14:textId="77777777" w:rsidTr="000A5C4C">
        <w:tc>
          <w:tcPr>
            <w:tcW w:w="3421" w:type="dxa"/>
            <w:gridSpan w:val="2"/>
          </w:tcPr>
          <w:p w14:paraId="5C7EB19F" w14:textId="77777777" w:rsidR="003618A8" w:rsidRPr="00B7628E" w:rsidRDefault="003618A8" w:rsidP="003618A8">
            <w:r>
              <w:lastRenderedPageBreak/>
              <w:t>Print Types</w:t>
            </w:r>
          </w:p>
        </w:tc>
        <w:tc>
          <w:tcPr>
            <w:tcW w:w="3597" w:type="dxa"/>
          </w:tcPr>
          <w:p w14:paraId="03710026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211F6E0D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FE52BE" w14:paraId="4B7A2CB7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4279F9C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6"/>
            <w:r>
              <w:t xml:space="preserve"> Batik</w:t>
            </w:r>
          </w:p>
        </w:tc>
        <w:tc>
          <w:tcPr>
            <w:tcW w:w="3597" w:type="dxa"/>
          </w:tcPr>
          <w:p w14:paraId="5F231DBA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613864A6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FE52BE" w14:paraId="3A21FC7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9123E5A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3BEEBC51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50BB3D0D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FE52BE" w14:paraId="1BA81F36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4DEDB16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3487B8E1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55CC5A11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FE52BE" w14:paraId="350A4963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BC216B6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7FEE1184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6B22E724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FE52BE" w14:paraId="228BBBBD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6AE37CD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449F8F56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384AA43E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E52BE" w14:paraId="27F9193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5ADF3A3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5D6893F9" w14:textId="77777777" w:rsidR="00FE52BE" w:rsidRDefault="00FE52BE" w:rsidP="00FE52B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1001968B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FE52BE" w14:paraId="183A6048" w14:textId="77777777" w:rsidTr="00106BC9">
        <w:tc>
          <w:tcPr>
            <w:tcW w:w="10610" w:type="dxa"/>
            <w:gridSpan w:val="4"/>
          </w:tcPr>
          <w:p w14:paraId="1A49B1E5" w14:textId="77777777" w:rsidR="00FE52BE" w:rsidRDefault="00FE52BE" w:rsidP="00FE52B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128C6594" w14:textId="77777777" w:rsidR="0084532D" w:rsidRDefault="0084532D" w:rsidP="000A5C4C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5C4582" w14:paraId="3630837B" w14:textId="77777777" w:rsidTr="00E13E05">
        <w:tc>
          <w:tcPr>
            <w:tcW w:w="10615" w:type="dxa"/>
            <w:gridSpan w:val="3"/>
          </w:tcPr>
          <w:p w14:paraId="2F2193D1" w14:textId="77777777" w:rsidR="005C4582" w:rsidRDefault="005C4582" w:rsidP="0074444E">
            <w:pPr>
              <w:rPr>
                <w:i/>
                <w:iCs/>
              </w:rPr>
            </w:pPr>
            <w:r>
              <w:t>Images</w:t>
            </w:r>
          </w:p>
        </w:tc>
      </w:tr>
      <w:tr w:rsidR="005C4582" w14:paraId="5E855023" w14:textId="77777777" w:rsidTr="005C4582">
        <w:trPr>
          <w:gridBefore w:val="1"/>
          <w:wBefore w:w="270" w:type="dxa"/>
        </w:trPr>
        <w:tc>
          <w:tcPr>
            <w:tcW w:w="4775" w:type="dxa"/>
          </w:tcPr>
          <w:p w14:paraId="7E30D541" w14:textId="77777777" w:rsidR="005C4582" w:rsidRDefault="005C4582" w:rsidP="0074444E">
            <w:pPr>
              <w:rPr>
                <w:i/>
                <w:iCs/>
              </w:rPr>
            </w:pPr>
          </w:p>
        </w:tc>
        <w:tc>
          <w:tcPr>
            <w:tcW w:w="5570" w:type="dxa"/>
          </w:tcPr>
          <w:p w14:paraId="32721B12" w14:textId="77777777" w:rsidR="005C4582" w:rsidRDefault="005C4582" w:rsidP="0074444E">
            <w:pPr>
              <w:rPr>
                <w:i/>
                <w:iCs/>
              </w:rPr>
            </w:pPr>
          </w:p>
        </w:tc>
      </w:tr>
    </w:tbl>
    <w:p w14:paraId="3B603D4F" w14:textId="77777777" w:rsidR="005C4582" w:rsidRPr="00931AE5" w:rsidRDefault="005C4582" w:rsidP="000A5C4C">
      <w:pPr>
        <w:rPr>
          <w:highlight w:val="yellow"/>
        </w:rPr>
      </w:pPr>
    </w:p>
    <w:p w14:paraId="761CDD6E" w14:textId="77777777" w:rsidR="003618A8" w:rsidRPr="003618A8" w:rsidRDefault="00FF02CB" w:rsidP="003618A8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 xml:space="preserve">Top </w:t>
      </w:r>
      <w:r w:rsidR="000A5C4C" w:rsidRPr="00A63D5F">
        <w:rPr>
          <w:b/>
          <w:bCs/>
          <w:color w:val="auto"/>
        </w:rPr>
        <w:t>Inscriptions</w:t>
      </w:r>
    </w:p>
    <w:p w14:paraId="4C67CE14" w14:textId="4D8C82A2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4559BE8A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bookmarkStart w:id="87" w:name="Text14"/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  <w:bookmarkEnd w:id="87"/>
    </w:p>
    <w:p w14:paraId="1EEF95D7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0F9EBBBB" w14:textId="77777777" w:rsidTr="002A4097">
        <w:tc>
          <w:tcPr>
            <w:tcW w:w="3421" w:type="dxa"/>
          </w:tcPr>
          <w:p w14:paraId="68542D8C" w14:textId="77777777" w:rsidR="00A63D5F" w:rsidRDefault="00A63D5F" w:rsidP="00A63D5F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4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8"/>
            <w:r>
              <w:t xml:space="preserve"> Makers names</w:t>
            </w:r>
          </w:p>
        </w:tc>
        <w:tc>
          <w:tcPr>
            <w:tcW w:w="3597" w:type="dxa"/>
          </w:tcPr>
          <w:p w14:paraId="006448E7" w14:textId="77777777" w:rsidR="00A63D5F" w:rsidRDefault="00A63D5F" w:rsidP="00A63D5F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4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9"/>
            <w:r>
              <w:t xml:space="preserve"> Initials</w:t>
            </w:r>
          </w:p>
        </w:tc>
        <w:tc>
          <w:tcPr>
            <w:tcW w:w="3597" w:type="dxa"/>
          </w:tcPr>
          <w:p w14:paraId="224D6EC2" w14:textId="77777777" w:rsidR="00A63D5F" w:rsidRDefault="00A63D5F" w:rsidP="00A63D5F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5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0"/>
            <w:r>
              <w:t xml:space="preserve"> Date</w:t>
            </w:r>
          </w:p>
        </w:tc>
      </w:tr>
      <w:tr w:rsidR="00A63D5F" w14:paraId="7C648DB9" w14:textId="77777777" w:rsidTr="002A4097">
        <w:tc>
          <w:tcPr>
            <w:tcW w:w="3421" w:type="dxa"/>
          </w:tcPr>
          <w:p w14:paraId="5794C016" w14:textId="77777777" w:rsidR="00A63D5F" w:rsidRDefault="00A63D5F" w:rsidP="00A63D5F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4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1"/>
            <w:r>
              <w:t xml:space="preserve"> Single Name</w:t>
            </w:r>
          </w:p>
        </w:tc>
        <w:tc>
          <w:tcPr>
            <w:tcW w:w="3597" w:type="dxa"/>
          </w:tcPr>
          <w:p w14:paraId="0099ECF4" w14:textId="77777777" w:rsidR="00A63D5F" w:rsidRDefault="00A63D5F" w:rsidP="00A63D5F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4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2"/>
            <w:r>
              <w:t xml:space="preserve"> Message</w:t>
            </w:r>
          </w:p>
        </w:tc>
        <w:tc>
          <w:tcPr>
            <w:tcW w:w="3597" w:type="dxa"/>
          </w:tcPr>
          <w:p w14:paraId="2C2401C4" w14:textId="77777777" w:rsidR="00A63D5F" w:rsidRDefault="00A63D5F" w:rsidP="00A63D5F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5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3"/>
            <w:r>
              <w:t xml:space="preserve"> Place</w:t>
            </w:r>
          </w:p>
        </w:tc>
      </w:tr>
      <w:tr w:rsidR="00A63D5F" w14:paraId="1912BAE7" w14:textId="77777777" w:rsidTr="002A4097">
        <w:tc>
          <w:tcPr>
            <w:tcW w:w="3421" w:type="dxa"/>
          </w:tcPr>
          <w:p w14:paraId="389DEF86" w14:textId="77777777" w:rsidR="00A63D5F" w:rsidRDefault="00A63D5F" w:rsidP="00A63D5F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4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4"/>
            <w:r>
              <w:t xml:space="preserve"> Multiple Names</w:t>
            </w:r>
          </w:p>
        </w:tc>
        <w:tc>
          <w:tcPr>
            <w:tcW w:w="3597" w:type="dxa"/>
          </w:tcPr>
          <w:p w14:paraId="1DFACCC3" w14:textId="77777777" w:rsidR="00A63D5F" w:rsidRDefault="00A63D5F" w:rsidP="00A63D5F"/>
        </w:tc>
        <w:tc>
          <w:tcPr>
            <w:tcW w:w="3597" w:type="dxa"/>
          </w:tcPr>
          <w:p w14:paraId="398E0997" w14:textId="77777777" w:rsidR="00A63D5F" w:rsidRDefault="00A63D5F" w:rsidP="00A63D5F"/>
        </w:tc>
      </w:tr>
      <w:tr w:rsidR="003618A8" w14:paraId="4B4700A1" w14:textId="77777777" w:rsidTr="00051AB2">
        <w:tc>
          <w:tcPr>
            <w:tcW w:w="10615" w:type="dxa"/>
            <w:gridSpan w:val="3"/>
          </w:tcPr>
          <w:p w14:paraId="7E98E99C" w14:textId="77777777" w:rsidR="003618A8" w:rsidRDefault="003618A8" w:rsidP="00A63D5F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7DEFFD2C" w14:textId="77777777" w:rsidR="00A63D5F" w:rsidRDefault="00A63D5F" w:rsidP="00A63D5F"/>
    <w:p w14:paraId="7AD07545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56E8BD1B" w14:textId="77777777" w:rsidTr="002A4097">
        <w:tc>
          <w:tcPr>
            <w:tcW w:w="3421" w:type="dxa"/>
          </w:tcPr>
          <w:p w14:paraId="2A2FD4AC" w14:textId="77777777" w:rsidR="00A63D5F" w:rsidRDefault="00A63D5F" w:rsidP="005831AA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Label</w:t>
            </w:r>
          </w:p>
        </w:tc>
        <w:tc>
          <w:tcPr>
            <w:tcW w:w="3597" w:type="dxa"/>
          </w:tcPr>
          <w:p w14:paraId="07FEA706" w14:textId="77777777" w:rsidR="00A63D5F" w:rsidRDefault="002A4097" w:rsidP="005831AA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4F5A512B" w14:textId="77777777" w:rsidR="00A63D5F" w:rsidRDefault="00A63D5F" w:rsidP="005831AA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Stencil</w:t>
            </w:r>
          </w:p>
        </w:tc>
      </w:tr>
      <w:tr w:rsidR="00A63D5F" w14:paraId="2B3E89EA" w14:textId="77777777" w:rsidTr="002A4097">
        <w:tc>
          <w:tcPr>
            <w:tcW w:w="3421" w:type="dxa"/>
          </w:tcPr>
          <w:p w14:paraId="39AB9086" w14:textId="77777777" w:rsidR="00A63D5F" w:rsidRDefault="00A63D5F" w:rsidP="005831AA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Printed onto fabric</w:t>
            </w:r>
          </w:p>
        </w:tc>
        <w:tc>
          <w:tcPr>
            <w:tcW w:w="3597" w:type="dxa"/>
          </w:tcPr>
          <w:p w14:paraId="05D424BF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3692727A" w14:textId="77777777" w:rsidR="00A63D5F" w:rsidRDefault="00A63D5F" w:rsidP="005831AA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Stamped</w:t>
            </w:r>
          </w:p>
        </w:tc>
      </w:tr>
      <w:tr w:rsidR="00A63D5F" w14:paraId="438FFE1A" w14:textId="77777777" w:rsidTr="002A4097">
        <w:tc>
          <w:tcPr>
            <w:tcW w:w="3421" w:type="dxa"/>
          </w:tcPr>
          <w:p w14:paraId="193D9673" w14:textId="77777777" w:rsidR="00A63D5F" w:rsidRDefault="00A63D5F" w:rsidP="005831AA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Quilted</w:t>
            </w:r>
          </w:p>
        </w:tc>
        <w:tc>
          <w:tcPr>
            <w:tcW w:w="3597" w:type="dxa"/>
          </w:tcPr>
          <w:p w14:paraId="6AC17558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5"/>
            <w:r>
              <w:t xml:space="preserve"> Ink - Other</w:t>
            </w:r>
          </w:p>
        </w:tc>
        <w:tc>
          <w:tcPr>
            <w:tcW w:w="3597" w:type="dxa"/>
          </w:tcPr>
          <w:p w14:paraId="1ABF9A52" w14:textId="77777777" w:rsidR="00A63D5F" w:rsidRDefault="002A4097" w:rsidP="005831AA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6"/>
            <w:r>
              <w:t xml:space="preserve"> Pencil</w:t>
            </w:r>
          </w:p>
        </w:tc>
      </w:tr>
      <w:tr w:rsidR="002A4097" w14:paraId="3D019446" w14:textId="77777777" w:rsidTr="002A4097">
        <w:tc>
          <w:tcPr>
            <w:tcW w:w="3421" w:type="dxa"/>
          </w:tcPr>
          <w:p w14:paraId="0613FBC6" w14:textId="77777777" w:rsidR="002A4097" w:rsidRDefault="002A4097" w:rsidP="002A4097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47AE839E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0CFC1014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3618A8" w14:paraId="67A94477" w14:textId="77777777" w:rsidTr="00E9028D">
        <w:trPr>
          <w:trHeight w:val="87"/>
        </w:trPr>
        <w:tc>
          <w:tcPr>
            <w:tcW w:w="10615" w:type="dxa"/>
            <w:gridSpan w:val="3"/>
          </w:tcPr>
          <w:p w14:paraId="00A22670" w14:textId="77777777" w:rsidR="003618A8" w:rsidRDefault="003618A8" w:rsidP="002A4097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3B488C2" w14:textId="77777777" w:rsidR="00CD3DE3" w:rsidRDefault="00CD3DE3" w:rsidP="00A63D5F"/>
    <w:p w14:paraId="1FEF65A0" w14:textId="77777777" w:rsidR="00CD3DE3" w:rsidRPr="00CD3DE3" w:rsidRDefault="00CD3DE3" w:rsidP="00A63D5F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618A8">
        <w:rPr>
          <w:i/>
          <w:iCs/>
        </w:rPr>
        <w:t>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34588806" w14:textId="77777777" w:rsidTr="003618A8">
        <w:tc>
          <w:tcPr>
            <w:tcW w:w="5395" w:type="dxa"/>
          </w:tcPr>
          <w:p w14:paraId="3E1A7B39" w14:textId="77777777" w:rsidR="00CD3DE3" w:rsidRDefault="00CD3DE3" w:rsidP="00A63D5F"/>
        </w:tc>
        <w:tc>
          <w:tcPr>
            <w:tcW w:w="5395" w:type="dxa"/>
          </w:tcPr>
          <w:p w14:paraId="18F61A38" w14:textId="77777777" w:rsidR="00CD3DE3" w:rsidRDefault="00CD3DE3" w:rsidP="00A63D5F"/>
        </w:tc>
      </w:tr>
    </w:tbl>
    <w:p w14:paraId="43671211" w14:textId="77777777" w:rsidR="00A63D5F" w:rsidRDefault="00A63D5F" w:rsidP="00A63D5F"/>
    <w:p w14:paraId="642CDF61" w14:textId="77777777" w:rsidR="003618A8" w:rsidRDefault="003618A8" w:rsidP="00A63D5F"/>
    <w:p w14:paraId="288277D6" w14:textId="77777777" w:rsidR="003618A8" w:rsidRDefault="003618A8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303C204A" w14:textId="77777777" w:rsidR="003618A8" w:rsidRPr="00D36FB5" w:rsidRDefault="003618A8" w:rsidP="003618A8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Back Design &amp; Construction</w:t>
      </w:r>
    </w:p>
    <w:p w14:paraId="0DAF7EAB" w14:textId="77777777" w:rsidR="00FE52BE" w:rsidRPr="00F115BF" w:rsidRDefault="00FE52BE" w:rsidP="00FE52BE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Quilt Back</w:t>
      </w:r>
    </w:p>
    <w:p w14:paraId="209B1A0C" w14:textId="77777777" w:rsidR="00FE52BE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p w14:paraId="7943137A" w14:textId="77777777" w:rsidR="00FE52BE" w:rsidRPr="00012DB5" w:rsidRDefault="00FE52BE" w:rsidP="00FE52BE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"/>
        <w:gridCol w:w="4865"/>
        <w:gridCol w:w="5480"/>
      </w:tblGrid>
      <w:tr w:rsidR="00FE52BE" w14:paraId="25A8AFB2" w14:textId="77777777" w:rsidTr="00BA419B">
        <w:tc>
          <w:tcPr>
            <w:tcW w:w="5045" w:type="dxa"/>
            <w:gridSpan w:val="2"/>
          </w:tcPr>
          <w:p w14:paraId="1D4F1659" w14:textId="77777777" w:rsidR="00FE52BE" w:rsidRDefault="00FE52BE" w:rsidP="00BA419B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One Patch Shape Details</w:t>
            </w:r>
          </w:p>
        </w:tc>
        <w:tc>
          <w:tcPr>
            <w:tcW w:w="5480" w:type="dxa"/>
          </w:tcPr>
          <w:p w14:paraId="7E1924E0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7A0E62DC" w14:textId="77777777" w:rsidTr="00BA419B">
        <w:trPr>
          <w:gridBefore w:val="1"/>
          <w:wBefore w:w="180" w:type="dxa"/>
        </w:trPr>
        <w:tc>
          <w:tcPr>
            <w:tcW w:w="4865" w:type="dxa"/>
          </w:tcPr>
          <w:p w14:paraId="5368FEFA" w14:textId="77777777" w:rsidR="00FE52BE" w:rsidRDefault="00FE52BE" w:rsidP="00BA419B">
            <w:pPr>
              <w:rPr>
                <w:color w:val="4472C4" w:themeColor="accent1"/>
              </w:rPr>
            </w:pPr>
            <w:r w:rsidRPr="00862154">
              <w:rPr>
                <w:color w:val="4472C4" w:themeColor="accent1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hoose shape"/>
                    <w:listEntry w:val="Squares"/>
                    <w:listEntry w:val="Rectangles (bricks)"/>
                    <w:listEntry w:val="Diamonds"/>
                    <w:listEntry w:val="Hexagons"/>
                    <w:listEntry w:val="Triangles"/>
                    <w:listEntry w:val="Other"/>
                  </w:ddList>
                </w:ffData>
              </w:fldChar>
            </w:r>
            <w:r w:rsidRPr="00862154">
              <w:rPr>
                <w:color w:val="4472C4" w:themeColor="accent1"/>
              </w:rPr>
              <w:instrText xml:space="preserve"> FORMDROPDOWN </w:instrText>
            </w:r>
            <w:r w:rsidRPr="00862154">
              <w:rPr>
                <w:color w:val="4472C4" w:themeColor="accent1"/>
              </w:rPr>
            </w:r>
            <w:r w:rsidRPr="00862154">
              <w:rPr>
                <w:color w:val="4472C4" w:themeColor="accent1"/>
              </w:rPr>
              <w:fldChar w:fldCharType="separate"/>
            </w:r>
            <w:r w:rsidRPr="00862154">
              <w:rPr>
                <w:color w:val="4472C4" w:themeColor="accent1"/>
              </w:rPr>
              <w:fldChar w:fldCharType="end"/>
            </w:r>
          </w:p>
        </w:tc>
        <w:tc>
          <w:tcPr>
            <w:tcW w:w="5480" w:type="dxa"/>
          </w:tcPr>
          <w:p w14:paraId="7E0AA950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2BF21250" w14:textId="77777777" w:rsidTr="00BA419B">
        <w:tc>
          <w:tcPr>
            <w:tcW w:w="5045" w:type="dxa"/>
            <w:gridSpan w:val="2"/>
          </w:tcPr>
          <w:p w14:paraId="14F39B6B" w14:textId="77777777" w:rsidR="00FE52BE" w:rsidRDefault="00FE52BE" w:rsidP="00BA419B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Medallion Details</w:t>
            </w:r>
          </w:p>
        </w:tc>
        <w:tc>
          <w:tcPr>
            <w:tcW w:w="5480" w:type="dxa"/>
          </w:tcPr>
          <w:p w14:paraId="609E1755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2C12FC66" w14:textId="77777777" w:rsidTr="00BA419B">
        <w:trPr>
          <w:gridBefore w:val="1"/>
          <w:wBefore w:w="180" w:type="dxa"/>
        </w:trPr>
        <w:tc>
          <w:tcPr>
            <w:tcW w:w="4865" w:type="dxa"/>
          </w:tcPr>
          <w:p w14:paraId="00B55943" w14:textId="77777777" w:rsidR="00FE52BE" w:rsidRDefault="00FE52BE" w:rsidP="00BA419B">
            <w:pPr>
              <w:rPr>
                <w:color w:val="4472C4" w:themeColor="accent1"/>
              </w:rPr>
            </w:pPr>
            <w:r>
              <w:t xml:space="preserve">Length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 w:rsidRPr="00AD5CE1">
              <w:t xml:space="preserve"> x Width:</w:t>
            </w:r>
            <w:r w:rsidRPr="00F55A53">
              <w:rPr>
                <w:color w:val="4472C4" w:themeColor="accent1"/>
              </w:rPr>
              <w:t xml:space="preserve">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>
              <w:rPr>
                <w:color w:val="4472C4" w:themeColor="accent1"/>
              </w:rPr>
              <w:tab/>
            </w:r>
          </w:p>
        </w:tc>
        <w:tc>
          <w:tcPr>
            <w:tcW w:w="5480" w:type="dxa"/>
          </w:tcPr>
          <w:p w14:paraId="482E1CC8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4BC8EFAD" w14:textId="77777777" w:rsidTr="00BA419B">
        <w:tc>
          <w:tcPr>
            <w:tcW w:w="5045" w:type="dxa"/>
            <w:gridSpan w:val="2"/>
          </w:tcPr>
          <w:p w14:paraId="6F69AEE4" w14:textId="77777777" w:rsidR="00FE52BE" w:rsidRDefault="00FE52BE" w:rsidP="00BA419B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>Blocks</w:t>
            </w:r>
            <w:r>
              <w:rPr>
                <w:i/>
                <w:iCs/>
              </w:rPr>
              <w:br/>
              <w:t xml:space="preserve">  </w:t>
            </w:r>
            <w:r w:rsidRPr="00C371F0">
              <w:rPr>
                <w:i/>
                <w:iCs/>
              </w:rPr>
              <w:t>Grid &amp; Contained Crazy Details</w:t>
            </w:r>
          </w:p>
        </w:tc>
        <w:tc>
          <w:tcPr>
            <w:tcW w:w="5480" w:type="dxa"/>
          </w:tcPr>
          <w:p w14:paraId="446758DD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23490B16" w14:textId="77777777" w:rsidTr="00BA419B">
        <w:trPr>
          <w:gridBefore w:val="1"/>
          <w:wBefore w:w="180" w:type="dxa"/>
        </w:trPr>
        <w:tc>
          <w:tcPr>
            <w:tcW w:w="4865" w:type="dxa"/>
          </w:tcPr>
          <w:p w14:paraId="769F8E12" w14:textId="77777777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Choose setting"/>
                    <w:listEntry w:val="Straight"/>
                    <w:listEntry w:val="On-point (45 degrees)"/>
                    <w:listEntry w:val="On-point (other rotation)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80" w:type="dxa"/>
          </w:tcPr>
          <w:p w14:paraId="621A3AA7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Grid Dimensions:</w:t>
            </w:r>
            <w:r w:rsidRPr="005A1CF8">
              <w:t xml:space="preserve"> </w:t>
            </w:r>
            <w:r>
              <w:t xml:space="preserve">Length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</w:p>
        </w:tc>
      </w:tr>
      <w:tr w:rsidR="00FE52BE" w14:paraId="36FC4AA6" w14:textId="77777777" w:rsidTr="00BA419B">
        <w:trPr>
          <w:gridBefore w:val="1"/>
          <w:wBefore w:w="180" w:type="dxa"/>
        </w:trPr>
        <w:tc>
          <w:tcPr>
            <w:tcW w:w="4865" w:type="dxa"/>
          </w:tcPr>
          <w:p w14:paraId="443B0C7B" w14:textId="77777777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Choose drop"/>
                    <w:listEntry w:val="Full drop"/>
                    <w:listEntry w:val="Half drop"/>
                    <w:listEntry w:val="Other drop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80" w:type="dxa"/>
          </w:tcPr>
          <w:p w14:paraId="285A9B15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Block Size:</w:t>
            </w:r>
            <w:r w:rsidRPr="005A1CF8">
              <w:t xml:space="preserve"> </w:t>
            </w:r>
            <w:r w:rsidRPr="00AD5CE1">
              <w:t xml:space="preserve">Length: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 x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FE52BE" w14:paraId="2B1C899B" w14:textId="77777777" w:rsidTr="00BA419B">
        <w:tc>
          <w:tcPr>
            <w:tcW w:w="5045" w:type="dxa"/>
            <w:gridSpan w:val="2"/>
          </w:tcPr>
          <w:p w14:paraId="07C889DD" w14:textId="77777777" w:rsidR="00FE52BE" w:rsidRDefault="00FE52BE" w:rsidP="00BA419B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 xml:space="preserve">  </w:t>
            </w:r>
            <w:r w:rsidRPr="00C371F0">
              <w:rPr>
                <w:i/>
                <w:iCs/>
              </w:rPr>
              <w:t>Block Pattern</w:t>
            </w:r>
            <w:r>
              <w:rPr>
                <w:i/>
                <w:iCs/>
              </w:rPr>
              <w:t xml:space="preserve"> Details</w:t>
            </w:r>
          </w:p>
        </w:tc>
        <w:tc>
          <w:tcPr>
            <w:tcW w:w="5480" w:type="dxa"/>
          </w:tcPr>
          <w:p w14:paraId="335DA8AB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696DEA16" w14:textId="77777777" w:rsidTr="00BA419B">
        <w:trPr>
          <w:gridBefore w:val="1"/>
          <w:wBefore w:w="180" w:type="dxa"/>
        </w:trPr>
        <w:tc>
          <w:tcPr>
            <w:tcW w:w="4865" w:type="dxa"/>
          </w:tcPr>
          <w:p w14:paraId="00D7BEDA" w14:textId="77777777" w:rsidR="00FE52BE" w:rsidRDefault="00FE52BE" w:rsidP="00BA419B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Pattern source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Pattern source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480" w:type="dxa"/>
            <w:vMerge w:val="restart"/>
          </w:tcPr>
          <w:p w14:paraId="6FC165DE" w14:textId="77777777" w:rsidR="00FE52BE" w:rsidRDefault="00FE52BE" w:rsidP="00BA419B">
            <w:pPr>
              <w:rPr>
                <w:color w:val="4472C4" w:themeColor="accent1"/>
              </w:rPr>
            </w:pPr>
            <w:r w:rsidRPr="00DA72DF">
              <w:rPr>
                <w:color w:val="4472C4" w:themeColor="accent1"/>
                <w:highlight w:val="lightGray"/>
              </w:rPr>
              <w:t>&lt;&lt;Pattern Image&gt;&gt;</w:t>
            </w:r>
          </w:p>
        </w:tc>
      </w:tr>
      <w:tr w:rsidR="00FE52BE" w14:paraId="78A1DC2F" w14:textId="77777777" w:rsidTr="00BA419B">
        <w:trPr>
          <w:gridBefore w:val="1"/>
          <w:wBefore w:w="180" w:type="dxa"/>
        </w:trPr>
        <w:tc>
          <w:tcPr>
            <w:tcW w:w="4865" w:type="dxa"/>
          </w:tcPr>
          <w:p w14:paraId="38BA3DB6" w14:textId="77777777" w:rsidR="00FE52BE" w:rsidRDefault="00FE52BE" w:rsidP="00BA419B">
            <w:pPr>
              <w:rPr>
                <w:color w:val="4472C4" w:themeColor="accent1"/>
              </w:rPr>
            </w:pPr>
            <w:r w:rsidRPr="00D3501B">
              <w:rPr>
                <w:color w:val="4472C4" w:themeColor="accen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attern name &amp; Brackman or other ID"/>
                  </w:textInput>
                </w:ffData>
              </w:fldChar>
            </w:r>
            <w:r w:rsidRPr="00D3501B">
              <w:rPr>
                <w:color w:val="4472C4" w:themeColor="accent1"/>
              </w:rPr>
              <w:instrText xml:space="preserve"> FORMTEXT </w:instrText>
            </w:r>
            <w:r w:rsidRPr="00D3501B">
              <w:rPr>
                <w:color w:val="4472C4" w:themeColor="accent1"/>
              </w:rPr>
            </w:r>
            <w:r w:rsidRPr="00D3501B">
              <w:rPr>
                <w:color w:val="4472C4" w:themeColor="accent1"/>
              </w:rPr>
              <w:fldChar w:fldCharType="separate"/>
            </w:r>
            <w:r w:rsidRPr="00D3501B">
              <w:rPr>
                <w:noProof/>
                <w:color w:val="4472C4" w:themeColor="accent1"/>
              </w:rPr>
              <w:t>Pattern name &amp; Brackman or other ID</w:t>
            </w:r>
            <w:r w:rsidRPr="00D3501B">
              <w:rPr>
                <w:color w:val="4472C4" w:themeColor="accent1"/>
              </w:rPr>
              <w:fldChar w:fldCharType="end"/>
            </w:r>
          </w:p>
        </w:tc>
        <w:tc>
          <w:tcPr>
            <w:tcW w:w="5480" w:type="dxa"/>
            <w:vMerge/>
          </w:tcPr>
          <w:p w14:paraId="5BDE4249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42EB2E57" w14:textId="77777777" w:rsidTr="00BA41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88E5F7" w14:textId="77777777" w:rsidR="00FE52BE" w:rsidRDefault="00FE52BE" w:rsidP="00BA419B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Medallion Details</w:t>
            </w:r>
          </w:p>
        </w:tc>
      </w:tr>
      <w:tr w:rsidR="00FE52BE" w14:paraId="47B50905" w14:textId="77777777" w:rsidTr="00BA41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0" w:type="dxa"/>
        </w:trPr>
        <w:tc>
          <w:tcPr>
            <w:tcW w:w="10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5D91F3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727D452" w14:textId="77777777" w:rsidR="00FE52BE" w:rsidRDefault="00FE52BE" w:rsidP="00FE52BE">
      <w:pPr>
        <w:rPr>
          <w:b/>
          <w:bCs/>
          <w:i/>
          <w:iCs/>
        </w:rPr>
      </w:pPr>
    </w:p>
    <w:p w14:paraId="1E08F68D" w14:textId="77777777" w:rsidR="00FE52BE" w:rsidRPr="003618A8" w:rsidRDefault="00FE52BE" w:rsidP="00FE52BE">
      <w:pPr>
        <w:rPr>
          <w:color w:val="FF0000"/>
        </w:rPr>
      </w:pPr>
      <w:r w:rsidRPr="007B28B4">
        <w:rPr>
          <w:b/>
          <w:bCs/>
          <w:i/>
          <w:iCs/>
        </w:rPr>
        <w:t>Piecing</w:t>
      </w:r>
      <w:r>
        <w:rPr>
          <w:b/>
          <w:bCs/>
          <w:i/>
          <w:iCs/>
        </w:rPr>
        <w:br/>
      </w: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80"/>
        <w:gridCol w:w="4865"/>
        <w:gridCol w:w="5480"/>
      </w:tblGrid>
      <w:tr w:rsidR="00FE52BE" w:rsidRPr="008277B0" w14:paraId="58C294EE" w14:textId="77777777" w:rsidTr="00BA419B">
        <w:tc>
          <w:tcPr>
            <w:tcW w:w="5130" w:type="dxa"/>
            <w:gridSpan w:val="3"/>
          </w:tcPr>
          <w:p w14:paraId="58E751DE" w14:textId="77777777" w:rsidR="00FE52BE" w:rsidRPr="008277B0" w:rsidRDefault="00FE52BE" w:rsidP="00BA419B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80" w:type="dxa"/>
          </w:tcPr>
          <w:p w14:paraId="3D3C98E6" w14:textId="77777777" w:rsidR="00FE52BE" w:rsidRPr="008277B0" w:rsidRDefault="00FE52BE" w:rsidP="00BA419B">
            <w:pPr>
              <w:rPr>
                <w:i/>
                <w:iCs/>
                <w:color w:val="4472C4" w:themeColor="accent1"/>
              </w:rPr>
            </w:pPr>
          </w:p>
        </w:tc>
      </w:tr>
      <w:tr w:rsidR="00FE52BE" w14:paraId="037811CE" w14:textId="77777777" w:rsidTr="00BA419B">
        <w:trPr>
          <w:gridBefore w:val="2"/>
          <w:wBefore w:w="265" w:type="dxa"/>
        </w:trPr>
        <w:tc>
          <w:tcPr>
            <w:tcW w:w="4865" w:type="dxa"/>
          </w:tcPr>
          <w:p w14:paraId="3BD86573" w14:textId="77777777" w:rsidR="00FE52BE" w:rsidRPr="00765FC5" w:rsidRDefault="00FE52BE" w:rsidP="00BA419B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80" w:type="dxa"/>
          </w:tcPr>
          <w:p w14:paraId="77B8B155" w14:textId="77777777" w:rsidR="00FE52BE" w:rsidRPr="008277B0" w:rsidRDefault="00FE52BE" w:rsidP="00BA419B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FE52BE" w14:paraId="4E691AE5" w14:textId="77777777" w:rsidTr="00BA419B">
        <w:trPr>
          <w:gridBefore w:val="2"/>
          <w:wBefore w:w="265" w:type="dxa"/>
        </w:trPr>
        <w:tc>
          <w:tcPr>
            <w:tcW w:w="4865" w:type="dxa"/>
          </w:tcPr>
          <w:p w14:paraId="304FABFB" w14:textId="77777777" w:rsidR="00FE52BE" w:rsidRPr="00765FC5" w:rsidRDefault="00FE52BE" w:rsidP="00BA419B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80" w:type="dxa"/>
          </w:tcPr>
          <w:p w14:paraId="7B859319" w14:textId="77777777" w:rsidR="00FE52BE" w:rsidRPr="008277B0" w:rsidRDefault="00FE52BE" w:rsidP="00BA419B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FE52BE" w14:paraId="7745CE18" w14:textId="77777777" w:rsidTr="00BA419B">
        <w:trPr>
          <w:gridBefore w:val="2"/>
          <w:wBefore w:w="265" w:type="dxa"/>
        </w:trPr>
        <w:tc>
          <w:tcPr>
            <w:tcW w:w="4865" w:type="dxa"/>
          </w:tcPr>
          <w:p w14:paraId="3139A3ED" w14:textId="77777777" w:rsidR="00FE52BE" w:rsidRPr="00765FC5" w:rsidRDefault="00FE52BE" w:rsidP="00BA419B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80" w:type="dxa"/>
          </w:tcPr>
          <w:p w14:paraId="0B5281AF" w14:textId="77777777" w:rsidR="00FE52BE" w:rsidRPr="008277B0" w:rsidRDefault="00FE52BE" w:rsidP="00BA419B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FE52BE" w14:paraId="4559202D" w14:textId="77777777" w:rsidTr="00BA419B">
        <w:trPr>
          <w:gridBefore w:val="2"/>
          <w:wBefore w:w="265" w:type="dxa"/>
        </w:trPr>
        <w:tc>
          <w:tcPr>
            <w:tcW w:w="10345" w:type="dxa"/>
            <w:gridSpan w:val="2"/>
          </w:tcPr>
          <w:p w14:paraId="4C005F69" w14:textId="77777777" w:rsidR="00FE52BE" w:rsidRDefault="00FE52BE" w:rsidP="00BA419B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70C1ABFC" w14:textId="77777777" w:rsidTr="00BA419B">
        <w:trPr>
          <w:gridBefore w:val="1"/>
          <w:wBefore w:w="85" w:type="dxa"/>
        </w:trPr>
        <w:tc>
          <w:tcPr>
            <w:tcW w:w="5045" w:type="dxa"/>
            <w:gridSpan w:val="2"/>
          </w:tcPr>
          <w:p w14:paraId="073440CF" w14:textId="77777777" w:rsidR="00FE52BE" w:rsidRPr="007B28B4" w:rsidRDefault="00FE52BE" w:rsidP="00BA419B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80" w:type="dxa"/>
          </w:tcPr>
          <w:p w14:paraId="7AA6EC3C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:rsidRPr="001B241F" w14:paraId="488A278E" w14:textId="77777777" w:rsidTr="00BA419B">
        <w:trPr>
          <w:gridBefore w:val="2"/>
          <w:wBefore w:w="265" w:type="dxa"/>
        </w:trPr>
        <w:tc>
          <w:tcPr>
            <w:tcW w:w="4865" w:type="dxa"/>
          </w:tcPr>
          <w:p w14:paraId="50EFDBDB" w14:textId="77777777" w:rsidR="00FE52BE" w:rsidRPr="001B241F" w:rsidRDefault="00FE52BE" w:rsidP="00BA419B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80" w:type="dxa"/>
          </w:tcPr>
          <w:p w14:paraId="1CD23D66" w14:textId="77777777" w:rsidR="00FE52BE" w:rsidRPr="001B241F" w:rsidRDefault="00FE52BE" w:rsidP="00BA419B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FE52BE" w:rsidRPr="001B241F" w14:paraId="5656ACBB" w14:textId="77777777" w:rsidTr="00BA419B">
        <w:trPr>
          <w:gridBefore w:val="2"/>
          <w:wBefore w:w="265" w:type="dxa"/>
        </w:trPr>
        <w:tc>
          <w:tcPr>
            <w:tcW w:w="4865" w:type="dxa"/>
          </w:tcPr>
          <w:p w14:paraId="771C4095" w14:textId="77777777" w:rsidR="00FE52BE" w:rsidRPr="001B241F" w:rsidRDefault="00FE52BE" w:rsidP="00BA419B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80" w:type="dxa"/>
          </w:tcPr>
          <w:p w14:paraId="11E697B5" w14:textId="77777777" w:rsidR="00FE52BE" w:rsidRPr="001B241F" w:rsidRDefault="00FE52BE" w:rsidP="00BA419B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FE52BE" w14:paraId="2609A263" w14:textId="77777777" w:rsidTr="00BA419B">
        <w:trPr>
          <w:gridBefore w:val="2"/>
          <w:wBefore w:w="265" w:type="dxa"/>
        </w:trPr>
        <w:tc>
          <w:tcPr>
            <w:tcW w:w="10345" w:type="dxa"/>
            <w:gridSpan w:val="2"/>
          </w:tcPr>
          <w:p w14:paraId="562D61B1" w14:textId="77777777" w:rsidR="00FE52BE" w:rsidRDefault="00FE52BE" w:rsidP="00BA419B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5AA776B2" w14:textId="77777777" w:rsidR="00FE52BE" w:rsidRDefault="00FE52BE" w:rsidP="00FE52BE">
      <w:pPr>
        <w:rPr>
          <w:i/>
          <w:iCs/>
        </w:rPr>
      </w:pPr>
    </w:p>
    <w:p w14:paraId="6581767C" w14:textId="77777777" w:rsidR="00FE52BE" w:rsidRDefault="00FE52BE" w:rsidP="00FE52BE">
      <w:pPr>
        <w:rPr>
          <w:color w:val="FF0000"/>
        </w:rPr>
      </w:pPr>
      <w:r w:rsidRPr="007B28B4">
        <w:rPr>
          <w:b/>
          <w:bCs/>
          <w:i/>
          <w:iCs/>
        </w:rPr>
        <w:t>Embellishments</w:t>
      </w:r>
      <w:r w:rsidRPr="003618A8">
        <w:rPr>
          <w:color w:val="FF0000"/>
        </w:rPr>
        <w:t xml:space="preserve"> </w:t>
      </w:r>
    </w:p>
    <w:p w14:paraId="32AB5B80" w14:textId="77777777" w:rsidR="00FE52BE" w:rsidRPr="003618A8" w:rsidRDefault="00FE52BE" w:rsidP="00FE52BE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3236"/>
        <w:gridCol w:w="3597"/>
        <w:gridCol w:w="3597"/>
      </w:tblGrid>
      <w:tr w:rsidR="00FE52BE" w14:paraId="4C8175FA" w14:textId="77777777" w:rsidTr="00BA419B">
        <w:tc>
          <w:tcPr>
            <w:tcW w:w="3326" w:type="dxa"/>
            <w:gridSpan w:val="2"/>
          </w:tcPr>
          <w:p w14:paraId="72E1F8EA" w14:textId="77777777" w:rsidR="00FE52BE" w:rsidRPr="00E622A4" w:rsidRDefault="00FE52BE" w:rsidP="00BA419B">
            <w:pPr>
              <w:rPr>
                <w:i/>
                <w:iCs/>
              </w:rPr>
            </w:pPr>
            <w:r w:rsidRPr="00E622A4">
              <w:rPr>
                <w:i/>
                <w:iCs/>
              </w:rPr>
              <w:t>Types:</w:t>
            </w:r>
          </w:p>
        </w:tc>
        <w:tc>
          <w:tcPr>
            <w:tcW w:w="3597" w:type="dxa"/>
          </w:tcPr>
          <w:p w14:paraId="62172AC8" w14:textId="77777777" w:rsidR="00FE52BE" w:rsidRDefault="00FE52BE" w:rsidP="00BA419B"/>
        </w:tc>
        <w:tc>
          <w:tcPr>
            <w:tcW w:w="3597" w:type="dxa"/>
          </w:tcPr>
          <w:p w14:paraId="2DD12B93" w14:textId="77777777" w:rsidR="00FE52BE" w:rsidRDefault="00FE52BE" w:rsidP="00BA419B"/>
        </w:tc>
      </w:tr>
      <w:tr w:rsidR="00FE52BE" w14:paraId="1B53B1C4" w14:textId="77777777" w:rsidTr="00BA419B">
        <w:trPr>
          <w:gridBefore w:val="1"/>
          <w:wBefore w:w="90" w:type="dxa"/>
        </w:trPr>
        <w:tc>
          <w:tcPr>
            <w:tcW w:w="3236" w:type="dxa"/>
          </w:tcPr>
          <w:p w14:paraId="1D97CDEA" w14:textId="77777777" w:rsidR="00FE52BE" w:rsidRDefault="00FE52BE" w:rsidP="00BA419B">
            <w:r>
              <w:t xml:space="preserve">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– Raw edge</w:t>
            </w:r>
          </w:p>
        </w:tc>
        <w:tc>
          <w:tcPr>
            <w:tcW w:w="3597" w:type="dxa"/>
          </w:tcPr>
          <w:p w14:paraId="63C35888" w14:textId="77777777" w:rsidR="00FE52BE" w:rsidRDefault="00FE52BE" w:rsidP="00BA419B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58284108" w14:textId="77777777" w:rsidR="00FE52BE" w:rsidRDefault="00FE52BE" w:rsidP="00BA419B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Stuffed Work</w:t>
            </w:r>
          </w:p>
        </w:tc>
      </w:tr>
      <w:tr w:rsidR="00FE52BE" w14:paraId="5D87C11D" w14:textId="77777777" w:rsidTr="00BA419B">
        <w:trPr>
          <w:gridBefore w:val="1"/>
          <w:wBefore w:w="90" w:type="dxa"/>
        </w:trPr>
        <w:tc>
          <w:tcPr>
            <w:tcW w:w="3236" w:type="dxa"/>
          </w:tcPr>
          <w:p w14:paraId="74D76838" w14:textId="77777777" w:rsidR="00FE52BE" w:rsidRDefault="00FE52BE" w:rsidP="00BA419B">
            <w:r>
              <w:t xml:space="preserve">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Button-hole</w:t>
            </w:r>
          </w:p>
        </w:tc>
        <w:tc>
          <w:tcPr>
            <w:tcW w:w="3597" w:type="dxa"/>
          </w:tcPr>
          <w:p w14:paraId="06C61925" w14:textId="77777777" w:rsidR="00FE52BE" w:rsidRDefault="00FE52BE" w:rsidP="00BA419B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Cording</w:t>
            </w:r>
          </w:p>
        </w:tc>
        <w:tc>
          <w:tcPr>
            <w:tcW w:w="3597" w:type="dxa"/>
          </w:tcPr>
          <w:p w14:paraId="78BF4A06" w14:textId="77777777" w:rsidR="00FE52BE" w:rsidRDefault="00FE52BE" w:rsidP="00BA419B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Inking</w:t>
            </w:r>
          </w:p>
        </w:tc>
      </w:tr>
      <w:tr w:rsidR="00FE52BE" w14:paraId="081CB9EB" w14:textId="77777777" w:rsidTr="00BA419B">
        <w:trPr>
          <w:gridBefore w:val="1"/>
          <w:wBefore w:w="90" w:type="dxa"/>
        </w:trPr>
        <w:tc>
          <w:tcPr>
            <w:tcW w:w="3236" w:type="dxa"/>
          </w:tcPr>
          <w:p w14:paraId="3C0855D2" w14:textId="77777777" w:rsidR="00FE52BE" w:rsidRDefault="00FE52BE" w:rsidP="00BA419B">
            <w:r>
              <w:t xml:space="preserve">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Needle-turn</w:t>
            </w:r>
          </w:p>
        </w:tc>
        <w:tc>
          <w:tcPr>
            <w:tcW w:w="3597" w:type="dxa"/>
          </w:tcPr>
          <w:p w14:paraId="26D11C6D" w14:textId="77777777" w:rsidR="00FE52BE" w:rsidRDefault="00FE52BE" w:rsidP="00BA419B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Beading</w:t>
            </w:r>
          </w:p>
        </w:tc>
        <w:tc>
          <w:tcPr>
            <w:tcW w:w="3597" w:type="dxa"/>
          </w:tcPr>
          <w:p w14:paraId="3F3C51D9" w14:textId="77777777" w:rsidR="00FE52BE" w:rsidRDefault="00FE52BE" w:rsidP="00BA419B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Painting</w:t>
            </w:r>
          </w:p>
        </w:tc>
      </w:tr>
      <w:tr w:rsidR="00FE52BE" w14:paraId="1E6167AC" w14:textId="77777777" w:rsidTr="00BA419B">
        <w:trPr>
          <w:gridBefore w:val="1"/>
          <w:wBefore w:w="90" w:type="dxa"/>
        </w:trPr>
        <w:tc>
          <w:tcPr>
            <w:tcW w:w="3236" w:type="dxa"/>
          </w:tcPr>
          <w:p w14:paraId="511515CE" w14:textId="77777777" w:rsidR="00FE52BE" w:rsidRDefault="00FE52BE" w:rsidP="00BA419B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Reverse</w:t>
            </w:r>
          </w:p>
        </w:tc>
        <w:tc>
          <w:tcPr>
            <w:tcW w:w="3597" w:type="dxa"/>
          </w:tcPr>
          <w:p w14:paraId="30F26AD6" w14:textId="77777777" w:rsidR="00FE52BE" w:rsidRDefault="00FE52BE" w:rsidP="00BA419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Rhinestones / Gems</w:t>
            </w:r>
          </w:p>
        </w:tc>
        <w:tc>
          <w:tcPr>
            <w:tcW w:w="3597" w:type="dxa"/>
          </w:tcPr>
          <w:p w14:paraId="5EF955E7" w14:textId="77777777" w:rsidR="00FE52BE" w:rsidRDefault="00FE52BE" w:rsidP="00BA419B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Marking lines noted</w:t>
            </w:r>
          </w:p>
        </w:tc>
      </w:tr>
      <w:tr w:rsidR="00FE52BE" w14:paraId="4BA3DFBD" w14:textId="77777777" w:rsidTr="00BA419B">
        <w:trPr>
          <w:gridBefore w:val="1"/>
          <w:wBefore w:w="90" w:type="dxa"/>
        </w:trPr>
        <w:tc>
          <w:tcPr>
            <w:tcW w:w="3236" w:type="dxa"/>
          </w:tcPr>
          <w:p w14:paraId="19D2E26A" w14:textId="77777777" w:rsidR="00FE52BE" w:rsidRDefault="00FE52BE" w:rsidP="00BA419B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Other</w:t>
            </w:r>
          </w:p>
        </w:tc>
        <w:tc>
          <w:tcPr>
            <w:tcW w:w="7194" w:type="dxa"/>
            <w:gridSpan w:val="2"/>
          </w:tcPr>
          <w:p w14:paraId="4A44C770" w14:textId="77777777" w:rsidR="00FE52BE" w:rsidRDefault="00FE52BE" w:rsidP="00BA419B">
            <w:r>
              <w:t xml:space="preserve">Other: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58039AFD" w14:textId="77777777" w:rsidTr="00BA419B">
        <w:tc>
          <w:tcPr>
            <w:tcW w:w="10520" w:type="dxa"/>
            <w:gridSpan w:val="4"/>
          </w:tcPr>
          <w:p w14:paraId="68CB3D82" w14:textId="77777777" w:rsidR="00FE52BE" w:rsidRPr="007B28B4" w:rsidRDefault="00FE52BE" w:rsidP="00BA419B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Workmanship</w:t>
            </w:r>
          </w:p>
        </w:tc>
      </w:tr>
      <w:tr w:rsidR="00FE52BE" w14:paraId="2E7FBF05" w14:textId="77777777" w:rsidTr="00BA419B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1D5DB1EE" w14:textId="77777777" w:rsidR="00FE52BE" w:rsidRDefault="00FE52BE" w:rsidP="00BA419B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Stitches are appropriately small and even.</w:t>
            </w:r>
          </w:p>
        </w:tc>
      </w:tr>
      <w:tr w:rsidR="00FE52BE" w14:paraId="440BCE02" w14:textId="77777777" w:rsidTr="00BA419B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75CFE832" w14:textId="77777777" w:rsidR="00FE52BE" w:rsidRDefault="00FE52BE" w:rsidP="00BA419B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Edges are as design intends (straight, curved, pointed).</w:t>
            </w:r>
          </w:p>
        </w:tc>
      </w:tr>
      <w:tr w:rsidR="00FE52BE" w14:paraId="3AB9C366" w14:textId="77777777" w:rsidTr="00BA419B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13EB08B5" w14:textId="77777777" w:rsidR="00FE52BE" w:rsidRDefault="00FE52BE" w:rsidP="00BA419B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Work demonstrates appropriate skill for intended purpose.</w:t>
            </w:r>
          </w:p>
        </w:tc>
      </w:tr>
      <w:tr w:rsidR="00FE52BE" w14:paraId="5CE33347" w14:textId="77777777" w:rsidTr="00BA419B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0389EA03" w14:textId="77777777" w:rsidR="00FE52BE" w:rsidRPr="00A63D5F" w:rsidRDefault="00FE52BE" w:rsidP="00BA419B">
            <w:pPr>
              <w:rPr>
                <w:color w:val="4472C4" w:themeColor="accent1"/>
              </w:rPr>
            </w:pPr>
            <w:r w:rsidRPr="00A10CAE">
              <w:rPr>
                <w:color w:val="4472C4" w:themeColor="accent1"/>
              </w:rPr>
              <w:lastRenderedPageBreak/>
              <w:fldChar w:fldCharType="begin">
                <w:ffData>
                  <w:name w:val="Text8"/>
                  <w:enabled/>
                  <w:calcOnExit w:val="0"/>
                  <w:textInput>
                    <w:default w:val="Describe other techniques"/>
                  </w:textInput>
                </w:ffData>
              </w:fldChar>
            </w:r>
            <w:r w:rsidRPr="00A10CAE">
              <w:rPr>
                <w:color w:val="4472C4" w:themeColor="accent1"/>
              </w:rPr>
              <w:instrText xml:space="preserve"> FORMTEXT </w:instrText>
            </w:r>
            <w:r w:rsidRPr="00A10CAE">
              <w:rPr>
                <w:color w:val="4472C4" w:themeColor="accent1"/>
              </w:rPr>
            </w:r>
            <w:r w:rsidRPr="00A10CAE">
              <w:rPr>
                <w:color w:val="4472C4" w:themeColor="accent1"/>
              </w:rPr>
              <w:fldChar w:fldCharType="separate"/>
            </w:r>
            <w:r w:rsidRPr="00A10CAE">
              <w:rPr>
                <w:noProof/>
                <w:color w:val="4472C4" w:themeColor="accent1"/>
              </w:rPr>
              <w:t>Describe other techniques</w:t>
            </w:r>
            <w:r w:rsidRPr="00A10CAE">
              <w:rPr>
                <w:color w:val="4472C4" w:themeColor="accent1"/>
              </w:rPr>
              <w:fldChar w:fldCharType="end"/>
            </w:r>
          </w:p>
        </w:tc>
      </w:tr>
    </w:tbl>
    <w:p w14:paraId="133321DB" w14:textId="77777777" w:rsidR="00FE52BE" w:rsidRDefault="00FE52BE" w:rsidP="00FE52BE"/>
    <w:p w14:paraId="2BA69A16" w14:textId="77777777" w:rsidR="00FE52BE" w:rsidRPr="003618A8" w:rsidRDefault="00FE52BE" w:rsidP="00FE52BE">
      <w:pPr>
        <w:rPr>
          <w:color w:val="FF0000"/>
        </w:rPr>
      </w:pPr>
      <w:r w:rsidRPr="007B28B4">
        <w:rPr>
          <w:b/>
          <w:bCs/>
          <w:i/>
          <w:iCs/>
        </w:rPr>
        <w:t>Sashing</w:t>
      </w:r>
      <w:r>
        <w:rPr>
          <w:b/>
          <w:bCs/>
          <w:i/>
          <w:iCs/>
        </w:rPr>
        <w:br/>
      </w: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5755"/>
        <w:gridCol w:w="10"/>
      </w:tblGrid>
      <w:tr w:rsidR="00FE52BE" w14:paraId="02205EDE" w14:textId="77777777" w:rsidTr="00BA419B">
        <w:trPr>
          <w:gridAfter w:val="1"/>
          <w:wAfter w:w="10" w:type="dxa"/>
        </w:trPr>
        <w:tc>
          <w:tcPr>
            <w:tcW w:w="4860" w:type="dxa"/>
          </w:tcPr>
          <w:p w14:paraId="31721B6E" w14:textId="77777777" w:rsidR="00FE52BE" w:rsidRDefault="00FE52BE" w:rsidP="00BA419B">
            <w:r w:rsidRPr="00C14701">
              <w:rPr>
                <w:color w:val="4472C4" w:themeColor="accent1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Choose sashing style"/>
                    <w:listEntry w:val="Plain"/>
                    <w:listEntry w:val="Pieced"/>
                    <w:listEntry w:val="Garden maze"/>
                    <w:listEntry w:val="Zig-Zag"/>
                    <w:listEntry w:val="Floated / Random"/>
                    <w:listEntry w:val="Appliqued"/>
                  </w:ddList>
                </w:ffData>
              </w:fldChar>
            </w:r>
            <w:r w:rsidRPr="00C14701">
              <w:rPr>
                <w:color w:val="4472C4" w:themeColor="accent1"/>
              </w:rPr>
              <w:instrText xml:space="preserve"> FORMDROPDOWN </w:instrText>
            </w:r>
            <w:r w:rsidRPr="00C14701">
              <w:rPr>
                <w:color w:val="4472C4" w:themeColor="accent1"/>
              </w:rPr>
            </w:r>
            <w:r w:rsidRPr="00C14701">
              <w:rPr>
                <w:color w:val="4472C4" w:themeColor="accent1"/>
              </w:rPr>
              <w:fldChar w:fldCharType="separate"/>
            </w:r>
            <w:r w:rsidRPr="00C14701">
              <w:rPr>
                <w:color w:val="4472C4" w:themeColor="accent1"/>
              </w:rPr>
              <w:fldChar w:fldCharType="end"/>
            </w:r>
          </w:p>
        </w:tc>
        <w:tc>
          <w:tcPr>
            <w:tcW w:w="5755" w:type="dxa"/>
          </w:tcPr>
          <w:p w14:paraId="019311D9" w14:textId="77777777" w:rsidR="00FE52BE" w:rsidRDefault="00FE52BE" w:rsidP="00BA419B">
            <w:r w:rsidRPr="00AD5CE1">
              <w:t xml:space="preserve">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FE52BE" w14:paraId="4A2821DA" w14:textId="77777777" w:rsidTr="00BA419B">
        <w:trPr>
          <w:gridAfter w:val="1"/>
          <w:wAfter w:w="10" w:type="dxa"/>
        </w:trPr>
        <w:tc>
          <w:tcPr>
            <w:tcW w:w="4860" w:type="dxa"/>
          </w:tcPr>
          <w:p w14:paraId="2EE4247F" w14:textId="77777777" w:rsidR="00FE52BE" w:rsidRDefault="00FE52BE" w:rsidP="00BA419B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Use of corner stones</w:t>
            </w:r>
          </w:p>
        </w:tc>
        <w:tc>
          <w:tcPr>
            <w:tcW w:w="5755" w:type="dxa"/>
          </w:tcPr>
          <w:p w14:paraId="0158E3CF" w14:textId="77777777" w:rsidR="00FE52BE" w:rsidRDefault="00FE52BE" w:rsidP="00BA419B"/>
        </w:tc>
      </w:tr>
      <w:tr w:rsidR="00106BC9" w:rsidRPr="00AD5CE1" w14:paraId="33E86F62" w14:textId="77777777" w:rsidTr="00BA419B">
        <w:tc>
          <w:tcPr>
            <w:tcW w:w="10625" w:type="dxa"/>
            <w:gridSpan w:val="3"/>
          </w:tcPr>
          <w:p w14:paraId="00A77963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7705C0B7" w14:textId="77777777" w:rsidR="00FE52BE" w:rsidRDefault="00FE52BE" w:rsidP="00FE52BE">
      <w:pPr>
        <w:rPr>
          <w:i/>
          <w:iCs/>
        </w:rPr>
      </w:pPr>
    </w:p>
    <w:p w14:paraId="32BF2813" w14:textId="77777777" w:rsidR="00FE52BE" w:rsidRPr="003618A8" w:rsidRDefault="00FE52BE" w:rsidP="00FE52BE">
      <w:pPr>
        <w:rPr>
          <w:color w:val="FF0000"/>
        </w:rPr>
      </w:pPr>
      <w:r w:rsidRPr="007B28B4">
        <w:rPr>
          <w:b/>
          <w:bCs/>
          <w:i/>
          <w:iCs/>
        </w:rPr>
        <w:t>Borders &amp; Frames</w:t>
      </w:r>
      <w:r>
        <w:rPr>
          <w:b/>
          <w:bCs/>
          <w:i/>
          <w:iCs/>
        </w:rPr>
        <w:br/>
      </w: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1462"/>
        <w:gridCol w:w="2970"/>
        <w:gridCol w:w="5850"/>
      </w:tblGrid>
      <w:tr w:rsidR="00FE52BE" w14:paraId="1593D4F0" w14:textId="77777777" w:rsidTr="00BA419B">
        <w:tc>
          <w:tcPr>
            <w:tcW w:w="10620" w:type="dxa"/>
            <w:gridSpan w:val="4"/>
          </w:tcPr>
          <w:p w14:paraId="6A713F3C" w14:textId="77777777" w:rsidR="00FE52BE" w:rsidRDefault="00FE52BE" w:rsidP="00BA419B">
            <w:r w:rsidRPr="00A10CAE">
              <w:t>Describe borders and frames in order from center to edge</w:t>
            </w:r>
            <w:r>
              <w:t>.</w:t>
            </w:r>
          </w:p>
        </w:tc>
      </w:tr>
      <w:tr w:rsidR="00FE52BE" w14:paraId="56320DF0" w14:textId="77777777" w:rsidTr="00BA419B">
        <w:tc>
          <w:tcPr>
            <w:tcW w:w="338" w:type="dxa"/>
          </w:tcPr>
          <w:p w14:paraId="635CC37E" w14:textId="77777777" w:rsidR="00FE52BE" w:rsidRDefault="00FE52BE" w:rsidP="00BA419B">
            <w:r>
              <w:t>1</w:t>
            </w:r>
          </w:p>
        </w:tc>
        <w:tc>
          <w:tcPr>
            <w:tcW w:w="1462" w:type="dxa"/>
          </w:tcPr>
          <w:p w14:paraId="78C49D79" w14:textId="77777777" w:rsidR="00FE52BE" w:rsidRDefault="00FE52BE" w:rsidP="00BA419B">
            <w:r w:rsidRPr="00AD5CE1">
              <w:t xml:space="preserve">Width: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0.00</w:t>
            </w:r>
            <w:r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970" w:type="dxa"/>
          </w:tcPr>
          <w:p w14:paraId="29DA2FF5" w14:textId="77777777" w:rsidR="00FE52BE" w:rsidRDefault="00FE52BE" w:rsidP="00BA419B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850" w:type="dxa"/>
          </w:tcPr>
          <w:p w14:paraId="326E8D5E" w14:textId="77777777" w:rsidR="00FE52BE" w:rsidRDefault="00FE52BE" w:rsidP="00BA419B">
            <w:r>
              <w:fldChar w:fldCharType="begin">
                <w:ffData>
                  <w:name w:val="Dropdown26"/>
                  <w:enabled/>
                  <w:calcOnExit w:val="0"/>
                  <w:ddList>
                    <w:listEntry w:val="Choose join style"/>
                    <w:listEntry w:val="Coped"/>
                    <w:listEntry w:val="Mitered"/>
                    <w:listEntry w:val="Other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FE52BE" w14:paraId="2B15DC0B" w14:textId="77777777" w:rsidTr="00BA419B">
        <w:tc>
          <w:tcPr>
            <w:tcW w:w="338" w:type="dxa"/>
          </w:tcPr>
          <w:p w14:paraId="594D9244" w14:textId="77777777" w:rsidR="00FE52BE" w:rsidRDefault="00FE52BE" w:rsidP="00BA419B"/>
        </w:tc>
        <w:tc>
          <w:tcPr>
            <w:tcW w:w="1462" w:type="dxa"/>
          </w:tcPr>
          <w:p w14:paraId="0FF131FE" w14:textId="77777777" w:rsidR="00FE52BE" w:rsidRPr="00AD5CE1" w:rsidRDefault="00FE52BE" w:rsidP="00BA419B"/>
        </w:tc>
        <w:tc>
          <w:tcPr>
            <w:tcW w:w="8820" w:type="dxa"/>
            <w:gridSpan w:val="2"/>
          </w:tcPr>
          <w:p w14:paraId="33179758" w14:textId="77777777" w:rsidR="00FE52BE" w:rsidRPr="00012DB5" w:rsidRDefault="00FE52BE" w:rsidP="00BA419B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0A75A02" w14:textId="77777777" w:rsidR="00FE52BE" w:rsidRDefault="00FE52BE" w:rsidP="00FE52BE">
      <w:pPr>
        <w:rPr>
          <w:i/>
          <w:iCs/>
        </w:rPr>
      </w:pPr>
    </w:p>
    <w:p w14:paraId="2F34A132" w14:textId="77777777" w:rsidR="000C7FF1" w:rsidRPr="007B28B4" w:rsidRDefault="000C7FF1" w:rsidP="000C7FF1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0C7FF1" w14:paraId="535774BC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1118C3EC" w14:textId="77777777" w:rsidR="000C7FF1" w:rsidRPr="007B28B4" w:rsidRDefault="000C7FF1" w:rsidP="00BA419B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7E210205" w14:textId="77777777" w:rsidR="000C7FF1" w:rsidRPr="00AD5CE1" w:rsidRDefault="000C7FF1" w:rsidP="00BA419B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0C7FF1" w14:paraId="3CAE3A75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5D263C91" w14:textId="77777777" w:rsidR="000C7FF1" w:rsidRPr="007B28B4" w:rsidRDefault="000C7FF1" w:rsidP="00BA419B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1EEE7293" w14:textId="77777777" w:rsidR="000C7FF1" w:rsidRPr="00AD5CE1" w:rsidRDefault="000C7FF1" w:rsidP="00BA419B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0C7FF1" w14:paraId="39B0F665" w14:textId="77777777" w:rsidTr="00106BC9">
        <w:trPr>
          <w:gridAfter w:val="1"/>
          <w:wAfter w:w="15" w:type="dxa"/>
          <w:trHeight w:val="342"/>
        </w:trPr>
        <w:tc>
          <w:tcPr>
            <w:tcW w:w="5213" w:type="dxa"/>
          </w:tcPr>
          <w:p w14:paraId="0305782B" w14:textId="77777777" w:rsidR="000C7FF1" w:rsidRDefault="000C7FF1" w:rsidP="00BA419B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03DFBF0D" w14:textId="77777777" w:rsidR="000C7FF1" w:rsidRPr="00AD5CE1" w:rsidRDefault="000C7FF1" w:rsidP="00BA419B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106BC9" w:rsidRPr="00AD5CE1" w14:paraId="1614E4A7" w14:textId="77777777" w:rsidTr="00106BC9">
        <w:tc>
          <w:tcPr>
            <w:tcW w:w="10620" w:type="dxa"/>
            <w:gridSpan w:val="3"/>
          </w:tcPr>
          <w:p w14:paraId="54E952A8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3A94AA8B" w14:textId="77777777" w:rsidR="00FE52BE" w:rsidRDefault="00FE52BE" w:rsidP="00FE52BE">
      <w:pPr>
        <w:rPr>
          <w:i/>
          <w:iCs/>
        </w:rPr>
      </w:pPr>
    </w:p>
    <w:p w14:paraId="745F6219" w14:textId="77777777" w:rsidR="00FE52BE" w:rsidRPr="007B28B4" w:rsidRDefault="00FE52BE" w:rsidP="00FE52BE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FE52BE" w:rsidRPr="000A5C4C" w14:paraId="62D1C6CC" w14:textId="77777777" w:rsidTr="00BA419B">
        <w:trPr>
          <w:gridAfter w:val="1"/>
          <w:wAfter w:w="10" w:type="dxa"/>
        </w:trPr>
        <w:tc>
          <w:tcPr>
            <w:tcW w:w="3421" w:type="dxa"/>
            <w:gridSpan w:val="2"/>
          </w:tcPr>
          <w:p w14:paraId="0A433D7D" w14:textId="77777777" w:rsidR="00FE52BE" w:rsidRPr="000A5C4C" w:rsidRDefault="00FE52BE" w:rsidP="00BA419B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509AA72C" w14:textId="77777777" w:rsidR="00FE52BE" w:rsidRPr="000A5C4C" w:rsidRDefault="00FE52BE" w:rsidP="00BA419B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580C16C1" w14:textId="77777777" w:rsidR="00FE52BE" w:rsidRPr="000A5C4C" w:rsidRDefault="00FE52BE" w:rsidP="00BA419B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07CC6CED" w14:textId="77777777" w:rsidTr="00BA419B">
        <w:trPr>
          <w:gridAfter w:val="1"/>
          <w:wAfter w:w="10" w:type="dxa"/>
        </w:trPr>
        <w:tc>
          <w:tcPr>
            <w:tcW w:w="3421" w:type="dxa"/>
            <w:gridSpan w:val="2"/>
          </w:tcPr>
          <w:p w14:paraId="24C47466" w14:textId="77777777" w:rsidR="00FE52BE" w:rsidRDefault="00FE52BE" w:rsidP="00BA419B"/>
        </w:tc>
        <w:tc>
          <w:tcPr>
            <w:tcW w:w="3597" w:type="dxa"/>
          </w:tcPr>
          <w:p w14:paraId="1FB2434D" w14:textId="77777777" w:rsidR="00FE52BE" w:rsidRDefault="00FE52BE" w:rsidP="00BA419B"/>
        </w:tc>
        <w:tc>
          <w:tcPr>
            <w:tcW w:w="3597" w:type="dxa"/>
          </w:tcPr>
          <w:p w14:paraId="14CC9713" w14:textId="77777777" w:rsidR="00FE52BE" w:rsidRDefault="00FE52BE" w:rsidP="00BA419B"/>
        </w:tc>
      </w:tr>
      <w:tr w:rsidR="00FE52BE" w14:paraId="5AEAFD32" w14:textId="77777777" w:rsidTr="00BA419B">
        <w:trPr>
          <w:gridAfter w:val="1"/>
          <w:wAfter w:w="10" w:type="dxa"/>
        </w:trPr>
        <w:tc>
          <w:tcPr>
            <w:tcW w:w="3421" w:type="dxa"/>
            <w:gridSpan w:val="2"/>
          </w:tcPr>
          <w:p w14:paraId="487B7C57" w14:textId="77777777" w:rsidR="00FE52BE" w:rsidRPr="007B28B4" w:rsidRDefault="00FE52BE" w:rsidP="00BA419B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Predominant colors</w:t>
            </w:r>
          </w:p>
        </w:tc>
        <w:tc>
          <w:tcPr>
            <w:tcW w:w="3597" w:type="dxa"/>
          </w:tcPr>
          <w:p w14:paraId="445DF0F1" w14:textId="77777777" w:rsidR="00FE52BE" w:rsidRDefault="00FE52BE" w:rsidP="00BA419B"/>
        </w:tc>
        <w:tc>
          <w:tcPr>
            <w:tcW w:w="3597" w:type="dxa"/>
          </w:tcPr>
          <w:p w14:paraId="62F1377F" w14:textId="77777777" w:rsidR="00FE52BE" w:rsidRDefault="00FE52BE" w:rsidP="00BA419B"/>
        </w:tc>
      </w:tr>
      <w:tr w:rsidR="00FE52BE" w14:paraId="07650D79" w14:textId="77777777" w:rsidTr="00BA419B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4003CE3" w14:textId="77777777" w:rsidR="00FE52BE" w:rsidRDefault="00FE52BE" w:rsidP="00BA419B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</w:t>
            </w:r>
          </w:p>
        </w:tc>
        <w:tc>
          <w:tcPr>
            <w:tcW w:w="3597" w:type="dxa"/>
          </w:tcPr>
          <w:p w14:paraId="182C7C27" w14:textId="77777777" w:rsidR="00FE52BE" w:rsidRDefault="00FE52BE" w:rsidP="00BA419B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</w:t>
            </w:r>
          </w:p>
        </w:tc>
        <w:tc>
          <w:tcPr>
            <w:tcW w:w="3597" w:type="dxa"/>
          </w:tcPr>
          <w:p w14:paraId="7DA393AB" w14:textId="77777777" w:rsidR="00FE52BE" w:rsidRDefault="00FE52BE" w:rsidP="00BA419B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Black</w:t>
            </w:r>
          </w:p>
        </w:tc>
      </w:tr>
      <w:tr w:rsidR="00FE52BE" w14:paraId="4E72FAEB" w14:textId="77777777" w:rsidTr="00BA419B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AC2824B" w14:textId="77777777" w:rsidR="00FE52BE" w:rsidRDefault="00FE52BE" w:rsidP="00BA419B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</w:t>
            </w:r>
          </w:p>
        </w:tc>
        <w:tc>
          <w:tcPr>
            <w:tcW w:w="3597" w:type="dxa"/>
          </w:tcPr>
          <w:p w14:paraId="230D5EF3" w14:textId="77777777" w:rsidR="00FE52BE" w:rsidRDefault="00FE52BE" w:rsidP="00BA419B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Violet/Purple</w:t>
            </w:r>
          </w:p>
        </w:tc>
        <w:tc>
          <w:tcPr>
            <w:tcW w:w="3597" w:type="dxa"/>
          </w:tcPr>
          <w:p w14:paraId="530052BD" w14:textId="77777777" w:rsidR="00FE52BE" w:rsidRDefault="00FE52BE" w:rsidP="00BA419B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Grey</w:t>
            </w:r>
          </w:p>
        </w:tc>
      </w:tr>
      <w:tr w:rsidR="00FE52BE" w14:paraId="046EAFF9" w14:textId="77777777" w:rsidTr="00BA419B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C10F68B" w14:textId="77777777" w:rsidR="00FE52BE" w:rsidRDefault="00FE52BE" w:rsidP="00BA419B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</w:t>
            </w:r>
          </w:p>
        </w:tc>
        <w:tc>
          <w:tcPr>
            <w:tcW w:w="3597" w:type="dxa"/>
          </w:tcPr>
          <w:p w14:paraId="21CEFEED" w14:textId="77777777" w:rsidR="00FE52BE" w:rsidRDefault="00FE52BE" w:rsidP="00BA419B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</w:t>
            </w:r>
          </w:p>
        </w:tc>
        <w:tc>
          <w:tcPr>
            <w:tcW w:w="3597" w:type="dxa"/>
          </w:tcPr>
          <w:p w14:paraId="1D168811" w14:textId="77777777" w:rsidR="00FE52BE" w:rsidRDefault="00FE52BE" w:rsidP="00BA419B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White</w:t>
            </w:r>
          </w:p>
        </w:tc>
      </w:tr>
      <w:tr w:rsidR="00FE52BE" w14:paraId="143CC100" w14:textId="77777777" w:rsidTr="00BA419B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56194FD" w14:textId="77777777" w:rsidR="00FE52BE" w:rsidRDefault="00FE52BE" w:rsidP="00BA419B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</w:t>
            </w:r>
          </w:p>
        </w:tc>
        <w:tc>
          <w:tcPr>
            <w:tcW w:w="3597" w:type="dxa"/>
          </w:tcPr>
          <w:p w14:paraId="2B9D63DC" w14:textId="77777777" w:rsidR="00FE52BE" w:rsidRDefault="00FE52BE" w:rsidP="00BA419B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Beige / Tan</w:t>
            </w:r>
          </w:p>
        </w:tc>
        <w:tc>
          <w:tcPr>
            <w:tcW w:w="3597" w:type="dxa"/>
          </w:tcPr>
          <w:p w14:paraId="500CC05E" w14:textId="77777777" w:rsidR="00FE52BE" w:rsidRDefault="00FE52BE" w:rsidP="00BA419B"/>
        </w:tc>
      </w:tr>
      <w:tr w:rsidR="00FE52BE" w14:paraId="276DC003" w14:textId="77777777" w:rsidTr="00BA419B">
        <w:trPr>
          <w:gridAfter w:val="1"/>
          <w:wAfter w:w="10" w:type="dxa"/>
        </w:trPr>
        <w:tc>
          <w:tcPr>
            <w:tcW w:w="3421" w:type="dxa"/>
            <w:gridSpan w:val="2"/>
          </w:tcPr>
          <w:p w14:paraId="79C4D139" w14:textId="77777777" w:rsidR="00FE52BE" w:rsidRPr="007B28B4" w:rsidRDefault="00FE52BE" w:rsidP="00BA419B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0E9B68B4" w14:textId="77777777" w:rsidR="00FE52BE" w:rsidRDefault="00FE52BE" w:rsidP="00BA419B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7B0C7191" w14:textId="77777777" w:rsidR="00FE52BE" w:rsidRDefault="00FE52BE" w:rsidP="00BA419B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FE52BE" w14:paraId="4907AEA5" w14:textId="77777777" w:rsidTr="00BA419B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86C01FD" w14:textId="77777777" w:rsidR="00FE52BE" w:rsidRDefault="00FE52BE" w:rsidP="00BA419B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claret / wine</w:t>
            </w:r>
          </w:p>
        </w:tc>
        <w:tc>
          <w:tcPr>
            <w:tcW w:w="3597" w:type="dxa"/>
          </w:tcPr>
          <w:p w14:paraId="22952B04" w14:textId="77777777" w:rsidR="00FE52BE" w:rsidRDefault="00FE52BE" w:rsidP="00BA419B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4FA005B4" w14:textId="77777777" w:rsidR="00FE52BE" w:rsidRDefault="00FE52BE" w:rsidP="00BA419B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FE52BE" w14:paraId="18DA1029" w14:textId="77777777" w:rsidTr="00BA419B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6C3CB21" w14:textId="77777777" w:rsidR="00FE52BE" w:rsidRDefault="00FE52BE" w:rsidP="00BA419B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madder / cinnamon</w:t>
            </w:r>
          </w:p>
        </w:tc>
        <w:tc>
          <w:tcPr>
            <w:tcW w:w="3597" w:type="dxa"/>
          </w:tcPr>
          <w:p w14:paraId="60548D00" w14:textId="77777777" w:rsidR="00FE52BE" w:rsidRDefault="00FE52BE" w:rsidP="00BA419B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26B214F0" w14:textId="77777777" w:rsidR="00FE52BE" w:rsidRDefault="00FE52BE" w:rsidP="00BA419B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FE52BE" w14:paraId="465EA6EE" w14:textId="77777777" w:rsidTr="00BA419B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0AAA7A0" w14:textId="77777777" w:rsidR="00FE52BE" w:rsidRDefault="00FE52BE" w:rsidP="00BA419B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turkey</w:t>
            </w:r>
          </w:p>
        </w:tc>
        <w:tc>
          <w:tcPr>
            <w:tcW w:w="3597" w:type="dxa"/>
          </w:tcPr>
          <w:p w14:paraId="2DED577A" w14:textId="77777777" w:rsidR="00FE52BE" w:rsidRDefault="00FE52BE" w:rsidP="00BA419B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0541BF90" w14:textId="77777777" w:rsidR="00FE52BE" w:rsidRDefault="00FE52BE" w:rsidP="00BA419B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FE52BE" w14:paraId="3A5CE50E" w14:textId="77777777" w:rsidTr="00BA419B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836CFB7" w14:textId="77777777" w:rsidR="00FE52BE" w:rsidRDefault="00FE52BE" w:rsidP="00BA419B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Pinks - double</w:t>
            </w:r>
          </w:p>
        </w:tc>
        <w:tc>
          <w:tcPr>
            <w:tcW w:w="3597" w:type="dxa"/>
          </w:tcPr>
          <w:p w14:paraId="29CB7A25" w14:textId="77777777" w:rsidR="00FE52BE" w:rsidRDefault="00FE52BE" w:rsidP="00BA419B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7E19AF09" w14:textId="77777777" w:rsidR="00FE52BE" w:rsidRDefault="00FE52BE" w:rsidP="00BA419B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FE52BE" w14:paraId="3CC2C2F4" w14:textId="77777777" w:rsidTr="00BA419B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8CC1C6F" w14:textId="77777777" w:rsidR="00FE52BE" w:rsidRDefault="00FE52BE" w:rsidP="00BA419B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- madder</w:t>
            </w:r>
          </w:p>
        </w:tc>
        <w:tc>
          <w:tcPr>
            <w:tcW w:w="3597" w:type="dxa"/>
          </w:tcPr>
          <w:p w14:paraId="696B99B3" w14:textId="77777777" w:rsidR="00FE52BE" w:rsidRDefault="00FE52BE" w:rsidP="00BA419B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5FF45DE3" w14:textId="77777777" w:rsidR="00FE52BE" w:rsidRDefault="00FE52BE" w:rsidP="00BA419B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FE52BE" w14:paraId="66F90AF1" w14:textId="77777777" w:rsidTr="00BA419B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16BDDD4A" w14:textId="77777777" w:rsidR="00FE52BE" w:rsidRDefault="00FE52BE" w:rsidP="00BA419B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0CDF20C6" w14:textId="77777777" w:rsidR="00FE52BE" w:rsidRDefault="00FE52BE" w:rsidP="00BA419B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106BC9" w:rsidRPr="00AD5CE1" w14:paraId="70D890B1" w14:textId="77777777" w:rsidTr="00BA419B">
        <w:tc>
          <w:tcPr>
            <w:tcW w:w="10625" w:type="dxa"/>
            <w:gridSpan w:val="5"/>
          </w:tcPr>
          <w:p w14:paraId="7B25B689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3F33B7EF" w14:textId="77777777" w:rsidR="00FE52BE" w:rsidRDefault="00FE52BE" w:rsidP="00FE52BE"/>
    <w:p w14:paraId="3E241960" w14:textId="77777777" w:rsidR="00FE52BE" w:rsidRPr="00AD2D7D" w:rsidRDefault="00FE52BE" w:rsidP="00FE52BE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FE52BE" w14:paraId="22347BF9" w14:textId="77777777" w:rsidTr="00BA419B">
        <w:tc>
          <w:tcPr>
            <w:tcW w:w="3421" w:type="dxa"/>
            <w:gridSpan w:val="2"/>
          </w:tcPr>
          <w:p w14:paraId="09EE51A5" w14:textId="77777777" w:rsidR="00FE52BE" w:rsidRPr="003618A8" w:rsidRDefault="00FE52BE" w:rsidP="00BA419B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16BECB49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308966AB" w14:textId="77777777" w:rsidR="00FE52BE" w:rsidRDefault="00FE52BE" w:rsidP="00BA419B">
            <w:pPr>
              <w:rPr>
                <w:i/>
                <w:iCs/>
              </w:rPr>
            </w:pPr>
          </w:p>
        </w:tc>
      </w:tr>
      <w:tr w:rsidR="00FE52BE" w14:paraId="1524AD7F" w14:textId="77777777" w:rsidTr="00BA419B">
        <w:trPr>
          <w:gridBefore w:val="1"/>
          <w:wBefore w:w="270" w:type="dxa"/>
        </w:trPr>
        <w:tc>
          <w:tcPr>
            <w:tcW w:w="3151" w:type="dxa"/>
          </w:tcPr>
          <w:p w14:paraId="5284CEBB" w14:textId="77777777" w:rsidR="00FE52BE" w:rsidRPr="003618A8" w:rsidRDefault="00FE52BE" w:rsidP="00BA419B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4BFBBC84" w14:textId="77777777" w:rsidR="00FE52BE" w:rsidRDefault="00FE52BE" w:rsidP="00BA419B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137BF2F7" w14:textId="77777777" w:rsidR="00FE52BE" w:rsidRDefault="00FE52BE" w:rsidP="00BA419B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FE52BE" w:rsidRPr="00B7628E" w14:paraId="1842367C" w14:textId="77777777" w:rsidTr="00BA419B">
        <w:trPr>
          <w:gridBefore w:val="1"/>
          <w:wBefore w:w="270" w:type="dxa"/>
        </w:trPr>
        <w:tc>
          <w:tcPr>
            <w:tcW w:w="3151" w:type="dxa"/>
          </w:tcPr>
          <w:p w14:paraId="3B20AAB8" w14:textId="77777777" w:rsidR="00FE52BE" w:rsidRPr="00B7628E" w:rsidRDefault="00FE52BE" w:rsidP="00BA419B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6F42168E" w14:textId="77777777" w:rsidR="00FE52BE" w:rsidRPr="00B7628E" w:rsidRDefault="00FE52BE" w:rsidP="00BA419B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55682AE3" w14:textId="77777777" w:rsidR="00FE52BE" w:rsidRPr="00B7628E" w:rsidRDefault="00FE52BE" w:rsidP="00BA419B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</w:tr>
      <w:tr w:rsidR="00FE52BE" w:rsidRPr="00B7628E" w14:paraId="5535EFC0" w14:textId="77777777" w:rsidTr="00BA419B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3F30FBBA" w14:textId="77777777" w:rsidR="00FE52BE" w:rsidRPr="00A63D5F" w:rsidRDefault="00FE52BE" w:rsidP="00BA419B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050BBD96" w14:textId="77777777" w:rsidTr="00BA419B">
        <w:tc>
          <w:tcPr>
            <w:tcW w:w="3421" w:type="dxa"/>
            <w:gridSpan w:val="2"/>
          </w:tcPr>
          <w:p w14:paraId="113B8925" w14:textId="77777777" w:rsidR="00FE52BE" w:rsidRPr="00B7628E" w:rsidRDefault="00FE52BE" w:rsidP="00BA419B">
            <w:r>
              <w:t>Fiber Types</w:t>
            </w:r>
          </w:p>
        </w:tc>
        <w:tc>
          <w:tcPr>
            <w:tcW w:w="3597" w:type="dxa"/>
          </w:tcPr>
          <w:p w14:paraId="3409159A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5B8E8185" w14:textId="77777777" w:rsidR="00FE52BE" w:rsidRDefault="00FE52BE" w:rsidP="00BA419B">
            <w:pPr>
              <w:rPr>
                <w:i/>
                <w:iCs/>
              </w:rPr>
            </w:pPr>
          </w:p>
        </w:tc>
      </w:tr>
      <w:tr w:rsidR="00FE52BE" w14:paraId="581B7EA5" w14:textId="77777777" w:rsidTr="00BA419B">
        <w:trPr>
          <w:gridBefore w:val="1"/>
          <w:wBefore w:w="270" w:type="dxa"/>
        </w:trPr>
        <w:tc>
          <w:tcPr>
            <w:tcW w:w="3151" w:type="dxa"/>
          </w:tcPr>
          <w:p w14:paraId="2E74D70B" w14:textId="77777777" w:rsidR="00FE52BE" w:rsidRPr="00B7628E" w:rsidRDefault="00FE52BE" w:rsidP="00BA419B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Cotton</w:t>
            </w:r>
          </w:p>
        </w:tc>
        <w:tc>
          <w:tcPr>
            <w:tcW w:w="3597" w:type="dxa"/>
          </w:tcPr>
          <w:p w14:paraId="536A99A3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Silk</w:t>
            </w:r>
          </w:p>
        </w:tc>
        <w:tc>
          <w:tcPr>
            <w:tcW w:w="3597" w:type="dxa"/>
          </w:tcPr>
          <w:p w14:paraId="3B94D77C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Wool</w:t>
            </w:r>
            <w:r>
              <w:tab/>
            </w:r>
          </w:p>
        </w:tc>
      </w:tr>
      <w:tr w:rsidR="00FE52BE" w14:paraId="36EC04AC" w14:textId="77777777" w:rsidTr="00BA419B">
        <w:trPr>
          <w:gridBefore w:val="1"/>
          <w:wBefore w:w="270" w:type="dxa"/>
        </w:trPr>
        <w:tc>
          <w:tcPr>
            <w:tcW w:w="3151" w:type="dxa"/>
          </w:tcPr>
          <w:p w14:paraId="31D66E89" w14:textId="77777777" w:rsidR="00FE52BE" w:rsidRPr="00B7628E" w:rsidRDefault="00FE52BE" w:rsidP="00BA419B">
            <w:r>
              <w:lastRenderedPageBreak/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Cotton Blend</w:t>
            </w:r>
          </w:p>
        </w:tc>
        <w:tc>
          <w:tcPr>
            <w:tcW w:w="3597" w:type="dxa"/>
          </w:tcPr>
          <w:p w14:paraId="0A5B5B82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Linen</w:t>
            </w:r>
          </w:p>
        </w:tc>
        <w:tc>
          <w:tcPr>
            <w:tcW w:w="3597" w:type="dxa"/>
          </w:tcPr>
          <w:p w14:paraId="6DD2469E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Synthetic</w:t>
            </w:r>
          </w:p>
        </w:tc>
      </w:tr>
      <w:tr w:rsidR="00FE52BE" w14:paraId="0F55381E" w14:textId="77777777" w:rsidTr="00BA419B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177C1C45" w14:textId="77777777" w:rsidR="00FE52BE" w:rsidRPr="00B7628E" w:rsidRDefault="00FE52BE" w:rsidP="00BA419B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17E96DEE" w14:textId="77777777" w:rsidTr="00BA419B">
        <w:tc>
          <w:tcPr>
            <w:tcW w:w="3421" w:type="dxa"/>
            <w:gridSpan w:val="2"/>
          </w:tcPr>
          <w:p w14:paraId="5356A174" w14:textId="77777777" w:rsidR="00FE52BE" w:rsidRPr="003618A8" w:rsidRDefault="00FE52BE" w:rsidP="00BA419B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3D7CAEB7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73477892" w14:textId="77777777" w:rsidR="00FE52BE" w:rsidRDefault="00FE52BE" w:rsidP="00BA419B">
            <w:pPr>
              <w:rPr>
                <w:i/>
                <w:iCs/>
              </w:rPr>
            </w:pPr>
          </w:p>
        </w:tc>
      </w:tr>
      <w:tr w:rsidR="00FE52BE" w14:paraId="43993399" w14:textId="77777777" w:rsidTr="00BA419B">
        <w:trPr>
          <w:gridBefore w:val="1"/>
          <w:wBefore w:w="270" w:type="dxa"/>
        </w:trPr>
        <w:tc>
          <w:tcPr>
            <w:tcW w:w="3151" w:type="dxa"/>
          </w:tcPr>
          <w:p w14:paraId="712B04B9" w14:textId="77777777" w:rsidR="00FE52BE" w:rsidRPr="00B7628E" w:rsidRDefault="00FE52BE" w:rsidP="00BA419B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Broadcloth</w:t>
            </w:r>
          </w:p>
        </w:tc>
        <w:tc>
          <w:tcPr>
            <w:tcW w:w="3597" w:type="dxa"/>
          </w:tcPr>
          <w:p w14:paraId="1A610F11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188BBB32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FE52BE" w14:paraId="3FEEC8F2" w14:textId="77777777" w:rsidTr="00BA419B">
        <w:trPr>
          <w:gridBefore w:val="1"/>
          <w:wBefore w:w="270" w:type="dxa"/>
        </w:trPr>
        <w:tc>
          <w:tcPr>
            <w:tcW w:w="3151" w:type="dxa"/>
          </w:tcPr>
          <w:p w14:paraId="675D4487" w14:textId="77777777" w:rsidR="00FE52BE" w:rsidRPr="00B7628E" w:rsidRDefault="00FE52BE" w:rsidP="00BA419B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Flannel</w:t>
            </w:r>
          </w:p>
        </w:tc>
        <w:tc>
          <w:tcPr>
            <w:tcW w:w="3597" w:type="dxa"/>
          </w:tcPr>
          <w:p w14:paraId="001AE7FB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2342421B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FE52BE" w14:paraId="66F1ED6B" w14:textId="77777777" w:rsidTr="00BA419B">
        <w:trPr>
          <w:gridBefore w:val="1"/>
          <w:wBefore w:w="270" w:type="dxa"/>
        </w:trPr>
        <w:tc>
          <w:tcPr>
            <w:tcW w:w="3151" w:type="dxa"/>
          </w:tcPr>
          <w:p w14:paraId="469FCA8C" w14:textId="77777777" w:rsidR="00FE52BE" w:rsidRPr="00B7628E" w:rsidRDefault="00FE52BE" w:rsidP="00BA419B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7B2A4681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Muslin</w:t>
            </w:r>
          </w:p>
        </w:tc>
        <w:tc>
          <w:tcPr>
            <w:tcW w:w="3597" w:type="dxa"/>
          </w:tcPr>
          <w:p w14:paraId="1FDFC76A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FE52BE" w14:paraId="071E07B0" w14:textId="77777777" w:rsidTr="00BA419B">
        <w:trPr>
          <w:gridBefore w:val="1"/>
          <w:wBefore w:w="270" w:type="dxa"/>
        </w:trPr>
        <w:tc>
          <w:tcPr>
            <w:tcW w:w="3151" w:type="dxa"/>
          </w:tcPr>
          <w:p w14:paraId="6A2E1FC0" w14:textId="77777777" w:rsidR="00FE52BE" w:rsidRPr="00B7628E" w:rsidRDefault="00FE52BE" w:rsidP="00BA419B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0684E896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33DB822F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FE52BE" w14:paraId="49D6E559" w14:textId="77777777" w:rsidTr="00BA419B">
        <w:trPr>
          <w:gridBefore w:val="1"/>
          <w:wBefore w:w="270" w:type="dxa"/>
        </w:trPr>
        <w:tc>
          <w:tcPr>
            <w:tcW w:w="3151" w:type="dxa"/>
          </w:tcPr>
          <w:p w14:paraId="2619B0C6" w14:textId="77777777" w:rsidR="00FE52BE" w:rsidRPr="00B7628E" w:rsidRDefault="00FE52BE" w:rsidP="00BA419B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429F5A7F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Felt</w:t>
            </w:r>
          </w:p>
        </w:tc>
        <w:tc>
          <w:tcPr>
            <w:tcW w:w="3597" w:type="dxa"/>
          </w:tcPr>
          <w:p w14:paraId="765F874F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FE52BE" w14:paraId="53565D16" w14:textId="77777777" w:rsidTr="00BA419B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542966B7" w14:textId="77777777" w:rsidR="00FE52BE" w:rsidRPr="00B7628E" w:rsidRDefault="00FE52BE" w:rsidP="00BA419B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507E91D1" w14:textId="77777777" w:rsidTr="00BA419B">
        <w:tc>
          <w:tcPr>
            <w:tcW w:w="3421" w:type="dxa"/>
            <w:gridSpan w:val="2"/>
          </w:tcPr>
          <w:p w14:paraId="333DF055" w14:textId="77777777" w:rsidR="00FE52BE" w:rsidRPr="00B7628E" w:rsidRDefault="00FE52BE" w:rsidP="00BA419B">
            <w:r>
              <w:t>Print Types</w:t>
            </w:r>
          </w:p>
        </w:tc>
        <w:tc>
          <w:tcPr>
            <w:tcW w:w="3597" w:type="dxa"/>
          </w:tcPr>
          <w:p w14:paraId="6A39B076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423398ED" w14:textId="77777777" w:rsidR="00FE52BE" w:rsidRDefault="00FE52BE" w:rsidP="00BA419B">
            <w:pPr>
              <w:rPr>
                <w:i/>
                <w:iCs/>
              </w:rPr>
            </w:pPr>
          </w:p>
        </w:tc>
      </w:tr>
      <w:tr w:rsidR="00FE52BE" w14:paraId="0F720258" w14:textId="77777777" w:rsidTr="00BA419B">
        <w:trPr>
          <w:gridBefore w:val="1"/>
          <w:wBefore w:w="270" w:type="dxa"/>
        </w:trPr>
        <w:tc>
          <w:tcPr>
            <w:tcW w:w="3151" w:type="dxa"/>
          </w:tcPr>
          <w:p w14:paraId="22ACD0F9" w14:textId="77777777" w:rsidR="00FE52BE" w:rsidRPr="00B7628E" w:rsidRDefault="00FE52BE" w:rsidP="00BA419B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Batik</w:t>
            </w:r>
          </w:p>
        </w:tc>
        <w:tc>
          <w:tcPr>
            <w:tcW w:w="3597" w:type="dxa"/>
          </w:tcPr>
          <w:p w14:paraId="5AD9B653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6D346E22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FE52BE" w14:paraId="50A4317B" w14:textId="77777777" w:rsidTr="00BA419B">
        <w:trPr>
          <w:gridBefore w:val="1"/>
          <w:wBefore w:w="270" w:type="dxa"/>
        </w:trPr>
        <w:tc>
          <w:tcPr>
            <w:tcW w:w="3151" w:type="dxa"/>
          </w:tcPr>
          <w:p w14:paraId="23D0A457" w14:textId="77777777" w:rsidR="00FE52BE" w:rsidRPr="00B7628E" w:rsidRDefault="00FE52BE" w:rsidP="00BA419B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163D6431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4C396352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FE52BE" w14:paraId="1F456AAF" w14:textId="77777777" w:rsidTr="00BA419B">
        <w:trPr>
          <w:gridBefore w:val="1"/>
          <w:wBefore w:w="270" w:type="dxa"/>
        </w:trPr>
        <w:tc>
          <w:tcPr>
            <w:tcW w:w="3151" w:type="dxa"/>
          </w:tcPr>
          <w:p w14:paraId="460B1CB7" w14:textId="77777777" w:rsidR="00FE52BE" w:rsidRPr="00B7628E" w:rsidRDefault="00FE52BE" w:rsidP="00BA419B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33597AF0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0ACE1698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FE52BE" w14:paraId="635E2404" w14:textId="77777777" w:rsidTr="00BA419B">
        <w:trPr>
          <w:gridBefore w:val="1"/>
          <w:wBefore w:w="270" w:type="dxa"/>
        </w:trPr>
        <w:tc>
          <w:tcPr>
            <w:tcW w:w="3151" w:type="dxa"/>
          </w:tcPr>
          <w:p w14:paraId="451A8E85" w14:textId="77777777" w:rsidR="00FE52BE" w:rsidRPr="00B7628E" w:rsidRDefault="00FE52BE" w:rsidP="00BA419B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26DA6114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22CB1129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FE52BE" w14:paraId="6E98002C" w14:textId="77777777" w:rsidTr="00BA419B">
        <w:trPr>
          <w:gridBefore w:val="1"/>
          <w:wBefore w:w="270" w:type="dxa"/>
        </w:trPr>
        <w:tc>
          <w:tcPr>
            <w:tcW w:w="3151" w:type="dxa"/>
          </w:tcPr>
          <w:p w14:paraId="2D988A4A" w14:textId="77777777" w:rsidR="00FE52BE" w:rsidRPr="00B7628E" w:rsidRDefault="00FE52BE" w:rsidP="00BA419B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4FFE14BF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616EB163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E52BE" w14:paraId="7A6CDA5F" w14:textId="77777777" w:rsidTr="00BA419B">
        <w:trPr>
          <w:gridBefore w:val="1"/>
          <w:wBefore w:w="270" w:type="dxa"/>
        </w:trPr>
        <w:tc>
          <w:tcPr>
            <w:tcW w:w="3151" w:type="dxa"/>
          </w:tcPr>
          <w:p w14:paraId="584B96B0" w14:textId="77777777" w:rsidR="00FE52BE" w:rsidRPr="00B7628E" w:rsidRDefault="00FE52BE" w:rsidP="00BA419B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66E0BDC5" w14:textId="77777777" w:rsidR="00FE52BE" w:rsidRDefault="00FE52BE" w:rsidP="00BA419B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56DD149E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FE52BE" w14:paraId="1E5EB6AF" w14:textId="77777777" w:rsidTr="00BA419B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3D025AB5" w14:textId="77777777" w:rsidR="00FE52BE" w:rsidRDefault="00FE52BE" w:rsidP="00BA419B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329324C0" w14:textId="77777777" w:rsidR="00FE52BE" w:rsidRDefault="00FE52BE" w:rsidP="00FE52BE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FE52BE" w14:paraId="5A7BB394" w14:textId="77777777" w:rsidTr="00BA419B">
        <w:tc>
          <w:tcPr>
            <w:tcW w:w="10615" w:type="dxa"/>
            <w:gridSpan w:val="3"/>
          </w:tcPr>
          <w:p w14:paraId="51F5B709" w14:textId="77777777" w:rsidR="00FE52BE" w:rsidRDefault="00FE52BE" w:rsidP="00BA419B">
            <w:pPr>
              <w:rPr>
                <w:i/>
                <w:iCs/>
              </w:rPr>
            </w:pPr>
            <w:r>
              <w:t>Images</w:t>
            </w:r>
          </w:p>
        </w:tc>
      </w:tr>
      <w:tr w:rsidR="00FE52BE" w14:paraId="7C7460F2" w14:textId="77777777" w:rsidTr="00BA419B">
        <w:trPr>
          <w:gridBefore w:val="1"/>
          <w:wBefore w:w="270" w:type="dxa"/>
        </w:trPr>
        <w:tc>
          <w:tcPr>
            <w:tcW w:w="4775" w:type="dxa"/>
          </w:tcPr>
          <w:p w14:paraId="56A51067" w14:textId="77777777" w:rsidR="00FE52BE" w:rsidRDefault="00FE52BE" w:rsidP="00BA419B">
            <w:pPr>
              <w:rPr>
                <w:i/>
                <w:iCs/>
              </w:rPr>
            </w:pPr>
          </w:p>
        </w:tc>
        <w:tc>
          <w:tcPr>
            <w:tcW w:w="5570" w:type="dxa"/>
          </w:tcPr>
          <w:p w14:paraId="15731EE1" w14:textId="77777777" w:rsidR="00FE52BE" w:rsidRDefault="00FE52BE" w:rsidP="00BA419B">
            <w:pPr>
              <w:rPr>
                <w:i/>
                <w:iCs/>
              </w:rPr>
            </w:pPr>
          </w:p>
        </w:tc>
      </w:tr>
    </w:tbl>
    <w:p w14:paraId="17B8217F" w14:textId="77777777" w:rsidR="00FE52BE" w:rsidRPr="00931AE5" w:rsidRDefault="00FE52BE" w:rsidP="00FE52BE">
      <w:pPr>
        <w:rPr>
          <w:highlight w:val="yellow"/>
        </w:rPr>
      </w:pPr>
    </w:p>
    <w:p w14:paraId="0DE9C91A" w14:textId="77777777" w:rsidR="00FE52BE" w:rsidRPr="003618A8" w:rsidRDefault="00FE52BE" w:rsidP="00FE52BE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 xml:space="preserve">Back </w:t>
      </w:r>
      <w:r w:rsidRPr="00A63D5F">
        <w:rPr>
          <w:b/>
          <w:bCs/>
          <w:color w:val="auto"/>
        </w:rPr>
        <w:t>Inscriptions</w:t>
      </w:r>
    </w:p>
    <w:p w14:paraId="5CD49441" w14:textId="77777777" w:rsidR="00FE52BE" w:rsidRDefault="00FE52BE" w:rsidP="00FE52BE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62486916" w14:textId="77777777" w:rsidR="00FE52BE" w:rsidRDefault="00FE52BE" w:rsidP="00FE52BE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</w:p>
    <w:p w14:paraId="0EF46B47" w14:textId="77777777" w:rsidR="00FE52BE" w:rsidRPr="00AD2D7D" w:rsidRDefault="00FE52BE" w:rsidP="00FE52BE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FE52BE" w14:paraId="130D6072" w14:textId="77777777" w:rsidTr="00BA419B">
        <w:tc>
          <w:tcPr>
            <w:tcW w:w="3421" w:type="dxa"/>
          </w:tcPr>
          <w:p w14:paraId="51C4470D" w14:textId="77777777" w:rsidR="00FE52BE" w:rsidRDefault="00FE52BE" w:rsidP="00BA419B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Makers names</w:t>
            </w:r>
          </w:p>
        </w:tc>
        <w:tc>
          <w:tcPr>
            <w:tcW w:w="3597" w:type="dxa"/>
          </w:tcPr>
          <w:p w14:paraId="71E6A9C4" w14:textId="77777777" w:rsidR="00FE52BE" w:rsidRDefault="00FE52BE" w:rsidP="00BA419B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Initials</w:t>
            </w:r>
          </w:p>
        </w:tc>
        <w:tc>
          <w:tcPr>
            <w:tcW w:w="3597" w:type="dxa"/>
          </w:tcPr>
          <w:p w14:paraId="390BC18F" w14:textId="77777777" w:rsidR="00FE52BE" w:rsidRDefault="00FE52BE" w:rsidP="00BA419B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Date</w:t>
            </w:r>
          </w:p>
        </w:tc>
      </w:tr>
      <w:tr w:rsidR="00FE52BE" w14:paraId="7FA02936" w14:textId="77777777" w:rsidTr="00BA419B">
        <w:tc>
          <w:tcPr>
            <w:tcW w:w="3421" w:type="dxa"/>
          </w:tcPr>
          <w:p w14:paraId="0339B28F" w14:textId="77777777" w:rsidR="00FE52BE" w:rsidRDefault="00FE52BE" w:rsidP="00BA419B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Single Name</w:t>
            </w:r>
          </w:p>
        </w:tc>
        <w:tc>
          <w:tcPr>
            <w:tcW w:w="3597" w:type="dxa"/>
          </w:tcPr>
          <w:p w14:paraId="5783D3D1" w14:textId="77777777" w:rsidR="00FE52BE" w:rsidRDefault="00FE52BE" w:rsidP="00BA419B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Message</w:t>
            </w:r>
          </w:p>
        </w:tc>
        <w:tc>
          <w:tcPr>
            <w:tcW w:w="3597" w:type="dxa"/>
          </w:tcPr>
          <w:p w14:paraId="7761D7C9" w14:textId="77777777" w:rsidR="00FE52BE" w:rsidRDefault="00FE52BE" w:rsidP="00BA419B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Place</w:t>
            </w:r>
          </w:p>
        </w:tc>
      </w:tr>
      <w:tr w:rsidR="00FE52BE" w14:paraId="12D8375D" w14:textId="77777777" w:rsidTr="00BA419B">
        <w:tc>
          <w:tcPr>
            <w:tcW w:w="3421" w:type="dxa"/>
          </w:tcPr>
          <w:p w14:paraId="3E59EBBC" w14:textId="77777777" w:rsidR="00FE52BE" w:rsidRDefault="00FE52BE" w:rsidP="00BA419B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Names</w:t>
            </w:r>
          </w:p>
        </w:tc>
        <w:tc>
          <w:tcPr>
            <w:tcW w:w="3597" w:type="dxa"/>
          </w:tcPr>
          <w:p w14:paraId="1AB57386" w14:textId="77777777" w:rsidR="00FE52BE" w:rsidRDefault="00FE52BE" w:rsidP="00BA419B"/>
        </w:tc>
        <w:tc>
          <w:tcPr>
            <w:tcW w:w="3597" w:type="dxa"/>
          </w:tcPr>
          <w:p w14:paraId="3E1DA88E" w14:textId="77777777" w:rsidR="00FE52BE" w:rsidRDefault="00FE52BE" w:rsidP="00BA419B"/>
        </w:tc>
      </w:tr>
      <w:tr w:rsidR="00FE52BE" w14:paraId="609E7C1E" w14:textId="77777777" w:rsidTr="00BA419B">
        <w:tc>
          <w:tcPr>
            <w:tcW w:w="10615" w:type="dxa"/>
            <w:gridSpan w:val="3"/>
          </w:tcPr>
          <w:p w14:paraId="0BD0B438" w14:textId="77777777" w:rsidR="00FE52BE" w:rsidRDefault="00FE52BE" w:rsidP="00BA419B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3B0C7872" w14:textId="77777777" w:rsidR="00FE52BE" w:rsidRDefault="00FE52BE" w:rsidP="00FE52BE"/>
    <w:p w14:paraId="68757651" w14:textId="77777777" w:rsidR="00FE52BE" w:rsidRPr="00AD2D7D" w:rsidRDefault="00FE52BE" w:rsidP="00FE52BE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FE52BE" w14:paraId="7857A050" w14:textId="77777777" w:rsidTr="00BA419B">
        <w:tc>
          <w:tcPr>
            <w:tcW w:w="3421" w:type="dxa"/>
          </w:tcPr>
          <w:p w14:paraId="7D48F782" w14:textId="77777777" w:rsidR="00FE52BE" w:rsidRDefault="00FE52BE" w:rsidP="00BA419B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Label</w:t>
            </w:r>
          </w:p>
        </w:tc>
        <w:tc>
          <w:tcPr>
            <w:tcW w:w="3597" w:type="dxa"/>
          </w:tcPr>
          <w:p w14:paraId="734C409E" w14:textId="77777777" w:rsidR="00FE52BE" w:rsidRDefault="00FE52BE" w:rsidP="00BA419B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4F57DA1E" w14:textId="77777777" w:rsidR="00FE52BE" w:rsidRDefault="00FE52BE" w:rsidP="00BA419B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Stencil</w:t>
            </w:r>
          </w:p>
        </w:tc>
      </w:tr>
      <w:tr w:rsidR="00FE52BE" w14:paraId="7BB0E844" w14:textId="77777777" w:rsidTr="00BA419B">
        <w:tc>
          <w:tcPr>
            <w:tcW w:w="3421" w:type="dxa"/>
          </w:tcPr>
          <w:p w14:paraId="54AE2116" w14:textId="77777777" w:rsidR="00FE52BE" w:rsidRDefault="00FE52BE" w:rsidP="00BA419B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Printed onto fabric</w:t>
            </w:r>
          </w:p>
        </w:tc>
        <w:tc>
          <w:tcPr>
            <w:tcW w:w="3597" w:type="dxa"/>
          </w:tcPr>
          <w:p w14:paraId="373824C8" w14:textId="77777777" w:rsidR="00FE52BE" w:rsidRDefault="00FE52BE" w:rsidP="00BA419B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7FE7D3AF" w14:textId="77777777" w:rsidR="00FE52BE" w:rsidRDefault="00FE52BE" w:rsidP="00BA419B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E52BE" w14:paraId="72F2BD27" w14:textId="77777777" w:rsidTr="00BA419B">
        <w:tc>
          <w:tcPr>
            <w:tcW w:w="3421" w:type="dxa"/>
          </w:tcPr>
          <w:p w14:paraId="4CCB771B" w14:textId="77777777" w:rsidR="00FE52BE" w:rsidRDefault="00FE52BE" w:rsidP="00BA419B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Quilted</w:t>
            </w:r>
          </w:p>
        </w:tc>
        <w:tc>
          <w:tcPr>
            <w:tcW w:w="3597" w:type="dxa"/>
          </w:tcPr>
          <w:p w14:paraId="34A53122" w14:textId="77777777" w:rsidR="00FE52BE" w:rsidRDefault="00FE52BE" w:rsidP="00BA419B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- Other</w:t>
            </w:r>
          </w:p>
        </w:tc>
        <w:tc>
          <w:tcPr>
            <w:tcW w:w="3597" w:type="dxa"/>
          </w:tcPr>
          <w:p w14:paraId="405AB586" w14:textId="77777777" w:rsidR="00FE52BE" w:rsidRDefault="00FE52BE" w:rsidP="00BA419B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Pencil</w:t>
            </w:r>
          </w:p>
        </w:tc>
      </w:tr>
      <w:tr w:rsidR="00FE52BE" w14:paraId="7E8D3A6F" w14:textId="77777777" w:rsidTr="00BA419B">
        <w:tc>
          <w:tcPr>
            <w:tcW w:w="3421" w:type="dxa"/>
          </w:tcPr>
          <w:p w14:paraId="654F7B73" w14:textId="77777777" w:rsidR="00FE52BE" w:rsidRDefault="00FE52BE" w:rsidP="00BA419B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353FD567" w14:textId="77777777" w:rsidR="00FE52BE" w:rsidRDefault="00FE52BE" w:rsidP="00BA419B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6CEA9619" w14:textId="77777777" w:rsidR="00FE52BE" w:rsidRDefault="00FE52BE" w:rsidP="00BA419B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FE52BE" w14:paraId="40FEB84A" w14:textId="77777777" w:rsidTr="00BA419B">
        <w:trPr>
          <w:trHeight w:val="87"/>
        </w:trPr>
        <w:tc>
          <w:tcPr>
            <w:tcW w:w="10615" w:type="dxa"/>
            <w:gridSpan w:val="3"/>
          </w:tcPr>
          <w:p w14:paraId="0B07B02F" w14:textId="77777777" w:rsidR="00FE52BE" w:rsidRDefault="00FE52BE" w:rsidP="00BA419B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6F0D816" w14:textId="77777777" w:rsidR="00FE52BE" w:rsidRDefault="00FE52BE" w:rsidP="00FE52BE"/>
    <w:p w14:paraId="609E785E" w14:textId="77777777" w:rsidR="00FE52BE" w:rsidRPr="00CD3DE3" w:rsidRDefault="00FE52BE" w:rsidP="00FE52BE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FE52BE" w14:paraId="46171361" w14:textId="77777777" w:rsidTr="00BA419B">
        <w:tc>
          <w:tcPr>
            <w:tcW w:w="5395" w:type="dxa"/>
          </w:tcPr>
          <w:p w14:paraId="3A7C86B7" w14:textId="77777777" w:rsidR="00FE52BE" w:rsidRDefault="00FE52BE" w:rsidP="00BA419B"/>
        </w:tc>
        <w:tc>
          <w:tcPr>
            <w:tcW w:w="5395" w:type="dxa"/>
          </w:tcPr>
          <w:p w14:paraId="5648E8C8" w14:textId="77777777" w:rsidR="00FE52BE" w:rsidRDefault="00FE52BE" w:rsidP="00BA419B"/>
        </w:tc>
      </w:tr>
    </w:tbl>
    <w:p w14:paraId="7E4F3817" w14:textId="77777777" w:rsidR="00FE52BE" w:rsidRDefault="00FE52BE" w:rsidP="00FE52BE"/>
    <w:p w14:paraId="4027D1FA" w14:textId="77777777" w:rsidR="00FE52BE" w:rsidRDefault="00FE52BE" w:rsidP="00FE52BE"/>
    <w:p w14:paraId="52AF34D1" w14:textId="77777777" w:rsidR="00FE52BE" w:rsidRDefault="00FE52BE" w:rsidP="00FE52BE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268A1D54" w14:textId="77777777" w:rsidR="003618A8" w:rsidRPr="00AD2D7D" w:rsidRDefault="00AD2D7D" w:rsidP="00AD2D7D">
      <w:pPr>
        <w:pStyle w:val="Heading1"/>
        <w:jc w:val="center"/>
        <w:rPr>
          <w:b/>
          <w:bCs/>
          <w:sz w:val="52"/>
          <w:szCs w:val="52"/>
        </w:rPr>
      </w:pPr>
      <w:r w:rsidRPr="00AD2D7D">
        <w:rPr>
          <w:b/>
          <w:bCs/>
          <w:sz w:val="52"/>
          <w:szCs w:val="52"/>
        </w:rPr>
        <w:lastRenderedPageBreak/>
        <w:t>Stabilization Method</w:t>
      </w:r>
    </w:p>
    <w:p w14:paraId="1B93EC78" w14:textId="77777777" w:rsidR="004A3638" w:rsidRPr="00D42E23" w:rsidRDefault="004A3638" w:rsidP="004A3638">
      <w:r w:rsidRPr="00AD2D7D">
        <w:rPr>
          <w:b/>
          <w:bCs/>
          <w:i/>
          <w:iCs/>
        </w:rPr>
        <w:t>Stabilization</w:t>
      </w:r>
      <w:r w:rsidR="00D42E23" w:rsidRPr="00AD2D7D">
        <w:rPr>
          <w:b/>
          <w:bCs/>
          <w:i/>
          <w:iCs/>
        </w:rPr>
        <w:t xml:space="preserve"> Method:</w:t>
      </w:r>
      <w:r w:rsidR="00D42E23" w:rsidRPr="00D42E23">
        <w:rPr>
          <w:i/>
          <w:iCs/>
        </w:rPr>
        <w:t xml:space="preserve"> </w:t>
      </w:r>
      <w:r w:rsidR="00D42E23" w:rsidRPr="00B232F3">
        <w:rPr>
          <w:color w:val="4472C4" w:themeColor="accent1"/>
        </w:rPr>
        <w:fldChar w:fldCharType="begin">
          <w:ffData>
            <w:name w:val="Dropdown13"/>
            <w:enabled/>
            <w:calcOnExit w:val="0"/>
            <w:ddList>
              <w:listEntry w:val="Choose a method"/>
              <w:listEntry w:val="Quilted"/>
              <w:listEntry w:val="Tied / Tufted"/>
              <w:listEntry w:val="No stabilization"/>
            </w:ddList>
          </w:ffData>
        </w:fldChar>
      </w:r>
      <w:bookmarkStart w:id="97" w:name="Dropdown13"/>
      <w:r w:rsidR="00D42E23" w:rsidRPr="00B232F3">
        <w:rPr>
          <w:color w:val="4472C4" w:themeColor="accent1"/>
        </w:rPr>
        <w:instrText xml:space="preserve"> FORMDROPDOWN </w:instrText>
      </w:r>
      <w:r w:rsidR="00D42E23" w:rsidRPr="00B232F3">
        <w:rPr>
          <w:color w:val="4472C4" w:themeColor="accent1"/>
        </w:rPr>
      </w:r>
      <w:r w:rsidR="00D42E23" w:rsidRPr="00B232F3">
        <w:rPr>
          <w:color w:val="4472C4" w:themeColor="accent1"/>
        </w:rPr>
        <w:fldChar w:fldCharType="separate"/>
      </w:r>
      <w:r w:rsidR="00D42E23" w:rsidRPr="00B232F3">
        <w:rPr>
          <w:color w:val="4472C4" w:themeColor="accent1"/>
        </w:rPr>
        <w:fldChar w:fldCharType="end"/>
      </w:r>
      <w:bookmarkEnd w:id="97"/>
      <w:r w:rsidR="00AD2D7D">
        <w:rPr>
          <w:color w:val="4472C4" w:themeColor="accent1"/>
        </w:rPr>
        <w:br/>
      </w:r>
      <w:r w:rsidR="00AD2D7D" w:rsidRPr="00012DB5">
        <w:rPr>
          <w:color w:val="FF0000"/>
        </w:rPr>
        <w:t xml:space="preserve">Delete </w:t>
      </w:r>
      <w:r w:rsidR="00AD2D7D">
        <w:rPr>
          <w:color w:val="FF0000"/>
        </w:rPr>
        <w:t xml:space="preserve">this &amp; </w:t>
      </w:r>
      <w:r w:rsidR="00AD2D7D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"/>
        <w:gridCol w:w="3452"/>
        <w:gridCol w:w="338"/>
        <w:gridCol w:w="3156"/>
        <w:gridCol w:w="3493"/>
        <w:gridCol w:w="8"/>
      </w:tblGrid>
      <w:tr w:rsidR="00BE4446" w:rsidRPr="008609A5" w14:paraId="76B15F20" w14:textId="77777777" w:rsidTr="00FB2639">
        <w:trPr>
          <w:gridAfter w:val="1"/>
          <w:wAfter w:w="8" w:type="dxa"/>
        </w:trPr>
        <w:tc>
          <w:tcPr>
            <w:tcW w:w="10792" w:type="dxa"/>
            <w:gridSpan w:val="5"/>
          </w:tcPr>
          <w:p w14:paraId="14E37FFA" w14:textId="77777777" w:rsidR="00BE4446" w:rsidRPr="008609A5" w:rsidRDefault="00BE4446" w:rsidP="004A3638">
            <w:r w:rsidRPr="005F1615">
              <w:rPr>
                <w:b/>
                <w:bCs/>
                <w:i/>
                <w:iCs/>
              </w:rPr>
              <w:t>Tied Details</w:t>
            </w:r>
          </w:p>
        </w:tc>
      </w:tr>
      <w:tr w:rsidR="00B232F3" w14:paraId="029DAE59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0D9B4F81" w14:textId="77777777" w:rsidR="00B232F3" w:rsidRPr="00AD2D7D" w:rsidRDefault="00AD2D7D" w:rsidP="004A3638">
            <w:pPr>
              <w:rPr>
                <w:color w:val="4472C4" w:themeColor="accent1"/>
              </w:rPr>
            </w:pPr>
            <w:r w:rsidRPr="008609A5">
              <w:t xml:space="preserve">Average Distance Between Knots: </w:t>
            </w:r>
            <w:r w:rsidRPr="008609A5">
              <w:rPr>
                <w:color w:val="4472C4" w:themeColor="accent1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bookmarkStart w:id="98" w:name="Text15"/>
            <w:r w:rsidRPr="008609A5">
              <w:rPr>
                <w:color w:val="4472C4" w:themeColor="accent1"/>
              </w:rPr>
              <w:instrText xml:space="preserve"> FORMTEXT </w:instrText>
            </w:r>
            <w:r w:rsidRPr="008609A5">
              <w:rPr>
                <w:color w:val="4472C4" w:themeColor="accent1"/>
              </w:rPr>
            </w:r>
            <w:r w:rsidRPr="008609A5">
              <w:rPr>
                <w:color w:val="4472C4" w:themeColor="accent1"/>
              </w:rPr>
              <w:fldChar w:fldCharType="separate"/>
            </w:r>
            <w:r w:rsidRPr="008609A5">
              <w:rPr>
                <w:noProof/>
                <w:color w:val="4472C4" w:themeColor="accent1"/>
              </w:rPr>
              <w:t>0</w:t>
            </w:r>
            <w:r w:rsidRPr="008609A5">
              <w:rPr>
                <w:color w:val="4472C4" w:themeColor="accent1"/>
              </w:rPr>
              <w:fldChar w:fldCharType="end"/>
            </w:r>
            <w:bookmarkEnd w:id="98"/>
            <w:r w:rsidRPr="008609A5">
              <w:t>”</w:t>
            </w:r>
          </w:p>
        </w:tc>
        <w:tc>
          <w:tcPr>
            <w:tcW w:w="6649" w:type="dxa"/>
            <w:gridSpan w:val="2"/>
          </w:tcPr>
          <w:p w14:paraId="1A45CB87" w14:textId="77777777" w:rsidR="00B232F3" w:rsidRDefault="004650E7" w:rsidP="004A3638">
            <w:pPr>
              <w:rPr>
                <w:highlight w:val="yellow"/>
              </w:rPr>
            </w:pPr>
            <w:r>
              <w:t>P</w:t>
            </w:r>
            <w:r w:rsidR="00AD2D7D" w:rsidRPr="00AD2D7D">
              <w:t xml:space="preserve">lacement: </w:t>
            </w:r>
            <w:r w:rsidR="00AD2D7D" w:rsidRPr="00B232F3">
              <w:rPr>
                <w:color w:val="4472C4" w:themeColor="accent1"/>
              </w:rPr>
              <w:fldChar w:fldCharType="begin">
                <w:ffData>
                  <w:name w:val="Dropdown14"/>
                  <w:enabled/>
                  <w:calcOnExit w:val="0"/>
                  <w:ddList>
                    <w:listEntry w:val="Choose tail placement"/>
                    <w:listEntry w:val="Tails on quilt top"/>
                    <w:listEntry w:val="Tails on quilt back"/>
                  </w:ddList>
                </w:ffData>
              </w:fldChar>
            </w:r>
            <w:bookmarkStart w:id="99" w:name="Dropdown14"/>
            <w:r w:rsidR="00AD2D7D" w:rsidRPr="00B232F3">
              <w:rPr>
                <w:color w:val="4472C4" w:themeColor="accent1"/>
              </w:rPr>
              <w:instrText xml:space="preserve"> FORMDROPDOWN </w:instrText>
            </w:r>
            <w:r w:rsidR="00AD2D7D" w:rsidRPr="00B232F3">
              <w:rPr>
                <w:color w:val="4472C4" w:themeColor="accent1"/>
              </w:rPr>
            </w:r>
            <w:r w:rsidR="00AD2D7D" w:rsidRPr="00B232F3">
              <w:rPr>
                <w:color w:val="4472C4" w:themeColor="accent1"/>
              </w:rPr>
              <w:fldChar w:fldCharType="separate"/>
            </w:r>
            <w:r w:rsidR="00AD2D7D" w:rsidRPr="00B232F3">
              <w:rPr>
                <w:color w:val="4472C4" w:themeColor="accent1"/>
              </w:rPr>
              <w:fldChar w:fldCharType="end"/>
            </w:r>
            <w:bookmarkEnd w:id="99"/>
          </w:p>
        </w:tc>
      </w:tr>
      <w:tr w:rsidR="00F53873" w14:paraId="77B8105A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76363790" w14:textId="77777777" w:rsidR="00F53873" w:rsidRPr="008609A5" w:rsidRDefault="00F53873" w:rsidP="004A3638"/>
        </w:tc>
        <w:tc>
          <w:tcPr>
            <w:tcW w:w="6649" w:type="dxa"/>
            <w:gridSpan w:val="2"/>
          </w:tcPr>
          <w:p w14:paraId="18FE881A" w14:textId="77777777" w:rsidR="00F53873" w:rsidRDefault="00F53873" w:rsidP="004A3638">
            <w:r>
              <w:t xml:space="preserve">Fiber Used: </w:t>
            </w:r>
            <w:r>
              <w:fldChar w:fldCharType="begin">
                <w:ffData>
                  <w:name w:val="Dropdown25"/>
                  <w:enabled/>
                  <w:calcOnExit w:val="0"/>
                  <w:ddList>
                    <w:listEntry w:val="Choose one"/>
                    <w:listEntry w:val="Wool"/>
                    <w:listEntry w:val="Cotton"/>
                    <w:listEntry w:val="Silk"/>
                    <w:listEntry w:val="Other"/>
                  </w:ddList>
                </w:ffData>
              </w:fldChar>
            </w:r>
            <w:bookmarkStart w:id="100" w:name="Dropdown25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00"/>
          </w:p>
        </w:tc>
      </w:tr>
      <w:tr w:rsidR="00BE4446" w:rsidRPr="008609A5" w14:paraId="36B8B7A6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5"/>
          </w:tcPr>
          <w:p w14:paraId="6B5854C3" w14:textId="77777777" w:rsidR="00BE4446" w:rsidRDefault="00BE4446" w:rsidP="00FA7349">
            <w:r w:rsidRPr="005F1615">
              <w:rPr>
                <w:b/>
                <w:bCs/>
                <w:i/>
                <w:iCs/>
              </w:rPr>
              <w:t>Batting</w:t>
            </w:r>
          </w:p>
        </w:tc>
      </w:tr>
      <w:tr w:rsidR="009E7626" w:rsidRPr="008609A5" w14:paraId="105A601C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76A2A0D" w14:textId="7777777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8"/>
                  <w:enabled/>
                  <w:calcOnExit w:val="0"/>
                  <w:ddList>
                    <w:listEntry w:val="Describe batting loft"/>
                    <w:listEntry w:val="Thick batting"/>
                    <w:listEntry w:val="Medium batting"/>
                    <w:listEntry w:val="Thin batting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  <w:tc>
          <w:tcPr>
            <w:tcW w:w="6987" w:type="dxa"/>
            <w:gridSpan w:val="3"/>
          </w:tcPr>
          <w:p w14:paraId="6EDC3140" w14:textId="7777777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9"/>
                  <w:enabled/>
                  <w:calcOnExit w:val="0"/>
                  <w:ddList>
                    <w:listEntry w:val="Choose batting type"/>
                    <w:listEntry w:val="Cotton"/>
                    <w:listEntry w:val="Cotton-Poly Blend"/>
                    <w:listEntry w:val="Wool"/>
                    <w:listEntry w:val="Silk"/>
                    <w:listEntry w:val="Polyester"/>
                    <w:listEntry w:val="Other blend"/>
                    <w:listEntry w:val="No batting"/>
                    <w:listEntry w:val="Blanket"/>
                    <w:listEntry w:val="Sheet"/>
                    <w:listEntry w:val="Another quilt"/>
                    <w:listEntry w:val="Not known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</w:tr>
      <w:tr w:rsidR="009E7626" w:rsidRPr="008609A5" w14:paraId="31040FFF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625CF63" w14:textId="77777777" w:rsidR="009E7626" w:rsidRDefault="009E7626" w:rsidP="00FA7349"/>
        </w:tc>
        <w:tc>
          <w:tcPr>
            <w:tcW w:w="6987" w:type="dxa"/>
            <w:gridSpan w:val="3"/>
          </w:tcPr>
          <w:p w14:paraId="2391F22B" w14:textId="77777777" w:rsidR="009E7626" w:rsidRDefault="009E7626" w:rsidP="00FA7349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choose"/>
                    <w:listEntry w:val="Verbal from owner"/>
                    <w:listEntry w:val="Verbal from maker"/>
                    <w:listEntry w:val="Flop test"/>
                    <w:listEntry w:val="Visual inspection"/>
                    <w:listEntry w:val="Burn test"/>
                    <w:listEntry w:val="Microscop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609A5" w:rsidRPr="008609A5" w14:paraId="5DE1C989" w14:textId="77777777" w:rsidTr="00106BC9">
        <w:trPr>
          <w:gridAfter w:val="1"/>
          <w:wAfter w:w="8" w:type="dxa"/>
        </w:trPr>
        <w:tc>
          <w:tcPr>
            <w:tcW w:w="3805" w:type="dxa"/>
            <w:gridSpan w:val="2"/>
          </w:tcPr>
          <w:p w14:paraId="03E68235" w14:textId="77777777" w:rsidR="008609A5" w:rsidRPr="005F1615" w:rsidRDefault="008609A5" w:rsidP="004A3638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Techniques</w:t>
            </w:r>
          </w:p>
        </w:tc>
        <w:tc>
          <w:tcPr>
            <w:tcW w:w="3494" w:type="dxa"/>
            <w:gridSpan w:val="2"/>
          </w:tcPr>
          <w:p w14:paraId="3D1DD331" w14:textId="77777777" w:rsidR="008609A5" w:rsidRPr="008609A5" w:rsidRDefault="008609A5" w:rsidP="004A3638"/>
        </w:tc>
        <w:tc>
          <w:tcPr>
            <w:tcW w:w="3493" w:type="dxa"/>
          </w:tcPr>
          <w:p w14:paraId="3C3BD186" w14:textId="77777777" w:rsidR="008609A5" w:rsidRPr="008609A5" w:rsidRDefault="008609A5" w:rsidP="004A3638"/>
        </w:tc>
      </w:tr>
      <w:tr w:rsidR="00AD2D7D" w:rsidRPr="008609A5" w14:paraId="196120B9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9FD6E07" w14:textId="77777777" w:rsidR="00AD2D7D" w:rsidRDefault="00AD2D7D" w:rsidP="004A3638">
            <w:r>
              <w:fldChar w:fldCharType="begin">
                <w:ffData>
                  <w:name w:val="Dropdown17"/>
                  <w:enabled/>
                  <w:calcOnExit w:val="0"/>
                  <w:ddList>
                    <w:listEntry w:val="Choose a quilting style"/>
                    <w:listEntry w:val="Custom"/>
                    <w:listEntry w:val="Edge-to-edge (All over)"/>
                  </w:ddList>
                </w:ffData>
              </w:fldChar>
            </w:r>
            <w:bookmarkStart w:id="101" w:name="Dropdown17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01"/>
          </w:p>
        </w:tc>
        <w:tc>
          <w:tcPr>
            <w:tcW w:w="3494" w:type="dxa"/>
            <w:gridSpan w:val="2"/>
          </w:tcPr>
          <w:p w14:paraId="4A72D38A" w14:textId="77777777" w:rsidR="00AD2D7D" w:rsidRDefault="00AD2D7D" w:rsidP="004A3638">
            <w:r w:rsidRPr="00BE331B">
              <w:rPr>
                <w:color w:val="4472C4" w:themeColor="accent1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Choose quilting density"/>
                    <w:listEntry w:val="Dense (1.5&quot; or less)"/>
                    <w:listEntry w:val="Moderate (1.5-3&quot;)"/>
                    <w:listEntry w:val="Light (average 3-4&quot;)"/>
                    <w:listEntry w:val="Basted (more than 4&quot;)"/>
                  </w:ddList>
                </w:ffData>
              </w:fldChar>
            </w:r>
            <w:bookmarkStart w:id="102" w:name="Dropdown15"/>
            <w:r w:rsidRPr="00BE331B">
              <w:rPr>
                <w:color w:val="4472C4" w:themeColor="accent1"/>
              </w:rPr>
              <w:instrText xml:space="preserve"> FORMDROPDOWN </w:instrText>
            </w:r>
            <w:r w:rsidRPr="00BE331B">
              <w:rPr>
                <w:color w:val="4472C4" w:themeColor="accent1"/>
              </w:rPr>
            </w:r>
            <w:r w:rsidRPr="00BE331B">
              <w:rPr>
                <w:color w:val="4472C4" w:themeColor="accent1"/>
              </w:rPr>
              <w:fldChar w:fldCharType="separate"/>
            </w:r>
            <w:r w:rsidRPr="00BE331B">
              <w:rPr>
                <w:color w:val="4472C4" w:themeColor="accent1"/>
              </w:rPr>
              <w:fldChar w:fldCharType="end"/>
            </w:r>
            <w:bookmarkEnd w:id="102"/>
          </w:p>
        </w:tc>
        <w:tc>
          <w:tcPr>
            <w:tcW w:w="3493" w:type="dxa"/>
          </w:tcPr>
          <w:p w14:paraId="322A3C89" w14:textId="77777777" w:rsidR="00AD2D7D" w:rsidRDefault="00AD2D7D" w:rsidP="004A3638"/>
        </w:tc>
      </w:tr>
      <w:tr w:rsidR="00AD2D7D" w:rsidRPr="008609A5" w14:paraId="1F739B98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E312197" w14:textId="77777777" w:rsidR="00AD2D7D" w:rsidRPr="008609A5" w:rsidRDefault="00AD2D7D" w:rsidP="00AD2D7D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3" w:name="Check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3"/>
            <w:r>
              <w:t xml:space="preserve"> Machine Quilted</w:t>
            </w:r>
          </w:p>
        </w:tc>
        <w:tc>
          <w:tcPr>
            <w:tcW w:w="3494" w:type="dxa"/>
            <w:gridSpan w:val="2"/>
          </w:tcPr>
          <w:p w14:paraId="7DE26329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sit-down</w:t>
            </w:r>
          </w:p>
        </w:tc>
        <w:tc>
          <w:tcPr>
            <w:tcW w:w="3493" w:type="dxa"/>
          </w:tcPr>
          <w:p w14:paraId="71031CC5" w14:textId="77777777" w:rsidR="00AD2D7D" w:rsidRPr="008609A5" w:rsidRDefault="00AD2D7D" w:rsidP="00AD2D7D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4"/>
            <w:r>
              <w:t xml:space="preserve"> Corded</w:t>
            </w:r>
          </w:p>
        </w:tc>
      </w:tr>
      <w:tr w:rsidR="00AD2D7D" w:rsidRPr="008609A5" w14:paraId="46C1FE96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124CA98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computer guided</w:t>
            </w:r>
          </w:p>
        </w:tc>
        <w:tc>
          <w:tcPr>
            <w:tcW w:w="3494" w:type="dxa"/>
            <w:gridSpan w:val="2"/>
          </w:tcPr>
          <w:p w14:paraId="6B7D01C8" w14:textId="77777777" w:rsidR="00AD2D7D" w:rsidRPr="008609A5" w:rsidRDefault="00AD2D7D" w:rsidP="00AD2D7D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5"/>
            <w:r>
              <w:t xml:space="preserve"> Hand Quilted</w:t>
            </w:r>
          </w:p>
        </w:tc>
        <w:tc>
          <w:tcPr>
            <w:tcW w:w="3493" w:type="dxa"/>
          </w:tcPr>
          <w:p w14:paraId="35BA4A52" w14:textId="77777777" w:rsidR="00AD2D7D" w:rsidRPr="008609A5" w:rsidRDefault="00AD2D7D" w:rsidP="00AD2D7D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6"/>
            <w:r>
              <w:t xml:space="preserve"> Stuffed work</w:t>
            </w:r>
          </w:p>
        </w:tc>
      </w:tr>
      <w:tr w:rsidR="00AD2D7D" w:rsidRPr="008609A5" w14:paraId="228F9975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B508F52" w14:textId="77777777" w:rsidR="00AD2D7D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7"/>
            <w:r>
              <w:t xml:space="preserve"> Machine – manual long-arm</w:t>
            </w:r>
          </w:p>
        </w:tc>
        <w:tc>
          <w:tcPr>
            <w:tcW w:w="3494" w:type="dxa"/>
            <w:gridSpan w:val="2"/>
          </w:tcPr>
          <w:p w14:paraId="7C96F38F" w14:textId="77777777" w:rsidR="00AD2D7D" w:rsidRDefault="00AD2D7D" w:rsidP="00AD2D7D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8"/>
            <w:r>
              <w:t xml:space="preserve"> Quilt-as-you-go</w:t>
            </w:r>
          </w:p>
        </w:tc>
        <w:tc>
          <w:tcPr>
            <w:tcW w:w="3493" w:type="dxa"/>
          </w:tcPr>
          <w:p w14:paraId="460AACAF" w14:textId="77777777" w:rsidR="00AD2D7D" w:rsidRDefault="00AD2D7D" w:rsidP="00AD2D7D"/>
        </w:tc>
      </w:tr>
      <w:tr w:rsidR="00AD2D7D" w:rsidRPr="008609A5" w14:paraId="1155D3EB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6946" w:type="dxa"/>
            <w:gridSpan w:val="3"/>
          </w:tcPr>
          <w:p w14:paraId="79FED5D9" w14:textId="77777777" w:rsidR="00AD2D7D" w:rsidRPr="008609A5" w:rsidRDefault="00AD2D7D" w:rsidP="00AD2D7D">
            <w:r w:rsidRPr="00B232F3">
              <w:rPr>
                <w:color w:val="4472C4" w:themeColor="accent1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Choose workmanship description"/>
                    <w:listEntry w:val="Machine - Excellent (artistic)"/>
                    <w:listEntry w:val="Machine - Very Good (pleasing)"/>
                    <w:listEntry w:val="Machine - Good (even, smooth line)"/>
                    <w:listEntry w:val="Machine - Functional"/>
                    <w:listEntry w:val="Machine - Poor"/>
                    <w:listEntry w:val="Hand - Excellent - even stitches 10+/in"/>
                    <w:listEntry w:val="Hand - Very Good - even stitches 8-10/in"/>
                    <w:listEntry w:val="Hand - Good - 6-8 stitches"/>
                    <w:listEntry w:val="Hand - Fair - Functional - maybe unveven"/>
                    <w:listEntry w:val="Hand - Poor"/>
                  </w:ddList>
                </w:ffData>
              </w:fldChar>
            </w:r>
            <w:bookmarkStart w:id="109" w:name="Dropdown16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109"/>
          </w:p>
        </w:tc>
        <w:tc>
          <w:tcPr>
            <w:tcW w:w="3493" w:type="dxa"/>
          </w:tcPr>
          <w:p w14:paraId="405ED673" w14:textId="77777777" w:rsidR="00AD2D7D" w:rsidRPr="008609A5" w:rsidRDefault="00AD2D7D" w:rsidP="00AD2D7D"/>
        </w:tc>
      </w:tr>
      <w:tr w:rsidR="005C4582" w:rsidRPr="008609A5" w14:paraId="016F017F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4"/>
          </w:tcPr>
          <w:p w14:paraId="24AFA58E" w14:textId="77777777" w:rsidR="005C4582" w:rsidRPr="008609A5" w:rsidRDefault="005C4582" w:rsidP="00AD2D7D">
            <w:r>
              <w:t xml:space="preserve">Describe: </w:t>
            </w:r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10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110"/>
          </w:p>
        </w:tc>
      </w:tr>
      <w:tr w:rsidR="00AD2D7D" w:rsidRPr="008609A5" w14:paraId="60474F7A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1A990E80" w14:textId="77777777" w:rsidR="00AD2D7D" w:rsidRPr="005F1615" w:rsidRDefault="00AD2D7D" w:rsidP="00AD2D7D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Patterns</w:t>
            </w:r>
          </w:p>
        </w:tc>
        <w:tc>
          <w:tcPr>
            <w:tcW w:w="3494" w:type="dxa"/>
            <w:gridSpan w:val="2"/>
          </w:tcPr>
          <w:p w14:paraId="7CCE022A" w14:textId="77777777" w:rsidR="00AD2D7D" w:rsidRPr="008609A5" w:rsidRDefault="00AD2D7D" w:rsidP="00AD2D7D"/>
        </w:tc>
        <w:tc>
          <w:tcPr>
            <w:tcW w:w="3493" w:type="dxa"/>
          </w:tcPr>
          <w:p w14:paraId="0635FD69" w14:textId="77777777" w:rsidR="00AD2D7D" w:rsidRPr="008609A5" w:rsidRDefault="00AD2D7D" w:rsidP="00AD2D7D"/>
        </w:tc>
      </w:tr>
      <w:tr w:rsidR="00AD2D7D" w:rsidRPr="008609A5" w14:paraId="11F4FE7E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AC0ED37" w14:textId="77777777" w:rsidR="00AD2D7D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1"/>
            <w:r>
              <w:t xml:space="preserve"> Meander / Free motion</w:t>
            </w:r>
          </w:p>
        </w:tc>
        <w:tc>
          <w:tcPr>
            <w:tcW w:w="3494" w:type="dxa"/>
            <w:gridSpan w:val="2"/>
          </w:tcPr>
          <w:p w14:paraId="46590E0D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single parallel</w:t>
            </w:r>
          </w:p>
        </w:tc>
        <w:tc>
          <w:tcPr>
            <w:tcW w:w="3493" w:type="dxa"/>
          </w:tcPr>
          <w:p w14:paraId="617CF5F7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Cables</w:t>
            </w:r>
          </w:p>
        </w:tc>
      </w:tr>
      <w:tr w:rsidR="00AD2D7D" w:rsidRPr="008609A5" w14:paraId="21B404F5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ED3E19D" w14:textId="77777777" w:rsidR="00AD2D7D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6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2"/>
            <w:r>
              <w:t xml:space="preserve"> In-the-ditch / To the piece</w:t>
            </w:r>
          </w:p>
        </w:tc>
        <w:tc>
          <w:tcPr>
            <w:tcW w:w="3494" w:type="dxa"/>
            <w:gridSpan w:val="2"/>
          </w:tcPr>
          <w:p w14:paraId="21834CEE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double parallel</w:t>
            </w:r>
          </w:p>
        </w:tc>
        <w:tc>
          <w:tcPr>
            <w:tcW w:w="3493" w:type="dxa"/>
          </w:tcPr>
          <w:p w14:paraId="452B1AE8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Feathers</w:t>
            </w:r>
          </w:p>
        </w:tc>
      </w:tr>
      <w:tr w:rsidR="00AD2D7D" w:rsidRPr="008609A5" w14:paraId="36949707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22EFA35" w14:textId="77777777" w:rsidR="00AD2D7D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6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3"/>
            <w:r>
              <w:t xml:space="preserve"> Echo / Outlined</w:t>
            </w:r>
          </w:p>
        </w:tc>
        <w:tc>
          <w:tcPr>
            <w:tcW w:w="3494" w:type="dxa"/>
            <w:gridSpan w:val="2"/>
          </w:tcPr>
          <w:p w14:paraId="2F417682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triple parallel</w:t>
            </w:r>
          </w:p>
        </w:tc>
        <w:tc>
          <w:tcPr>
            <w:tcW w:w="3493" w:type="dxa"/>
          </w:tcPr>
          <w:p w14:paraId="7D6C15FD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Wreaths</w:t>
            </w:r>
          </w:p>
        </w:tc>
      </w:tr>
      <w:tr w:rsidR="00AD2D7D" w:rsidRPr="008609A5" w14:paraId="3B98500B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D72B4A4" w14:textId="77777777" w:rsidR="00AD2D7D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4"/>
            <w:r>
              <w:t xml:space="preserve"> Stipple</w:t>
            </w:r>
          </w:p>
        </w:tc>
        <w:tc>
          <w:tcPr>
            <w:tcW w:w="3494" w:type="dxa"/>
            <w:gridSpan w:val="2"/>
          </w:tcPr>
          <w:p w14:paraId="3488F443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crosshatch</w:t>
            </w:r>
          </w:p>
        </w:tc>
        <w:tc>
          <w:tcPr>
            <w:tcW w:w="3493" w:type="dxa"/>
          </w:tcPr>
          <w:p w14:paraId="050F6B69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Vines</w:t>
            </w:r>
          </w:p>
        </w:tc>
      </w:tr>
      <w:tr w:rsidR="00AD2D7D" w:rsidRPr="008609A5" w14:paraId="189E7385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D4398FA" w14:textId="77777777" w:rsidR="00AD2D7D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6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5"/>
            <w:r>
              <w:t xml:space="preserve"> Clamshell</w:t>
            </w:r>
          </w:p>
        </w:tc>
        <w:tc>
          <w:tcPr>
            <w:tcW w:w="3494" w:type="dxa"/>
            <w:gridSpan w:val="2"/>
          </w:tcPr>
          <w:p w14:paraId="055086A4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square</w:t>
            </w:r>
          </w:p>
        </w:tc>
        <w:tc>
          <w:tcPr>
            <w:tcW w:w="3493" w:type="dxa"/>
          </w:tcPr>
          <w:p w14:paraId="7D49F08E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</w:tr>
      <w:tr w:rsidR="00AD2D7D" w:rsidRPr="008609A5" w14:paraId="50566CA7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1C2796E" w14:textId="77777777" w:rsidR="00AD2D7D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6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6"/>
            <w:r>
              <w:t xml:space="preserve"> Elbow / Fan</w:t>
            </w:r>
          </w:p>
        </w:tc>
        <w:tc>
          <w:tcPr>
            <w:tcW w:w="3494" w:type="dxa"/>
            <w:gridSpan w:val="2"/>
          </w:tcPr>
          <w:p w14:paraId="6CB928B5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- diamond</w:t>
            </w:r>
          </w:p>
        </w:tc>
        <w:tc>
          <w:tcPr>
            <w:tcW w:w="3493" w:type="dxa"/>
          </w:tcPr>
          <w:p w14:paraId="165B86FE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Leaves</w:t>
            </w:r>
          </w:p>
        </w:tc>
      </w:tr>
      <w:tr w:rsidR="00AD2D7D" w:rsidRPr="008609A5" w14:paraId="0F3A7C10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4"/>
          </w:tcPr>
          <w:p w14:paraId="1E932D38" w14:textId="77777777" w:rsidR="00AD2D7D" w:rsidRDefault="00AD2D7D" w:rsidP="00AD2D7D">
            <w:r w:rsidRPr="00AD2D7D">
              <w:t xml:space="preserve">Describe other: </w:t>
            </w:r>
            <w:r>
              <w:rPr>
                <w:color w:val="4472C4" w:themeColor="accent1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17" w:name="Text1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17"/>
          </w:p>
        </w:tc>
      </w:tr>
      <w:tr w:rsidR="00AD2D7D" w:rsidRPr="008609A5" w14:paraId="27ED197F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51B62690" w14:textId="77777777" w:rsidR="00AD2D7D" w:rsidRPr="005F1615" w:rsidRDefault="009E7626" w:rsidP="00AD2D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Thread Choices</w:t>
            </w:r>
          </w:p>
        </w:tc>
        <w:tc>
          <w:tcPr>
            <w:tcW w:w="3494" w:type="dxa"/>
            <w:gridSpan w:val="2"/>
          </w:tcPr>
          <w:p w14:paraId="53F2375B" w14:textId="77777777" w:rsidR="00AD2D7D" w:rsidRDefault="00AD2D7D" w:rsidP="00AD2D7D"/>
        </w:tc>
        <w:tc>
          <w:tcPr>
            <w:tcW w:w="3493" w:type="dxa"/>
          </w:tcPr>
          <w:p w14:paraId="0E427E1F" w14:textId="77777777" w:rsidR="00AD2D7D" w:rsidRDefault="00AD2D7D" w:rsidP="00AD2D7D"/>
        </w:tc>
      </w:tr>
      <w:tr w:rsidR="009E7626" w:rsidRPr="009E7626" w14:paraId="3E6D8E2B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DF7D362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Brand</w:t>
            </w:r>
          </w:p>
        </w:tc>
        <w:tc>
          <w:tcPr>
            <w:tcW w:w="3494" w:type="dxa"/>
            <w:gridSpan w:val="2"/>
          </w:tcPr>
          <w:p w14:paraId="377543EC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Weight</w:t>
            </w:r>
          </w:p>
        </w:tc>
        <w:tc>
          <w:tcPr>
            <w:tcW w:w="3493" w:type="dxa"/>
          </w:tcPr>
          <w:p w14:paraId="28BB8F1A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Number</w:t>
            </w:r>
            <w:r>
              <w:rPr>
                <w:b/>
                <w:bCs/>
              </w:rPr>
              <w:t xml:space="preserve"> &amp; Name</w:t>
            </w:r>
          </w:p>
        </w:tc>
      </w:tr>
      <w:tr w:rsidR="009E7626" w:rsidRPr="008609A5" w14:paraId="0568BB72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BF3EA88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18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118"/>
          </w:p>
        </w:tc>
        <w:tc>
          <w:tcPr>
            <w:tcW w:w="3494" w:type="dxa"/>
            <w:gridSpan w:val="2"/>
          </w:tcPr>
          <w:p w14:paraId="27790DE4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  <w:tc>
          <w:tcPr>
            <w:tcW w:w="3493" w:type="dxa"/>
          </w:tcPr>
          <w:p w14:paraId="6A16BD4A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106BC9" w:rsidRPr="00AD5CE1" w14:paraId="743FF6EC" w14:textId="77777777" w:rsidTr="00106BC9">
        <w:tc>
          <w:tcPr>
            <w:tcW w:w="10795" w:type="dxa"/>
            <w:gridSpan w:val="6"/>
          </w:tcPr>
          <w:p w14:paraId="1DEBA5AF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54F0BF75" w14:textId="77777777" w:rsidR="00CD3DE3" w:rsidRPr="00CD3DE3" w:rsidRDefault="00CD3DE3" w:rsidP="00CD3DE3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CA664A">
        <w:rPr>
          <w:i/>
          <w:iCs/>
        </w:rPr>
        <w:t>Stabilization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538720D1" w14:textId="77777777" w:rsidTr="00AD2D7D">
        <w:tc>
          <w:tcPr>
            <w:tcW w:w="5395" w:type="dxa"/>
          </w:tcPr>
          <w:p w14:paraId="32EDD1C8" w14:textId="77777777" w:rsidR="00CD3DE3" w:rsidRDefault="00CD3DE3" w:rsidP="003C6205"/>
        </w:tc>
        <w:tc>
          <w:tcPr>
            <w:tcW w:w="5395" w:type="dxa"/>
          </w:tcPr>
          <w:p w14:paraId="6895BD2C" w14:textId="77777777" w:rsidR="00CD3DE3" w:rsidRDefault="00CD3DE3" w:rsidP="003C6205"/>
        </w:tc>
      </w:tr>
    </w:tbl>
    <w:p w14:paraId="0202D7FB" w14:textId="77777777" w:rsidR="003C1452" w:rsidRPr="00931AE5" w:rsidRDefault="003C1452">
      <w:pPr>
        <w:rPr>
          <w:highlight w:val="yellow"/>
        </w:rPr>
      </w:pPr>
    </w:p>
    <w:p w14:paraId="42247ACC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>
        <w:rPr>
          <w:b/>
          <w:bCs/>
        </w:rPr>
        <w:br w:type="page"/>
      </w:r>
    </w:p>
    <w:p w14:paraId="0C87A9F3" w14:textId="77777777" w:rsidR="003C1452" w:rsidRPr="00AD2D7D" w:rsidRDefault="003C1452" w:rsidP="00AD2D7D">
      <w:pPr>
        <w:pStyle w:val="Heading1"/>
        <w:jc w:val="center"/>
        <w:rPr>
          <w:b/>
          <w:bCs/>
        </w:rPr>
      </w:pPr>
      <w:r w:rsidRPr="00AD2D7D">
        <w:rPr>
          <w:b/>
          <w:bCs/>
        </w:rPr>
        <w:lastRenderedPageBreak/>
        <w:t>Edge Finish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646FB" w14:paraId="625C1FA4" w14:textId="77777777" w:rsidTr="00F55A53">
        <w:tc>
          <w:tcPr>
            <w:tcW w:w="7193" w:type="dxa"/>
            <w:gridSpan w:val="2"/>
          </w:tcPr>
          <w:p w14:paraId="4B8F7E7B" w14:textId="77777777" w:rsidR="00A646FB" w:rsidRPr="00A646FB" w:rsidRDefault="00AD2D7D" w:rsidP="00A646FB">
            <w:pPr>
              <w:rPr>
                <w:color w:val="4472C4" w:themeColor="accent1"/>
              </w:rPr>
            </w:pPr>
            <w:r w:rsidRPr="00AD2D7D">
              <w:rPr>
                <w:b/>
                <w:bCs/>
                <w:i/>
                <w:iCs/>
              </w:rPr>
              <w:t xml:space="preserve">Edge </w:t>
            </w:r>
            <w:r>
              <w:rPr>
                <w:b/>
                <w:bCs/>
                <w:i/>
                <w:iCs/>
              </w:rPr>
              <w:t>Style</w:t>
            </w:r>
            <w:r w:rsidRPr="00AD2D7D">
              <w:rPr>
                <w:b/>
                <w:bCs/>
                <w:i/>
                <w:iCs/>
              </w:rPr>
              <w:t>:</w:t>
            </w:r>
            <w:r w:rsidRPr="00AD2D7D">
              <w:t xml:space="preserve"> </w:t>
            </w:r>
            <w:r w:rsidR="00A646FB" w:rsidRPr="00A646FB">
              <w:rPr>
                <w:color w:val="4472C4" w:themeColor="accent1"/>
              </w:rPr>
              <w:fldChar w:fldCharType="begin">
                <w:ffData>
                  <w:name w:val="Dropdown20"/>
                  <w:enabled/>
                  <w:calcOnExit w:val="0"/>
                  <w:ddList>
                    <w:listEntry w:val="Choose an edge treatment"/>
                    <w:listEntry w:val="Straight"/>
                    <w:listEntry w:val="Straight with rounded corners"/>
                    <w:listEntry w:val="Scalloped"/>
                    <w:listEntry w:val="Prairie points / Saw tooth"/>
                    <w:listEntry w:val="T-Cutout"/>
                  </w:ddList>
                </w:ffData>
              </w:fldChar>
            </w:r>
            <w:bookmarkStart w:id="119" w:name="Dropdown20"/>
            <w:r w:rsidR="00A646FB" w:rsidRPr="00A646FB">
              <w:rPr>
                <w:color w:val="4472C4" w:themeColor="accent1"/>
              </w:rPr>
              <w:instrText xml:space="preserve"> FORMDROPDOWN </w:instrText>
            </w:r>
            <w:r w:rsidR="00A646FB" w:rsidRPr="00A646FB">
              <w:rPr>
                <w:color w:val="4472C4" w:themeColor="accent1"/>
              </w:rPr>
            </w:r>
            <w:r w:rsidR="00A646FB" w:rsidRPr="00A646FB">
              <w:rPr>
                <w:color w:val="4472C4" w:themeColor="accent1"/>
              </w:rPr>
              <w:fldChar w:fldCharType="separate"/>
            </w:r>
            <w:r w:rsidR="00A646FB" w:rsidRPr="00A646FB">
              <w:rPr>
                <w:color w:val="4472C4" w:themeColor="accent1"/>
              </w:rPr>
              <w:fldChar w:fldCharType="end"/>
            </w:r>
            <w:bookmarkEnd w:id="119"/>
          </w:p>
        </w:tc>
        <w:tc>
          <w:tcPr>
            <w:tcW w:w="3597" w:type="dxa"/>
          </w:tcPr>
          <w:p w14:paraId="5AF41F28" w14:textId="77777777" w:rsidR="00A646FB" w:rsidRDefault="00A646FB" w:rsidP="00A646FB"/>
        </w:tc>
      </w:tr>
      <w:tr w:rsidR="00A646FB" w14:paraId="79B9EB4A" w14:textId="77777777" w:rsidTr="00F55A53">
        <w:tc>
          <w:tcPr>
            <w:tcW w:w="3596" w:type="dxa"/>
          </w:tcPr>
          <w:p w14:paraId="0336B5D1" w14:textId="77777777" w:rsidR="00A646FB" w:rsidRDefault="00A646FB" w:rsidP="00A646FB"/>
        </w:tc>
        <w:tc>
          <w:tcPr>
            <w:tcW w:w="3597" w:type="dxa"/>
          </w:tcPr>
          <w:p w14:paraId="64E9C13B" w14:textId="77777777" w:rsidR="00A646FB" w:rsidRDefault="00A646FB" w:rsidP="00A646FB"/>
        </w:tc>
        <w:tc>
          <w:tcPr>
            <w:tcW w:w="3597" w:type="dxa"/>
          </w:tcPr>
          <w:p w14:paraId="76A6D803" w14:textId="77777777" w:rsidR="00A646FB" w:rsidRDefault="00A646FB" w:rsidP="00A646FB"/>
        </w:tc>
      </w:tr>
      <w:tr w:rsidR="00A646FB" w14:paraId="573E2DE4" w14:textId="77777777" w:rsidTr="00F55A53">
        <w:tc>
          <w:tcPr>
            <w:tcW w:w="3596" w:type="dxa"/>
          </w:tcPr>
          <w:p w14:paraId="6C846DFE" w14:textId="77777777" w:rsidR="00A646FB" w:rsidRPr="00AD2D7D" w:rsidRDefault="00AD2D7D" w:rsidP="00A646FB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Finishing Technique</w:t>
            </w:r>
          </w:p>
        </w:tc>
        <w:tc>
          <w:tcPr>
            <w:tcW w:w="3597" w:type="dxa"/>
          </w:tcPr>
          <w:p w14:paraId="2F7C89B5" w14:textId="77777777" w:rsidR="00A646FB" w:rsidRDefault="00A646FB" w:rsidP="00A646FB"/>
        </w:tc>
        <w:tc>
          <w:tcPr>
            <w:tcW w:w="3597" w:type="dxa"/>
          </w:tcPr>
          <w:p w14:paraId="57BBB5E6" w14:textId="77777777" w:rsidR="00A646FB" w:rsidRDefault="00A646FB" w:rsidP="00A646FB"/>
        </w:tc>
      </w:tr>
      <w:tr w:rsidR="00A333FC" w14:paraId="4B1CB6A7" w14:textId="77777777" w:rsidTr="00F55A53">
        <w:tc>
          <w:tcPr>
            <w:tcW w:w="3596" w:type="dxa"/>
          </w:tcPr>
          <w:p w14:paraId="07736EE8" w14:textId="77777777" w:rsidR="00A333FC" w:rsidRDefault="00A333FC" w:rsidP="00A333FC">
            <w:r>
              <w:t xml:space="preserve">Top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t xml:space="preserve"> “</w:t>
            </w:r>
          </w:p>
        </w:tc>
        <w:tc>
          <w:tcPr>
            <w:tcW w:w="3597" w:type="dxa"/>
          </w:tcPr>
          <w:p w14:paraId="72725D0C" w14:textId="77777777" w:rsidR="00A333FC" w:rsidRDefault="00A333FC" w:rsidP="00A333FC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7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0"/>
            <w:r>
              <w:t xml:space="preserve"> Binding</w:t>
            </w:r>
          </w:p>
        </w:tc>
        <w:tc>
          <w:tcPr>
            <w:tcW w:w="3597" w:type="dxa"/>
          </w:tcPr>
          <w:p w14:paraId="286879FD" w14:textId="77777777" w:rsidR="00A333FC" w:rsidRDefault="00A333FC" w:rsidP="00A333FC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7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1"/>
            <w:r>
              <w:t xml:space="preserve"> Rolled – top to back</w:t>
            </w:r>
          </w:p>
        </w:tc>
      </w:tr>
      <w:tr w:rsidR="00A333FC" w14:paraId="3F84D51E" w14:textId="77777777" w:rsidTr="00F55A53">
        <w:tc>
          <w:tcPr>
            <w:tcW w:w="3596" w:type="dxa"/>
          </w:tcPr>
          <w:p w14:paraId="2797F30B" w14:textId="77777777" w:rsidR="00A333FC" w:rsidRDefault="00A333FC" w:rsidP="00A333FC">
            <w:r>
              <w:t xml:space="preserve">Back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122" w:name="Text18"/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bookmarkEnd w:id="122"/>
            <w:r>
              <w:t>“</w:t>
            </w:r>
          </w:p>
        </w:tc>
        <w:tc>
          <w:tcPr>
            <w:tcW w:w="3597" w:type="dxa"/>
          </w:tcPr>
          <w:p w14:paraId="0B53C6B0" w14:textId="77777777" w:rsidR="00A333FC" w:rsidRDefault="00A333FC" w:rsidP="00A333FC"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7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3"/>
            <w:r>
              <w:t xml:space="preserve"> Knife edge</w:t>
            </w:r>
          </w:p>
        </w:tc>
        <w:tc>
          <w:tcPr>
            <w:tcW w:w="3597" w:type="dxa"/>
          </w:tcPr>
          <w:p w14:paraId="27FA11AD" w14:textId="77777777" w:rsidR="00A333FC" w:rsidRDefault="00A333FC" w:rsidP="00A333FC"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7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4"/>
            <w:r>
              <w:t xml:space="preserve"> Rolled – back to top</w:t>
            </w:r>
          </w:p>
        </w:tc>
      </w:tr>
      <w:tr w:rsidR="00A333FC" w14:paraId="3793D2D6" w14:textId="77777777" w:rsidTr="00F55A53">
        <w:tc>
          <w:tcPr>
            <w:tcW w:w="3596" w:type="dxa"/>
          </w:tcPr>
          <w:p w14:paraId="65F0AD5F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1/8 = 0.13, 3/8 = 0.38</w:t>
            </w:r>
          </w:p>
        </w:tc>
        <w:tc>
          <w:tcPr>
            <w:tcW w:w="3597" w:type="dxa"/>
          </w:tcPr>
          <w:p w14:paraId="5D380EAB" w14:textId="77777777" w:rsidR="00A333FC" w:rsidRDefault="00A333FC" w:rsidP="00A333FC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7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5"/>
            <w:r>
              <w:t xml:space="preserve"> Turned with a closure</w:t>
            </w:r>
          </w:p>
        </w:tc>
        <w:tc>
          <w:tcPr>
            <w:tcW w:w="3597" w:type="dxa"/>
          </w:tcPr>
          <w:p w14:paraId="4A97AB4F" w14:textId="77777777" w:rsidR="00A333FC" w:rsidRDefault="00A333FC" w:rsidP="00A333FC"/>
        </w:tc>
      </w:tr>
      <w:tr w:rsidR="00A333FC" w14:paraId="42664899" w14:textId="77777777" w:rsidTr="00F55A53">
        <w:tc>
          <w:tcPr>
            <w:tcW w:w="3596" w:type="dxa"/>
          </w:tcPr>
          <w:p w14:paraId="3D0C2D1D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5/8 = 0.63, 7/8 = 0.88</w:t>
            </w:r>
          </w:p>
        </w:tc>
        <w:tc>
          <w:tcPr>
            <w:tcW w:w="3597" w:type="dxa"/>
          </w:tcPr>
          <w:p w14:paraId="172B956B" w14:textId="77777777" w:rsidR="00A333FC" w:rsidRDefault="00A333FC" w:rsidP="00A333FC">
            <w:r>
              <w:t xml:space="preserve">     </w:t>
            </w:r>
          </w:p>
        </w:tc>
        <w:tc>
          <w:tcPr>
            <w:tcW w:w="3597" w:type="dxa"/>
          </w:tcPr>
          <w:p w14:paraId="7E0FE237" w14:textId="77777777" w:rsidR="00A333FC" w:rsidRDefault="00A333FC" w:rsidP="00A333FC"/>
        </w:tc>
      </w:tr>
      <w:tr w:rsidR="00A333FC" w14:paraId="295A8986" w14:textId="77777777" w:rsidTr="00F55A53">
        <w:tc>
          <w:tcPr>
            <w:tcW w:w="3596" w:type="dxa"/>
          </w:tcPr>
          <w:p w14:paraId="68FBEFB8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Application Method:</w:t>
            </w:r>
          </w:p>
        </w:tc>
        <w:tc>
          <w:tcPr>
            <w:tcW w:w="3597" w:type="dxa"/>
          </w:tcPr>
          <w:p w14:paraId="24285364" w14:textId="77777777" w:rsidR="00A333FC" w:rsidRDefault="00A333FC" w:rsidP="00A333FC">
            <w:r>
              <w:t>Top: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3A13EC3C" w14:textId="77777777" w:rsidR="00A333FC" w:rsidRDefault="00A333FC" w:rsidP="00A333FC">
            <w:r>
              <w:t>Back: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333FC" w14:paraId="63BBD8F5" w14:textId="77777777" w:rsidTr="00F55A53">
        <w:tc>
          <w:tcPr>
            <w:tcW w:w="3596" w:type="dxa"/>
          </w:tcPr>
          <w:p w14:paraId="115A9759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Embellishments</w:t>
            </w:r>
          </w:p>
        </w:tc>
        <w:tc>
          <w:tcPr>
            <w:tcW w:w="3597" w:type="dxa"/>
          </w:tcPr>
          <w:p w14:paraId="5B6CF79D" w14:textId="77777777" w:rsidR="00A333FC" w:rsidRDefault="00A333FC" w:rsidP="00A333FC"/>
        </w:tc>
        <w:tc>
          <w:tcPr>
            <w:tcW w:w="3597" w:type="dxa"/>
          </w:tcPr>
          <w:p w14:paraId="7E642A68" w14:textId="77777777" w:rsidR="00A333FC" w:rsidRDefault="00A333FC" w:rsidP="00A333FC"/>
        </w:tc>
      </w:tr>
      <w:tr w:rsidR="00A333FC" w14:paraId="1440F74F" w14:textId="77777777" w:rsidTr="00F55A53">
        <w:tc>
          <w:tcPr>
            <w:tcW w:w="3596" w:type="dxa"/>
          </w:tcPr>
          <w:p w14:paraId="387F0E8A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6"/>
            <w:r>
              <w:t xml:space="preserve"> Fringe</w:t>
            </w:r>
          </w:p>
        </w:tc>
        <w:tc>
          <w:tcPr>
            <w:tcW w:w="3597" w:type="dxa"/>
          </w:tcPr>
          <w:p w14:paraId="7D5D8E4F" w14:textId="77777777" w:rsidR="00A333FC" w:rsidRDefault="00A333FC" w:rsidP="00A333FC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7"/>
            <w:r>
              <w:t xml:space="preserve"> Ruffles</w:t>
            </w:r>
          </w:p>
        </w:tc>
        <w:tc>
          <w:tcPr>
            <w:tcW w:w="3597" w:type="dxa"/>
          </w:tcPr>
          <w:p w14:paraId="09296629" w14:textId="77777777" w:rsidR="00A333FC" w:rsidRDefault="00A333FC" w:rsidP="00A333FC"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7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8"/>
            <w:r>
              <w:t xml:space="preserve"> Cording</w:t>
            </w:r>
          </w:p>
        </w:tc>
      </w:tr>
      <w:tr w:rsidR="00A333FC" w14:paraId="035EBCA7" w14:textId="77777777" w:rsidTr="00F55A53">
        <w:tc>
          <w:tcPr>
            <w:tcW w:w="3596" w:type="dxa"/>
          </w:tcPr>
          <w:p w14:paraId="1B5C3EF5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9"/>
            <w:r>
              <w:t xml:space="preserve"> Lace</w:t>
            </w:r>
          </w:p>
        </w:tc>
        <w:tc>
          <w:tcPr>
            <w:tcW w:w="3597" w:type="dxa"/>
          </w:tcPr>
          <w:p w14:paraId="3CE80BC1" w14:textId="77777777" w:rsidR="00A333FC" w:rsidRDefault="00A333FC" w:rsidP="00A333FC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6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0"/>
            <w:r>
              <w:t xml:space="preserve"> Ribbon</w:t>
            </w:r>
          </w:p>
        </w:tc>
        <w:tc>
          <w:tcPr>
            <w:tcW w:w="3597" w:type="dxa"/>
          </w:tcPr>
          <w:p w14:paraId="2D17C148" w14:textId="77777777" w:rsidR="00A333FC" w:rsidRDefault="00A333FC" w:rsidP="00A333FC"/>
        </w:tc>
      </w:tr>
      <w:tr w:rsidR="00A333FC" w14:paraId="6D035A6E" w14:textId="77777777" w:rsidTr="00F55A53">
        <w:tc>
          <w:tcPr>
            <w:tcW w:w="10790" w:type="dxa"/>
            <w:gridSpan w:val="3"/>
          </w:tcPr>
          <w:p w14:paraId="64780FCF" w14:textId="77777777" w:rsidR="00A333FC" w:rsidRDefault="00A333FC" w:rsidP="00A333FC">
            <w:r w:rsidRPr="00A333FC">
              <w:rPr>
                <w:b/>
                <w:bCs/>
                <w:i/>
                <w:iCs/>
              </w:rPr>
              <w:t>Describe:</w:t>
            </w:r>
            <w:r w:rsidRPr="005F1615">
              <w:rPr>
                <w:i/>
                <w:iCs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31" w:name="Text19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31"/>
          </w:p>
        </w:tc>
      </w:tr>
    </w:tbl>
    <w:p w14:paraId="34B10CD2" w14:textId="77777777" w:rsidR="006D1FDD" w:rsidRPr="00A646FB" w:rsidRDefault="006D1FDD"/>
    <w:p w14:paraId="0745AC7C" w14:textId="77777777" w:rsidR="00CD3DE3" w:rsidRPr="00CD3DE3" w:rsidRDefault="00CD3DE3" w:rsidP="00CD3DE3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742D6">
        <w:rPr>
          <w:i/>
          <w:iCs/>
        </w:rPr>
        <w:t>Edge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333785C9" w14:textId="77777777" w:rsidTr="005F1615">
        <w:tc>
          <w:tcPr>
            <w:tcW w:w="5395" w:type="dxa"/>
          </w:tcPr>
          <w:p w14:paraId="16F6BC82" w14:textId="77777777" w:rsidR="00CD3DE3" w:rsidRDefault="00CD3DE3" w:rsidP="003C6205"/>
        </w:tc>
        <w:tc>
          <w:tcPr>
            <w:tcW w:w="5395" w:type="dxa"/>
          </w:tcPr>
          <w:p w14:paraId="12AA8831" w14:textId="77777777" w:rsidR="00CD3DE3" w:rsidRDefault="00CD3DE3" w:rsidP="003C6205"/>
        </w:tc>
      </w:tr>
    </w:tbl>
    <w:p w14:paraId="74143C85" w14:textId="77777777" w:rsidR="00F115BF" w:rsidRDefault="00F115BF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highlight w:val="yellow"/>
        </w:rPr>
      </w:pPr>
      <w:r>
        <w:rPr>
          <w:highlight w:val="yellow"/>
        </w:rPr>
        <w:br w:type="page"/>
      </w:r>
    </w:p>
    <w:p w14:paraId="4762A59D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3C465FA0" w14:textId="77777777" w:rsidTr="00FA7349">
        <w:tc>
          <w:tcPr>
            <w:tcW w:w="5395" w:type="dxa"/>
          </w:tcPr>
          <w:p w14:paraId="2E785612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132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32"/>
          </w:p>
        </w:tc>
        <w:tc>
          <w:tcPr>
            <w:tcW w:w="5395" w:type="dxa"/>
          </w:tcPr>
          <w:p w14:paraId="598AC8CE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133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33"/>
          </w:p>
        </w:tc>
      </w:tr>
    </w:tbl>
    <w:p w14:paraId="72CF6054" w14:textId="77777777" w:rsidR="00012DB5" w:rsidRDefault="00012DB5" w:rsidP="00012DB5">
      <w:pPr>
        <w:rPr>
          <w:color w:val="4472C4" w:themeColor="accent1"/>
        </w:rPr>
      </w:pPr>
    </w:p>
    <w:p w14:paraId="18AF633D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1B49D742" w14:textId="77777777" w:rsidTr="00FA7349">
        <w:tc>
          <w:tcPr>
            <w:tcW w:w="3596" w:type="dxa"/>
          </w:tcPr>
          <w:p w14:paraId="1B7EE438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6E05EFA3" w14:textId="77777777" w:rsidR="00012DB5" w:rsidRPr="002B2ED8" w:rsidRDefault="00012DB5" w:rsidP="00FA7349"/>
        </w:tc>
        <w:tc>
          <w:tcPr>
            <w:tcW w:w="3597" w:type="dxa"/>
          </w:tcPr>
          <w:p w14:paraId="74C7425D" w14:textId="77777777" w:rsidR="00012DB5" w:rsidRPr="002B2ED8" w:rsidRDefault="00012DB5" w:rsidP="00FA7349"/>
        </w:tc>
      </w:tr>
      <w:tr w:rsidR="00012DB5" w:rsidRPr="002B2ED8" w14:paraId="252B1F34" w14:textId="77777777" w:rsidTr="00FA7349">
        <w:tc>
          <w:tcPr>
            <w:tcW w:w="3596" w:type="dxa"/>
          </w:tcPr>
          <w:p w14:paraId="7AD3C0FC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4"/>
            <w:r>
              <w:t xml:space="preserve"> Dirty</w:t>
            </w:r>
          </w:p>
        </w:tc>
        <w:tc>
          <w:tcPr>
            <w:tcW w:w="3597" w:type="dxa"/>
          </w:tcPr>
          <w:p w14:paraId="289F84BA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5"/>
            <w:r>
              <w:t xml:space="preserve"> Stains</w:t>
            </w:r>
          </w:p>
        </w:tc>
        <w:tc>
          <w:tcPr>
            <w:tcW w:w="3597" w:type="dxa"/>
          </w:tcPr>
          <w:p w14:paraId="0AB38CBF" w14:textId="77777777" w:rsidR="00012DB5" w:rsidRPr="002B2ED8" w:rsidRDefault="00012DB5" w:rsidP="00FA7349"/>
        </w:tc>
      </w:tr>
      <w:tr w:rsidR="00012DB5" w:rsidRPr="002B2ED8" w14:paraId="7140BF01" w14:textId="77777777" w:rsidTr="00FA7349">
        <w:tc>
          <w:tcPr>
            <w:tcW w:w="3596" w:type="dxa"/>
          </w:tcPr>
          <w:p w14:paraId="0258E0FD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6"/>
            <w:r>
              <w:t xml:space="preserve"> Mildew stains</w:t>
            </w:r>
          </w:p>
        </w:tc>
        <w:tc>
          <w:tcPr>
            <w:tcW w:w="3597" w:type="dxa"/>
          </w:tcPr>
          <w:p w14:paraId="26BC0E3F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7"/>
            <w:r>
              <w:t xml:space="preserve"> Musty Smell</w:t>
            </w:r>
          </w:p>
        </w:tc>
        <w:tc>
          <w:tcPr>
            <w:tcW w:w="3597" w:type="dxa"/>
          </w:tcPr>
          <w:p w14:paraId="177B538B" w14:textId="77777777" w:rsidR="00012DB5" w:rsidRPr="002B2ED8" w:rsidRDefault="00012DB5" w:rsidP="00FA7349"/>
        </w:tc>
      </w:tr>
      <w:tr w:rsidR="00012DB5" w:rsidRPr="002B2ED8" w14:paraId="5A9D5FF2" w14:textId="77777777" w:rsidTr="00FA7349">
        <w:tc>
          <w:tcPr>
            <w:tcW w:w="3596" w:type="dxa"/>
          </w:tcPr>
          <w:p w14:paraId="5BEC7C74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1A6F47FB" w14:textId="77777777" w:rsidR="00012DB5" w:rsidRPr="002B2ED8" w:rsidRDefault="00012DB5" w:rsidP="00FA7349"/>
        </w:tc>
        <w:tc>
          <w:tcPr>
            <w:tcW w:w="3597" w:type="dxa"/>
          </w:tcPr>
          <w:p w14:paraId="3A2939DB" w14:textId="77777777" w:rsidR="00012DB5" w:rsidRPr="002B2ED8" w:rsidRDefault="00012DB5" w:rsidP="00FA7349"/>
        </w:tc>
      </w:tr>
      <w:tr w:rsidR="00012DB5" w:rsidRPr="002B2ED8" w14:paraId="1493FFC3" w14:textId="77777777" w:rsidTr="00FA7349">
        <w:tc>
          <w:tcPr>
            <w:tcW w:w="3596" w:type="dxa"/>
          </w:tcPr>
          <w:p w14:paraId="6276BB80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8"/>
            <w:r>
              <w:t xml:space="preserve"> Running / fugitive color</w:t>
            </w:r>
          </w:p>
        </w:tc>
        <w:tc>
          <w:tcPr>
            <w:tcW w:w="3597" w:type="dxa"/>
          </w:tcPr>
          <w:p w14:paraId="00040F9F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9"/>
            <w:r>
              <w:t xml:space="preserve"> Faded / bleached color</w:t>
            </w:r>
          </w:p>
        </w:tc>
        <w:tc>
          <w:tcPr>
            <w:tcW w:w="3597" w:type="dxa"/>
          </w:tcPr>
          <w:p w14:paraId="36D7EC60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0"/>
            <w:r>
              <w:t xml:space="preserve"> Crocking</w:t>
            </w:r>
          </w:p>
        </w:tc>
      </w:tr>
      <w:tr w:rsidR="00012DB5" w:rsidRPr="0033673F" w14:paraId="61C9074C" w14:textId="77777777" w:rsidTr="00FA7349">
        <w:tc>
          <w:tcPr>
            <w:tcW w:w="3596" w:type="dxa"/>
          </w:tcPr>
          <w:p w14:paraId="0CC797DC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6019995A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511D0802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0A03EF5D" w14:textId="77777777" w:rsidTr="00FA7349">
        <w:tc>
          <w:tcPr>
            <w:tcW w:w="3596" w:type="dxa"/>
          </w:tcPr>
          <w:p w14:paraId="7829CEE4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1"/>
            <w:r>
              <w:t xml:space="preserve"> Tears / holes</w:t>
            </w:r>
          </w:p>
        </w:tc>
        <w:tc>
          <w:tcPr>
            <w:tcW w:w="3597" w:type="dxa"/>
          </w:tcPr>
          <w:p w14:paraId="76F2EA53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2"/>
            <w:r>
              <w:t xml:space="preserve"> Disintegrating / fall out</w:t>
            </w:r>
          </w:p>
        </w:tc>
        <w:tc>
          <w:tcPr>
            <w:tcW w:w="3597" w:type="dxa"/>
          </w:tcPr>
          <w:p w14:paraId="601468C3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3"/>
            <w:r>
              <w:t xml:space="preserve"> Insect damage</w:t>
            </w:r>
          </w:p>
        </w:tc>
      </w:tr>
      <w:tr w:rsidR="00012DB5" w:rsidRPr="002B2ED8" w14:paraId="7C9E0A98" w14:textId="77777777" w:rsidTr="00FA7349">
        <w:tc>
          <w:tcPr>
            <w:tcW w:w="3596" w:type="dxa"/>
          </w:tcPr>
          <w:p w14:paraId="54027330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4"/>
            <w:r>
              <w:t xml:space="preserve"> Thread bare</w:t>
            </w:r>
          </w:p>
        </w:tc>
        <w:tc>
          <w:tcPr>
            <w:tcW w:w="3597" w:type="dxa"/>
          </w:tcPr>
          <w:p w14:paraId="7D09DF50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5"/>
            <w:r>
              <w:t xml:space="preserve"> Shattering</w:t>
            </w:r>
          </w:p>
        </w:tc>
        <w:tc>
          <w:tcPr>
            <w:tcW w:w="3597" w:type="dxa"/>
          </w:tcPr>
          <w:p w14:paraId="7EC8E8F5" w14:textId="77777777" w:rsidR="00012DB5" w:rsidRPr="002B2ED8" w:rsidRDefault="00012DB5" w:rsidP="00FA7349"/>
        </w:tc>
      </w:tr>
      <w:tr w:rsidR="00012DB5" w:rsidRPr="0033673F" w14:paraId="49329626" w14:textId="77777777" w:rsidTr="00FA7349">
        <w:tc>
          <w:tcPr>
            <w:tcW w:w="3596" w:type="dxa"/>
          </w:tcPr>
          <w:p w14:paraId="56095258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3EA8CDD0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6CEC8837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01C32B63" w14:textId="77777777" w:rsidTr="00FA7349">
        <w:tc>
          <w:tcPr>
            <w:tcW w:w="3596" w:type="dxa"/>
          </w:tcPr>
          <w:p w14:paraId="34B7067F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6"/>
            <w:r>
              <w:t xml:space="preserve"> Split / open seams</w:t>
            </w:r>
          </w:p>
        </w:tc>
        <w:tc>
          <w:tcPr>
            <w:tcW w:w="3597" w:type="dxa"/>
          </w:tcPr>
          <w:p w14:paraId="6C81160B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7"/>
            <w:r>
              <w:t xml:space="preserve"> Ties / tufting missing</w:t>
            </w:r>
          </w:p>
        </w:tc>
        <w:tc>
          <w:tcPr>
            <w:tcW w:w="3597" w:type="dxa"/>
          </w:tcPr>
          <w:p w14:paraId="2F379105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8"/>
            <w:r>
              <w:t xml:space="preserve"> Embellishments missing</w:t>
            </w:r>
          </w:p>
        </w:tc>
      </w:tr>
      <w:tr w:rsidR="00012DB5" w:rsidRPr="002B2ED8" w14:paraId="21EED3D7" w14:textId="77777777" w:rsidTr="00FA7349">
        <w:tc>
          <w:tcPr>
            <w:tcW w:w="3596" w:type="dxa"/>
          </w:tcPr>
          <w:p w14:paraId="37641BC7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9"/>
            <w:r>
              <w:t xml:space="preserve"> Quilting threads missing</w:t>
            </w:r>
          </w:p>
        </w:tc>
        <w:tc>
          <w:tcPr>
            <w:tcW w:w="3597" w:type="dxa"/>
          </w:tcPr>
          <w:p w14:paraId="168A7E95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0"/>
            <w:r>
              <w:t xml:space="preserve"> Batting has shifted</w:t>
            </w:r>
          </w:p>
        </w:tc>
        <w:tc>
          <w:tcPr>
            <w:tcW w:w="3597" w:type="dxa"/>
          </w:tcPr>
          <w:p w14:paraId="5A26EA13" w14:textId="77777777" w:rsidR="00012DB5" w:rsidRPr="002B2ED8" w:rsidRDefault="00012DB5" w:rsidP="00FA7349"/>
        </w:tc>
      </w:tr>
      <w:tr w:rsidR="00012DB5" w:rsidRPr="0033673F" w14:paraId="646B71F2" w14:textId="77777777" w:rsidTr="00FA7349">
        <w:tc>
          <w:tcPr>
            <w:tcW w:w="3596" w:type="dxa"/>
          </w:tcPr>
          <w:p w14:paraId="62419906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099864AF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365B3776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04514605" w14:textId="77777777" w:rsidTr="00FA7349">
        <w:tc>
          <w:tcPr>
            <w:tcW w:w="3596" w:type="dxa"/>
          </w:tcPr>
          <w:p w14:paraId="08FF4714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1"/>
            <w:r>
              <w:t xml:space="preserve"> Discoloration from wood</w:t>
            </w:r>
          </w:p>
        </w:tc>
        <w:tc>
          <w:tcPr>
            <w:tcW w:w="3597" w:type="dxa"/>
          </w:tcPr>
          <w:p w14:paraId="44568EE6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2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2"/>
            <w:r>
              <w:t xml:space="preserve"> Damage from acid</w:t>
            </w:r>
          </w:p>
        </w:tc>
        <w:tc>
          <w:tcPr>
            <w:tcW w:w="3597" w:type="dxa"/>
          </w:tcPr>
          <w:p w14:paraId="47B4F614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3"/>
            <w:r>
              <w:t xml:space="preserve"> Fold marks / creases</w:t>
            </w:r>
          </w:p>
        </w:tc>
      </w:tr>
      <w:tr w:rsidR="00012DB5" w:rsidRPr="002B2ED8" w14:paraId="1E63BF7B" w14:textId="77777777" w:rsidTr="00FA7349">
        <w:tc>
          <w:tcPr>
            <w:tcW w:w="10790" w:type="dxa"/>
            <w:gridSpan w:val="3"/>
          </w:tcPr>
          <w:p w14:paraId="3CF7DEBF" w14:textId="77777777" w:rsidR="00E622A4" w:rsidRDefault="00E622A4" w:rsidP="00FA7349"/>
          <w:p w14:paraId="0C291052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54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54"/>
          </w:p>
        </w:tc>
      </w:tr>
    </w:tbl>
    <w:p w14:paraId="73B5932B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7E4D532F" w14:textId="77777777" w:rsidTr="00FA7349">
        <w:tc>
          <w:tcPr>
            <w:tcW w:w="5395" w:type="dxa"/>
          </w:tcPr>
          <w:p w14:paraId="17DBCF63" w14:textId="77777777" w:rsidR="00012DB5" w:rsidRDefault="00012DB5" w:rsidP="00FA7349"/>
        </w:tc>
        <w:tc>
          <w:tcPr>
            <w:tcW w:w="5395" w:type="dxa"/>
          </w:tcPr>
          <w:p w14:paraId="66AFB8B1" w14:textId="77777777" w:rsidR="00012DB5" w:rsidRDefault="00012DB5" w:rsidP="00FA7349"/>
        </w:tc>
      </w:tr>
    </w:tbl>
    <w:p w14:paraId="777D400F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1B0F87BF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3DD76D73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0C8E9E10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565271A6" w14:textId="77777777" w:rsidR="008D3B7B" w:rsidRPr="00F115BF" w:rsidRDefault="008D3B7B" w:rsidP="008D3B7B">
      <w:pPr>
        <w:rPr>
          <w:highlight w:val="yellow"/>
        </w:rPr>
      </w:pPr>
    </w:p>
    <w:p w14:paraId="33DEE318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08BAD7E1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12CBE2F5" w14:textId="77777777" w:rsidTr="00E622A4">
        <w:trPr>
          <w:trHeight w:val="341"/>
        </w:trPr>
        <w:tc>
          <w:tcPr>
            <w:tcW w:w="10790" w:type="dxa"/>
            <w:gridSpan w:val="2"/>
          </w:tcPr>
          <w:p w14:paraId="02F88325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0949FCC6" w14:textId="77777777" w:rsidTr="00E622A4">
        <w:trPr>
          <w:trHeight w:val="341"/>
        </w:trPr>
        <w:tc>
          <w:tcPr>
            <w:tcW w:w="2065" w:type="dxa"/>
          </w:tcPr>
          <w:p w14:paraId="32CE938B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39FF115D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2FE93B89" w14:textId="77777777" w:rsidTr="00E622A4">
        <w:trPr>
          <w:trHeight w:val="341"/>
        </w:trPr>
        <w:tc>
          <w:tcPr>
            <w:tcW w:w="10790" w:type="dxa"/>
            <w:gridSpan w:val="2"/>
          </w:tcPr>
          <w:p w14:paraId="7672DF30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27BA9F5A" w14:textId="77777777" w:rsidTr="00E622A4">
        <w:trPr>
          <w:trHeight w:val="341"/>
        </w:trPr>
        <w:tc>
          <w:tcPr>
            <w:tcW w:w="2065" w:type="dxa"/>
          </w:tcPr>
          <w:p w14:paraId="219DBD6E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5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5"/>
            <w:r>
              <w:t xml:space="preserve"> Conservation</w:t>
            </w:r>
          </w:p>
        </w:tc>
        <w:tc>
          <w:tcPr>
            <w:tcW w:w="8725" w:type="dxa"/>
          </w:tcPr>
          <w:p w14:paraId="3B78E374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616DBD60" w14:textId="77777777" w:rsidTr="00E622A4">
        <w:trPr>
          <w:trHeight w:val="341"/>
        </w:trPr>
        <w:tc>
          <w:tcPr>
            <w:tcW w:w="2065" w:type="dxa"/>
          </w:tcPr>
          <w:p w14:paraId="3D7FFABD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6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6"/>
            <w:r>
              <w:t xml:space="preserve"> Conservation</w:t>
            </w:r>
          </w:p>
        </w:tc>
        <w:tc>
          <w:tcPr>
            <w:tcW w:w="8725" w:type="dxa"/>
          </w:tcPr>
          <w:p w14:paraId="71C30397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099581E4" w14:textId="77777777" w:rsidTr="00E622A4">
        <w:trPr>
          <w:trHeight w:val="341"/>
        </w:trPr>
        <w:tc>
          <w:tcPr>
            <w:tcW w:w="10790" w:type="dxa"/>
            <w:gridSpan w:val="2"/>
          </w:tcPr>
          <w:p w14:paraId="4A06FFF0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20A8ED40" w14:textId="77777777" w:rsidTr="00E622A4">
        <w:trPr>
          <w:trHeight w:val="341"/>
        </w:trPr>
        <w:tc>
          <w:tcPr>
            <w:tcW w:w="2065" w:type="dxa"/>
          </w:tcPr>
          <w:p w14:paraId="47A4CA4A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7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7"/>
            <w:r>
              <w:t xml:space="preserve"> Conservation </w:t>
            </w:r>
          </w:p>
        </w:tc>
        <w:tc>
          <w:tcPr>
            <w:tcW w:w="8725" w:type="dxa"/>
          </w:tcPr>
          <w:p w14:paraId="17F15725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</w:p>
        </w:tc>
      </w:tr>
      <w:tr w:rsidR="00013607" w14:paraId="5752E981" w14:textId="77777777" w:rsidTr="00E622A4">
        <w:trPr>
          <w:trHeight w:val="341"/>
        </w:trPr>
        <w:tc>
          <w:tcPr>
            <w:tcW w:w="2065" w:type="dxa"/>
          </w:tcPr>
          <w:p w14:paraId="0BA27CAE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8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8"/>
            <w:r>
              <w:t xml:space="preserve"> Restoration</w:t>
            </w:r>
          </w:p>
        </w:tc>
        <w:tc>
          <w:tcPr>
            <w:tcW w:w="8725" w:type="dxa"/>
          </w:tcPr>
          <w:p w14:paraId="7395DD2C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135FE80C" w14:textId="77777777" w:rsidTr="00E622A4">
        <w:trPr>
          <w:trHeight w:val="341"/>
        </w:trPr>
        <w:tc>
          <w:tcPr>
            <w:tcW w:w="2065" w:type="dxa"/>
          </w:tcPr>
          <w:p w14:paraId="22D4D1C2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9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9"/>
            <w:r>
              <w:t xml:space="preserve"> Restoration</w:t>
            </w:r>
          </w:p>
        </w:tc>
        <w:tc>
          <w:tcPr>
            <w:tcW w:w="8725" w:type="dxa"/>
          </w:tcPr>
          <w:p w14:paraId="597FB56C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25D15714" w14:textId="77777777" w:rsidTr="00E622A4">
        <w:trPr>
          <w:trHeight w:val="341"/>
        </w:trPr>
        <w:tc>
          <w:tcPr>
            <w:tcW w:w="2065" w:type="dxa"/>
          </w:tcPr>
          <w:p w14:paraId="6155D8D8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0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0"/>
            <w:r>
              <w:t xml:space="preserve"> Restoration</w:t>
            </w:r>
          </w:p>
        </w:tc>
        <w:tc>
          <w:tcPr>
            <w:tcW w:w="8725" w:type="dxa"/>
          </w:tcPr>
          <w:p w14:paraId="356CB10F" w14:textId="77777777" w:rsidR="00013607" w:rsidRDefault="00013607" w:rsidP="00013607">
            <w:r>
              <w:t>Vintage materials were used.</w:t>
            </w:r>
          </w:p>
        </w:tc>
      </w:tr>
      <w:tr w:rsidR="00013607" w14:paraId="54A871E2" w14:textId="77777777" w:rsidTr="00E622A4">
        <w:trPr>
          <w:trHeight w:val="341"/>
        </w:trPr>
        <w:tc>
          <w:tcPr>
            <w:tcW w:w="2065" w:type="dxa"/>
          </w:tcPr>
          <w:p w14:paraId="6B0670CE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1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1"/>
            <w:r>
              <w:t xml:space="preserve"> Restoration</w:t>
            </w:r>
          </w:p>
        </w:tc>
        <w:tc>
          <w:tcPr>
            <w:tcW w:w="8725" w:type="dxa"/>
          </w:tcPr>
          <w:p w14:paraId="7122872B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71A63001" w14:textId="77777777" w:rsidTr="00E622A4">
        <w:trPr>
          <w:trHeight w:val="341"/>
        </w:trPr>
        <w:tc>
          <w:tcPr>
            <w:tcW w:w="2065" w:type="dxa"/>
          </w:tcPr>
          <w:p w14:paraId="5D25CF47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2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2"/>
            <w:r>
              <w:t xml:space="preserve"> Restoration</w:t>
            </w:r>
          </w:p>
        </w:tc>
        <w:tc>
          <w:tcPr>
            <w:tcW w:w="8725" w:type="dxa"/>
          </w:tcPr>
          <w:p w14:paraId="0E8DD161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0F8C984B" w14:textId="77777777" w:rsidR="005F1615" w:rsidRDefault="005F1615" w:rsidP="005F1615"/>
    <w:p w14:paraId="1FBB2760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2DC2EB91" w14:textId="77777777" w:rsidTr="00FA7349">
        <w:tc>
          <w:tcPr>
            <w:tcW w:w="5395" w:type="dxa"/>
          </w:tcPr>
          <w:p w14:paraId="69E25534" w14:textId="77777777" w:rsidR="00012DB5" w:rsidRDefault="00012DB5" w:rsidP="00FA7349"/>
        </w:tc>
        <w:tc>
          <w:tcPr>
            <w:tcW w:w="5395" w:type="dxa"/>
          </w:tcPr>
          <w:p w14:paraId="2AEBA919" w14:textId="77777777" w:rsidR="00012DB5" w:rsidRDefault="00012DB5" w:rsidP="00FA7349"/>
        </w:tc>
      </w:tr>
    </w:tbl>
    <w:p w14:paraId="29D3D818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ACE8F" w14:textId="77777777" w:rsidR="00D46192" w:rsidRDefault="00D46192" w:rsidP="00505854">
      <w:r>
        <w:separator/>
      </w:r>
    </w:p>
  </w:endnote>
  <w:endnote w:type="continuationSeparator" w:id="0">
    <w:p w14:paraId="65AB07A0" w14:textId="77777777" w:rsidR="00D46192" w:rsidRDefault="00D46192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71CDD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296B0EFF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79C6A" w14:textId="77777777" w:rsidR="00D46192" w:rsidRDefault="00D46192" w:rsidP="00505854">
      <w:r>
        <w:separator/>
      </w:r>
    </w:p>
  </w:footnote>
  <w:footnote w:type="continuationSeparator" w:id="0">
    <w:p w14:paraId="78127093" w14:textId="77777777" w:rsidR="00D46192" w:rsidRDefault="00D46192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57AA2" w14:textId="5C532302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C22F9E">
      <w:rPr>
        <w:b/>
        <w:bCs/>
        <w:sz w:val="28"/>
        <w:szCs w:val="28"/>
      </w:rPr>
      <w:t>0101B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494B56">
      <w:rPr>
        <w:noProof/>
        <w:sz w:val="28"/>
        <w:szCs w:val="28"/>
      </w:rPr>
      <w:t>December 21, 2024</w:t>
    </w:r>
    <w:r w:rsidR="00505854" w:rsidRPr="002B7AA8">
      <w:rPr>
        <w:sz w:val="28"/>
        <w:szCs w:val="28"/>
      </w:rPr>
      <w:fldChar w:fldCharType="end"/>
    </w:r>
  </w:p>
  <w:p w14:paraId="270E8F77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attachedTemplate r:id="rId1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F9E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6407A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C5B12"/>
    <w:rsid w:val="000C7FF1"/>
    <w:rsid w:val="000D11AA"/>
    <w:rsid w:val="000D444D"/>
    <w:rsid w:val="000D6212"/>
    <w:rsid w:val="000E2D35"/>
    <w:rsid w:val="000E5804"/>
    <w:rsid w:val="000E5EDF"/>
    <w:rsid w:val="000E77BC"/>
    <w:rsid w:val="000F6F59"/>
    <w:rsid w:val="001017BC"/>
    <w:rsid w:val="001023F2"/>
    <w:rsid w:val="00106BC9"/>
    <w:rsid w:val="001207F6"/>
    <w:rsid w:val="00151E43"/>
    <w:rsid w:val="00163D63"/>
    <w:rsid w:val="00174C18"/>
    <w:rsid w:val="001873C2"/>
    <w:rsid w:val="00193391"/>
    <w:rsid w:val="001B0FD8"/>
    <w:rsid w:val="001B241F"/>
    <w:rsid w:val="001D0E37"/>
    <w:rsid w:val="001D5F02"/>
    <w:rsid w:val="001E334C"/>
    <w:rsid w:val="001F2B4D"/>
    <w:rsid w:val="001F35A1"/>
    <w:rsid w:val="00202B2C"/>
    <w:rsid w:val="0020338C"/>
    <w:rsid w:val="002129CF"/>
    <w:rsid w:val="00213B0B"/>
    <w:rsid w:val="00217F84"/>
    <w:rsid w:val="00221770"/>
    <w:rsid w:val="002258B0"/>
    <w:rsid w:val="00227DD1"/>
    <w:rsid w:val="00230F2A"/>
    <w:rsid w:val="00233A68"/>
    <w:rsid w:val="002525BA"/>
    <w:rsid w:val="002600E3"/>
    <w:rsid w:val="00267AD8"/>
    <w:rsid w:val="002714A1"/>
    <w:rsid w:val="00273AEA"/>
    <w:rsid w:val="002863A5"/>
    <w:rsid w:val="00287463"/>
    <w:rsid w:val="00287918"/>
    <w:rsid w:val="002A4097"/>
    <w:rsid w:val="002B2ED8"/>
    <w:rsid w:val="002B7AA8"/>
    <w:rsid w:val="002C23D3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0A86"/>
    <w:rsid w:val="00424B6F"/>
    <w:rsid w:val="004327AD"/>
    <w:rsid w:val="00435B40"/>
    <w:rsid w:val="00437A1E"/>
    <w:rsid w:val="00456603"/>
    <w:rsid w:val="004650E7"/>
    <w:rsid w:val="00470041"/>
    <w:rsid w:val="0047590F"/>
    <w:rsid w:val="004801AA"/>
    <w:rsid w:val="004806D3"/>
    <w:rsid w:val="00494B56"/>
    <w:rsid w:val="004A3638"/>
    <w:rsid w:val="004B66A6"/>
    <w:rsid w:val="004B71A6"/>
    <w:rsid w:val="004C1581"/>
    <w:rsid w:val="004C3A6D"/>
    <w:rsid w:val="004C50C2"/>
    <w:rsid w:val="004D3EE6"/>
    <w:rsid w:val="004D608C"/>
    <w:rsid w:val="004E4105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42C97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4582"/>
    <w:rsid w:val="005C5C7A"/>
    <w:rsid w:val="005C6028"/>
    <w:rsid w:val="005D08F2"/>
    <w:rsid w:val="005D19EC"/>
    <w:rsid w:val="005D273E"/>
    <w:rsid w:val="005E40AF"/>
    <w:rsid w:val="005F1615"/>
    <w:rsid w:val="006001D0"/>
    <w:rsid w:val="006061FD"/>
    <w:rsid w:val="00631883"/>
    <w:rsid w:val="006319F7"/>
    <w:rsid w:val="006359FB"/>
    <w:rsid w:val="006400E0"/>
    <w:rsid w:val="0064024A"/>
    <w:rsid w:val="00652555"/>
    <w:rsid w:val="00666A5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FDD"/>
    <w:rsid w:val="006D6C04"/>
    <w:rsid w:val="006E3AE5"/>
    <w:rsid w:val="006F192B"/>
    <w:rsid w:val="006F5917"/>
    <w:rsid w:val="00712A3B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B28B4"/>
    <w:rsid w:val="007B5145"/>
    <w:rsid w:val="007E257B"/>
    <w:rsid w:val="007E4747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14C66"/>
    <w:rsid w:val="00920187"/>
    <w:rsid w:val="009276D6"/>
    <w:rsid w:val="00931AE5"/>
    <w:rsid w:val="009347DC"/>
    <w:rsid w:val="00963360"/>
    <w:rsid w:val="00965A67"/>
    <w:rsid w:val="0097550E"/>
    <w:rsid w:val="0097695B"/>
    <w:rsid w:val="009C150B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33FC"/>
    <w:rsid w:val="00A33F33"/>
    <w:rsid w:val="00A36774"/>
    <w:rsid w:val="00A40BC1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0A95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243B4"/>
    <w:rsid w:val="00B41CD8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C5B52"/>
    <w:rsid w:val="00BD0010"/>
    <w:rsid w:val="00BD6024"/>
    <w:rsid w:val="00BE331B"/>
    <w:rsid w:val="00BE4446"/>
    <w:rsid w:val="00BE6D7C"/>
    <w:rsid w:val="00BF225E"/>
    <w:rsid w:val="00BF7369"/>
    <w:rsid w:val="00C00372"/>
    <w:rsid w:val="00C04DD7"/>
    <w:rsid w:val="00C107BE"/>
    <w:rsid w:val="00C129FA"/>
    <w:rsid w:val="00C1369E"/>
    <w:rsid w:val="00C13CBA"/>
    <w:rsid w:val="00C14701"/>
    <w:rsid w:val="00C1683E"/>
    <w:rsid w:val="00C21CF5"/>
    <w:rsid w:val="00C22F9E"/>
    <w:rsid w:val="00C23C48"/>
    <w:rsid w:val="00C33D76"/>
    <w:rsid w:val="00C36021"/>
    <w:rsid w:val="00C36A8D"/>
    <w:rsid w:val="00C371F0"/>
    <w:rsid w:val="00C47052"/>
    <w:rsid w:val="00C51999"/>
    <w:rsid w:val="00C6055B"/>
    <w:rsid w:val="00C63B79"/>
    <w:rsid w:val="00C84D35"/>
    <w:rsid w:val="00CA10AB"/>
    <w:rsid w:val="00CA61DB"/>
    <w:rsid w:val="00CA664A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6192"/>
    <w:rsid w:val="00D47DCB"/>
    <w:rsid w:val="00D5480F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2CB6"/>
    <w:rsid w:val="00DE480B"/>
    <w:rsid w:val="00DF1993"/>
    <w:rsid w:val="00E01CE2"/>
    <w:rsid w:val="00E04523"/>
    <w:rsid w:val="00E1228A"/>
    <w:rsid w:val="00E150F8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3245"/>
    <w:rsid w:val="00EB408B"/>
    <w:rsid w:val="00EB6CC9"/>
    <w:rsid w:val="00EC4340"/>
    <w:rsid w:val="00ED61C7"/>
    <w:rsid w:val="00EE4AEC"/>
    <w:rsid w:val="00EE7246"/>
    <w:rsid w:val="00EF1D11"/>
    <w:rsid w:val="00EF4DA0"/>
    <w:rsid w:val="00F049BC"/>
    <w:rsid w:val="00F115BF"/>
    <w:rsid w:val="00F21D7C"/>
    <w:rsid w:val="00F53873"/>
    <w:rsid w:val="00F55A53"/>
    <w:rsid w:val="00F62DA4"/>
    <w:rsid w:val="00F72149"/>
    <w:rsid w:val="00F81197"/>
    <w:rsid w:val="00F820CD"/>
    <w:rsid w:val="00F8522B"/>
    <w:rsid w:val="00F86920"/>
    <w:rsid w:val="00F876C2"/>
    <w:rsid w:val="00F967FF"/>
    <w:rsid w:val="00FA39F6"/>
    <w:rsid w:val="00FE4E39"/>
    <w:rsid w:val="00FE52B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86EC4"/>
  <w15:chartTrackingRefBased/>
  <w15:docId w15:val="{E849C08A-CFDE-0746-984A-35204A27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33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cyquilts.pro/wp-content/uploads/2024/12/101-Pattern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legacyquilts.pro/wp-content/uploads/2024/12/0101A.pdf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14</Pages>
  <Words>2928</Words>
  <Characters>16696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2024-12-21T18:43:00Z</cp:lastPrinted>
  <dcterms:created xsi:type="dcterms:W3CDTF">2024-12-21T18:43:00Z</dcterms:created>
  <dcterms:modified xsi:type="dcterms:W3CDTF">2024-12-21T18:43:00Z</dcterms:modified>
</cp:coreProperties>
</file>