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466E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11CCB20C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74D71FCB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4171C51D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99BE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F68D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41B0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B4D5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3C8D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2CE3D4AA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4A3C5D9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59E9E747" w14:textId="67863656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D21C2">
              <w:rPr>
                <w:noProof/>
                <w:color w:val="4472C4" w:themeColor="accent1"/>
              </w:rPr>
              <w:t>2023-05-27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7D5A79A3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12F9632B" w14:textId="72AB17C1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D21C2">
              <w:rPr>
                <w:color w:val="4472C4" w:themeColor="accent1"/>
              </w:rPr>
              <w:t>Wally's Castle - Collectibles, Antiques, Uniques &amp; Furniture</w:t>
            </w:r>
            <w:r w:rsidR="003D21C2">
              <w:rPr>
                <w:color w:val="4472C4" w:themeColor="accent1"/>
              </w:rPr>
              <w:br/>
              <w:t>3637 Clyde Park Ave, Wyoming MI 49509</w:t>
            </w:r>
            <w:r>
              <w:rPr>
                <w:color w:val="4472C4" w:themeColor="accent1"/>
              </w:rPr>
              <w:fldChar w:fldCharType="end"/>
            </w:r>
            <w:r w:rsidR="00BA3F11">
              <w:rPr>
                <w:color w:val="4472C4" w:themeColor="accent1"/>
              </w:rPr>
              <w:br/>
            </w:r>
            <w:r w:rsidR="00BA3F11">
              <w:rPr>
                <w:color w:val="4472C4" w:themeColor="accent1"/>
              </w:rPr>
              <w:br/>
              <w:t>616 330 0530</w:t>
            </w:r>
            <w:r w:rsidR="00BA3F11">
              <w:rPr>
                <w:color w:val="4472C4" w:themeColor="accent1"/>
              </w:rPr>
              <w:br/>
              <w:t>thewallycastle@gmail.com</w:t>
            </w:r>
          </w:p>
        </w:tc>
        <w:tc>
          <w:tcPr>
            <w:tcW w:w="1165" w:type="dxa"/>
          </w:tcPr>
          <w:p w14:paraId="045E3354" w14:textId="2916CA1D" w:rsidR="0097695B" w:rsidRDefault="0097695B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</w:t>
            </w:r>
            <w:r w:rsidR="003D21C2">
              <w:rPr>
                <w:noProof/>
                <w:color w:val="4472C4" w:themeColor="accent1"/>
              </w:rPr>
              <w:t>8</w:t>
            </w:r>
            <w:r>
              <w:rPr>
                <w:noProof/>
                <w:color w:val="4472C4" w:themeColor="accent1"/>
              </w:rPr>
              <w:t>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129CF" w14:paraId="7CDC1A7E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B624B9C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44FB6EF2" w14:textId="77777777" w:rsidR="002129CF" w:rsidRDefault="002129CF" w:rsidP="003D71CD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D71CD">
              <w:rPr>
                <w:color w:val="4472C4" w:themeColor="accent1"/>
              </w:rPr>
              <w:t>$0</w:t>
            </w:r>
            <w:r w:rsidR="003A1BB9"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22F15926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A153B1" w:rsidRPr="002714A1" w14:paraId="59CEF0CB" w14:textId="77777777" w:rsidTr="00307324">
        <w:tc>
          <w:tcPr>
            <w:tcW w:w="2153" w:type="dxa"/>
          </w:tcPr>
          <w:p w14:paraId="53587790" w14:textId="77777777" w:rsidR="00A153B1" w:rsidRPr="002714A1" w:rsidRDefault="00A153B1" w:rsidP="00307324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03EFAC61" w14:textId="77777777" w:rsidR="00A153B1" w:rsidRPr="002714A1" w:rsidRDefault="00A153B1" w:rsidP="00307324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1CB4A948" w14:textId="77777777" w:rsidR="00A153B1" w:rsidRPr="002714A1" w:rsidRDefault="00A153B1" w:rsidP="00307324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A153B1" w14:paraId="696983B2" w14:textId="77777777" w:rsidTr="00307324">
        <w:tc>
          <w:tcPr>
            <w:tcW w:w="2153" w:type="dxa"/>
          </w:tcPr>
          <w:p w14:paraId="72F87A14" w14:textId="77777777" w:rsidR="00A153B1" w:rsidRDefault="00A153B1" w:rsidP="0030732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t>Oct 7, 2024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41704568" w14:textId="77777777" w:rsidR="00A153B1" w:rsidRDefault="00A153B1" w:rsidP="00307324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Montcomb County Quilter's Guild Meeting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0B236F17" w14:textId="77777777" w:rsidR="00A153B1" w:rsidRDefault="00A153B1" w:rsidP="00307324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Trinity Lutheran Church, Clinton Township, MI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153B1" w14:paraId="5D47A418" w14:textId="77777777" w:rsidTr="00307324">
        <w:tc>
          <w:tcPr>
            <w:tcW w:w="2153" w:type="dxa"/>
          </w:tcPr>
          <w:p w14:paraId="0FEE224D" w14:textId="77777777" w:rsidR="00A153B1" w:rsidRDefault="00A153B1" w:rsidP="0030732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Nov 18, 2024</w:t>
            </w:r>
          </w:p>
        </w:tc>
        <w:tc>
          <w:tcPr>
            <w:tcW w:w="2158" w:type="dxa"/>
          </w:tcPr>
          <w:p w14:paraId="3DA6A742" w14:textId="77777777" w:rsidR="00A153B1" w:rsidRDefault="00A153B1" w:rsidP="0030732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Anchor Bay Quilter’s Guild Meeting</w:t>
            </w:r>
          </w:p>
        </w:tc>
        <w:tc>
          <w:tcPr>
            <w:tcW w:w="6484" w:type="dxa"/>
          </w:tcPr>
          <w:p w14:paraId="3D6B6D29" w14:textId="77777777" w:rsidR="00A153B1" w:rsidRDefault="00A153B1" w:rsidP="0030732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New Baltimore, MI</w:t>
            </w:r>
          </w:p>
        </w:tc>
      </w:tr>
    </w:tbl>
    <w:p w14:paraId="00E48E1F" w14:textId="77777777" w:rsidR="00A153B1" w:rsidRDefault="00A153B1" w:rsidP="009F09AC">
      <w:pPr>
        <w:pStyle w:val="Heading2"/>
        <w:rPr>
          <w:b/>
          <w:bCs/>
          <w:color w:val="000000" w:themeColor="text1"/>
        </w:rPr>
      </w:pPr>
    </w:p>
    <w:p w14:paraId="24D1607A" w14:textId="48D079FC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553B2B78" w14:textId="77777777" w:rsidTr="00BD0010">
        <w:tc>
          <w:tcPr>
            <w:tcW w:w="5395" w:type="dxa"/>
          </w:tcPr>
          <w:p w14:paraId="0F6EFFFD" w14:textId="6221D764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6C4579">
              <w:rPr>
                <w:color w:val="4472C4" w:themeColor="accent1"/>
              </w:rPr>
              <w:t>Flower Reel Block</w:t>
            </w:r>
          </w:p>
        </w:tc>
        <w:tc>
          <w:tcPr>
            <w:tcW w:w="5395" w:type="dxa"/>
          </w:tcPr>
          <w:p w14:paraId="5A64CEB0" w14:textId="6CE90176" w:rsidR="00BA3F11" w:rsidRPr="00BE6D7C" w:rsidRDefault="00BA3F11" w:rsidP="00BA3F11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t xml:space="preserve">1860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t>10</w:t>
            </w:r>
            <w:r w:rsidRPr="00AD5CE1">
              <w:t xml:space="preserve"> Years</w:t>
            </w:r>
          </w:p>
          <w:p w14:paraId="305F5451" w14:textId="621EF6D5" w:rsidR="008B31F5" w:rsidRPr="00BE6D7C" w:rsidRDefault="008B31F5" w:rsidP="00BA3F11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432853C" w14:textId="374B2F5D" w:rsidR="00BA3F11" w:rsidRPr="00AD5CE1" w:rsidRDefault="00BE6D7C" w:rsidP="00BA3F11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  <w:r>
              <w:rPr>
                <w:color w:val="4472C4" w:themeColor="accent1"/>
              </w:rPr>
              <w:br/>
            </w:r>
          </w:p>
          <w:p w14:paraId="312E3886" w14:textId="2681E7C4" w:rsidR="006C2C15" w:rsidRPr="00AD5CE1" w:rsidRDefault="006C2C15" w:rsidP="00BE6D7C"/>
        </w:tc>
      </w:tr>
      <w:tr w:rsidR="008B31F5" w:rsidRPr="00AD5CE1" w14:paraId="683790E8" w14:textId="77777777" w:rsidTr="00BD0010">
        <w:tc>
          <w:tcPr>
            <w:tcW w:w="5395" w:type="dxa"/>
          </w:tcPr>
          <w:p w14:paraId="59FF7CAC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395EC9C5" w14:textId="4945B2A6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6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046F6B01" w14:textId="3F3F8DF5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BA3F11">
              <w:rPr>
                <w:noProof/>
                <w:color w:val="4472C4" w:themeColor="accent1"/>
              </w:rPr>
              <w:t>14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BA3F11">
              <w:rPr>
                <w:noProof/>
                <w:color w:val="4472C4" w:themeColor="accent1"/>
              </w:rPr>
              <w:t>14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4168B013" w14:textId="77777777" w:rsidR="0097550E" w:rsidRPr="00AD5CE1" w:rsidRDefault="0097550E" w:rsidP="008B31F5"/>
        </w:tc>
      </w:tr>
      <w:tr w:rsidR="006C2C15" w:rsidRPr="00AD5CE1" w14:paraId="4072F32C" w14:textId="77777777" w:rsidTr="00BD0010">
        <w:tc>
          <w:tcPr>
            <w:tcW w:w="5395" w:type="dxa"/>
          </w:tcPr>
          <w:p w14:paraId="36BF037A" w14:textId="1D4863C2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58F52813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500F490D" w14:textId="65E52A94" w:rsidR="00BA3F11" w:rsidRPr="00AD5CE1" w:rsidRDefault="00D83C6F" w:rsidP="00BA3F11">
            <w:r w:rsidRPr="00E622A4">
              <w:rPr>
                <w:b/>
                <w:bCs/>
                <w:i/>
                <w:iCs/>
              </w:rPr>
              <w:t>Other related files:</w:t>
            </w:r>
          </w:p>
          <w:p w14:paraId="757263FE" w14:textId="60044B52" w:rsidR="006C2C15" w:rsidRPr="00AD5CE1" w:rsidRDefault="006C2C15" w:rsidP="006C2C15"/>
        </w:tc>
      </w:tr>
      <w:tr w:rsidR="006C2C15" w:rsidRPr="00AD5CE1" w14:paraId="1626654C" w14:textId="77777777" w:rsidTr="00BD0010">
        <w:tc>
          <w:tcPr>
            <w:tcW w:w="10790" w:type="dxa"/>
            <w:gridSpan w:val="2"/>
          </w:tcPr>
          <w:p w14:paraId="14E7A80B" w14:textId="77777777" w:rsidR="006C2C15" w:rsidRDefault="00E622A4" w:rsidP="006C2C15">
            <w:r>
              <w:rPr>
                <w:b/>
                <w:bCs/>
                <w:i/>
                <w:iCs/>
              </w:rPr>
              <w:lastRenderedPageBreak/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5A08CA08" w14:textId="77777777" w:rsidR="00D83C6F" w:rsidRDefault="00D83C6F" w:rsidP="00AD5CE1"/>
    <w:p w14:paraId="1E3B824E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6C02A54D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5824"/>
      </w:tblGrid>
      <w:tr w:rsidR="00BA3F11" w14:paraId="19C424F1" w14:textId="77777777" w:rsidTr="00012DB5">
        <w:tc>
          <w:tcPr>
            <w:tcW w:w="5395" w:type="dxa"/>
          </w:tcPr>
          <w:p w14:paraId="3C8C794D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74166240" w14:textId="77777777" w:rsidR="006400E0" w:rsidRDefault="006400E0" w:rsidP="009F09AC">
            <w:r>
              <w:t>Back</w:t>
            </w:r>
          </w:p>
        </w:tc>
      </w:tr>
      <w:tr w:rsidR="00BA3F11" w14:paraId="29788101" w14:textId="77777777" w:rsidTr="00012DB5">
        <w:tc>
          <w:tcPr>
            <w:tcW w:w="5395" w:type="dxa"/>
          </w:tcPr>
          <w:p w14:paraId="14C9F66A" w14:textId="5B68AA6D" w:rsidR="006400E0" w:rsidRDefault="00BA3F11">
            <w:r>
              <w:rPr>
                <w:noProof/>
              </w:rPr>
              <w:drawing>
                <wp:inline distT="0" distB="0" distL="0" distR="0" wp14:anchorId="595F091D" wp14:editId="5320AC22">
                  <wp:extent cx="2957689" cy="2941915"/>
                  <wp:effectExtent l="0" t="0" r="1905" b="5080"/>
                  <wp:docPr id="348259874" name="Picture 1" descr="A patchwork quilt on a white su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59874" name="Picture 1" descr="A patchwork quilt on a white surfac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666" cy="29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22FEF137" w14:textId="56D1A1CA" w:rsidR="006400E0" w:rsidRDefault="00BA3F11">
            <w:r>
              <w:fldChar w:fldCharType="begin"/>
            </w:r>
            <w:r>
              <w:instrText xml:space="preserve"> INCLUDEPICTURE "https://i0.wp.com/just-for-the-fun-of-it.com/wp-content/uploads/2023/06/P1050376.jpg?w=750&amp;ssl=1"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1A37FB6" wp14:editId="372EDD4C">
                  <wp:extent cx="3561645" cy="2848656"/>
                  <wp:effectExtent l="0" t="0" r="0" b="0"/>
                  <wp:docPr id="1797517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6801" cy="2868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0EF9DBC8" w14:textId="77777777" w:rsidR="004B71A6" w:rsidRDefault="004B71A6">
      <w:pPr>
        <w:rPr>
          <w:b/>
          <w:bCs/>
          <w:color w:val="000000" w:themeColor="text1"/>
        </w:rPr>
      </w:pPr>
    </w:p>
    <w:p w14:paraId="22714806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6EE4C2C7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591139C3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04E1D638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66E3D6CB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74C84CF0" w14:textId="77777777" w:rsidTr="003C6205">
        <w:tc>
          <w:tcPr>
            <w:tcW w:w="3596" w:type="dxa"/>
            <w:gridSpan w:val="2"/>
          </w:tcPr>
          <w:p w14:paraId="4DB40947" w14:textId="0EACB170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A3F11">
              <w:rPr>
                <w:color w:val="4472C4" w:themeColor="accent1"/>
              </w:rPr>
              <w:t>unknown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0ED4D957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16A28B57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746B2D80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433C8634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03F54BD7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4EBD82C2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574E1EAC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3F193E0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AFB904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DB3EA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8FE4E9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B10E8E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66EAB6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EB3569B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10E4243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315CEBE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2C369E3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DC21B6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AA32F5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6146C9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4D31D6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21C4832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20A7417" w14:textId="77777777" w:rsidR="004B71A6" w:rsidRPr="00C84D35" w:rsidRDefault="004B71A6" w:rsidP="003C6205"/>
        </w:tc>
      </w:tr>
      <w:tr w:rsidR="004B71A6" w:rsidRPr="00C84D35" w14:paraId="513FA3C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897060C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CFB36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2172D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D866D9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17BFFC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D1095B7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04C6332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1DBB741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926764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394150D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2F86159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0C92899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B6076C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EB8CE5C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D1901E" w14:textId="77777777" w:rsidR="004B71A6" w:rsidRPr="00C84D35" w:rsidRDefault="004B71A6" w:rsidP="003C6205"/>
        </w:tc>
      </w:tr>
      <w:tr w:rsidR="004B71A6" w:rsidRPr="00C84D35" w14:paraId="4EB9025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CB4622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F257FC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CA2DB0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2CC324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A9CA8C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70422A6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4B22F44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03C4636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EB26B5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DCCF1BA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622F7B" w14:textId="77777777" w:rsidR="004B71A6" w:rsidRPr="00C84D35" w:rsidRDefault="004B71A6" w:rsidP="003C6205"/>
        </w:tc>
      </w:tr>
      <w:tr w:rsidR="004B71A6" w:rsidRPr="00C84D35" w14:paraId="302E46D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025C7C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46DC59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2429A8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371A47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A60893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47DA88C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3B7F653" w14:textId="77777777" w:rsidR="004B71A6" w:rsidRPr="00C84D35" w:rsidRDefault="004B71A6" w:rsidP="003C6205"/>
        </w:tc>
      </w:tr>
      <w:tr w:rsidR="004B71A6" w:rsidRPr="00BC5B52" w14:paraId="41EE1CB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9BF7306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0AC8872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FB3A07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A6BC9F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6D0C61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24C34DF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0954B04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3FB333B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430102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2E77E15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5DCB908" w14:textId="77777777" w:rsidR="004B71A6" w:rsidRPr="00C84D35" w:rsidRDefault="004B71A6" w:rsidP="003C6205"/>
        </w:tc>
      </w:tr>
    </w:tbl>
    <w:p w14:paraId="58D4863E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6C2ED548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00F7E76C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0FF46387" w14:textId="1BE5790C" w:rsidR="008277B0" w:rsidRPr="00BA3F11" w:rsidRDefault="00A63D5F" w:rsidP="00BA3F1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2D9AF016" w14:textId="77777777" w:rsidR="007B28B4" w:rsidRPr="003618A8" w:rsidRDefault="007B28B4" w:rsidP="00914C66">
      <w:pPr>
        <w:rPr>
          <w:color w:val="FF0000"/>
        </w:rPr>
      </w:pPr>
      <w:r w:rsidRPr="007B28B4">
        <w:rPr>
          <w:b/>
          <w:bCs/>
          <w:i/>
          <w:iCs/>
        </w:rPr>
        <w:t>Piecing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80"/>
        <w:gridCol w:w="4865"/>
        <w:gridCol w:w="5480"/>
      </w:tblGrid>
      <w:tr w:rsidR="007B28B4" w:rsidRPr="008277B0" w14:paraId="772ACBC9" w14:textId="77777777" w:rsidTr="007B28B4">
        <w:tc>
          <w:tcPr>
            <w:tcW w:w="5130" w:type="dxa"/>
            <w:gridSpan w:val="3"/>
          </w:tcPr>
          <w:p w14:paraId="2BF93EC1" w14:textId="77777777" w:rsidR="007B28B4" w:rsidRPr="008277B0" w:rsidRDefault="007B28B4" w:rsidP="00FA7349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80" w:type="dxa"/>
          </w:tcPr>
          <w:p w14:paraId="13E945E3" w14:textId="77777777" w:rsidR="007B28B4" w:rsidRPr="008277B0" w:rsidRDefault="007B28B4" w:rsidP="00FA7349">
            <w:pPr>
              <w:rPr>
                <w:i/>
                <w:iCs/>
                <w:color w:val="4472C4" w:themeColor="accent1"/>
              </w:rPr>
            </w:pPr>
          </w:p>
        </w:tc>
      </w:tr>
      <w:tr w:rsidR="007B28B4" w14:paraId="7EF65802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3FD8D24F" w14:textId="77777777" w:rsidR="007B28B4" w:rsidRPr="00765FC5" w:rsidRDefault="007B28B4" w:rsidP="00FA7349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80" w:type="dxa"/>
          </w:tcPr>
          <w:p w14:paraId="7C08F6F0" w14:textId="77777777" w:rsidR="007B28B4" w:rsidRPr="008277B0" w:rsidRDefault="007B28B4" w:rsidP="00FA7349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7B28B4" w14:paraId="4890DD85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4B9B4A79" w14:textId="2F7E3F66" w:rsidR="007B28B4" w:rsidRPr="00765FC5" w:rsidRDefault="007B28B4" w:rsidP="00FA7349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80" w:type="dxa"/>
          </w:tcPr>
          <w:p w14:paraId="1F84E6A4" w14:textId="77777777" w:rsidR="007B28B4" w:rsidRPr="008277B0" w:rsidRDefault="007B28B4" w:rsidP="00FA7349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7B28B4" w14:paraId="1EADBBCA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788F1D24" w14:textId="77777777" w:rsidR="007B28B4" w:rsidRPr="00765FC5" w:rsidRDefault="007B28B4" w:rsidP="00FA7349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80" w:type="dxa"/>
          </w:tcPr>
          <w:p w14:paraId="255DE883" w14:textId="77777777" w:rsidR="007B28B4" w:rsidRPr="008277B0" w:rsidRDefault="007B28B4" w:rsidP="00FA7349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7B28B4" w14:paraId="3A8F0365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0A09F1D4" w14:textId="77777777" w:rsidR="007B28B4" w:rsidRDefault="007B28B4" w:rsidP="00FA7349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7B28B4" w14:paraId="49C40162" w14:textId="77777777" w:rsidTr="007B28B4">
        <w:trPr>
          <w:gridBefore w:val="1"/>
          <w:wBefore w:w="85" w:type="dxa"/>
        </w:trPr>
        <w:tc>
          <w:tcPr>
            <w:tcW w:w="5045" w:type="dxa"/>
            <w:gridSpan w:val="2"/>
          </w:tcPr>
          <w:p w14:paraId="1B820812" w14:textId="77777777" w:rsidR="007B28B4" w:rsidRPr="007B28B4" w:rsidRDefault="007B28B4" w:rsidP="00FA7349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80" w:type="dxa"/>
          </w:tcPr>
          <w:p w14:paraId="667C4DDD" w14:textId="77777777" w:rsidR="007B28B4" w:rsidRDefault="007B28B4" w:rsidP="00FA7349">
            <w:pPr>
              <w:rPr>
                <w:color w:val="4472C4" w:themeColor="accent1"/>
              </w:rPr>
            </w:pPr>
          </w:p>
        </w:tc>
      </w:tr>
      <w:tr w:rsidR="007B28B4" w:rsidRPr="001B241F" w14:paraId="6471ED39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7F75EE3B" w14:textId="1D39205B" w:rsidR="007B28B4" w:rsidRPr="001B241F" w:rsidRDefault="007B28B4" w:rsidP="00FA7349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80" w:type="dxa"/>
          </w:tcPr>
          <w:p w14:paraId="6A414145" w14:textId="77777777" w:rsidR="007B28B4" w:rsidRPr="001B241F" w:rsidRDefault="007B28B4" w:rsidP="00FA7349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7B28B4" w:rsidRPr="001B241F" w14:paraId="2E1675E4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01A698E6" w14:textId="5A9A7B52" w:rsidR="007B28B4" w:rsidRPr="001B241F" w:rsidRDefault="007B28B4" w:rsidP="00FA7349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80" w:type="dxa"/>
          </w:tcPr>
          <w:p w14:paraId="6F446653" w14:textId="77777777" w:rsidR="007B28B4" w:rsidRPr="001B241F" w:rsidRDefault="007B28B4" w:rsidP="00FA7349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7B28B4" w14:paraId="0251DFC4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584A9A0C" w14:textId="77777777" w:rsidR="007B28B4" w:rsidRDefault="007B28B4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  <w:p w14:paraId="68892B9C" w14:textId="77777777" w:rsidR="00760C2A" w:rsidRDefault="00760C2A" w:rsidP="00FA7349">
            <w:pPr>
              <w:rPr>
                <w:color w:val="4472C4" w:themeColor="accent1"/>
              </w:rPr>
            </w:pPr>
          </w:p>
          <w:p w14:paraId="2A218BDC" w14:textId="77777777" w:rsidR="00760C2A" w:rsidRDefault="00760C2A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Baby Rose Wreath Design BB Applique ID 7.4. Note that this block was pieced not appliqued.</w:t>
            </w:r>
          </w:p>
          <w:p w14:paraId="2EB574E2" w14:textId="08DD2795" w:rsidR="00760C2A" w:rsidRDefault="00760C2A" w:rsidP="00FA7349">
            <w:pPr>
              <w:rPr>
                <w:color w:val="4472C4" w:themeColor="accent1"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"https://i0.wp.com/just-for-the-fun-of-it.com/wp-content/uploads/2023/06/IMG_4459.jpeg"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E776B04" wp14:editId="16A3B182">
                  <wp:extent cx="3498282" cy="3867221"/>
                  <wp:effectExtent l="0" t="0" r="0" b="0"/>
                  <wp:docPr id="14539840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3208" cy="3894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1A0217A1" w14:textId="77777777" w:rsidR="007B28B4" w:rsidRDefault="007B28B4" w:rsidP="00914C66">
      <w:pPr>
        <w:rPr>
          <w:i/>
          <w:iCs/>
        </w:rPr>
      </w:pPr>
    </w:p>
    <w:p w14:paraId="031DEC14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</w:tblGrid>
      <w:tr w:rsidR="000A5C4C" w:rsidRPr="000A5C4C" w14:paraId="72826D38" w14:textId="77777777" w:rsidTr="00D016FC">
        <w:tc>
          <w:tcPr>
            <w:tcW w:w="3421" w:type="dxa"/>
            <w:gridSpan w:val="2"/>
          </w:tcPr>
          <w:p w14:paraId="2DF67483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36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3597" w:type="dxa"/>
          </w:tcPr>
          <w:p w14:paraId="62E096BD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37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7"/>
          </w:p>
        </w:tc>
        <w:tc>
          <w:tcPr>
            <w:tcW w:w="3597" w:type="dxa"/>
          </w:tcPr>
          <w:p w14:paraId="5D03B6A3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4CF38E3D" w14:textId="77777777" w:rsidTr="00D016FC">
        <w:tc>
          <w:tcPr>
            <w:tcW w:w="3421" w:type="dxa"/>
            <w:gridSpan w:val="2"/>
          </w:tcPr>
          <w:p w14:paraId="10A4EDAA" w14:textId="77777777" w:rsidR="00DD013C" w:rsidRDefault="00DD013C" w:rsidP="008277B0"/>
        </w:tc>
        <w:tc>
          <w:tcPr>
            <w:tcW w:w="3597" w:type="dxa"/>
          </w:tcPr>
          <w:p w14:paraId="223E5106" w14:textId="77777777" w:rsidR="00DD013C" w:rsidRDefault="00DD013C" w:rsidP="008277B0"/>
        </w:tc>
        <w:tc>
          <w:tcPr>
            <w:tcW w:w="3597" w:type="dxa"/>
          </w:tcPr>
          <w:p w14:paraId="4BB72AD8" w14:textId="77777777" w:rsidR="00DD013C" w:rsidRDefault="00DD013C" w:rsidP="008277B0"/>
        </w:tc>
      </w:tr>
      <w:tr w:rsidR="00DD013C" w14:paraId="25D0BA59" w14:textId="77777777" w:rsidTr="00D016FC">
        <w:tc>
          <w:tcPr>
            <w:tcW w:w="3421" w:type="dxa"/>
            <w:gridSpan w:val="2"/>
          </w:tcPr>
          <w:p w14:paraId="36A497F9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6366EED1" w14:textId="77777777" w:rsidR="00DD013C" w:rsidRDefault="00DD013C" w:rsidP="008277B0"/>
        </w:tc>
        <w:tc>
          <w:tcPr>
            <w:tcW w:w="3597" w:type="dxa"/>
          </w:tcPr>
          <w:p w14:paraId="7EE4AD13" w14:textId="77777777" w:rsidR="00DD013C" w:rsidRDefault="00DD013C" w:rsidP="008277B0"/>
        </w:tc>
      </w:tr>
      <w:tr w:rsidR="00DD013C" w14:paraId="2CA76E89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5389B954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 w:rsidR="00D016FC">
              <w:t xml:space="preserve"> Red</w:t>
            </w:r>
          </w:p>
        </w:tc>
        <w:tc>
          <w:tcPr>
            <w:tcW w:w="3597" w:type="dxa"/>
          </w:tcPr>
          <w:p w14:paraId="6597B2EA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 w:rsidR="00D016FC">
              <w:t xml:space="preserve"> Blue</w:t>
            </w:r>
          </w:p>
        </w:tc>
        <w:tc>
          <w:tcPr>
            <w:tcW w:w="3597" w:type="dxa"/>
          </w:tcPr>
          <w:p w14:paraId="07B7AE54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 w:rsidR="00D016FC">
              <w:t xml:space="preserve"> Black</w:t>
            </w:r>
          </w:p>
        </w:tc>
      </w:tr>
      <w:tr w:rsidR="00DD013C" w14:paraId="3FEEFA17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2E484314" w14:textId="77777777" w:rsidR="00DD013C" w:rsidRDefault="00DD013C" w:rsidP="008277B0">
            <w:r>
              <w:lastRenderedPageBreak/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 w:rsidR="00D016FC">
              <w:t xml:space="preserve"> Orange</w:t>
            </w:r>
          </w:p>
        </w:tc>
        <w:tc>
          <w:tcPr>
            <w:tcW w:w="3597" w:type="dxa"/>
          </w:tcPr>
          <w:p w14:paraId="254230C8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77562C50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 w:rsidR="00D016FC">
              <w:t xml:space="preserve"> Grey</w:t>
            </w:r>
          </w:p>
        </w:tc>
      </w:tr>
      <w:tr w:rsidR="00DD013C" w14:paraId="6C216C45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4DFD15F4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 w:rsidR="00D016FC">
              <w:t xml:space="preserve"> Yellow</w:t>
            </w:r>
          </w:p>
        </w:tc>
        <w:tc>
          <w:tcPr>
            <w:tcW w:w="3597" w:type="dxa"/>
          </w:tcPr>
          <w:p w14:paraId="01400411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 w:rsidR="00D016FC">
              <w:t xml:space="preserve"> Brown</w:t>
            </w:r>
          </w:p>
        </w:tc>
        <w:tc>
          <w:tcPr>
            <w:tcW w:w="3597" w:type="dxa"/>
          </w:tcPr>
          <w:p w14:paraId="0FE8AC29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 w:rsidR="00D016FC">
              <w:t xml:space="preserve"> White</w:t>
            </w:r>
          </w:p>
        </w:tc>
      </w:tr>
      <w:tr w:rsidR="00D016FC" w14:paraId="58F72F26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5943946E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Green</w:t>
            </w:r>
          </w:p>
        </w:tc>
        <w:tc>
          <w:tcPr>
            <w:tcW w:w="3597" w:type="dxa"/>
          </w:tcPr>
          <w:p w14:paraId="10A21DB3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Beige / Tan</w:t>
            </w:r>
          </w:p>
        </w:tc>
        <w:tc>
          <w:tcPr>
            <w:tcW w:w="3597" w:type="dxa"/>
          </w:tcPr>
          <w:p w14:paraId="365A186C" w14:textId="77777777" w:rsidR="00D016FC" w:rsidRDefault="00D016FC" w:rsidP="008277B0"/>
          <w:p w14:paraId="3967AA25" w14:textId="77777777" w:rsidR="00E622A4" w:rsidRDefault="00E622A4" w:rsidP="008277B0"/>
        </w:tc>
      </w:tr>
      <w:tr w:rsidR="00862098" w14:paraId="37E1AE39" w14:textId="77777777" w:rsidTr="00D016FC">
        <w:tc>
          <w:tcPr>
            <w:tcW w:w="3421" w:type="dxa"/>
            <w:gridSpan w:val="2"/>
          </w:tcPr>
          <w:p w14:paraId="1DD89940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197BFAE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4456254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48C1798D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67E5A3D6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Red – claret / wine</w:t>
            </w:r>
          </w:p>
        </w:tc>
        <w:tc>
          <w:tcPr>
            <w:tcW w:w="3597" w:type="dxa"/>
          </w:tcPr>
          <w:p w14:paraId="6FCB2E7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60C38B3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4EAFA8B9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4161009F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Red – madder / cinnamon</w:t>
            </w:r>
          </w:p>
        </w:tc>
        <w:tc>
          <w:tcPr>
            <w:tcW w:w="3597" w:type="dxa"/>
          </w:tcPr>
          <w:p w14:paraId="4161AAE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5AE6434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058116BA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43E8A84F" w14:textId="4F00F6A5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1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Red – turkey</w:t>
            </w:r>
          </w:p>
        </w:tc>
        <w:tc>
          <w:tcPr>
            <w:tcW w:w="3597" w:type="dxa"/>
          </w:tcPr>
          <w:p w14:paraId="4F8DB62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0A915BF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0BB428C8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44519FCF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Pinks - double</w:t>
            </w:r>
          </w:p>
        </w:tc>
        <w:tc>
          <w:tcPr>
            <w:tcW w:w="3597" w:type="dxa"/>
          </w:tcPr>
          <w:p w14:paraId="0A6C918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0218C7C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061C6477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198D4931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Orange - madder</w:t>
            </w:r>
          </w:p>
        </w:tc>
        <w:tc>
          <w:tcPr>
            <w:tcW w:w="3597" w:type="dxa"/>
          </w:tcPr>
          <w:p w14:paraId="5C3DA0A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4349ED2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787961E7" w14:textId="77777777" w:rsidTr="00A63D5F">
        <w:trPr>
          <w:gridBefore w:val="1"/>
          <w:wBefore w:w="185" w:type="dxa"/>
        </w:trPr>
        <w:tc>
          <w:tcPr>
            <w:tcW w:w="6833" w:type="dxa"/>
            <w:gridSpan w:val="2"/>
          </w:tcPr>
          <w:p w14:paraId="0A46D48B" w14:textId="24C8AE32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4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5A548B8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</w:tbl>
    <w:p w14:paraId="63ADCD08" w14:textId="77777777" w:rsidR="001B241F" w:rsidRDefault="001B241F" w:rsidP="008277B0"/>
    <w:p w14:paraId="1D9F9E53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7BD449A9" w14:textId="77777777" w:rsidTr="000A5C4C">
        <w:tc>
          <w:tcPr>
            <w:tcW w:w="3421" w:type="dxa"/>
            <w:gridSpan w:val="2"/>
          </w:tcPr>
          <w:p w14:paraId="0F8997A5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2C8B3EFA" w14:textId="516469F3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4FBD2D6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7137315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A1AC438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0FE65A82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132AEF9E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4EEB0DE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D6C2E71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5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5"/>
          </w:p>
        </w:tc>
        <w:tc>
          <w:tcPr>
            <w:tcW w:w="3597" w:type="dxa"/>
          </w:tcPr>
          <w:p w14:paraId="6A3E9777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6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7E459827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7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7"/>
          </w:p>
        </w:tc>
      </w:tr>
      <w:tr w:rsidR="00B7628E" w:rsidRPr="00B7628E" w14:paraId="0B056EC5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A810274" w14:textId="77777777" w:rsid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8"/>
          </w:p>
          <w:p w14:paraId="3247E413" w14:textId="77777777" w:rsidR="00E622A4" w:rsidRPr="00A63D5F" w:rsidRDefault="00E622A4" w:rsidP="008277B0">
            <w:pPr>
              <w:rPr>
                <w:color w:val="4472C4" w:themeColor="accent1"/>
              </w:rPr>
            </w:pPr>
          </w:p>
        </w:tc>
      </w:tr>
      <w:tr w:rsidR="00B7628E" w14:paraId="16C08BBD" w14:textId="77777777" w:rsidTr="000A5C4C">
        <w:tc>
          <w:tcPr>
            <w:tcW w:w="3421" w:type="dxa"/>
            <w:gridSpan w:val="2"/>
          </w:tcPr>
          <w:p w14:paraId="6A772214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7763410A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5C30C6D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6C26727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3BD98D7" w14:textId="2F0B174F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9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Pr="0072077A">
              <w:t xml:space="preserve"> Cotton</w:t>
            </w:r>
          </w:p>
        </w:tc>
        <w:tc>
          <w:tcPr>
            <w:tcW w:w="3597" w:type="dxa"/>
          </w:tcPr>
          <w:p w14:paraId="4B9D5F6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Pr="0072077A">
              <w:t xml:space="preserve"> Silk</w:t>
            </w:r>
          </w:p>
        </w:tc>
        <w:tc>
          <w:tcPr>
            <w:tcW w:w="3597" w:type="dxa"/>
          </w:tcPr>
          <w:p w14:paraId="6F60B5AC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Pr="0072077A">
              <w:t xml:space="preserve"> Wool</w:t>
            </w:r>
            <w:r>
              <w:tab/>
            </w:r>
          </w:p>
        </w:tc>
      </w:tr>
      <w:tr w:rsidR="00B7628E" w14:paraId="54D939D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A02C136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Cotton Blend</w:t>
            </w:r>
          </w:p>
        </w:tc>
        <w:tc>
          <w:tcPr>
            <w:tcW w:w="3597" w:type="dxa"/>
          </w:tcPr>
          <w:p w14:paraId="76BAF713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Pr="0072077A">
              <w:t xml:space="preserve"> Linen</w:t>
            </w:r>
          </w:p>
        </w:tc>
        <w:tc>
          <w:tcPr>
            <w:tcW w:w="3597" w:type="dxa"/>
          </w:tcPr>
          <w:p w14:paraId="7DA59886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Pr="0072077A">
              <w:t xml:space="preserve"> Synthetic</w:t>
            </w:r>
          </w:p>
        </w:tc>
      </w:tr>
      <w:tr w:rsidR="00313E29" w14:paraId="61512267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C8D2CB3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3EF893F6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13E29" w14:paraId="03047319" w14:textId="77777777" w:rsidTr="000A5C4C">
        <w:tc>
          <w:tcPr>
            <w:tcW w:w="3421" w:type="dxa"/>
            <w:gridSpan w:val="2"/>
          </w:tcPr>
          <w:p w14:paraId="00A1A1B0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53C48F5D" w14:textId="650F08A2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36BCC5FE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4CDDF03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CC0470B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Broadcloth</w:t>
            </w:r>
          </w:p>
        </w:tc>
        <w:tc>
          <w:tcPr>
            <w:tcW w:w="3597" w:type="dxa"/>
          </w:tcPr>
          <w:p w14:paraId="57725D5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5973DC7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0FA2B97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954404B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Flannel</w:t>
            </w:r>
          </w:p>
        </w:tc>
        <w:tc>
          <w:tcPr>
            <w:tcW w:w="3597" w:type="dxa"/>
          </w:tcPr>
          <w:p w14:paraId="30337BC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4221395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3C2477F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0B10C46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5330CCA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Muslin</w:t>
            </w:r>
          </w:p>
        </w:tc>
        <w:tc>
          <w:tcPr>
            <w:tcW w:w="3597" w:type="dxa"/>
          </w:tcPr>
          <w:p w14:paraId="1228A3E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78900E6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E1BD8AF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6D549F1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6269312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695F059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98609DE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3635722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Felt</w:t>
            </w:r>
          </w:p>
        </w:tc>
        <w:tc>
          <w:tcPr>
            <w:tcW w:w="3597" w:type="dxa"/>
          </w:tcPr>
          <w:p w14:paraId="3B69EAB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0C1A1578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D663CC8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5636B712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618A8" w14:paraId="0D4A8544" w14:textId="77777777" w:rsidTr="000A5C4C">
        <w:tc>
          <w:tcPr>
            <w:tcW w:w="3421" w:type="dxa"/>
            <w:gridSpan w:val="2"/>
          </w:tcPr>
          <w:p w14:paraId="5FB64D98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6FCBB87A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75710E9D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37E152A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EE7284A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Batik</w:t>
            </w:r>
          </w:p>
        </w:tc>
        <w:tc>
          <w:tcPr>
            <w:tcW w:w="3597" w:type="dxa"/>
          </w:tcPr>
          <w:p w14:paraId="05018DA1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27A31ECC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3618A8" w14:paraId="22C88D6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A2B87C9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530504AF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02917F2D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3618A8" w14:paraId="34147DD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2E5A122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3E63515F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03356FF3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3566394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12D7729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18410B48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125A8327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3618A8" w14:paraId="41850BD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DAFFE8F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53C57C67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  <w:tc>
          <w:tcPr>
            <w:tcW w:w="3597" w:type="dxa"/>
          </w:tcPr>
          <w:p w14:paraId="5A426E0F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7475DD2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8242181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0D262902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  <w:tc>
          <w:tcPr>
            <w:tcW w:w="3597" w:type="dxa"/>
          </w:tcPr>
          <w:p w14:paraId="0BFFEEB9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79F51F5D" w14:textId="77777777" w:rsidTr="00A01A82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8B16ED0" w14:textId="77777777" w:rsidR="003618A8" w:rsidRDefault="003618A8" w:rsidP="003618A8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BC13203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5559FDF0" w14:textId="77777777" w:rsidTr="00E13E05">
        <w:tc>
          <w:tcPr>
            <w:tcW w:w="10615" w:type="dxa"/>
            <w:gridSpan w:val="3"/>
          </w:tcPr>
          <w:p w14:paraId="4DA88743" w14:textId="77777777" w:rsidR="005C4582" w:rsidRDefault="005C4582" w:rsidP="0074444E">
            <w:pPr>
              <w:rPr>
                <w:i/>
                <w:iCs/>
              </w:rPr>
            </w:pPr>
            <w:r>
              <w:t>Images for Top</w:t>
            </w:r>
          </w:p>
        </w:tc>
      </w:tr>
      <w:tr w:rsidR="005C4582" w14:paraId="186E8F72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786FCFE7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7487CA73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6481D105" w14:textId="77777777" w:rsidR="005C4582" w:rsidRPr="00931AE5" w:rsidRDefault="005C4582" w:rsidP="000A5C4C">
      <w:pPr>
        <w:rPr>
          <w:highlight w:val="yellow"/>
        </w:rPr>
      </w:pPr>
    </w:p>
    <w:p w14:paraId="633C8707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24150C0F" w14:textId="64F975E2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567C603B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70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70"/>
    </w:p>
    <w:p w14:paraId="7C84ADE4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5EC371CD" w14:textId="77777777" w:rsidTr="002A4097">
        <w:tc>
          <w:tcPr>
            <w:tcW w:w="3421" w:type="dxa"/>
          </w:tcPr>
          <w:p w14:paraId="09100AB4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Makers names</w:t>
            </w:r>
          </w:p>
        </w:tc>
        <w:tc>
          <w:tcPr>
            <w:tcW w:w="3597" w:type="dxa"/>
          </w:tcPr>
          <w:p w14:paraId="47774D11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Initials</w:t>
            </w:r>
          </w:p>
        </w:tc>
        <w:tc>
          <w:tcPr>
            <w:tcW w:w="3597" w:type="dxa"/>
          </w:tcPr>
          <w:p w14:paraId="46D46F6D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Date</w:t>
            </w:r>
          </w:p>
        </w:tc>
      </w:tr>
      <w:tr w:rsidR="00A63D5F" w14:paraId="6DF21837" w14:textId="77777777" w:rsidTr="002A4097">
        <w:tc>
          <w:tcPr>
            <w:tcW w:w="3421" w:type="dxa"/>
          </w:tcPr>
          <w:p w14:paraId="0AF1B113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Single Name</w:t>
            </w:r>
          </w:p>
        </w:tc>
        <w:tc>
          <w:tcPr>
            <w:tcW w:w="3597" w:type="dxa"/>
          </w:tcPr>
          <w:p w14:paraId="7522D315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Message</w:t>
            </w:r>
          </w:p>
        </w:tc>
        <w:tc>
          <w:tcPr>
            <w:tcW w:w="3597" w:type="dxa"/>
          </w:tcPr>
          <w:p w14:paraId="5408BAC6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Place</w:t>
            </w:r>
          </w:p>
        </w:tc>
      </w:tr>
      <w:tr w:rsidR="00A63D5F" w14:paraId="4571E59D" w14:textId="77777777" w:rsidTr="002A4097">
        <w:tc>
          <w:tcPr>
            <w:tcW w:w="3421" w:type="dxa"/>
          </w:tcPr>
          <w:p w14:paraId="7B97F175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Multiple Names</w:t>
            </w:r>
          </w:p>
        </w:tc>
        <w:tc>
          <w:tcPr>
            <w:tcW w:w="3597" w:type="dxa"/>
          </w:tcPr>
          <w:p w14:paraId="0F1722E6" w14:textId="77777777" w:rsidR="00A63D5F" w:rsidRDefault="00A63D5F" w:rsidP="00A63D5F"/>
        </w:tc>
        <w:tc>
          <w:tcPr>
            <w:tcW w:w="3597" w:type="dxa"/>
          </w:tcPr>
          <w:p w14:paraId="05A27BBE" w14:textId="77777777" w:rsidR="00A63D5F" w:rsidRDefault="00A63D5F" w:rsidP="00A63D5F"/>
        </w:tc>
      </w:tr>
      <w:tr w:rsidR="003618A8" w14:paraId="56E93B9D" w14:textId="77777777" w:rsidTr="00051AB2">
        <w:tc>
          <w:tcPr>
            <w:tcW w:w="10615" w:type="dxa"/>
            <w:gridSpan w:val="3"/>
          </w:tcPr>
          <w:p w14:paraId="3D829DB7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4CA0D079" w14:textId="77777777" w:rsidR="00A63D5F" w:rsidRDefault="00A63D5F" w:rsidP="00A63D5F"/>
    <w:p w14:paraId="506A9503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5456FEA1" w14:textId="77777777" w:rsidTr="002A4097">
        <w:tc>
          <w:tcPr>
            <w:tcW w:w="3421" w:type="dxa"/>
          </w:tcPr>
          <w:p w14:paraId="23E372E0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67BACC98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0447DF87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698F38ED" w14:textId="77777777" w:rsidTr="002A4097">
        <w:tc>
          <w:tcPr>
            <w:tcW w:w="3421" w:type="dxa"/>
          </w:tcPr>
          <w:p w14:paraId="2873565C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6BC4C22A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7659AEAE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182C1F43" w14:textId="77777777" w:rsidTr="002A4097">
        <w:tc>
          <w:tcPr>
            <w:tcW w:w="3421" w:type="dxa"/>
          </w:tcPr>
          <w:p w14:paraId="3687D5B5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141E5307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Ink - Other</w:t>
            </w:r>
          </w:p>
        </w:tc>
        <w:tc>
          <w:tcPr>
            <w:tcW w:w="3597" w:type="dxa"/>
          </w:tcPr>
          <w:p w14:paraId="6A63F7F3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Pencil</w:t>
            </w:r>
          </w:p>
        </w:tc>
      </w:tr>
      <w:tr w:rsidR="002A4097" w14:paraId="6E2D917D" w14:textId="77777777" w:rsidTr="002A4097">
        <w:tc>
          <w:tcPr>
            <w:tcW w:w="3421" w:type="dxa"/>
          </w:tcPr>
          <w:p w14:paraId="6FB81C16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051A7487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62F50E2C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7BC35482" w14:textId="77777777" w:rsidTr="00E9028D">
        <w:trPr>
          <w:trHeight w:val="87"/>
        </w:trPr>
        <w:tc>
          <w:tcPr>
            <w:tcW w:w="10615" w:type="dxa"/>
            <w:gridSpan w:val="3"/>
          </w:tcPr>
          <w:p w14:paraId="65334AA4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F8E04C1" w14:textId="77777777" w:rsidR="00CD3DE3" w:rsidRDefault="00CD3DE3" w:rsidP="00A63D5F"/>
    <w:p w14:paraId="56590773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4062D4B4" w14:textId="77777777" w:rsidTr="003618A8">
        <w:tc>
          <w:tcPr>
            <w:tcW w:w="5395" w:type="dxa"/>
          </w:tcPr>
          <w:p w14:paraId="307FAE7B" w14:textId="77777777" w:rsidR="00CD3DE3" w:rsidRDefault="00CD3DE3" w:rsidP="00A63D5F"/>
        </w:tc>
        <w:tc>
          <w:tcPr>
            <w:tcW w:w="5395" w:type="dxa"/>
          </w:tcPr>
          <w:p w14:paraId="2D556725" w14:textId="77777777" w:rsidR="00CD3DE3" w:rsidRDefault="00CD3DE3" w:rsidP="00A63D5F"/>
        </w:tc>
      </w:tr>
    </w:tbl>
    <w:p w14:paraId="2A86C433" w14:textId="77777777" w:rsidR="00A63D5F" w:rsidRDefault="00A63D5F" w:rsidP="00A63D5F"/>
    <w:p w14:paraId="0F21A4F5" w14:textId="77777777" w:rsidR="003618A8" w:rsidRDefault="003618A8" w:rsidP="00A63D5F"/>
    <w:p w14:paraId="18C208F9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D0608CE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922B194" w14:textId="77777777" w:rsidTr="00FA7349">
        <w:tc>
          <w:tcPr>
            <w:tcW w:w="5395" w:type="dxa"/>
          </w:tcPr>
          <w:p w14:paraId="6B8CCC95" w14:textId="51EF229A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5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80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80"/>
          </w:p>
        </w:tc>
        <w:tc>
          <w:tcPr>
            <w:tcW w:w="5395" w:type="dxa"/>
          </w:tcPr>
          <w:p w14:paraId="139152D0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81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81"/>
          </w:p>
        </w:tc>
      </w:tr>
    </w:tbl>
    <w:p w14:paraId="53036790" w14:textId="77777777" w:rsidR="00012DB5" w:rsidRDefault="00012DB5" w:rsidP="00012DB5">
      <w:pPr>
        <w:rPr>
          <w:color w:val="4472C4" w:themeColor="accent1"/>
        </w:rPr>
      </w:pPr>
    </w:p>
    <w:p w14:paraId="44A8CF43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12FD3BD5" w14:textId="77777777" w:rsidTr="00FA7349">
        <w:tc>
          <w:tcPr>
            <w:tcW w:w="3596" w:type="dxa"/>
          </w:tcPr>
          <w:p w14:paraId="1B240FEA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51833DED" w14:textId="77777777" w:rsidR="00012DB5" w:rsidRPr="002B2ED8" w:rsidRDefault="00012DB5" w:rsidP="00FA7349"/>
        </w:tc>
        <w:tc>
          <w:tcPr>
            <w:tcW w:w="3597" w:type="dxa"/>
          </w:tcPr>
          <w:p w14:paraId="32EB9699" w14:textId="77777777" w:rsidR="00012DB5" w:rsidRPr="002B2ED8" w:rsidRDefault="00012DB5" w:rsidP="00FA7349"/>
        </w:tc>
      </w:tr>
      <w:tr w:rsidR="00012DB5" w:rsidRPr="002B2ED8" w14:paraId="3B1CC0A4" w14:textId="77777777" w:rsidTr="00FA7349">
        <w:tc>
          <w:tcPr>
            <w:tcW w:w="3596" w:type="dxa"/>
          </w:tcPr>
          <w:p w14:paraId="17ED2276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Dirty</w:t>
            </w:r>
          </w:p>
        </w:tc>
        <w:tc>
          <w:tcPr>
            <w:tcW w:w="3597" w:type="dxa"/>
          </w:tcPr>
          <w:p w14:paraId="7F4FD8AA" w14:textId="0AA0C2F0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3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Stains</w:t>
            </w:r>
          </w:p>
        </w:tc>
        <w:tc>
          <w:tcPr>
            <w:tcW w:w="3597" w:type="dxa"/>
          </w:tcPr>
          <w:p w14:paraId="3537DCC2" w14:textId="77777777" w:rsidR="00012DB5" w:rsidRPr="002B2ED8" w:rsidRDefault="00012DB5" w:rsidP="00FA7349"/>
        </w:tc>
      </w:tr>
      <w:tr w:rsidR="00012DB5" w:rsidRPr="002B2ED8" w14:paraId="19FFA73A" w14:textId="77777777" w:rsidTr="00FA7349">
        <w:tc>
          <w:tcPr>
            <w:tcW w:w="3596" w:type="dxa"/>
          </w:tcPr>
          <w:p w14:paraId="591715F7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Mildew stains</w:t>
            </w:r>
          </w:p>
        </w:tc>
        <w:tc>
          <w:tcPr>
            <w:tcW w:w="3597" w:type="dxa"/>
          </w:tcPr>
          <w:p w14:paraId="65B27C05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Musty Smell</w:t>
            </w:r>
          </w:p>
        </w:tc>
        <w:tc>
          <w:tcPr>
            <w:tcW w:w="3597" w:type="dxa"/>
          </w:tcPr>
          <w:p w14:paraId="0B4CBD1D" w14:textId="77777777" w:rsidR="00012DB5" w:rsidRPr="002B2ED8" w:rsidRDefault="00012DB5" w:rsidP="00FA7349"/>
        </w:tc>
      </w:tr>
      <w:tr w:rsidR="00012DB5" w:rsidRPr="002B2ED8" w14:paraId="62335F1F" w14:textId="77777777" w:rsidTr="00FA7349">
        <w:tc>
          <w:tcPr>
            <w:tcW w:w="3596" w:type="dxa"/>
          </w:tcPr>
          <w:p w14:paraId="7FBF1D8E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61DDC758" w14:textId="77777777" w:rsidR="00012DB5" w:rsidRPr="002B2ED8" w:rsidRDefault="00012DB5" w:rsidP="00FA7349"/>
        </w:tc>
        <w:tc>
          <w:tcPr>
            <w:tcW w:w="3597" w:type="dxa"/>
          </w:tcPr>
          <w:p w14:paraId="1435776D" w14:textId="77777777" w:rsidR="00012DB5" w:rsidRPr="002B2ED8" w:rsidRDefault="00012DB5" w:rsidP="00FA7349"/>
        </w:tc>
      </w:tr>
      <w:tr w:rsidR="00012DB5" w:rsidRPr="002B2ED8" w14:paraId="19423B7F" w14:textId="77777777" w:rsidTr="00FA7349">
        <w:tc>
          <w:tcPr>
            <w:tcW w:w="3596" w:type="dxa"/>
          </w:tcPr>
          <w:p w14:paraId="67D50FE3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Running / fugitive color</w:t>
            </w:r>
          </w:p>
        </w:tc>
        <w:tc>
          <w:tcPr>
            <w:tcW w:w="3597" w:type="dxa"/>
          </w:tcPr>
          <w:p w14:paraId="73CF5951" w14:textId="7A881F2B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7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Faded / bleached color</w:t>
            </w:r>
          </w:p>
        </w:tc>
        <w:tc>
          <w:tcPr>
            <w:tcW w:w="3597" w:type="dxa"/>
          </w:tcPr>
          <w:p w14:paraId="74A2812B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Crocking</w:t>
            </w:r>
          </w:p>
        </w:tc>
      </w:tr>
      <w:tr w:rsidR="00012DB5" w:rsidRPr="0033673F" w14:paraId="4E40D0F6" w14:textId="77777777" w:rsidTr="00FA7349">
        <w:tc>
          <w:tcPr>
            <w:tcW w:w="3596" w:type="dxa"/>
          </w:tcPr>
          <w:p w14:paraId="1CF127C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6A8F5F9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954334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50B7434" w14:textId="77777777" w:rsidTr="00FA7349">
        <w:tc>
          <w:tcPr>
            <w:tcW w:w="3596" w:type="dxa"/>
          </w:tcPr>
          <w:p w14:paraId="279D4BD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Tears / holes</w:t>
            </w:r>
          </w:p>
        </w:tc>
        <w:tc>
          <w:tcPr>
            <w:tcW w:w="3597" w:type="dxa"/>
          </w:tcPr>
          <w:p w14:paraId="5873C5E8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Disintegrating / fall out</w:t>
            </w:r>
          </w:p>
        </w:tc>
        <w:tc>
          <w:tcPr>
            <w:tcW w:w="3597" w:type="dxa"/>
          </w:tcPr>
          <w:p w14:paraId="6C7C3BB5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Insect damage</w:t>
            </w:r>
          </w:p>
        </w:tc>
      </w:tr>
      <w:tr w:rsidR="00012DB5" w:rsidRPr="002B2ED8" w14:paraId="5662AAE0" w14:textId="77777777" w:rsidTr="00FA7349">
        <w:tc>
          <w:tcPr>
            <w:tcW w:w="3596" w:type="dxa"/>
          </w:tcPr>
          <w:p w14:paraId="5375ECD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Thread bare</w:t>
            </w:r>
          </w:p>
        </w:tc>
        <w:tc>
          <w:tcPr>
            <w:tcW w:w="3597" w:type="dxa"/>
          </w:tcPr>
          <w:p w14:paraId="6E0C0158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Shattering</w:t>
            </w:r>
          </w:p>
        </w:tc>
        <w:tc>
          <w:tcPr>
            <w:tcW w:w="3597" w:type="dxa"/>
          </w:tcPr>
          <w:p w14:paraId="5D9C75DE" w14:textId="77777777" w:rsidR="00012DB5" w:rsidRPr="002B2ED8" w:rsidRDefault="00012DB5" w:rsidP="00FA7349"/>
        </w:tc>
      </w:tr>
      <w:tr w:rsidR="00012DB5" w:rsidRPr="0033673F" w14:paraId="2AA3AED6" w14:textId="77777777" w:rsidTr="00FA7349">
        <w:tc>
          <w:tcPr>
            <w:tcW w:w="3596" w:type="dxa"/>
          </w:tcPr>
          <w:p w14:paraId="22423C6D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6214EE6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80A9FD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053FFB50" w14:textId="77777777" w:rsidTr="00FA7349">
        <w:tc>
          <w:tcPr>
            <w:tcW w:w="3596" w:type="dxa"/>
          </w:tcPr>
          <w:p w14:paraId="64772181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Split / open seams</w:t>
            </w:r>
          </w:p>
        </w:tc>
        <w:tc>
          <w:tcPr>
            <w:tcW w:w="3597" w:type="dxa"/>
          </w:tcPr>
          <w:p w14:paraId="494D42EE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Ties / tufting missing</w:t>
            </w:r>
          </w:p>
        </w:tc>
        <w:tc>
          <w:tcPr>
            <w:tcW w:w="3597" w:type="dxa"/>
          </w:tcPr>
          <w:p w14:paraId="340D81F9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Embellishments missing</w:t>
            </w:r>
          </w:p>
        </w:tc>
      </w:tr>
      <w:tr w:rsidR="00012DB5" w:rsidRPr="002B2ED8" w14:paraId="378353B6" w14:textId="77777777" w:rsidTr="00FA7349">
        <w:tc>
          <w:tcPr>
            <w:tcW w:w="3596" w:type="dxa"/>
          </w:tcPr>
          <w:p w14:paraId="0298D4F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Quilting threads missing</w:t>
            </w:r>
          </w:p>
        </w:tc>
        <w:tc>
          <w:tcPr>
            <w:tcW w:w="3597" w:type="dxa"/>
          </w:tcPr>
          <w:p w14:paraId="3C2F350A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Batting has shifted</w:t>
            </w:r>
          </w:p>
        </w:tc>
        <w:tc>
          <w:tcPr>
            <w:tcW w:w="3597" w:type="dxa"/>
          </w:tcPr>
          <w:p w14:paraId="7A129FA4" w14:textId="77777777" w:rsidR="00012DB5" w:rsidRPr="002B2ED8" w:rsidRDefault="00012DB5" w:rsidP="00FA7349"/>
        </w:tc>
      </w:tr>
      <w:tr w:rsidR="00012DB5" w:rsidRPr="0033673F" w14:paraId="37B621DA" w14:textId="77777777" w:rsidTr="00FA7349">
        <w:tc>
          <w:tcPr>
            <w:tcW w:w="3596" w:type="dxa"/>
          </w:tcPr>
          <w:p w14:paraId="442F2DA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60F6626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729553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5844A7F" w14:textId="77777777" w:rsidTr="00FA7349">
        <w:tc>
          <w:tcPr>
            <w:tcW w:w="3596" w:type="dxa"/>
          </w:tcPr>
          <w:p w14:paraId="613D74F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Discoloration from wood</w:t>
            </w:r>
          </w:p>
        </w:tc>
        <w:tc>
          <w:tcPr>
            <w:tcW w:w="3597" w:type="dxa"/>
          </w:tcPr>
          <w:p w14:paraId="0DBE3B73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Damage from acid</w:t>
            </w:r>
          </w:p>
        </w:tc>
        <w:tc>
          <w:tcPr>
            <w:tcW w:w="3597" w:type="dxa"/>
          </w:tcPr>
          <w:p w14:paraId="55FB51F7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Fold marks / creases</w:t>
            </w:r>
          </w:p>
        </w:tc>
      </w:tr>
      <w:tr w:rsidR="00012DB5" w:rsidRPr="002B2ED8" w14:paraId="370E7040" w14:textId="77777777" w:rsidTr="00FA7349">
        <w:tc>
          <w:tcPr>
            <w:tcW w:w="10790" w:type="dxa"/>
            <w:gridSpan w:val="3"/>
          </w:tcPr>
          <w:p w14:paraId="5F2AB4D7" w14:textId="77777777" w:rsidR="00E622A4" w:rsidRDefault="00E622A4" w:rsidP="00FA7349"/>
          <w:p w14:paraId="0468799F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2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2"/>
          </w:p>
        </w:tc>
      </w:tr>
    </w:tbl>
    <w:p w14:paraId="3FF51686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0BDAC76" w14:textId="77777777" w:rsidTr="00FA7349">
        <w:tc>
          <w:tcPr>
            <w:tcW w:w="5395" w:type="dxa"/>
          </w:tcPr>
          <w:p w14:paraId="386DF343" w14:textId="77777777" w:rsidR="00012DB5" w:rsidRDefault="00012DB5" w:rsidP="00FA7349"/>
        </w:tc>
        <w:tc>
          <w:tcPr>
            <w:tcW w:w="5395" w:type="dxa"/>
          </w:tcPr>
          <w:p w14:paraId="6D1A3059" w14:textId="77777777" w:rsidR="00012DB5" w:rsidRDefault="00012DB5" w:rsidP="00FA7349"/>
        </w:tc>
      </w:tr>
    </w:tbl>
    <w:p w14:paraId="278DF486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0BEA815D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3E71879B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246C0F57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609541C3" w14:textId="77777777" w:rsidR="008D3B7B" w:rsidRPr="00F115BF" w:rsidRDefault="008D3B7B" w:rsidP="008D3B7B">
      <w:pPr>
        <w:rPr>
          <w:highlight w:val="yellow"/>
        </w:rPr>
      </w:pPr>
    </w:p>
    <w:p w14:paraId="5908C8C7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410B6C8F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21DF8DED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E5083DC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583D6DDF" w14:textId="77777777" w:rsidTr="00E622A4">
        <w:trPr>
          <w:trHeight w:val="341"/>
        </w:trPr>
        <w:tc>
          <w:tcPr>
            <w:tcW w:w="2065" w:type="dxa"/>
          </w:tcPr>
          <w:p w14:paraId="18549272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7F82CE9E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4E6E7E5E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7ACE232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4A68EF13" w14:textId="77777777" w:rsidTr="00E622A4">
        <w:trPr>
          <w:trHeight w:val="341"/>
        </w:trPr>
        <w:tc>
          <w:tcPr>
            <w:tcW w:w="2065" w:type="dxa"/>
          </w:tcPr>
          <w:p w14:paraId="7FF2ACB1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3"/>
            <w:r>
              <w:t xml:space="preserve"> Conservation</w:t>
            </w:r>
          </w:p>
        </w:tc>
        <w:tc>
          <w:tcPr>
            <w:tcW w:w="8725" w:type="dxa"/>
          </w:tcPr>
          <w:p w14:paraId="1BD80C9F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6C21D3D4" w14:textId="77777777" w:rsidTr="00E622A4">
        <w:trPr>
          <w:trHeight w:val="341"/>
        </w:trPr>
        <w:tc>
          <w:tcPr>
            <w:tcW w:w="2065" w:type="dxa"/>
          </w:tcPr>
          <w:p w14:paraId="36A89866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Conservation</w:t>
            </w:r>
          </w:p>
        </w:tc>
        <w:tc>
          <w:tcPr>
            <w:tcW w:w="8725" w:type="dxa"/>
          </w:tcPr>
          <w:p w14:paraId="7CEB5B7D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66EA6BC5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8C84ACC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29944A0D" w14:textId="77777777" w:rsidTr="00E622A4">
        <w:trPr>
          <w:trHeight w:val="341"/>
        </w:trPr>
        <w:tc>
          <w:tcPr>
            <w:tcW w:w="2065" w:type="dxa"/>
          </w:tcPr>
          <w:p w14:paraId="4A35417A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Conservation </w:t>
            </w:r>
          </w:p>
        </w:tc>
        <w:tc>
          <w:tcPr>
            <w:tcW w:w="8725" w:type="dxa"/>
          </w:tcPr>
          <w:p w14:paraId="781DC826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158BD274" w14:textId="77777777" w:rsidTr="00E622A4">
        <w:trPr>
          <w:trHeight w:val="341"/>
        </w:trPr>
        <w:tc>
          <w:tcPr>
            <w:tcW w:w="2065" w:type="dxa"/>
          </w:tcPr>
          <w:p w14:paraId="38E98BF2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Restoration</w:t>
            </w:r>
          </w:p>
        </w:tc>
        <w:tc>
          <w:tcPr>
            <w:tcW w:w="8725" w:type="dxa"/>
          </w:tcPr>
          <w:p w14:paraId="72AA97BB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257DFB6F" w14:textId="77777777" w:rsidTr="00E622A4">
        <w:trPr>
          <w:trHeight w:val="341"/>
        </w:trPr>
        <w:tc>
          <w:tcPr>
            <w:tcW w:w="2065" w:type="dxa"/>
          </w:tcPr>
          <w:p w14:paraId="301566D0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Restoration</w:t>
            </w:r>
          </w:p>
        </w:tc>
        <w:tc>
          <w:tcPr>
            <w:tcW w:w="8725" w:type="dxa"/>
          </w:tcPr>
          <w:p w14:paraId="4015F5A8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551A995F" w14:textId="77777777" w:rsidTr="00E622A4">
        <w:trPr>
          <w:trHeight w:val="341"/>
        </w:trPr>
        <w:tc>
          <w:tcPr>
            <w:tcW w:w="2065" w:type="dxa"/>
          </w:tcPr>
          <w:p w14:paraId="6D239D26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Restoration</w:t>
            </w:r>
          </w:p>
        </w:tc>
        <w:tc>
          <w:tcPr>
            <w:tcW w:w="8725" w:type="dxa"/>
          </w:tcPr>
          <w:p w14:paraId="0A50B41E" w14:textId="77777777" w:rsidR="00013607" w:rsidRDefault="00013607" w:rsidP="00013607">
            <w:r>
              <w:t>Vintage materials were used.</w:t>
            </w:r>
          </w:p>
        </w:tc>
      </w:tr>
      <w:tr w:rsidR="00013607" w14:paraId="3A39B3A9" w14:textId="77777777" w:rsidTr="00E622A4">
        <w:trPr>
          <w:trHeight w:val="341"/>
        </w:trPr>
        <w:tc>
          <w:tcPr>
            <w:tcW w:w="2065" w:type="dxa"/>
          </w:tcPr>
          <w:p w14:paraId="787AAD5F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Restoration</w:t>
            </w:r>
          </w:p>
        </w:tc>
        <w:tc>
          <w:tcPr>
            <w:tcW w:w="8725" w:type="dxa"/>
          </w:tcPr>
          <w:p w14:paraId="155A09E1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74040E00" w14:textId="77777777" w:rsidTr="00E622A4">
        <w:trPr>
          <w:trHeight w:val="341"/>
        </w:trPr>
        <w:tc>
          <w:tcPr>
            <w:tcW w:w="2065" w:type="dxa"/>
          </w:tcPr>
          <w:p w14:paraId="52AE39B4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Restoration</w:t>
            </w:r>
          </w:p>
        </w:tc>
        <w:tc>
          <w:tcPr>
            <w:tcW w:w="8725" w:type="dxa"/>
          </w:tcPr>
          <w:p w14:paraId="00E88A08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5A99FF93" w14:textId="77777777" w:rsidR="005F1615" w:rsidRDefault="005F1615" w:rsidP="005F1615"/>
    <w:p w14:paraId="60EE8D15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E6D38BC" w14:textId="77777777" w:rsidTr="00FA7349">
        <w:tc>
          <w:tcPr>
            <w:tcW w:w="5395" w:type="dxa"/>
          </w:tcPr>
          <w:p w14:paraId="3AA740EF" w14:textId="77777777" w:rsidR="00012DB5" w:rsidRDefault="00012DB5" w:rsidP="00FA7349"/>
        </w:tc>
        <w:tc>
          <w:tcPr>
            <w:tcW w:w="5395" w:type="dxa"/>
          </w:tcPr>
          <w:p w14:paraId="3D72F6A7" w14:textId="77777777" w:rsidR="00012DB5" w:rsidRDefault="00012DB5" w:rsidP="00FA7349"/>
        </w:tc>
      </w:tr>
    </w:tbl>
    <w:p w14:paraId="3F267CDB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E208" w14:textId="77777777" w:rsidR="007B74A8" w:rsidRDefault="007B74A8" w:rsidP="00505854">
      <w:r>
        <w:separator/>
      </w:r>
    </w:p>
  </w:endnote>
  <w:endnote w:type="continuationSeparator" w:id="0">
    <w:p w14:paraId="207F6BA9" w14:textId="77777777" w:rsidR="007B74A8" w:rsidRDefault="007B74A8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5B6F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77869666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C3E5" w14:textId="77777777" w:rsidR="007B74A8" w:rsidRDefault="007B74A8" w:rsidP="00505854">
      <w:r>
        <w:separator/>
      </w:r>
    </w:p>
  </w:footnote>
  <w:footnote w:type="continuationSeparator" w:id="0">
    <w:p w14:paraId="4209A9C6" w14:textId="77777777" w:rsidR="007B74A8" w:rsidRDefault="007B74A8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FC7C" w14:textId="08F84FB1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6C4579">
      <w:rPr>
        <w:b/>
        <w:bCs/>
        <w:sz w:val="28"/>
        <w:szCs w:val="28"/>
      </w:rPr>
      <w:t>0056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893A08">
      <w:rPr>
        <w:noProof/>
        <w:sz w:val="28"/>
        <w:szCs w:val="28"/>
      </w:rPr>
      <w:t>December 4, 2024</w:t>
    </w:r>
    <w:r w:rsidR="00505854" w:rsidRPr="002B7AA8">
      <w:rPr>
        <w:sz w:val="28"/>
        <w:szCs w:val="28"/>
      </w:rPr>
      <w:fldChar w:fldCharType="end"/>
    </w:r>
  </w:p>
  <w:p w14:paraId="2FCFFF75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79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202B2C"/>
    <w:rsid w:val="0020338C"/>
    <w:rsid w:val="002129CF"/>
    <w:rsid w:val="00213B0B"/>
    <w:rsid w:val="00217F84"/>
    <w:rsid w:val="00221770"/>
    <w:rsid w:val="00227DD1"/>
    <w:rsid w:val="00230F2A"/>
    <w:rsid w:val="00233A68"/>
    <w:rsid w:val="002525BA"/>
    <w:rsid w:val="002714A1"/>
    <w:rsid w:val="00273AEA"/>
    <w:rsid w:val="002863A5"/>
    <w:rsid w:val="00287463"/>
    <w:rsid w:val="00287918"/>
    <w:rsid w:val="002A4097"/>
    <w:rsid w:val="002B2ED8"/>
    <w:rsid w:val="002B7AA8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21C2"/>
    <w:rsid w:val="003D484D"/>
    <w:rsid w:val="003D71CD"/>
    <w:rsid w:val="00402195"/>
    <w:rsid w:val="0040301A"/>
    <w:rsid w:val="00406FC3"/>
    <w:rsid w:val="004075C9"/>
    <w:rsid w:val="00410779"/>
    <w:rsid w:val="00415270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0B0E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407D"/>
    <w:rsid w:val="006749AD"/>
    <w:rsid w:val="00677581"/>
    <w:rsid w:val="00680ACC"/>
    <w:rsid w:val="006A4BBC"/>
    <w:rsid w:val="006A5C77"/>
    <w:rsid w:val="006B0202"/>
    <w:rsid w:val="006B116A"/>
    <w:rsid w:val="006B2DFA"/>
    <w:rsid w:val="006C2C15"/>
    <w:rsid w:val="006C4579"/>
    <w:rsid w:val="006C58E9"/>
    <w:rsid w:val="006D1FDD"/>
    <w:rsid w:val="006D6C04"/>
    <w:rsid w:val="006E3AE5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0C2A"/>
    <w:rsid w:val="0076171B"/>
    <w:rsid w:val="00764658"/>
    <w:rsid w:val="00765FC5"/>
    <w:rsid w:val="0076657A"/>
    <w:rsid w:val="0076769A"/>
    <w:rsid w:val="00780EA3"/>
    <w:rsid w:val="007813EC"/>
    <w:rsid w:val="0079046A"/>
    <w:rsid w:val="007B28B4"/>
    <w:rsid w:val="007B5145"/>
    <w:rsid w:val="007B74A8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93A08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209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153B1"/>
    <w:rsid w:val="00A2528E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11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3B79"/>
    <w:rsid w:val="00C71F0E"/>
    <w:rsid w:val="00C84D35"/>
    <w:rsid w:val="00CA10AB"/>
    <w:rsid w:val="00CA61DB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71940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76C2"/>
    <w:rsid w:val="00FA39F6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CA312"/>
  <w15:chartTrackingRefBased/>
  <w15:docId w15:val="{7973EA61-6BF3-B840-9DF0-9E0783C4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9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2024-12-04T15:32:00Z</cp:lastPrinted>
  <dcterms:created xsi:type="dcterms:W3CDTF">2024-12-04T15:32:00Z</dcterms:created>
  <dcterms:modified xsi:type="dcterms:W3CDTF">2024-12-04T15:32:00Z</dcterms:modified>
</cp:coreProperties>
</file>