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A8A05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558DEC35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40AB99FA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523BE083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4CE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932B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922A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4248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82A5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46084764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E20E2FF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2EB12F92" w14:textId="602CFC3B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F95EF4">
              <w:rPr>
                <w:noProof/>
                <w:color w:val="4472C4" w:themeColor="accent1"/>
              </w:rPr>
              <w:t>March 19, 2023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5E7AD332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2905193B" w14:textId="4C7E2D04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F95EF4">
              <w:rPr>
                <w:noProof/>
                <w:color w:val="4472C4" w:themeColor="accent1"/>
              </w:rPr>
              <w:t>Cleveland, OH &amp; Chicago, OH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43A5ADC5" w14:textId="77777777" w:rsidR="0097695B" w:rsidRDefault="0097695B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$0.00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129CF" w14:paraId="11BE3E30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46A7A596" w14:textId="77777777" w:rsidR="002129CF" w:rsidRPr="00023D07" w:rsidRDefault="002129CF" w:rsidP="003C6205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288858AA" w14:textId="162F7935" w:rsidR="002129CF" w:rsidRDefault="002129CF" w:rsidP="003D71CD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F95EF4">
              <w:rPr>
                <w:color w:val="4472C4" w:themeColor="accent1"/>
              </w:rPr>
              <w:t>$15</w:t>
            </w:r>
            <w:r w:rsidR="003A1BB9"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4A647567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2158"/>
        <w:gridCol w:w="4674"/>
        <w:gridCol w:w="1805"/>
      </w:tblGrid>
      <w:tr w:rsidR="002714A1" w:rsidRPr="002714A1" w14:paraId="27CF5E8A" w14:textId="77777777" w:rsidTr="0097695B">
        <w:tc>
          <w:tcPr>
            <w:tcW w:w="2153" w:type="dxa"/>
          </w:tcPr>
          <w:p w14:paraId="0AF8D294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06B3294C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4674" w:type="dxa"/>
          </w:tcPr>
          <w:p w14:paraId="2243FE8F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  <w:tc>
          <w:tcPr>
            <w:tcW w:w="1805" w:type="dxa"/>
          </w:tcPr>
          <w:p w14:paraId="25898566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 xml:space="preserve">Pro-Rated </w:t>
            </w:r>
            <w:r w:rsidRPr="002714A1">
              <w:rPr>
                <w:b/>
                <w:bCs/>
              </w:rPr>
              <w:br/>
              <w:t>Reimbursement</w:t>
            </w:r>
          </w:p>
        </w:tc>
      </w:tr>
      <w:tr w:rsidR="002714A1" w14:paraId="6256CF8B" w14:textId="77777777" w:rsidTr="0097695B">
        <w:tc>
          <w:tcPr>
            <w:tcW w:w="2153" w:type="dxa"/>
          </w:tcPr>
          <w:p w14:paraId="596AAEB8" w14:textId="77777777" w:rsidR="002714A1" w:rsidRDefault="00D83C6F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6CBDB9D5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674" w:type="dxa"/>
          </w:tcPr>
          <w:p w14:paraId="458F1D49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1805" w:type="dxa"/>
          </w:tcPr>
          <w:p w14:paraId="1E634B92" w14:textId="77777777" w:rsidR="002714A1" w:rsidRDefault="00A113A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764E77B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6A7127F3" w14:textId="77777777" w:rsidTr="00BD0010">
        <w:tc>
          <w:tcPr>
            <w:tcW w:w="5395" w:type="dxa"/>
          </w:tcPr>
          <w:p w14:paraId="3511274F" w14:textId="244BC187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F95EF4">
              <w:rPr>
                <w:noProof/>
                <w:color w:val="4472C4" w:themeColor="accent1"/>
              </w:rPr>
              <w:t>Spirit of Christmas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6E1DE26E" w14:textId="377F9FE0" w:rsidR="008B31F5" w:rsidRPr="00BE6D7C" w:rsidRDefault="008B31F5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F95EF4">
              <w:rPr>
                <w:noProof/>
                <w:color w:val="4472C4" w:themeColor="accent1"/>
              </w:rPr>
              <w:t>2003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F95EF4">
              <w:rPr>
                <w:noProof/>
                <w:color w:val="4472C4" w:themeColor="accent1"/>
              </w:rPr>
              <w:t>15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0B8482E9" w14:textId="2CFFE45A" w:rsidR="00BE6D7C" w:rsidRPr="00BE6D7C" w:rsidRDefault="00BE6D7C" w:rsidP="00BE6D7C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  <w:r>
              <w:rPr>
                <w:color w:val="4472C4" w:themeColor="accent1"/>
              </w:rPr>
              <w:br/>
            </w: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759EDC2A" w14:textId="77777777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Pr="00E622A4">
              <w:rPr>
                <w:b/>
                <w:bCs/>
                <w:i/>
                <w:iCs/>
              </w:rPr>
              <w:t>Method of Determination:</w:t>
            </w:r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B31F5" w:rsidRPr="00AD5CE1" w14:paraId="2A6AF28B" w14:textId="77777777" w:rsidTr="00BD0010">
        <w:tc>
          <w:tcPr>
            <w:tcW w:w="5395" w:type="dxa"/>
          </w:tcPr>
          <w:p w14:paraId="12167650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02C59729" w14:textId="77777777" w:rsidR="008B31F5" w:rsidRPr="00862154" w:rsidRDefault="00862154" w:rsidP="008B31F5">
            <w:pPr>
              <w:rPr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</w:tcPr>
          <w:p w14:paraId="7144A6EE" w14:textId="1E956C99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F95EF4">
              <w:rPr>
                <w:noProof/>
                <w:color w:val="4472C4" w:themeColor="accent1"/>
              </w:rPr>
              <w:t>10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F95EF4">
              <w:rPr>
                <w:noProof/>
                <w:color w:val="4472C4" w:themeColor="accent1"/>
              </w:rPr>
              <w:t>9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71C4EAA7" w14:textId="77777777" w:rsidR="0097550E" w:rsidRPr="00AD5CE1" w:rsidRDefault="0097550E" w:rsidP="008B31F5"/>
        </w:tc>
      </w:tr>
      <w:tr w:rsidR="006C2C15" w:rsidRPr="00AD5CE1" w14:paraId="231FE4B5" w14:textId="77777777" w:rsidTr="00BD0010">
        <w:tc>
          <w:tcPr>
            <w:tcW w:w="5395" w:type="dxa"/>
          </w:tcPr>
          <w:p w14:paraId="63E78B4C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44D7C36B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11B9E200" w14:textId="15EACD15" w:rsidR="006C2C15" w:rsidRPr="00AD5CE1" w:rsidRDefault="00D83C6F" w:rsidP="006C2C15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hyperlink r:id="rId8" w:history="1">
              <w:r w:rsidR="0097550E" w:rsidRPr="00FA511C">
                <w:rPr>
                  <w:rStyle w:val="Hyperlink"/>
                </w:rPr>
                <w:t xml:space="preserve">Scanned </w:t>
              </w:r>
              <w:r w:rsidRPr="00FA511C">
                <w:rPr>
                  <w:rStyle w:val="Hyperlink"/>
                </w:rPr>
                <w:t>Patterns</w:t>
              </w:r>
            </w:hyperlink>
          </w:p>
        </w:tc>
      </w:tr>
      <w:tr w:rsidR="006C2C15" w:rsidRPr="00AD5CE1" w14:paraId="1DCA2DC5" w14:textId="77777777" w:rsidTr="00BD0010">
        <w:tc>
          <w:tcPr>
            <w:tcW w:w="10790" w:type="dxa"/>
            <w:gridSpan w:val="2"/>
          </w:tcPr>
          <w:p w14:paraId="1995AAE7" w14:textId="56DAA823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F95EF4">
              <w:rPr>
                <w:color w:val="4472C4" w:themeColor="accent1"/>
              </w:rPr>
              <w:t>I started this piece in 1992 right after I finished the Xstitch wolf. I did not finish it until March of 2023. It is stitched on 16 count aida. The pattern is in the link.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704AADD7" w14:textId="77777777" w:rsidR="00D83C6F" w:rsidRDefault="00D83C6F" w:rsidP="00AD5CE1"/>
    <w:p w14:paraId="0EADDE47" w14:textId="77777777" w:rsidR="00F95EF4" w:rsidRDefault="00F95EF4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7BFBF1AF" w14:textId="60754A3D" w:rsidR="00505854" w:rsidRPr="00C371F0" w:rsidRDefault="00505854" w:rsidP="00F95EF4">
      <w:pPr>
        <w:pStyle w:val="Heading2"/>
        <w:ind w:firstLine="720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6"/>
        <w:gridCol w:w="2484"/>
      </w:tblGrid>
      <w:tr w:rsidR="00F95EF4" w14:paraId="26395E57" w14:textId="77777777" w:rsidTr="00012DB5">
        <w:tc>
          <w:tcPr>
            <w:tcW w:w="5395" w:type="dxa"/>
          </w:tcPr>
          <w:p w14:paraId="0B73CC06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7466C8FC" w14:textId="15FA339E" w:rsidR="006400E0" w:rsidRDefault="006400E0" w:rsidP="009F09AC"/>
        </w:tc>
      </w:tr>
      <w:tr w:rsidR="00F95EF4" w14:paraId="725E420E" w14:textId="77777777" w:rsidTr="00012DB5">
        <w:tc>
          <w:tcPr>
            <w:tcW w:w="5395" w:type="dxa"/>
          </w:tcPr>
          <w:p w14:paraId="01E4ED93" w14:textId="17688B08" w:rsidR="006400E0" w:rsidRDefault="00F95EF4">
            <w:r>
              <w:rPr>
                <w:noProof/>
              </w:rPr>
              <w:drawing>
                <wp:inline distT="0" distB="0" distL="0" distR="0" wp14:anchorId="20AA6084" wp14:editId="3F3514A6">
                  <wp:extent cx="5143973" cy="5183505"/>
                  <wp:effectExtent l="0" t="0" r="0" b="0"/>
                  <wp:docPr id="1405905402" name="Picture 2" descr="A framed picture of a santa clau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905402" name="Picture 2" descr="A framed picture of a santa claus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1551" cy="521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467ADC32" w14:textId="77777777" w:rsidR="006400E0" w:rsidRDefault="006400E0"/>
        </w:tc>
      </w:tr>
    </w:tbl>
    <w:p w14:paraId="25190667" w14:textId="77777777" w:rsidR="004B71A6" w:rsidRDefault="004B71A6">
      <w:pPr>
        <w:rPr>
          <w:b/>
          <w:bCs/>
          <w:color w:val="000000" w:themeColor="text1"/>
        </w:rPr>
      </w:pPr>
    </w:p>
    <w:p w14:paraId="4C1765E0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38AC0EA7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3BBAF310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0E0B70DA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67F50BF9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752E33D5" w14:textId="77777777" w:rsidTr="003C6205">
        <w:tc>
          <w:tcPr>
            <w:tcW w:w="3596" w:type="dxa"/>
            <w:gridSpan w:val="2"/>
          </w:tcPr>
          <w:p w14:paraId="3ED932D0" w14:textId="6EE3C6E2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F5D8C">
              <w:rPr>
                <w:noProof/>
                <w:color w:val="4472C4" w:themeColor="accent1"/>
              </w:rPr>
              <w:t>David Bailey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2D7F29DC" w14:textId="7542CC31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0F5D8C">
              <w:rPr>
                <w:noProof/>
                <w:color w:val="4472C4" w:themeColor="accent1"/>
              </w:rPr>
              <w:t>July 20, 1967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02759DAA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57CCBCB5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0887719D" w14:textId="7F351B90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F5D8C">
              <w:rPr>
                <w:noProof/>
                <w:color w:val="4472C4" w:themeColor="accent1"/>
              </w:rPr>
              <w:t>Cleveland, OH &amp; Chicago, IL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4F1E4869" w14:textId="1D46BAA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F5D8C">
              <w:rPr>
                <w:noProof/>
                <w:color w:val="4472C4" w:themeColor="accent1"/>
              </w:rPr>
              <w:t>Stitching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6470606A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462FBB98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70B9933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03C7E1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BBD802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FEA75E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D70EBF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A520B6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88B9D6B" w14:textId="0ABB9EF0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F230482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2F4BF07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019E6A7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CB2993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ACB94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92D8DF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F55F19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F22AD5C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0618B66" w14:textId="77777777" w:rsidR="004B71A6" w:rsidRPr="00C84D35" w:rsidRDefault="004B71A6" w:rsidP="003C6205"/>
        </w:tc>
      </w:tr>
      <w:tr w:rsidR="004B71A6" w:rsidRPr="00C84D35" w14:paraId="0EB8D58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3AC024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DFB3C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8FFF72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AB9576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3E37CF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93E1E65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F20DC89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25A4A46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35BBA6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10AD80A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0EAA36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</w:t>
            </w:r>
            <w:proofErr w:type="gramStart"/>
            <w:r w:rsidRPr="00C84D35">
              <w:t>Other</w:t>
            </w:r>
            <w:proofErr w:type="gramEnd"/>
            <w:r w:rsidRPr="00C84D35">
              <w:t xml:space="preserve"> gift</w:t>
            </w:r>
          </w:p>
        </w:tc>
      </w:tr>
      <w:tr w:rsidR="004B71A6" w:rsidRPr="00C84D35" w14:paraId="0CD5CB0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8439B2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4A4B0B7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D1C2C22" w14:textId="77777777" w:rsidR="004B71A6" w:rsidRPr="00C84D35" w:rsidRDefault="004B71A6" w:rsidP="003C6205"/>
        </w:tc>
      </w:tr>
      <w:tr w:rsidR="004B71A6" w:rsidRPr="00C84D35" w14:paraId="7FC6F71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0DB7C21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F35BF9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C053B7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387A18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F02AD7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C55BDC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261F883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713316D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54C1C5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3E747AF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AB5F2DF" w14:textId="77777777" w:rsidR="004B71A6" w:rsidRPr="00C84D35" w:rsidRDefault="004B71A6" w:rsidP="003C6205"/>
        </w:tc>
      </w:tr>
      <w:tr w:rsidR="004B71A6" w:rsidRPr="00C84D35" w14:paraId="122A0E9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0015C40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F3CEB0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F1134F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A70CC1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27ECAC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5358A1D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20023F8" w14:textId="77777777" w:rsidR="004B71A6" w:rsidRPr="00C84D35" w:rsidRDefault="004B71A6" w:rsidP="003C6205"/>
        </w:tc>
      </w:tr>
      <w:tr w:rsidR="004B71A6" w:rsidRPr="00BC5B52" w14:paraId="2CD3BC5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45276E2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AA77E7E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6AC58B3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5DA8C8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1EC61D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725CF4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264F366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35A4922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C4D4C1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C6DDC28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DA3F2C1" w14:textId="77777777" w:rsidR="004B71A6" w:rsidRPr="00C84D35" w:rsidRDefault="004B71A6" w:rsidP="003C6205"/>
        </w:tc>
      </w:tr>
    </w:tbl>
    <w:p w14:paraId="0586E8CA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239D36F8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77F840A0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FAAFE97" w14:textId="77777777" w:rsidTr="00FA7349">
        <w:tc>
          <w:tcPr>
            <w:tcW w:w="5395" w:type="dxa"/>
          </w:tcPr>
          <w:p w14:paraId="09D43503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36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6"/>
          </w:p>
        </w:tc>
        <w:tc>
          <w:tcPr>
            <w:tcW w:w="5395" w:type="dxa"/>
          </w:tcPr>
          <w:p w14:paraId="2D02635F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37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7"/>
          </w:p>
        </w:tc>
      </w:tr>
    </w:tbl>
    <w:p w14:paraId="6DF5C0D8" w14:textId="77777777" w:rsidR="00012DB5" w:rsidRDefault="00012DB5" w:rsidP="00012DB5">
      <w:pPr>
        <w:rPr>
          <w:color w:val="4472C4" w:themeColor="accent1"/>
        </w:rPr>
      </w:pPr>
    </w:p>
    <w:p w14:paraId="07F3FE15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5F2A979B" w14:textId="77777777" w:rsidTr="00FA7349">
        <w:tc>
          <w:tcPr>
            <w:tcW w:w="3596" w:type="dxa"/>
          </w:tcPr>
          <w:p w14:paraId="3667166A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2BD3AF7C" w14:textId="77777777" w:rsidR="00012DB5" w:rsidRPr="002B2ED8" w:rsidRDefault="00012DB5" w:rsidP="00FA7349"/>
        </w:tc>
        <w:tc>
          <w:tcPr>
            <w:tcW w:w="3597" w:type="dxa"/>
          </w:tcPr>
          <w:p w14:paraId="72FFECC1" w14:textId="77777777" w:rsidR="00012DB5" w:rsidRPr="002B2ED8" w:rsidRDefault="00012DB5" w:rsidP="00FA7349"/>
        </w:tc>
      </w:tr>
      <w:tr w:rsidR="00012DB5" w:rsidRPr="002B2ED8" w14:paraId="0064C22F" w14:textId="77777777" w:rsidTr="00FA7349">
        <w:tc>
          <w:tcPr>
            <w:tcW w:w="3596" w:type="dxa"/>
          </w:tcPr>
          <w:p w14:paraId="0006F9F1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Dirty</w:t>
            </w:r>
          </w:p>
        </w:tc>
        <w:tc>
          <w:tcPr>
            <w:tcW w:w="3597" w:type="dxa"/>
          </w:tcPr>
          <w:p w14:paraId="26AF43DB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Stains</w:t>
            </w:r>
          </w:p>
        </w:tc>
        <w:tc>
          <w:tcPr>
            <w:tcW w:w="3597" w:type="dxa"/>
          </w:tcPr>
          <w:p w14:paraId="2CCAEFF8" w14:textId="77777777" w:rsidR="00012DB5" w:rsidRPr="002B2ED8" w:rsidRDefault="00012DB5" w:rsidP="00FA7349"/>
        </w:tc>
      </w:tr>
      <w:tr w:rsidR="00012DB5" w:rsidRPr="002B2ED8" w14:paraId="18A0CEC7" w14:textId="77777777" w:rsidTr="00FA7349">
        <w:tc>
          <w:tcPr>
            <w:tcW w:w="3596" w:type="dxa"/>
          </w:tcPr>
          <w:p w14:paraId="347A2452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Mildew stains</w:t>
            </w:r>
          </w:p>
        </w:tc>
        <w:tc>
          <w:tcPr>
            <w:tcW w:w="3597" w:type="dxa"/>
          </w:tcPr>
          <w:p w14:paraId="4CD02DD0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Musty Smell</w:t>
            </w:r>
          </w:p>
        </w:tc>
        <w:tc>
          <w:tcPr>
            <w:tcW w:w="3597" w:type="dxa"/>
          </w:tcPr>
          <w:p w14:paraId="697A6C7C" w14:textId="77777777" w:rsidR="00012DB5" w:rsidRPr="002B2ED8" w:rsidRDefault="00012DB5" w:rsidP="00FA7349"/>
        </w:tc>
      </w:tr>
      <w:tr w:rsidR="00012DB5" w:rsidRPr="002B2ED8" w14:paraId="5D1420C5" w14:textId="77777777" w:rsidTr="00FA7349">
        <w:tc>
          <w:tcPr>
            <w:tcW w:w="3596" w:type="dxa"/>
          </w:tcPr>
          <w:p w14:paraId="6C297A30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0E4171BC" w14:textId="77777777" w:rsidR="00012DB5" w:rsidRPr="002B2ED8" w:rsidRDefault="00012DB5" w:rsidP="00FA7349"/>
        </w:tc>
        <w:tc>
          <w:tcPr>
            <w:tcW w:w="3597" w:type="dxa"/>
          </w:tcPr>
          <w:p w14:paraId="7FB4FB28" w14:textId="77777777" w:rsidR="00012DB5" w:rsidRPr="002B2ED8" w:rsidRDefault="00012DB5" w:rsidP="00FA7349"/>
        </w:tc>
      </w:tr>
      <w:tr w:rsidR="00012DB5" w:rsidRPr="002B2ED8" w14:paraId="7702BE58" w14:textId="77777777" w:rsidTr="00FA7349">
        <w:tc>
          <w:tcPr>
            <w:tcW w:w="3596" w:type="dxa"/>
          </w:tcPr>
          <w:p w14:paraId="683A0D57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Running / fugitive color</w:t>
            </w:r>
          </w:p>
        </w:tc>
        <w:tc>
          <w:tcPr>
            <w:tcW w:w="3597" w:type="dxa"/>
          </w:tcPr>
          <w:p w14:paraId="161EB267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Faded / bleached color</w:t>
            </w:r>
          </w:p>
        </w:tc>
        <w:tc>
          <w:tcPr>
            <w:tcW w:w="3597" w:type="dxa"/>
          </w:tcPr>
          <w:p w14:paraId="32AECD32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Crocking</w:t>
            </w:r>
          </w:p>
        </w:tc>
      </w:tr>
      <w:tr w:rsidR="00012DB5" w:rsidRPr="0033673F" w14:paraId="202D4687" w14:textId="77777777" w:rsidTr="00FA7349">
        <w:tc>
          <w:tcPr>
            <w:tcW w:w="3596" w:type="dxa"/>
          </w:tcPr>
          <w:p w14:paraId="3F4D253D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0D9A64F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771FF600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B879AC0" w14:textId="77777777" w:rsidTr="00FA7349">
        <w:tc>
          <w:tcPr>
            <w:tcW w:w="3596" w:type="dxa"/>
          </w:tcPr>
          <w:p w14:paraId="03F76B82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Tears / holes</w:t>
            </w:r>
          </w:p>
        </w:tc>
        <w:tc>
          <w:tcPr>
            <w:tcW w:w="3597" w:type="dxa"/>
          </w:tcPr>
          <w:p w14:paraId="45E4121F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Disintegrating / fall out</w:t>
            </w:r>
          </w:p>
        </w:tc>
        <w:tc>
          <w:tcPr>
            <w:tcW w:w="3597" w:type="dxa"/>
          </w:tcPr>
          <w:p w14:paraId="59981C6E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Insect damage</w:t>
            </w:r>
          </w:p>
        </w:tc>
      </w:tr>
      <w:tr w:rsidR="00012DB5" w:rsidRPr="002B2ED8" w14:paraId="3686E7F0" w14:textId="77777777" w:rsidTr="00FA7349">
        <w:tc>
          <w:tcPr>
            <w:tcW w:w="3596" w:type="dxa"/>
          </w:tcPr>
          <w:p w14:paraId="5C489C14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Thread </w:t>
            </w:r>
            <w:proofErr w:type="gramStart"/>
            <w:r>
              <w:t>bare</w:t>
            </w:r>
            <w:proofErr w:type="gramEnd"/>
          </w:p>
        </w:tc>
        <w:tc>
          <w:tcPr>
            <w:tcW w:w="3597" w:type="dxa"/>
          </w:tcPr>
          <w:p w14:paraId="68988D6B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Shattering</w:t>
            </w:r>
          </w:p>
        </w:tc>
        <w:tc>
          <w:tcPr>
            <w:tcW w:w="3597" w:type="dxa"/>
          </w:tcPr>
          <w:p w14:paraId="3F764020" w14:textId="77777777" w:rsidR="00012DB5" w:rsidRPr="002B2ED8" w:rsidRDefault="00012DB5" w:rsidP="00FA7349"/>
        </w:tc>
      </w:tr>
      <w:tr w:rsidR="00012DB5" w:rsidRPr="0033673F" w14:paraId="57E4491A" w14:textId="77777777" w:rsidTr="00FA7349">
        <w:tc>
          <w:tcPr>
            <w:tcW w:w="3596" w:type="dxa"/>
          </w:tcPr>
          <w:p w14:paraId="707CB3A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7B0438B2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C00059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7C3433D" w14:textId="77777777" w:rsidTr="00FA7349">
        <w:tc>
          <w:tcPr>
            <w:tcW w:w="3596" w:type="dxa"/>
          </w:tcPr>
          <w:p w14:paraId="6BD54807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Split / open seams</w:t>
            </w:r>
          </w:p>
        </w:tc>
        <w:tc>
          <w:tcPr>
            <w:tcW w:w="3597" w:type="dxa"/>
          </w:tcPr>
          <w:p w14:paraId="70392FB9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Ties / tufting missing</w:t>
            </w:r>
          </w:p>
        </w:tc>
        <w:tc>
          <w:tcPr>
            <w:tcW w:w="3597" w:type="dxa"/>
          </w:tcPr>
          <w:p w14:paraId="5CE8BDB9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Embellishments missing</w:t>
            </w:r>
          </w:p>
        </w:tc>
      </w:tr>
      <w:tr w:rsidR="00012DB5" w:rsidRPr="002B2ED8" w14:paraId="07B1EBEC" w14:textId="77777777" w:rsidTr="00FA7349">
        <w:tc>
          <w:tcPr>
            <w:tcW w:w="3596" w:type="dxa"/>
          </w:tcPr>
          <w:p w14:paraId="48F75D9E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Quilting threads missing</w:t>
            </w:r>
          </w:p>
        </w:tc>
        <w:tc>
          <w:tcPr>
            <w:tcW w:w="3597" w:type="dxa"/>
          </w:tcPr>
          <w:p w14:paraId="54CF43CC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Batting has shifted</w:t>
            </w:r>
          </w:p>
        </w:tc>
        <w:tc>
          <w:tcPr>
            <w:tcW w:w="3597" w:type="dxa"/>
          </w:tcPr>
          <w:p w14:paraId="2E68DB4D" w14:textId="77777777" w:rsidR="00012DB5" w:rsidRPr="002B2ED8" w:rsidRDefault="00012DB5" w:rsidP="00FA7349"/>
        </w:tc>
      </w:tr>
      <w:tr w:rsidR="00012DB5" w:rsidRPr="0033673F" w14:paraId="617FD490" w14:textId="77777777" w:rsidTr="00FA7349">
        <w:tc>
          <w:tcPr>
            <w:tcW w:w="3596" w:type="dxa"/>
          </w:tcPr>
          <w:p w14:paraId="4FB4732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58B1B43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45CA702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42C17179" w14:textId="77777777" w:rsidTr="00FA7349">
        <w:tc>
          <w:tcPr>
            <w:tcW w:w="3596" w:type="dxa"/>
          </w:tcPr>
          <w:p w14:paraId="000A742E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Discoloration from wood</w:t>
            </w:r>
          </w:p>
        </w:tc>
        <w:tc>
          <w:tcPr>
            <w:tcW w:w="3597" w:type="dxa"/>
          </w:tcPr>
          <w:p w14:paraId="2C17B059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Damage from acid</w:t>
            </w:r>
          </w:p>
        </w:tc>
        <w:tc>
          <w:tcPr>
            <w:tcW w:w="3597" w:type="dxa"/>
          </w:tcPr>
          <w:p w14:paraId="23D5238C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 xml:space="preserve"> Fold marks / creases</w:t>
            </w:r>
          </w:p>
        </w:tc>
      </w:tr>
      <w:tr w:rsidR="00012DB5" w:rsidRPr="002B2ED8" w14:paraId="5F4C2720" w14:textId="77777777" w:rsidTr="00FA7349">
        <w:tc>
          <w:tcPr>
            <w:tcW w:w="10790" w:type="dxa"/>
            <w:gridSpan w:val="3"/>
          </w:tcPr>
          <w:p w14:paraId="122B10F7" w14:textId="77777777" w:rsidR="00E622A4" w:rsidRDefault="00E622A4" w:rsidP="00FA7349"/>
          <w:p w14:paraId="19369DB0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8"/>
          </w:p>
        </w:tc>
      </w:tr>
    </w:tbl>
    <w:p w14:paraId="0785EDB1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72FE7500" w14:textId="77777777" w:rsidTr="00FA7349">
        <w:tc>
          <w:tcPr>
            <w:tcW w:w="5395" w:type="dxa"/>
          </w:tcPr>
          <w:p w14:paraId="37FC4477" w14:textId="77777777" w:rsidR="00012DB5" w:rsidRDefault="00012DB5" w:rsidP="00FA7349"/>
        </w:tc>
        <w:tc>
          <w:tcPr>
            <w:tcW w:w="5395" w:type="dxa"/>
          </w:tcPr>
          <w:p w14:paraId="63DB66AA" w14:textId="77777777" w:rsidR="00012DB5" w:rsidRDefault="00012DB5" w:rsidP="00FA7349"/>
        </w:tc>
      </w:tr>
    </w:tbl>
    <w:p w14:paraId="26DB7AC3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4D0144C2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44B7AFFA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55E6DA11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1448ACA0" w14:textId="77777777" w:rsidR="008D3B7B" w:rsidRPr="00F115BF" w:rsidRDefault="008D3B7B" w:rsidP="008D3B7B">
      <w:pPr>
        <w:rPr>
          <w:highlight w:val="yellow"/>
        </w:rPr>
      </w:pPr>
    </w:p>
    <w:p w14:paraId="43131F8F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4FAE9BF2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6609606F" w14:textId="77777777" w:rsidTr="00E622A4">
        <w:trPr>
          <w:trHeight w:val="341"/>
        </w:trPr>
        <w:tc>
          <w:tcPr>
            <w:tcW w:w="10790" w:type="dxa"/>
            <w:gridSpan w:val="2"/>
          </w:tcPr>
          <w:p w14:paraId="78A17B70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32A4A397" w14:textId="77777777" w:rsidTr="00E622A4">
        <w:trPr>
          <w:trHeight w:val="341"/>
        </w:trPr>
        <w:tc>
          <w:tcPr>
            <w:tcW w:w="2065" w:type="dxa"/>
          </w:tcPr>
          <w:p w14:paraId="10C57FFB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03CB8B1E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241B955E" w14:textId="77777777" w:rsidTr="00E622A4">
        <w:trPr>
          <w:trHeight w:val="341"/>
        </w:trPr>
        <w:tc>
          <w:tcPr>
            <w:tcW w:w="10790" w:type="dxa"/>
            <w:gridSpan w:val="2"/>
          </w:tcPr>
          <w:p w14:paraId="71249957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061CFDFD" w14:textId="77777777" w:rsidTr="00E622A4">
        <w:trPr>
          <w:trHeight w:val="341"/>
        </w:trPr>
        <w:tc>
          <w:tcPr>
            <w:tcW w:w="2065" w:type="dxa"/>
          </w:tcPr>
          <w:p w14:paraId="513E0D3E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>
              <w:t xml:space="preserve"> Conservation</w:t>
            </w:r>
          </w:p>
        </w:tc>
        <w:tc>
          <w:tcPr>
            <w:tcW w:w="8725" w:type="dxa"/>
          </w:tcPr>
          <w:p w14:paraId="548ED20C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4D4869E8" w14:textId="77777777" w:rsidTr="00E622A4">
        <w:trPr>
          <w:trHeight w:val="341"/>
        </w:trPr>
        <w:tc>
          <w:tcPr>
            <w:tcW w:w="2065" w:type="dxa"/>
          </w:tcPr>
          <w:p w14:paraId="21488E68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>
              <w:t xml:space="preserve"> Conservation</w:t>
            </w:r>
          </w:p>
        </w:tc>
        <w:tc>
          <w:tcPr>
            <w:tcW w:w="8725" w:type="dxa"/>
          </w:tcPr>
          <w:p w14:paraId="778BE7CC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05B5DF02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E13B93A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6269074C" w14:textId="77777777" w:rsidTr="00E622A4">
        <w:trPr>
          <w:trHeight w:val="341"/>
        </w:trPr>
        <w:tc>
          <w:tcPr>
            <w:tcW w:w="2065" w:type="dxa"/>
          </w:tcPr>
          <w:p w14:paraId="2D3909A6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Conservation </w:t>
            </w:r>
          </w:p>
        </w:tc>
        <w:tc>
          <w:tcPr>
            <w:tcW w:w="8725" w:type="dxa"/>
          </w:tcPr>
          <w:p w14:paraId="0033E872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4F587D58" w14:textId="77777777" w:rsidTr="00E622A4">
        <w:trPr>
          <w:trHeight w:val="341"/>
        </w:trPr>
        <w:tc>
          <w:tcPr>
            <w:tcW w:w="2065" w:type="dxa"/>
          </w:tcPr>
          <w:p w14:paraId="7249DD0D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Restoration</w:t>
            </w:r>
          </w:p>
        </w:tc>
        <w:tc>
          <w:tcPr>
            <w:tcW w:w="8725" w:type="dxa"/>
          </w:tcPr>
          <w:p w14:paraId="16B24046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0DD0B1CB" w14:textId="77777777" w:rsidTr="00E622A4">
        <w:trPr>
          <w:trHeight w:val="341"/>
        </w:trPr>
        <w:tc>
          <w:tcPr>
            <w:tcW w:w="2065" w:type="dxa"/>
          </w:tcPr>
          <w:p w14:paraId="10CD707D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Restoration</w:t>
            </w:r>
          </w:p>
        </w:tc>
        <w:tc>
          <w:tcPr>
            <w:tcW w:w="8725" w:type="dxa"/>
          </w:tcPr>
          <w:p w14:paraId="346124E2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1F2F288B" w14:textId="77777777" w:rsidTr="00E622A4">
        <w:trPr>
          <w:trHeight w:val="341"/>
        </w:trPr>
        <w:tc>
          <w:tcPr>
            <w:tcW w:w="2065" w:type="dxa"/>
          </w:tcPr>
          <w:p w14:paraId="1A417B5C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Restoration</w:t>
            </w:r>
          </w:p>
        </w:tc>
        <w:tc>
          <w:tcPr>
            <w:tcW w:w="8725" w:type="dxa"/>
          </w:tcPr>
          <w:p w14:paraId="5D263E41" w14:textId="77777777" w:rsidR="00013607" w:rsidRDefault="00013607" w:rsidP="00013607">
            <w:r>
              <w:t>Vintage materials were used.</w:t>
            </w:r>
          </w:p>
        </w:tc>
      </w:tr>
      <w:tr w:rsidR="00013607" w14:paraId="5FD5CCF3" w14:textId="77777777" w:rsidTr="00E622A4">
        <w:trPr>
          <w:trHeight w:val="341"/>
        </w:trPr>
        <w:tc>
          <w:tcPr>
            <w:tcW w:w="2065" w:type="dxa"/>
          </w:tcPr>
          <w:p w14:paraId="6F3329AB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Restoration</w:t>
            </w:r>
          </w:p>
        </w:tc>
        <w:tc>
          <w:tcPr>
            <w:tcW w:w="8725" w:type="dxa"/>
          </w:tcPr>
          <w:p w14:paraId="18D288C6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67EA8FA2" w14:textId="77777777" w:rsidTr="00E622A4">
        <w:trPr>
          <w:trHeight w:val="341"/>
        </w:trPr>
        <w:tc>
          <w:tcPr>
            <w:tcW w:w="2065" w:type="dxa"/>
          </w:tcPr>
          <w:p w14:paraId="282468E2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Restoration</w:t>
            </w:r>
          </w:p>
        </w:tc>
        <w:tc>
          <w:tcPr>
            <w:tcW w:w="8725" w:type="dxa"/>
          </w:tcPr>
          <w:p w14:paraId="17D88171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2C9533E9" w14:textId="77777777" w:rsidR="005F1615" w:rsidRDefault="005F1615" w:rsidP="005F1615"/>
    <w:p w14:paraId="72F5475C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9C239BF" w14:textId="77777777" w:rsidTr="00FA7349">
        <w:tc>
          <w:tcPr>
            <w:tcW w:w="5395" w:type="dxa"/>
          </w:tcPr>
          <w:p w14:paraId="46BF8CD5" w14:textId="77777777" w:rsidR="00012DB5" w:rsidRDefault="00012DB5" w:rsidP="00FA7349"/>
        </w:tc>
        <w:tc>
          <w:tcPr>
            <w:tcW w:w="5395" w:type="dxa"/>
          </w:tcPr>
          <w:p w14:paraId="3D8A9D52" w14:textId="77777777" w:rsidR="00012DB5" w:rsidRDefault="00012DB5" w:rsidP="00FA7349"/>
        </w:tc>
      </w:tr>
    </w:tbl>
    <w:p w14:paraId="7B2DF786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96A41" w14:textId="77777777" w:rsidR="00CA5825" w:rsidRDefault="00CA5825" w:rsidP="00505854">
      <w:r>
        <w:separator/>
      </w:r>
    </w:p>
  </w:endnote>
  <w:endnote w:type="continuationSeparator" w:id="0">
    <w:p w14:paraId="7B7A41A0" w14:textId="77777777" w:rsidR="00CA5825" w:rsidRDefault="00CA5825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1E390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5863D69D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35D90" w14:textId="77777777" w:rsidR="00CA5825" w:rsidRDefault="00CA5825" w:rsidP="00505854">
      <w:r>
        <w:separator/>
      </w:r>
    </w:p>
  </w:footnote>
  <w:footnote w:type="continuationSeparator" w:id="0">
    <w:p w14:paraId="7FB72460" w14:textId="77777777" w:rsidR="00CA5825" w:rsidRDefault="00CA5825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412B0" w14:textId="23B3EA63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0A4750">
      <w:rPr>
        <w:b/>
        <w:bCs/>
        <w:sz w:val="28"/>
        <w:szCs w:val="28"/>
      </w:rPr>
      <w:t>0044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FF58E0">
      <w:rPr>
        <w:noProof/>
        <w:sz w:val="28"/>
        <w:szCs w:val="28"/>
      </w:rPr>
      <w:t>November 8, 2024</w:t>
    </w:r>
    <w:r w:rsidR="00505854" w:rsidRPr="002B7AA8">
      <w:rPr>
        <w:sz w:val="28"/>
        <w:szCs w:val="28"/>
      </w:rPr>
      <w:fldChar w:fldCharType="end"/>
    </w:r>
  </w:p>
  <w:p w14:paraId="396DAC2D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1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0B31"/>
    <w:rsid w:val="000824AC"/>
    <w:rsid w:val="00092B03"/>
    <w:rsid w:val="000A4750"/>
    <w:rsid w:val="000A5C4C"/>
    <w:rsid w:val="000A6FA1"/>
    <w:rsid w:val="000B0D76"/>
    <w:rsid w:val="000B4E1E"/>
    <w:rsid w:val="000D11AA"/>
    <w:rsid w:val="000D444D"/>
    <w:rsid w:val="000D6212"/>
    <w:rsid w:val="000E2D35"/>
    <w:rsid w:val="000E5804"/>
    <w:rsid w:val="000E5EDF"/>
    <w:rsid w:val="000F5D8C"/>
    <w:rsid w:val="000F6F59"/>
    <w:rsid w:val="001023F2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E5DDC"/>
    <w:rsid w:val="001F2B4D"/>
    <w:rsid w:val="00202B2C"/>
    <w:rsid w:val="0020338C"/>
    <w:rsid w:val="002129CF"/>
    <w:rsid w:val="00213B0B"/>
    <w:rsid w:val="00217F84"/>
    <w:rsid w:val="00221770"/>
    <w:rsid w:val="00227DD1"/>
    <w:rsid w:val="00230F2A"/>
    <w:rsid w:val="00233A68"/>
    <w:rsid w:val="002525BA"/>
    <w:rsid w:val="002714A1"/>
    <w:rsid w:val="00273AEA"/>
    <w:rsid w:val="002863A5"/>
    <w:rsid w:val="00287463"/>
    <w:rsid w:val="00287918"/>
    <w:rsid w:val="002A4097"/>
    <w:rsid w:val="002B2ED8"/>
    <w:rsid w:val="002B7AA8"/>
    <w:rsid w:val="002C0515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819C7"/>
    <w:rsid w:val="003832B6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5ADD"/>
    <w:rsid w:val="004B66A6"/>
    <w:rsid w:val="004B71A6"/>
    <w:rsid w:val="004C1581"/>
    <w:rsid w:val="004C3A6D"/>
    <w:rsid w:val="004C50C2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3E42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5C7A"/>
    <w:rsid w:val="005C6028"/>
    <w:rsid w:val="005D08F2"/>
    <w:rsid w:val="005D19EC"/>
    <w:rsid w:val="005F1615"/>
    <w:rsid w:val="006001D0"/>
    <w:rsid w:val="006061FD"/>
    <w:rsid w:val="006319F7"/>
    <w:rsid w:val="006400E0"/>
    <w:rsid w:val="0064024A"/>
    <w:rsid w:val="00652555"/>
    <w:rsid w:val="00666A50"/>
    <w:rsid w:val="0067407D"/>
    <w:rsid w:val="006749AD"/>
    <w:rsid w:val="00677581"/>
    <w:rsid w:val="00680ACC"/>
    <w:rsid w:val="006A4BBC"/>
    <w:rsid w:val="006A5C77"/>
    <w:rsid w:val="006B0202"/>
    <w:rsid w:val="006B116A"/>
    <w:rsid w:val="006B2DFA"/>
    <w:rsid w:val="006C2C15"/>
    <w:rsid w:val="006C58E9"/>
    <w:rsid w:val="006D1FDD"/>
    <w:rsid w:val="006D6C04"/>
    <w:rsid w:val="006E3AE5"/>
    <w:rsid w:val="006F5917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9046A"/>
    <w:rsid w:val="007B28B4"/>
    <w:rsid w:val="007B2CF4"/>
    <w:rsid w:val="007B5145"/>
    <w:rsid w:val="007E4747"/>
    <w:rsid w:val="00815D6B"/>
    <w:rsid w:val="00822DC2"/>
    <w:rsid w:val="008277B0"/>
    <w:rsid w:val="00833DBC"/>
    <w:rsid w:val="00840BB7"/>
    <w:rsid w:val="00842EB6"/>
    <w:rsid w:val="0084532D"/>
    <w:rsid w:val="008609A5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F33"/>
    <w:rsid w:val="00A42BB3"/>
    <w:rsid w:val="00A53306"/>
    <w:rsid w:val="00A63D5F"/>
    <w:rsid w:val="00A646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7501"/>
    <w:rsid w:val="00B232F3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3B79"/>
    <w:rsid w:val="00C84D35"/>
    <w:rsid w:val="00CA10AB"/>
    <w:rsid w:val="00CA5825"/>
    <w:rsid w:val="00CA61DB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408B"/>
    <w:rsid w:val="00EC4340"/>
    <w:rsid w:val="00ED61C7"/>
    <w:rsid w:val="00EE7246"/>
    <w:rsid w:val="00EF1D11"/>
    <w:rsid w:val="00EF4DA0"/>
    <w:rsid w:val="00F115BF"/>
    <w:rsid w:val="00F21D7C"/>
    <w:rsid w:val="00F55A53"/>
    <w:rsid w:val="00F81197"/>
    <w:rsid w:val="00F820CD"/>
    <w:rsid w:val="00F8522B"/>
    <w:rsid w:val="00F876C2"/>
    <w:rsid w:val="00F95EF4"/>
    <w:rsid w:val="00FA39F6"/>
    <w:rsid w:val="00FA511C"/>
    <w:rsid w:val="00FF02CB"/>
    <w:rsid w:val="00FF4C62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1DEF4"/>
  <w15:chartTrackingRefBased/>
  <w15:docId w15:val="{0320C102-6E83-4B44-9FF6-E53AEBA0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51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cyquilts.pro/wp-content/uploads/2024/11/0044-Pattern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5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2024-11-08T16:16:00Z</cp:lastPrinted>
  <dcterms:created xsi:type="dcterms:W3CDTF">2024-11-08T16:16:00Z</dcterms:created>
  <dcterms:modified xsi:type="dcterms:W3CDTF">2024-11-08T16:16:00Z</dcterms:modified>
</cp:coreProperties>
</file>