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4459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FA4E572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04031B76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62EAF4B5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79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3E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97E5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32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32B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25811A68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ABAA6A8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1598723F" w14:textId="486F200E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25F03">
              <w:rPr>
                <w:color w:val="4472C4" w:themeColor="accent1"/>
              </w:rPr>
              <w:t>Feb 21, 2023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14638DFE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4A4AF81A" w14:textId="52DBDBB3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25F03">
              <w:rPr>
                <w:noProof/>
                <w:color w:val="4472C4" w:themeColor="accent1"/>
              </w:rPr>
              <w:t>Flint, MI</w:t>
            </w:r>
            <w:r w:rsidR="00F25F03">
              <w:rPr>
                <w:noProof/>
                <w:color w:val="4472C4" w:themeColor="accent1"/>
              </w:rPr>
              <w:br/>
              <w:t>Chicago,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91CEB71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3820BE8E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4DEBEC7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049BE92" w14:textId="374C1C4B" w:rsidR="002129CF" w:rsidRDefault="002129CF" w:rsidP="006A2AA8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6A2AA8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0" w:name="Text30"/>
            <w:r w:rsidR="006A2AA8">
              <w:rPr>
                <w:color w:val="4472C4" w:themeColor="accent1"/>
              </w:rPr>
              <w:instrText xml:space="preserve"> FORMTEXT </w:instrText>
            </w:r>
            <w:r w:rsidR="006A2AA8">
              <w:rPr>
                <w:color w:val="4472C4" w:themeColor="accent1"/>
              </w:rPr>
            </w:r>
            <w:r w:rsidR="006A2AA8">
              <w:rPr>
                <w:color w:val="4472C4" w:themeColor="accent1"/>
              </w:rPr>
              <w:fldChar w:fldCharType="separate"/>
            </w:r>
            <w:r w:rsidR="006A2AA8">
              <w:rPr>
                <w:color w:val="4472C4" w:themeColor="accent1"/>
              </w:rPr>
              <w:t>$140.00</w:t>
            </w:r>
            <w:r w:rsidR="006A2AA8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5B3B2D6B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5D1E6981" w14:textId="77777777" w:rsidTr="0097695B">
        <w:tc>
          <w:tcPr>
            <w:tcW w:w="2153" w:type="dxa"/>
          </w:tcPr>
          <w:p w14:paraId="084A47ED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24B611B6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77D238F3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56DFA734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38C36AD5" w14:textId="77777777" w:rsidTr="0097695B">
        <w:tc>
          <w:tcPr>
            <w:tcW w:w="2153" w:type="dxa"/>
          </w:tcPr>
          <w:p w14:paraId="72C25E1D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5A18017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3FBBA814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1D2BEA2C" w14:textId="6BCBA8CF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BE646D8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3EC9530" w14:textId="77777777" w:rsidTr="00BD0010">
        <w:tc>
          <w:tcPr>
            <w:tcW w:w="5395" w:type="dxa"/>
          </w:tcPr>
          <w:p w14:paraId="0C38A1AA" w14:textId="4B9509C3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25F03">
              <w:rPr>
                <w:noProof/>
                <w:color w:val="4472C4" w:themeColor="accent1"/>
              </w:rPr>
              <w:t>Fabulous Feathers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39EBE63" w14:textId="4F491A00" w:rsidR="006C2C15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25F03">
              <w:rPr>
                <w:noProof/>
                <w:color w:val="4472C4" w:themeColor="accent1"/>
              </w:rPr>
              <w:t>Feb 21, 2023</w:t>
            </w:r>
            <w:r w:rsidR="00D83C6F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6C2C15">
              <w:rPr>
                <w:color w:val="4472C4" w:themeColor="accent1"/>
              </w:rPr>
              <w:t xml:space="preserve">                    </w:t>
            </w:r>
            <w:r>
              <w:rPr>
                <w:color w:val="4472C4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1"/>
            <w:r w:rsidRPr="00AD5CE1">
              <w:t>Exact</w:t>
            </w:r>
            <w:r>
              <w:rPr>
                <w:color w:val="4472C4" w:themeColor="accent1"/>
              </w:rPr>
              <w:t xml:space="preserve">  </w:t>
            </w:r>
            <w:r w:rsidR="00862154">
              <w:rPr>
                <w:color w:val="4472C4" w:themeColor="accent1"/>
              </w:rPr>
              <w:t xml:space="preserve">    </w:t>
            </w:r>
          </w:p>
          <w:p w14:paraId="2BFACEAE" w14:textId="77777777" w:rsidR="008B31F5" w:rsidRDefault="006C2C15" w:rsidP="008B31F5">
            <w:r>
              <w:rPr>
                <w:color w:val="4472C4" w:themeColor="accent1"/>
              </w:rPr>
              <w:t xml:space="preserve">                      </w:t>
            </w:r>
            <w:r w:rsidR="008B31F5">
              <w:rPr>
                <w:color w:val="4472C4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8B31F5">
              <w:rPr>
                <w:color w:val="4472C4" w:themeColor="accent1"/>
              </w:rPr>
              <w:instrText xml:space="preserve"> FORMCHECKBOX </w:instrText>
            </w:r>
            <w:r w:rsidR="008B31F5">
              <w:rPr>
                <w:color w:val="4472C4" w:themeColor="accent1"/>
              </w:rPr>
            </w:r>
            <w:r w:rsidR="008B31F5">
              <w:rPr>
                <w:color w:val="4472C4" w:themeColor="accent1"/>
              </w:rPr>
              <w:fldChar w:fldCharType="separate"/>
            </w:r>
            <w:r w:rsidR="008B31F5">
              <w:rPr>
                <w:color w:val="4472C4" w:themeColor="accent1"/>
              </w:rPr>
              <w:fldChar w:fldCharType="end"/>
            </w:r>
            <w:bookmarkEnd w:id="2"/>
            <w:r w:rsidR="008B31F5" w:rsidRPr="00AD5CE1">
              <w:t xml:space="preserve">circa +/- </w:t>
            </w:r>
            <w:r w:rsidR="008B31F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8B31F5" w:rsidRPr="00AD5CE1">
              <w:rPr>
                <w:color w:val="4472C4" w:themeColor="accent1"/>
              </w:rPr>
              <w:instrText xml:space="preserve"> FORMTEXT </w:instrText>
            </w:r>
            <w:r w:rsidR="008B31F5" w:rsidRPr="00AD5CE1">
              <w:rPr>
                <w:color w:val="4472C4" w:themeColor="accent1"/>
              </w:rPr>
            </w:r>
            <w:r w:rsidR="008B31F5" w:rsidRPr="00AD5CE1">
              <w:rPr>
                <w:color w:val="4472C4" w:themeColor="accent1"/>
              </w:rPr>
              <w:fldChar w:fldCharType="separate"/>
            </w:r>
            <w:r w:rsidR="008B31F5" w:rsidRPr="00AD5CE1">
              <w:rPr>
                <w:noProof/>
                <w:color w:val="4472C4" w:themeColor="accent1"/>
              </w:rPr>
              <w:t>0</w:t>
            </w:r>
            <w:r w:rsidR="008B31F5" w:rsidRPr="00AD5CE1">
              <w:rPr>
                <w:color w:val="4472C4" w:themeColor="accent1"/>
              </w:rPr>
              <w:fldChar w:fldCharType="end"/>
            </w:r>
            <w:r w:rsidR="008B31F5" w:rsidRPr="00AD5CE1">
              <w:t xml:space="preserve"> Years</w:t>
            </w:r>
          </w:p>
          <w:p w14:paraId="1A4C4D29" w14:textId="77777777" w:rsidR="006C2C15" w:rsidRDefault="006C2C15" w:rsidP="008B31F5"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3" w:name="Dropdown3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"/>
            <w:r w:rsidR="00E622A4">
              <w:rPr>
                <w:color w:val="4472C4" w:themeColor="accent1"/>
              </w:rPr>
              <w:br/>
            </w:r>
          </w:p>
          <w:p w14:paraId="4FD7C6A5" w14:textId="625B7FA8" w:rsidR="00DE2AF3" w:rsidRPr="00AD5CE1" w:rsidRDefault="00DE2AF3" w:rsidP="008B31F5">
            <w:r>
              <w:t>Fabric Date Range: 2022</w:t>
            </w:r>
          </w:p>
        </w:tc>
      </w:tr>
      <w:tr w:rsidR="008B31F5" w:rsidRPr="00AD5CE1" w14:paraId="2E5B9FA0" w14:textId="77777777" w:rsidTr="00BD0010">
        <w:tc>
          <w:tcPr>
            <w:tcW w:w="5395" w:type="dxa"/>
          </w:tcPr>
          <w:p w14:paraId="462425D5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73CC3C96" w14:textId="076E67A7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4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4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7D3D2905" w14:textId="75C5ACD4" w:rsidR="008B31F5" w:rsidRPr="00AD5CE1" w:rsidRDefault="00E622A4" w:rsidP="008B31F5"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25F03">
              <w:rPr>
                <w:noProof/>
                <w:color w:val="4472C4" w:themeColor="accent1"/>
              </w:rPr>
              <w:t>55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25F03">
              <w:rPr>
                <w:noProof/>
                <w:color w:val="4472C4" w:themeColor="accent1"/>
              </w:rPr>
              <w:t>45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</w:tc>
      </w:tr>
      <w:tr w:rsidR="006C2C15" w:rsidRPr="00AD5CE1" w14:paraId="2DA76CBE" w14:textId="77777777" w:rsidTr="00BD0010">
        <w:tc>
          <w:tcPr>
            <w:tcW w:w="5395" w:type="dxa"/>
          </w:tcPr>
          <w:p w14:paraId="0C078BE1" w14:textId="6CFDFA40" w:rsidR="00D83C6F" w:rsidRDefault="00E622A4" w:rsidP="006C2C15">
            <w:pPr>
              <w:rPr>
                <w:color w:val="4472C4" w:themeColor="accent1"/>
              </w:rPr>
            </w:pPr>
            <w:r>
              <w:br/>
            </w: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F25F03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5" w:name="Dropdown24"/>
            <w:r w:rsidR="00F25F03">
              <w:instrText xml:space="preserve"> FORMDROPDOWN </w:instrText>
            </w:r>
            <w:r w:rsidR="00F25F03">
              <w:fldChar w:fldCharType="separate"/>
            </w:r>
            <w:r w:rsidR="00F25F03">
              <w:fldChar w:fldCharType="end"/>
            </w:r>
            <w:bookmarkEnd w:id="5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6"/>
          </w:p>
          <w:p w14:paraId="188DE68C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16D237FE" w14:textId="77777777" w:rsidR="00D83C6F" w:rsidRDefault="00E622A4" w:rsidP="00D83C6F">
            <w:r>
              <w:rPr>
                <w:b/>
                <w:bCs/>
                <w:i/>
                <w:iCs/>
              </w:rPr>
              <w:br/>
            </w:r>
            <w:r w:rsidR="00D83C6F" w:rsidRPr="00E622A4">
              <w:rPr>
                <w:b/>
                <w:bCs/>
                <w:i/>
                <w:iCs/>
              </w:rPr>
              <w:t>Other related files:</w:t>
            </w:r>
            <w:r w:rsidR="00D83C6F">
              <w:br/>
              <w:t>Patterns</w:t>
            </w:r>
          </w:p>
          <w:p w14:paraId="19BAC86B" w14:textId="77777777" w:rsidR="006C2C15" w:rsidRPr="00AD5CE1" w:rsidRDefault="00D83C6F" w:rsidP="006C2C15">
            <w:r>
              <w:t>History Research</w:t>
            </w:r>
          </w:p>
        </w:tc>
      </w:tr>
      <w:tr w:rsidR="006C2C15" w:rsidRPr="00AD5CE1" w14:paraId="1D8D5F82" w14:textId="77777777" w:rsidTr="00BD0010">
        <w:tc>
          <w:tcPr>
            <w:tcW w:w="10790" w:type="dxa"/>
            <w:gridSpan w:val="2"/>
          </w:tcPr>
          <w:p w14:paraId="0B036D86" w14:textId="0313F4C6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25F03">
              <w:rPr>
                <w:noProof/>
                <w:color w:val="4472C4" w:themeColor="accent1"/>
              </w:rPr>
              <w:t>This quilt is part of a learning challenge offered by Angel Walters through her website, Quilting is My Therapy</w:t>
            </w:r>
            <w:r w:rsidR="00F84412">
              <w:rPr>
                <w:noProof/>
                <w:color w:val="4472C4" w:themeColor="accent1"/>
              </w:rPr>
              <w:t>. Every thing expect for the outermost most border is part of a single cheater panel. The goal was to become more proficient at quilting feathers.</w:t>
            </w:r>
            <w:r w:rsidR="00F25F03">
              <w:rPr>
                <w:noProof/>
                <w:color w:val="4472C4" w:themeColor="accent1"/>
              </w:rPr>
              <w:t>.</w:t>
            </w:r>
            <w:r w:rsidR="00D83C6F">
              <w:rPr>
                <w:color w:val="4472C4" w:themeColor="accent1"/>
              </w:rPr>
              <w:fldChar w:fldCharType="end"/>
            </w:r>
            <w:bookmarkEnd w:id="7"/>
          </w:p>
        </w:tc>
      </w:tr>
    </w:tbl>
    <w:p w14:paraId="5395D00C" w14:textId="77777777" w:rsidR="00D83C6F" w:rsidRDefault="00D83C6F" w:rsidP="00AD5CE1"/>
    <w:p w14:paraId="4FA443D7" w14:textId="77777777" w:rsidR="00F84412" w:rsidRDefault="00F84412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55B43B0" w14:textId="5B1BAC0D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84412" w14:paraId="04FE8719" w14:textId="77777777" w:rsidTr="00012DB5">
        <w:tc>
          <w:tcPr>
            <w:tcW w:w="5395" w:type="dxa"/>
          </w:tcPr>
          <w:p w14:paraId="09407CED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0A05363D" w14:textId="77777777" w:rsidR="006400E0" w:rsidRDefault="006400E0" w:rsidP="009F09AC">
            <w:r>
              <w:t>Back</w:t>
            </w:r>
          </w:p>
        </w:tc>
      </w:tr>
      <w:tr w:rsidR="00F84412" w14:paraId="54DADF07" w14:textId="77777777" w:rsidTr="00012DB5">
        <w:tc>
          <w:tcPr>
            <w:tcW w:w="5395" w:type="dxa"/>
          </w:tcPr>
          <w:p w14:paraId="339181C1" w14:textId="2644F389" w:rsidR="006400E0" w:rsidRDefault="00F84412">
            <w:r>
              <w:rPr>
                <w:noProof/>
              </w:rPr>
              <w:drawing>
                <wp:inline distT="0" distB="0" distL="0" distR="0" wp14:anchorId="3E3F962D" wp14:editId="5564F6FD">
                  <wp:extent cx="2768070" cy="3402419"/>
                  <wp:effectExtent l="0" t="0" r="635" b="1270"/>
                  <wp:docPr id="2082293630" name="Picture 1" descr="A quilt with a colorful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93630" name="Picture 1" descr="A quilt with a colorful de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701" cy="346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02BA160" w14:textId="4374FE75" w:rsidR="006400E0" w:rsidRDefault="00F84412">
            <w:r>
              <w:rPr>
                <w:noProof/>
              </w:rPr>
              <w:drawing>
                <wp:inline distT="0" distB="0" distL="0" distR="0" wp14:anchorId="7A529F80" wp14:editId="7248294A">
                  <wp:extent cx="2789007" cy="3402330"/>
                  <wp:effectExtent l="0" t="0" r="5080" b="1270"/>
                  <wp:docPr id="144312288" name="Picture 2" descr="A close-up of a blue carp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12288" name="Picture 2" descr="A close-up of a blue carpe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244" cy="3434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AAF2D2" w14:textId="77777777" w:rsidR="004B71A6" w:rsidRDefault="004B71A6">
      <w:pPr>
        <w:rPr>
          <w:b/>
          <w:bCs/>
          <w:color w:val="000000" w:themeColor="text1"/>
        </w:rPr>
      </w:pPr>
    </w:p>
    <w:p w14:paraId="183255FB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E19430B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0A2DD411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1B2D4634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8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8"/>
    </w:p>
    <w:p w14:paraId="32EAEAF2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4091D6E" w14:textId="77777777" w:rsidTr="003C6205">
        <w:tc>
          <w:tcPr>
            <w:tcW w:w="3596" w:type="dxa"/>
            <w:gridSpan w:val="2"/>
          </w:tcPr>
          <w:p w14:paraId="79440646" w14:textId="3B8EE80C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84412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3597" w:type="dxa"/>
            <w:gridSpan w:val="2"/>
          </w:tcPr>
          <w:p w14:paraId="41B1ACC2" w14:textId="4E98BD5B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F84412">
              <w:rPr>
                <w:noProof/>
                <w:color w:val="4472C4" w:themeColor="accent1"/>
              </w:rPr>
              <w:t>July 20 1967</w:t>
            </w:r>
            <w:r w:rsidR="006B116A">
              <w:rPr>
                <w:color w:val="4472C4" w:themeColor="accent1"/>
              </w:rPr>
              <w:fldChar w:fldCharType="end"/>
            </w:r>
            <w:bookmarkEnd w:id="10"/>
          </w:p>
        </w:tc>
        <w:tc>
          <w:tcPr>
            <w:tcW w:w="3597" w:type="dxa"/>
          </w:tcPr>
          <w:p w14:paraId="583D5595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0FCBD94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2CBAD8CF" w14:textId="76A732C8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84412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11"/>
          </w:p>
        </w:tc>
        <w:tc>
          <w:tcPr>
            <w:tcW w:w="6380" w:type="dxa"/>
            <w:gridSpan w:val="2"/>
          </w:tcPr>
          <w:p w14:paraId="171C3A7E" w14:textId="2B9A821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84412">
              <w:rPr>
                <w:noProof/>
                <w:color w:val="4472C4" w:themeColor="accent1"/>
              </w:rPr>
              <w:t>Assembly of borders, quilting, binding</w:t>
            </w:r>
            <w:r>
              <w:rPr>
                <w:color w:val="4472C4" w:themeColor="accent1"/>
              </w:rPr>
              <w:fldChar w:fldCharType="end"/>
            </w:r>
            <w:bookmarkEnd w:id="12"/>
          </w:p>
        </w:tc>
      </w:tr>
    </w:tbl>
    <w:p w14:paraId="6B01AD61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A65618B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6A175BB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E5BDC5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212DC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E6174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1DAECE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D26C81D" w14:textId="203DC94F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D7B655" w14:textId="7C0B46E5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7AC4C1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Therapy</w:t>
            </w:r>
          </w:p>
        </w:tc>
      </w:tr>
      <w:tr w:rsidR="004B71A6" w:rsidRPr="00C84D35" w14:paraId="15D928B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BFADD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7BF87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8F83A1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2DBD44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FB292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C678E7F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D26E3D" w14:textId="77777777" w:rsidR="004B71A6" w:rsidRPr="00C84D35" w:rsidRDefault="004B71A6" w:rsidP="003C6205"/>
        </w:tc>
      </w:tr>
      <w:tr w:rsidR="004B71A6" w:rsidRPr="00C84D35" w14:paraId="5F97EF5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6C8C6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52293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0359C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63A870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2C705A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31827C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679135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</w:t>
            </w:r>
          </w:p>
        </w:tc>
      </w:tr>
      <w:tr w:rsidR="004B71A6" w:rsidRPr="00C84D35" w14:paraId="42696CB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E5A08A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0ADFF6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2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3EAC6C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56B32D4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7CC59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4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B5A154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FADB12" w14:textId="77777777" w:rsidR="004B71A6" w:rsidRPr="00C84D35" w:rsidRDefault="004B71A6" w:rsidP="003C6205"/>
        </w:tc>
      </w:tr>
      <w:tr w:rsidR="004B71A6" w:rsidRPr="00C84D35" w14:paraId="5D5AC11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2DD2B0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C784E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426CF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63C5E1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AE007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53E9A3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36CBFD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Memorial</w:t>
            </w:r>
          </w:p>
        </w:tc>
      </w:tr>
      <w:tr w:rsidR="004B71A6" w:rsidRPr="00C84D35" w14:paraId="2F1AEA0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F330A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9EB117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FC9634" w14:textId="77777777" w:rsidR="004B71A6" w:rsidRPr="00C84D35" w:rsidRDefault="004B71A6" w:rsidP="003C6205"/>
        </w:tc>
      </w:tr>
      <w:tr w:rsidR="004B71A6" w:rsidRPr="00C84D35" w14:paraId="6229087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90338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14D87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C1500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A9B4E7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B36C63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5E6DDD" w14:textId="7410C978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1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A9A13C" w14:textId="77777777" w:rsidR="004B71A6" w:rsidRPr="00C84D35" w:rsidRDefault="004B71A6" w:rsidP="003C6205"/>
        </w:tc>
      </w:tr>
      <w:tr w:rsidR="004B71A6" w:rsidRPr="00BC5B52" w14:paraId="068FE06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31F0D7D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556CD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3C8A3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D742E6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89FFF7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187FB4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E7DF73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Home Décor</w:t>
            </w:r>
          </w:p>
        </w:tc>
      </w:tr>
      <w:tr w:rsidR="004B71A6" w:rsidRPr="00C84D35" w14:paraId="6BE213D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D25B16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5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14E52F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6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A931A2" w14:textId="77777777" w:rsidR="004B71A6" w:rsidRPr="00C84D35" w:rsidRDefault="004B71A6" w:rsidP="003C6205"/>
        </w:tc>
      </w:tr>
    </w:tbl>
    <w:p w14:paraId="5B1F8F25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7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7"/>
    </w:p>
    <w:p w14:paraId="558C5FF7" w14:textId="08C6205E" w:rsidR="00470041" w:rsidRPr="00F84412" w:rsidRDefault="00470041" w:rsidP="00470041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color w:val="4472C4" w:themeColor="accent1"/>
        </w:rPr>
        <w:tab/>
      </w:r>
    </w:p>
    <w:p w14:paraId="054A673E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2676734" w14:textId="77777777" w:rsidR="006B116A" w:rsidRDefault="006B116A" w:rsidP="007B28B4">
      <w:pPr>
        <w:pStyle w:val="Heading1"/>
        <w:jc w:val="center"/>
      </w:pPr>
      <w:r>
        <w:lastRenderedPageBreak/>
        <w:t>Quilt Top Design &amp; Construction</w:t>
      </w:r>
    </w:p>
    <w:p w14:paraId="23EEF9C7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1F11080" w14:textId="01C10537" w:rsidR="009F09AC" w:rsidRDefault="00931AE5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 w:rsidR="00A63D5F">
        <w:rPr>
          <w:color w:val="4472C4" w:themeColor="accent1"/>
        </w:rPr>
        <w:t xml:space="preserve"> </w:t>
      </w:r>
      <w:r w:rsidR="007B28B4">
        <w:rPr>
          <w:color w:val="4472C4" w:themeColor="accent1"/>
        </w:rPr>
        <w:br/>
      </w:r>
      <w:r w:rsidR="006D6C04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38" w:name="Dropdown4"/>
      <w:r w:rsidR="006D6C04">
        <w:rPr>
          <w:color w:val="4472C4" w:themeColor="accent1"/>
        </w:rPr>
        <w:instrText xml:space="preserve"> FORMDROPDOWN </w:instrText>
      </w:r>
      <w:r w:rsidR="006D6C04">
        <w:rPr>
          <w:color w:val="4472C4" w:themeColor="accent1"/>
        </w:rPr>
      </w:r>
      <w:r w:rsidR="006D6C04">
        <w:rPr>
          <w:color w:val="4472C4" w:themeColor="accent1"/>
        </w:rPr>
        <w:fldChar w:fldCharType="separate"/>
      </w:r>
      <w:r w:rsidR="006D6C04">
        <w:rPr>
          <w:color w:val="4472C4" w:themeColor="accent1"/>
        </w:rPr>
        <w:fldChar w:fldCharType="end"/>
      </w:r>
      <w:bookmarkEnd w:id="38"/>
      <w:r w:rsidR="007B28B4">
        <w:rPr>
          <w:color w:val="4472C4" w:themeColor="accent1"/>
        </w:rPr>
        <w:t xml:space="preserve">.  </w:t>
      </w:r>
      <w:r w:rsidR="007B28B4" w:rsidRPr="007B28B4">
        <w:t xml:space="preserve">Describe: </w:t>
      </w:r>
      <w:r w:rsidR="007B28B4"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bookmarkStart w:id="39" w:name="Text32"/>
      <w:r w:rsidR="007B28B4">
        <w:rPr>
          <w:color w:val="4472C4" w:themeColor="accent1"/>
        </w:rPr>
        <w:instrText xml:space="preserve"> FORMTEXT </w:instrText>
      </w:r>
      <w:r w:rsidR="007B28B4">
        <w:rPr>
          <w:color w:val="4472C4" w:themeColor="accent1"/>
        </w:rPr>
      </w:r>
      <w:r w:rsidR="007B28B4">
        <w:rPr>
          <w:color w:val="4472C4" w:themeColor="accent1"/>
        </w:rPr>
        <w:fldChar w:fldCharType="separate"/>
      </w:r>
      <w:r w:rsidR="00F84412">
        <w:rPr>
          <w:noProof/>
          <w:color w:val="4472C4" w:themeColor="accent1"/>
        </w:rPr>
        <w:t>Cheater panel</w:t>
      </w:r>
      <w:r w:rsidR="007B28B4">
        <w:rPr>
          <w:color w:val="4472C4" w:themeColor="accent1"/>
        </w:rPr>
        <w:fldChar w:fldCharType="end"/>
      </w:r>
      <w:bookmarkEnd w:id="39"/>
    </w:p>
    <w:p w14:paraId="29BDD42E" w14:textId="77777777" w:rsidR="00F84412" w:rsidRDefault="00F84412" w:rsidP="008277B0">
      <w:pPr>
        <w:rPr>
          <w:b/>
          <w:bCs/>
          <w:i/>
          <w:iCs/>
        </w:rPr>
      </w:pPr>
    </w:p>
    <w:p w14:paraId="2CE810EE" w14:textId="64F1C274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1372"/>
        <w:gridCol w:w="2880"/>
        <w:gridCol w:w="6030"/>
      </w:tblGrid>
      <w:tr w:rsidR="00DA72DF" w14:paraId="34B6C6C2" w14:textId="77777777" w:rsidTr="007B28B4">
        <w:tc>
          <w:tcPr>
            <w:tcW w:w="10620" w:type="dxa"/>
            <w:gridSpan w:val="4"/>
          </w:tcPr>
          <w:p w14:paraId="5DDE502D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31938B45" w14:textId="77777777" w:rsidTr="007B28B4">
        <w:tc>
          <w:tcPr>
            <w:tcW w:w="338" w:type="dxa"/>
          </w:tcPr>
          <w:p w14:paraId="62F3D658" w14:textId="77777777" w:rsidR="007B28B4" w:rsidRDefault="007B28B4" w:rsidP="008277B0">
            <w:r>
              <w:t>1</w:t>
            </w:r>
          </w:p>
        </w:tc>
        <w:tc>
          <w:tcPr>
            <w:tcW w:w="1372" w:type="dxa"/>
          </w:tcPr>
          <w:p w14:paraId="3F72CDF4" w14:textId="4FA55EFF" w:rsidR="007B28B4" w:rsidRDefault="007B28B4" w:rsidP="008277B0">
            <w:r w:rsidRPr="00AD5CE1">
              <w:t xml:space="preserve">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F84412">
              <w:rPr>
                <w:color w:val="4472C4" w:themeColor="accent1"/>
              </w:rPr>
              <w:t>-45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880" w:type="dxa"/>
          </w:tcPr>
          <w:p w14:paraId="3253D744" w14:textId="52BBB2D1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030" w:type="dxa"/>
          </w:tcPr>
          <w:p w14:paraId="55762C6F" w14:textId="77777777" w:rsidR="007B28B4" w:rsidRDefault="007B28B4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452B3F5" w14:textId="77777777" w:rsidR="007B28B4" w:rsidRDefault="007B28B4" w:rsidP="008277B0">
      <w:pPr>
        <w:rPr>
          <w:i/>
          <w:iCs/>
        </w:rPr>
      </w:pPr>
    </w:p>
    <w:p w14:paraId="73CE61F7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Top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395"/>
      </w:tblGrid>
      <w:tr w:rsidR="007B28B4" w14:paraId="038C90E8" w14:textId="77777777" w:rsidTr="007B28B4">
        <w:tc>
          <w:tcPr>
            <w:tcW w:w="5215" w:type="dxa"/>
          </w:tcPr>
          <w:p w14:paraId="4F914820" w14:textId="625A2418" w:rsidR="007B28B4" w:rsidRPr="007B28B4" w:rsidRDefault="007B28B4" w:rsidP="007B28B4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5" w:type="dxa"/>
          </w:tcPr>
          <w:p w14:paraId="1388D629" w14:textId="136BC990" w:rsidR="007B28B4" w:rsidRPr="00AD5CE1" w:rsidRDefault="007B28B4" w:rsidP="007B28B4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7B28B4" w14:paraId="30F084A8" w14:textId="77777777" w:rsidTr="007B28B4">
        <w:tc>
          <w:tcPr>
            <w:tcW w:w="5215" w:type="dxa"/>
          </w:tcPr>
          <w:p w14:paraId="429FB5A0" w14:textId="02287036" w:rsidR="007B28B4" w:rsidRPr="007B28B4" w:rsidRDefault="007B28B4" w:rsidP="007B28B4"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5" w:type="dxa"/>
          </w:tcPr>
          <w:p w14:paraId="04078E73" w14:textId="587F03EC" w:rsidR="007B28B4" w:rsidRPr="00AD5CE1" w:rsidRDefault="007B28B4" w:rsidP="007B28B4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7B28B4" w14:paraId="792B1C3F" w14:textId="77777777" w:rsidTr="007B28B4">
        <w:tc>
          <w:tcPr>
            <w:tcW w:w="5215" w:type="dxa"/>
          </w:tcPr>
          <w:p w14:paraId="161DE153" w14:textId="24F95058" w:rsidR="007B28B4" w:rsidRDefault="007B28B4" w:rsidP="007B28B4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  <w:tc>
          <w:tcPr>
            <w:tcW w:w="5395" w:type="dxa"/>
          </w:tcPr>
          <w:p w14:paraId="1359DAC9" w14:textId="77777777" w:rsidR="007B28B4" w:rsidRPr="00AD5CE1" w:rsidRDefault="007B28B4" w:rsidP="007B28B4"/>
        </w:tc>
      </w:tr>
    </w:tbl>
    <w:p w14:paraId="05E784D1" w14:textId="77777777" w:rsidR="007B28B4" w:rsidRDefault="007B28B4" w:rsidP="008277B0">
      <w:pPr>
        <w:rPr>
          <w:i/>
          <w:iCs/>
        </w:rPr>
      </w:pPr>
    </w:p>
    <w:p w14:paraId="1DDEF702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6DFB70FA" w14:textId="77777777" w:rsidTr="00D016FC">
        <w:tc>
          <w:tcPr>
            <w:tcW w:w="3421" w:type="dxa"/>
            <w:gridSpan w:val="2"/>
          </w:tcPr>
          <w:p w14:paraId="0DB6BA3B" w14:textId="242B3345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40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40"/>
          </w:p>
        </w:tc>
        <w:tc>
          <w:tcPr>
            <w:tcW w:w="3597" w:type="dxa"/>
          </w:tcPr>
          <w:p w14:paraId="36132D3F" w14:textId="3AAFF811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41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41"/>
          </w:p>
        </w:tc>
        <w:tc>
          <w:tcPr>
            <w:tcW w:w="3597" w:type="dxa"/>
          </w:tcPr>
          <w:p w14:paraId="18BB8C20" w14:textId="3E72D7FB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7BE6CCAB" w14:textId="77777777" w:rsidTr="00D016FC">
        <w:tc>
          <w:tcPr>
            <w:tcW w:w="3421" w:type="dxa"/>
            <w:gridSpan w:val="2"/>
          </w:tcPr>
          <w:p w14:paraId="622A205A" w14:textId="77777777" w:rsidR="00DD013C" w:rsidRDefault="00DD013C" w:rsidP="008277B0"/>
        </w:tc>
        <w:tc>
          <w:tcPr>
            <w:tcW w:w="3597" w:type="dxa"/>
          </w:tcPr>
          <w:p w14:paraId="05280E5E" w14:textId="77777777" w:rsidR="00DD013C" w:rsidRDefault="00DD013C" w:rsidP="008277B0"/>
        </w:tc>
        <w:tc>
          <w:tcPr>
            <w:tcW w:w="3597" w:type="dxa"/>
          </w:tcPr>
          <w:p w14:paraId="6CBBCE50" w14:textId="77777777" w:rsidR="00DD013C" w:rsidRDefault="00DD013C" w:rsidP="008277B0"/>
        </w:tc>
      </w:tr>
      <w:tr w:rsidR="00DD013C" w14:paraId="3B8FD6D6" w14:textId="77777777" w:rsidTr="00D016FC">
        <w:tc>
          <w:tcPr>
            <w:tcW w:w="3421" w:type="dxa"/>
            <w:gridSpan w:val="2"/>
          </w:tcPr>
          <w:p w14:paraId="6046B4D4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13941AD6" w14:textId="77777777" w:rsidR="00DD013C" w:rsidRDefault="00DD013C" w:rsidP="008277B0"/>
        </w:tc>
        <w:tc>
          <w:tcPr>
            <w:tcW w:w="3597" w:type="dxa"/>
          </w:tcPr>
          <w:p w14:paraId="33D633D9" w14:textId="77777777" w:rsidR="00DD013C" w:rsidRDefault="00DD013C" w:rsidP="008277B0"/>
        </w:tc>
      </w:tr>
      <w:tr w:rsidR="00DD013C" w14:paraId="3150710F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831A2C4" w14:textId="321E36EF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2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Red</w:t>
            </w:r>
          </w:p>
        </w:tc>
        <w:tc>
          <w:tcPr>
            <w:tcW w:w="3597" w:type="dxa"/>
          </w:tcPr>
          <w:p w14:paraId="433DF692" w14:textId="085AF2D0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3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Blue</w:t>
            </w:r>
          </w:p>
        </w:tc>
        <w:tc>
          <w:tcPr>
            <w:tcW w:w="3597" w:type="dxa"/>
          </w:tcPr>
          <w:p w14:paraId="3B290FD0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Black</w:t>
            </w:r>
          </w:p>
        </w:tc>
      </w:tr>
      <w:tr w:rsidR="00DD013C" w14:paraId="22487980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60E25C3" w14:textId="23C3B4AB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5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Orange</w:t>
            </w:r>
          </w:p>
        </w:tc>
        <w:tc>
          <w:tcPr>
            <w:tcW w:w="3597" w:type="dxa"/>
          </w:tcPr>
          <w:p w14:paraId="17CB9776" w14:textId="55027981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6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787E59D0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Grey</w:t>
            </w:r>
          </w:p>
        </w:tc>
      </w:tr>
      <w:tr w:rsidR="00DD013C" w14:paraId="20E2AFEC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169DD6B" w14:textId="4074E76F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8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="00D016FC">
              <w:t xml:space="preserve"> Yellow</w:t>
            </w:r>
          </w:p>
        </w:tc>
        <w:tc>
          <w:tcPr>
            <w:tcW w:w="3597" w:type="dxa"/>
          </w:tcPr>
          <w:p w14:paraId="65603B5E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D016FC">
              <w:t xml:space="preserve"> Brown</w:t>
            </w:r>
          </w:p>
        </w:tc>
        <w:tc>
          <w:tcPr>
            <w:tcW w:w="3597" w:type="dxa"/>
          </w:tcPr>
          <w:p w14:paraId="37D27BC3" w14:textId="14CA6F63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0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 w:rsidR="00D016FC">
              <w:t xml:space="preserve"> White</w:t>
            </w:r>
          </w:p>
        </w:tc>
      </w:tr>
      <w:tr w:rsidR="00D016FC" w14:paraId="211D1A44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3383C089" w14:textId="166C001E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1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Green</w:t>
            </w:r>
          </w:p>
        </w:tc>
        <w:tc>
          <w:tcPr>
            <w:tcW w:w="3597" w:type="dxa"/>
          </w:tcPr>
          <w:p w14:paraId="607E0C67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Beige / Tan</w:t>
            </w:r>
          </w:p>
        </w:tc>
        <w:tc>
          <w:tcPr>
            <w:tcW w:w="3597" w:type="dxa"/>
          </w:tcPr>
          <w:p w14:paraId="5EAEB3F1" w14:textId="77777777" w:rsidR="00D016FC" w:rsidRDefault="00D016FC" w:rsidP="008277B0"/>
          <w:p w14:paraId="6F3A0D4C" w14:textId="77777777" w:rsidR="00E622A4" w:rsidRDefault="00E622A4" w:rsidP="008277B0"/>
        </w:tc>
      </w:tr>
      <w:tr w:rsidR="003618A8" w14:paraId="03A03A2C" w14:textId="77777777" w:rsidTr="00D016FC">
        <w:tc>
          <w:tcPr>
            <w:tcW w:w="3421" w:type="dxa"/>
            <w:gridSpan w:val="2"/>
          </w:tcPr>
          <w:p w14:paraId="74856DB4" w14:textId="77777777" w:rsidR="003618A8" w:rsidRPr="007B28B4" w:rsidRDefault="003618A8" w:rsidP="003618A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3DCE8BC6" w14:textId="22A6493C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7D50EA9" w14:textId="77777777" w:rsidR="003618A8" w:rsidRDefault="003618A8" w:rsidP="003618A8"/>
        </w:tc>
      </w:tr>
      <w:tr w:rsidR="003618A8" w14:paraId="14B28B09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34E4561E" w14:textId="77777777" w:rsidR="003618A8" w:rsidRDefault="003618A8" w:rsidP="003618A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Red – claret / wine</w:t>
            </w:r>
          </w:p>
        </w:tc>
        <w:tc>
          <w:tcPr>
            <w:tcW w:w="3597" w:type="dxa"/>
          </w:tcPr>
          <w:p w14:paraId="36C89637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837833D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0E830FA0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08CA3E0" w14:textId="77777777" w:rsidR="003618A8" w:rsidRDefault="003618A8" w:rsidP="003618A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Red – madder / cinnamon</w:t>
            </w:r>
          </w:p>
        </w:tc>
        <w:tc>
          <w:tcPr>
            <w:tcW w:w="3597" w:type="dxa"/>
          </w:tcPr>
          <w:p w14:paraId="4E77866A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A6C79A2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44CF1650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4FB2372" w14:textId="77777777" w:rsidR="003618A8" w:rsidRDefault="003618A8" w:rsidP="003618A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Red – turkey</w:t>
            </w:r>
          </w:p>
        </w:tc>
        <w:tc>
          <w:tcPr>
            <w:tcW w:w="3597" w:type="dxa"/>
          </w:tcPr>
          <w:p w14:paraId="418BC0B4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96C8FA3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6CED0B30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797DA72" w14:textId="77777777" w:rsidR="003618A8" w:rsidRDefault="003618A8" w:rsidP="003618A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Pinks - double</w:t>
            </w:r>
          </w:p>
        </w:tc>
        <w:tc>
          <w:tcPr>
            <w:tcW w:w="3597" w:type="dxa"/>
          </w:tcPr>
          <w:p w14:paraId="77A42A04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6FECDD27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01537B22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CD3318A" w14:textId="77777777" w:rsidR="003618A8" w:rsidRDefault="003618A8" w:rsidP="003618A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Orange - madder</w:t>
            </w:r>
          </w:p>
        </w:tc>
        <w:tc>
          <w:tcPr>
            <w:tcW w:w="3597" w:type="dxa"/>
          </w:tcPr>
          <w:p w14:paraId="2D2053C6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C3AA833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568B587C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7AA76937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37C6716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3ACE6E4E" w14:textId="77777777" w:rsidR="001B241F" w:rsidRDefault="001B241F" w:rsidP="008277B0"/>
    <w:p w14:paraId="1C6A7756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2D5C8E4" w14:textId="77777777" w:rsidTr="000A5C4C">
        <w:tc>
          <w:tcPr>
            <w:tcW w:w="3421" w:type="dxa"/>
            <w:gridSpan w:val="2"/>
          </w:tcPr>
          <w:p w14:paraId="3B70DF48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74329A1B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44EEC8D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0FE6C9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E88D3B5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22E8A6A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3E80DF2C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33D8E93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B98628C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9"/>
          </w:p>
        </w:tc>
        <w:tc>
          <w:tcPr>
            <w:tcW w:w="3597" w:type="dxa"/>
          </w:tcPr>
          <w:p w14:paraId="50098D91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0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60"/>
          </w:p>
        </w:tc>
        <w:tc>
          <w:tcPr>
            <w:tcW w:w="3597" w:type="dxa"/>
          </w:tcPr>
          <w:p w14:paraId="1988E57F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1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61"/>
          </w:p>
        </w:tc>
      </w:tr>
      <w:tr w:rsidR="00B7628E" w:rsidRPr="00B7628E" w14:paraId="1F41698B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378BA87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2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2"/>
          </w:p>
          <w:p w14:paraId="6998A010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4D7EA3BF" w14:textId="77777777" w:rsidTr="000A5C4C">
        <w:tc>
          <w:tcPr>
            <w:tcW w:w="3421" w:type="dxa"/>
            <w:gridSpan w:val="2"/>
          </w:tcPr>
          <w:p w14:paraId="2B7ACA45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0AE8B91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32CECA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48D251C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E5CA643" w14:textId="1A344749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3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Cotton</w:t>
            </w:r>
          </w:p>
        </w:tc>
        <w:tc>
          <w:tcPr>
            <w:tcW w:w="3597" w:type="dxa"/>
          </w:tcPr>
          <w:p w14:paraId="136323F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Silk</w:t>
            </w:r>
          </w:p>
        </w:tc>
        <w:tc>
          <w:tcPr>
            <w:tcW w:w="3597" w:type="dxa"/>
          </w:tcPr>
          <w:p w14:paraId="5D66B8F4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Wool</w:t>
            </w:r>
            <w:r>
              <w:tab/>
            </w:r>
          </w:p>
        </w:tc>
      </w:tr>
      <w:tr w:rsidR="00B7628E" w14:paraId="09C7B16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7979FF9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Cotton Blend</w:t>
            </w:r>
          </w:p>
        </w:tc>
        <w:tc>
          <w:tcPr>
            <w:tcW w:w="3597" w:type="dxa"/>
          </w:tcPr>
          <w:p w14:paraId="1EE0F02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Pr="0072077A">
              <w:t xml:space="preserve"> Linen</w:t>
            </w:r>
          </w:p>
        </w:tc>
        <w:tc>
          <w:tcPr>
            <w:tcW w:w="3597" w:type="dxa"/>
          </w:tcPr>
          <w:p w14:paraId="3669895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 w:rsidRPr="0072077A">
              <w:t xml:space="preserve"> Synthetic</w:t>
            </w:r>
          </w:p>
        </w:tc>
      </w:tr>
      <w:tr w:rsidR="00313E29" w14:paraId="76B162C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CED25CA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40CF95C4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270216BE" w14:textId="77777777" w:rsidTr="000A5C4C">
        <w:tc>
          <w:tcPr>
            <w:tcW w:w="3421" w:type="dxa"/>
            <w:gridSpan w:val="2"/>
          </w:tcPr>
          <w:p w14:paraId="0E287A8A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lastRenderedPageBreak/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41F1C3CB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2F11D68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7B36C40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62F4986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Broadcloth</w:t>
            </w:r>
          </w:p>
        </w:tc>
        <w:tc>
          <w:tcPr>
            <w:tcW w:w="3597" w:type="dxa"/>
          </w:tcPr>
          <w:p w14:paraId="2F244CA2" w14:textId="1A551418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E9CAA1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B8F19D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F0BCBF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Flannel</w:t>
            </w:r>
          </w:p>
        </w:tc>
        <w:tc>
          <w:tcPr>
            <w:tcW w:w="3597" w:type="dxa"/>
          </w:tcPr>
          <w:p w14:paraId="029C80D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4907CEA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351BAA8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BDEF05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2B661D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Muslin</w:t>
            </w:r>
          </w:p>
        </w:tc>
        <w:tc>
          <w:tcPr>
            <w:tcW w:w="3597" w:type="dxa"/>
          </w:tcPr>
          <w:p w14:paraId="69D5409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B9FABC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1692C4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3AD4344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9E5454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05E89B6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8DDC37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48460B9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Felt</w:t>
            </w:r>
          </w:p>
        </w:tc>
        <w:tc>
          <w:tcPr>
            <w:tcW w:w="3597" w:type="dxa"/>
          </w:tcPr>
          <w:p w14:paraId="4238538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0542E4B1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79DF3CA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119E6986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618A8" w14:paraId="6563F3BB" w14:textId="77777777" w:rsidTr="000A5C4C">
        <w:tc>
          <w:tcPr>
            <w:tcW w:w="3421" w:type="dxa"/>
            <w:gridSpan w:val="2"/>
          </w:tcPr>
          <w:p w14:paraId="724C17D0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6C3A8BA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1D0BB679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45C312C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68A3A7B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Batik</w:t>
            </w:r>
          </w:p>
        </w:tc>
        <w:tc>
          <w:tcPr>
            <w:tcW w:w="3597" w:type="dxa"/>
          </w:tcPr>
          <w:p w14:paraId="3FF24997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4CFDF59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7B571C6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B4E264" w14:textId="46BB5E99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215DFEB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2E011A3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11330A6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7EA4BC7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5269E463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36B94AA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4297F08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E233103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71C3C3F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14015F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1ECEFA3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9F39401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7081DB3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40C348DC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1770B81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561BEBD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11DF195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36DB55A0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61C35D37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A53F3F8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EDBE4F1" w14:textId="77777777" w:rsidR="0084532D" w:rsidRPr="00931AE5" w:rsidRDefault="0084532D" w:rsidP="000A5C4C">
      <w:pPr>
        <w:rPr>
          <w:highlight w:val="yellow"/>
        </w:rPr>
      </w:pPr>
    </w:p>
    <w:p w14:paraId="74EAC2D8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6D41DBBE" w14:textId="4859A0B0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1297EADB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4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4"/>
    </w:p>
    <w:p w14:paraId="69199D83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59C8EBF" w14:textId="77777777" w:rsidTr="002A4097">
        <w:tc>
          <w:tcPr>
            <w:tcW w:w="3421" w:type="dxa"/>
          </w:tcPr>
          <w:p w14:paraId="16BC8F25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Makers names</w:t>
            </w:r>
          </w:p>
        </w:tc>
        <w:tc>
          <w:tcPr>
            <w:tcW w:w="3597" w:type="dxa"/>
          </w:tcPr>
          <w:p w14:paraId="5ACC4F23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Initials</w:t>
            </w:r>
          </w:p>
        </w:tc>
        <w:tc>
          <w:tcPr>
            <w:tcW w:w="3597" w:type="dxa"/>
          </w:tcPr>
          <w:p w14:paraId="6B04E39B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Date</w:t>
            </w:r>
          </w:p>
        </w:tc>
      </w:tr>
      <w:tr w:rsidR="00A63D5F" w14:paraId="2A52E4A3" w14:textId="77777777" w:rsidTr="002A4097">
        <w:tc>
          <w:tcPr>
            <w:tcW w:w="3421" w:type="dxa"/>
          </w:tcPr>
          <w:p w14:paraId="521CFC58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Single Name</w:t>
            </w:r>
          </w:p>
        </w:tc>
        <w:tc>
          <w:tcPr>
            <w:tcW w:w="3597" w:type="dxa"/>
          </w:tcPr>
          <w:p w14:paraId="3D099655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Message</w:t>
            </w:r>
          </w:p>
        </w:tc>
        <w:tc>
          <w:tcPr>
            <w:tcW w:w="3597" w:type="dxa"/>
          </w:tcPr>
          <w:p w14:paraId="33D916F8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Place</w:t>
            </w:r>
          </w:p>
        </w:tc>
      </w:tr>
      <w:tr w:rsidR="00A63D5F" w14:paraId="11971A8B" w14:textId="77777777" w:rsidTr="002A4097">
        <w:tc>
          <w:tcPr>
            <w:tcW w:w="3421" w:type="dxa"/>
          </w:tcPr>
          <w:p w14:paraId="491A1210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Multiple Names</w:t>
            </w:r>
          </w:p>
        </w:tc>
        <w:tc>
          <w:tcPr>
            <w:tcW w:w="3597" w:type="dxa"/>
          </w:tcPr>
          <w:p w14:paraId="0833C948" w14:textId="77777777" w:rsidR="00A63D5F" w:rsidRDefault="00A63D5F" w:rsidP="00A63D5F"/>
        </w:tc>
        <w:tc>
          <w:tcPr>
            <w:tcW w:w="3597" w:type="dxa"/>
          </w:tcPr>
          <w:p w14:paraId="45BD7DFD" w14:textId="77777777" w:rsidR="00A63D5F" w:rsidRDefault="00A63D5F" w:rsidP="00A63D5F"/>
        </w:tc>
      </w:tr>
      <w:tr w:rsidR="003618A8" w14:paraId="37F9EC32" w14:textId="77777777" w:rsidTr="00051AB2">
        <w:tc>
          <w:tcPr>
            <w:tcW w:w="10615" w:type="dxa"/>
            <w:gridSpan w:val="3"/>
          </w:tcPr>
          <w:p w14:paraId="6CE212D8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9E6FA15" w14:textId="77777777" w:rsidR="00A63D5F" w:rsidRDefault="00A63D5F" w:rsidP="00A63D5F"/>
    <w:p w14:paraId="7D14A8C7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8B83232" w14:textId="77777777" w:rsidTr="002A4097">
        <w:tc>
          <w:tcPr>
            <w:tcW w:w="3421" w:type="dxa"/>
          </w:tcPr>
          <w:p w14:paraId="1C9BE07E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2300018A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5247D4B6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51A114D3" w14:textId="77777777" w:rsidTr="002A4097">
        <w:tc>
          <w:tcPr>
            <w:tcW w:w="3421" w:type="dxa"/>
          </w:tcPr>
          <w:p w14:paraId="3D6A671B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36024077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0F6FDDEA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284FA718" w14:textId="77777777" w:rsidTr="002A4097">
        <w:tc>
          <w:tcPr>
            <w:tcW w:w="3421" w:type="dxa"/>
          </w:tcPr>
          <w:p w14:paraId="2BA8D30C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06B53886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Ink - Other</w:t>
            </w:r>
          </w:p>
        </w:tc>
        <w:tc>
          <w:tcPr>
            <w:tcW w:w="3597" w:type="dxa"/>
          </w:tcPr>
          <w:p w14:paraId="714612E4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Pencil</w:t>
            </w:r>
          </w:p>
        </w:tc>
      </w:tr>
      <w:tr w:rsidR="002A4097" w14:paraId="32AD27E0" w14:textId="77777777" w:rsidTr="002A4097">
        <w:tc>
          <w:tcPr>
            <w:tcW w:w="3421" w:type="dxa"/>
          </w:tcPr>
          <w:p w14:paraId="12CA1DB6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EE2885C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039628F0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15734619" w14:textId="77777777" w:rsidTr="00E9028D">
        <w:trPr>
          <w:trHeight w:val="87"/>
        </w:trPr>
        <w:tc>
          <w:tcPr>
            <w:tcW w:w="10615" w:type="dxa"/>
            <w:gridSpan w:val="3"/>
          </w:tcPr>
          <w:p w14:paraId="37DF880E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254EBBA" w14:textId="77777777" w:rsidR="00CD3DE3" w:rsidRDefault="00CD3DE3" w:rsidP="00A63D5F"/>
    <w:p w14:paraId="2D00CAE3" w14:textId="77777777" w:rsidR="00A63D5F" w:rsidRDefault="00A63D5F" w:rsidP="00A63D5F"/>
    <w:p w14:paraId="12742B7A" w14:textId="77777777" w:rsidR="003618A8" w:rsidRDefault="003618A8" w:rsidP="00A63D5F"/>
    <w:p w14:paraId="0DB4A5F7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64FA282" w14:textId="77777777" w:rsidR="003618A8" w:rsidRDefault="003618A8" w:rsidP="003618A8">
      <w:pPr>
        <w:pStyle w:val="Heading1"/>
        <w:jc w:val="center"/>
      </w:pPr>
      <w:r>
        <w:lastRenderedPageBreak/>
        <w:t>Quilt Back Design &amp; Construction</w:t>
      </w:r>
    </w:p>
    <w:p w14:paraId="181A54C2" w14:textId="77777777" w:rsidR="003618A8" w:rsidRPr="00F115BF" w:rsidRDefault="003618A8" w:rsidP="003618A8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AD2D7D">
        <w:rPr>
          <w:b/>
          <w:bCs/>
          <w:color w:val="000000" w:themeColor="text1"/>
        </w:rPr>
        <w:t>Back</w:t>
      </w:r>
    </w:p>
    <w:p w14:paraId="45324FCC" w14:textId="3CF8DBD9" w:rsidR="003618A8" w:rsidRDefault="003618A8" w:rsidP="003618A8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>
        <w:rPr>
          <w:color w:val="4472C4" w:themeColor="accent1"/>
        </w:rPr>
        <w:t xml:space="preserve"> </w:t>
      </w:r>
      <w:r>
        <w:rPr>
          <w:color w:val="4472C4" w:themeColor="accent1"/>
        </w:rPr>
        <w:br/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  <w:r w:rsidRPr="007B28B4">
        <w:t xml:space="preserve">Describe: </w:t>
      </w:r>
      <w:r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F84412">
        <w:rPr>
          <w:color w:val="4472C4" w:themeColor="accent1"/>
        </w:rPr>
        <w:t>One seam - horizontal</w:t>
      </w:r>
      <w:r>
        <w:rPr>
          <w:color w:val="4472C4" w:themeColor="accent1"/>
        </w:rPr>
        <w:fldChar w:fldCharType="end"/>
      </w:r>
    </w:p>
    <w:p w14:paraId="012F65C5" w14:textId="4193C5CB" w:rsidR="003618A8" w:rsidRPr="007B28B4" w:rsidRDefault="00F84412" w:rsidP="003618A8">
      <w:pPr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="003618A8" w:rsidRPr="007B28B4">
        <w:rPr>
          <w:b/>
          <w:bCs/>
          <w:i/>
          <w:iCs/>
        </w:rPr>
        <w:t>Top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395"/>
      </w:tblGrid>
      <w:tr w:rsidR="003618A8" w14:paraId="3CD58353" w14:textId="77777777" w:rsidTr="00FA7349">
        <w:tc>
          <w:tcPr>
            <w:tcW w:w="5215" w:type="dxa"/>
          </w:tcPr>
          <w:p w14:paraId="125FE925" w14:textId="77E33AE7" w:rsidR="003618A8" w:rsidRPr="007B28B4" w:rsidRDefault="003618A8" w:rsidP="00FA7349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5" w:type="dxa"/>
          </w:tcPr>
          <w:p w14:paraId="047FFB3A" w14:textId="48FA7DE0" w:rsidR="003618A8" w:rsidRPr="00AD5CE1" w:rsidRDefault="003618A8" w:rsidP="00FA7349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3618A8" w14:paraId="03FA1960" w14:textId="77777777" w:rsidTr="00FA7349">
        <w:tc>
          <w:tcPr>
            <w:tcW w:w="5215" w:type="dxa"/>
          </w:tcPr>
          <w:p w14:paraId="661BDF87" w14:textId="32189488" w:rsidR="003618A8" w:rsidRPr="007B28B4" w:rsidRDefault="003618A8" w:rsidP="00FA7349"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5" w:type="dxa"/>
          </w:tcPr>
          <w:p w14:paraId="565B3481" w14:textId="5ECE7C5F" w:rsidR="003618A8" w:rsidRPr="00AD5CE1" w:rsidRDefault="003618A8" w:rsidP="00FA7349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3618A8" w14:paraId="48901B29" w14:textId="77777777" w:rsidTr="00FA7349">
        <w:tc>
          <w:tcPr>
            <w:tcW w:w="5215" w:type="dxa"/>
          </w:tcPr>
          <w:p w14:paraId="2CAC298E" w14:textId="4B6106B9" w:rsidR="003618A8" w:rsidRDefault="003618A8" w:rsidP="00FA7349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  <w:tc>
          <w:tcPr>
            <w:tcW w:w="5395" w:type="dxa"/>
          </w:tcPr>
          <w:p w14:paraId="63C2F078" w14:textId="77777777" w:rsidR="003618A8" w:rsidRPr="00AD5CE1" w:rsidRDefault="003618A8" w:rsidP="00FA7349"/>
        </w:tc>
      </w:tr>
    </w:tbl>
    <w:p w14:paraId="5B6EDF7D" w14:textId="77777777" w:rsidR="003618A8" w:rsidRDefault="003618A8" w:rsidP="003618A8">
      <w:pPr>
        <w:rPr>
          <w:i/>
          <w:iCs/>
        </w:rPr>
      </w:pPr>
    </w:p>
    <w:p w14:paraId="4780B851" w14:textId="77777777" w:rsidR="003618A8" w:rsidRPr="007B28B4" w:rsidRDefault="003618A8" w:rsidP="003618A8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3618A8" w:rsidRPr="000A5C4C" w14:paraId="7A7A6CE0" w14:textId="77777777" w:rsidTr="00FA7349">
        <w:tc>
          <w:tcPr>
            <w:tcW w:w="3421" w:type="dxa"/>
            <w:gridSpan w:val="2"/>
          </w:tcPr>
          <w:p w14:paraId="302BE992" w14:textId="62A0BD2C" w:rsidR="003618A8" w:rsidRPr="000A5C4C" w:rsidRDefault="003618A8" w:rsidP="00FA7349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2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FAC6054" w14:textId="7360DB14" w:rsidR="003618A8" w:rsidRPr="000A5C4C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2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2F84BA3" w14:textId="4D5B2527" w:rsidR="003618A8" w:rsidRPr="000A5C4C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4FF0B626" w14:textId="77777777" w:rsidTr="00FA7349">
        <w:tc>
          <w:tcPr>
            <w:tcW w:w="3421" w:type="dxa"/>
            <w:gridSpan w:val="2"/>
          </w:tcPr>
          <w:p w14:paraId="45AFC436" w14:textId="77777777" w:rsidR="003618A8" w:rsidRDefault="003618A8" w:rsidP="00FA7349"/>
        </w:tc>
        <w:tc>
          <w:tcPr>
            <w:tcW w:w="3597" w:type="dxa"/>
          </w:tcPr>
          <w:p w14:paraId="0307289B" w14:textId="77777777" w:rsidR="003618A8" w:rsidRDefault="003618A8" w:rsidP="00FA7349"/>
        </w:tc>
        <w:tc>
          <w:tcPr>
            <w:tcW w:w="3597" w:type="dxa"/>
          </w:tcPr>
          <w:p w14:paraId="44AD85BE" w14:textId="77777777" w:rsidR="003618A8" w:rsidRDefault="003618A8" w:rsidP="00FA7349"/>
        </w:tc>
      </w:tr>
      <w:tr w:rsidR="003618A8" w14:paraId="1DA9757C" w14:textId="77777777" w:rsidTr="00FA7349">
        <w:tc>
          <w:tcPr>
            <w:tcW w:w="3421" w:type="dxa"/>
            <w:gridSpan w:val="2"/>
          </w:tcPr>
          <w:p w14:paraId="60889E67" w14:textId="77777777" w:rsidR="003618A8" w:rsidRPr="007B28B4" w:rsidRDefault="003618A8" w:rsidP="00FA7349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7431C402" w14:textId="77777777" w:rsidR="003618A8" w:rsidRDefault="003618A8" w:rsidP="00FA7349"/>
        </w:tc>
        <w:tc>
          <w:tcPr>
            <w:tcW w:w="3597" w:type="dxa"/>
          </w:tcPr>
          <w:p w14:paraId="343984D4" w14:textId="77777777" w:rsidR="003618A8" w:rsidRDefault="003618A8" w:rsidP="00FA7349"/>
        </w:tc>
      </w:tr>
      <w:tr w:rsidR="003618A8" w14:paraId="3C7187D8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090CDFEE" w14:textId="77777777" w:rsidR="003618A8" w:rsidRDefault="003618A8" w:rsidP="00FA7349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4DF764AF" w14:textId="5744CAFF" w:rsidR="003618A8" w:rsidRDefault="003618A8" w:rsidP="00FA7349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26DE6265" w14:textId="14C628C8" w:rsidR="003618A8" w:rsidRDefault="003618A8" w:rsidP="00FA7349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3618A8" w14:paraId="6E7C0767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6A754A6C" w14:textId="77777777" w:rsidR="003618A8" w:rsidRDefault="003618A8" w:rsidP="00FA7349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30B51316" w14:textId="77777777" w:rsidR="003618A8" w:rsidRDefault="003618A8" w:rsidP="00FA7349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2DAA0484" w14:textId="77777777" w:rsidR="003618A8" w:rsidRDefault="003618A8" w:rsidP="00FA7349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3618A8" w14:paraId="6EA53F94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2734F740" w14:textId="77777777" w:rsidR="003618A8" w:rsidRDefault="003618A8" w:rsidP="00FA7349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35FE1D41" w14:textId="77777777" w:rsidR="003618A8" w:rsidRDefault="003618A8" w:rsidP="00FA7349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70B519A2" w14:textId="77777777" w:rsidR="003618A8" w:rsidRDefault="003618A8" w:rsidP="00FA7349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3618A8" w14:paraId="70F12200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548507FA" w14:textId="77777777" w:rsidR="003618A8" w:rsidRDefault="003618A8" w:rsidP="00FA7349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0E8FDB5D" w14:textId="77777777" w:rsidR="003618A8" w:rsidRDefault="003618A8" w:rsidP="00FA7349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3FDF3496" w14:textId="77777777" w:rsidR="003618A8" w:rsidRDefault="003618A8" w:rsidP="00FA7349"/>
        </w:tc>
      </w:tr>
      <w:tr w:rsidR="003618A8" w14:paraId="58D5AB13" w14:textId="77777777" w:rsidTr="00FA7349">
        <w:tc>
          <w:tcPr>
            <w:tcW w:w="3421" w:type="dxa"/>
            <w:gridSpan w:val="2"/>
          </w:tcPr>
          <w:p w14:paraId="6DB24D16" w14:textId="77777777" w:rsidR="003618A8" w:rsidRPr="007B28B4" w:rsidRDefault="003618A8" w:rsidP="00FA7349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6C444531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121F60EA" w14:textId="77777777" w:rsidR="003618A8" w:rsidRDefault="003618A8" w:rsidP="00FA7349"/>
        </w:tc>
      </w:tr>
      <w:tr w:rsidR="003618A8" w14:paraId="50B78467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1810EF57" w14:textId="77777777" w:rsidR="003618A8" w:rsidRDefault="003618A8" w:rsidP="00FA7349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5CBAA49C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F49E3DD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258724D3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2B5F4BA5" w14:textId="77777777" w:rsidR="003618A8" w:rsidRDefault="003618A8" w:rsidP="00FA7349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01E5C5D2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6E2CAB3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3FED714E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4C9C7D6E" w14:textId="77777777" w:rsidR="003618A8" w:rsidRDefault="003618A8" w:rsidP="00FA7349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2A84C971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4330BDC8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6FD3D032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13209A66" w14:textId="77777777" w:rsidR="003618A8" w:rsidRDefault="003618A8" w:rsidP="00FA7349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64D00575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1B6E4182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616582CA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2BE7024E" w14:textId="77777777" w:rsidR="003618A8" w:rsidRDefault="003618A8" w:rsidP="00FA7349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585032A4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7B3A249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27D8F68F" w14:textId="77777777" w:rsidTr="00FA7349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0E576909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A653617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49779C7F" w14:textId="77777777" w:rsidR="003618A8" w:rsidRDefault="003618A8" w:rsidP="003618A8"/>
    <w:p w14:paraId="5AC41CA8" w14:textId="77777777" w:rsidR="00F84412" w:rsidRDefault="00F84412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CBB9818" w14:textId="3C927CA2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lastRenderedPageBreak/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3618A8" w14:paraId="26A4609E" w14:textId="77777777" w:rsidTr="00FA7349">
        <w:tc>
          <w:tcPr>
            <w:tcW w:w="3421" w:type="dxa"/>
            <w:gridSpan w:val="2"/>
          </w:tcPr>
          <w:p w14:paraId="13C69009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3906F67" w14:textId="4201307B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70E9CDC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2AB12D5C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0B1B45D3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0525A83" w14:textId="77777777" w:rsidR="003618A8" w:rsidRDefault="003618A8" w:rsidP="00FA7349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62672988" w14:textId="77777777" w:rsidR="003618A8" w:rsidRDefault="003618A8" w:rsidP="00FA7349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3618A8" w:rsidRPr="00B7628E" w14:paraId="563C34B4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6A25EBED" w14:textId="77777777" w:rsidR="003618A8" w:rsidRPr="00B7628E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BD8C434" w14:textId="77777777" w:rsidR="003618A8" w:rsidRPr="00B7628E" w:rsidRDefault="003618A8" w:rsidP="00FA7349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5EBE850" w14:textId="77777777" w:rsidR="003618A8" w:rsidRPr="00B7628E" w:rsidRDefault="003618A8" w:rsidP="00FA7349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3618A8" w:rsidRPr="00B7628E" w14:paraId="593CB96D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EBECFF4" w14:textId="77777777" w:rsidR="003618A8" w:rsidRPr="00A63D5F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7B6729BF" w14:textId="77777777" w:rsidTr="00FA7349">
        <w:tc>
          <w:tcPr>
            <w:tcW w:w="3421" w:type="dxa"/>
            <w:gridSpan w:val="2"/>
          </w:tcPr>
          <w:p w14:paraId="09A2791F" w14:textId="77777777" w:rsidR="003618A8" w:rsidRPr="00B7628E" w:rsidRDefault="003618A8" w:rsidP="00FA7349">
            <w:r>
              <w:t>Fiber Types</w:t>
            </w:r>
          </w:p>
        </w:tc>
        <w:tc>
          <w:tcPr>
            <w:tcW w:w="3597" w:type="dxa"/>
          </w:tcPr>
          <w:p w14:paraId="390D4AA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DF642A2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446DD343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FB98FFA" w14:textId="1DB7DC6A" w:rsidR="003618A8" w:rsidRPr="00B7628E" w:rsidRDefault="003618A8" w:rsidP="00FA7349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4CD552F2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2EDBE1AF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3618A8" w14:paraId="5AF61342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444E7F44" w14:textId="77777777" w:rsidR="003618A8" w:rsidRPr="00B7628E" w:rsidRDefault="003618A8" w:rsidP="00FA7349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127529F3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33D70560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3618A8" w14:paraId="18090878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D4DAD95" w14:textId="77777777" w:rsidR="003618A8" w:rsidRPr="00B7628E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01119A8D" w14:textId="77777777" w:rsidTr="00FA7349">
        <w:tc>
          <w:tcPr>
            <w:tcW w:w="3421" w:type="dxa"/>
            <w:gridSpan w:val="2"/>
          </w:tcPr>
          <w:p w14:paraId="2D96A72E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0798636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C2A627F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0A18E6BE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B62C2CE" w14:textId="77777777" w:rsidR="003618A8" w:rsidRPr="00B7628E" w:rsidRDefault="003618A8" w:rsidP="00FA734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36D8196D" w14:textId="6BA53942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B543F9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618A8" w14:paraId="464E20FC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858BACC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7F0311A7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3C922F0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618A8" w14:paraId="0DA484F8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E544E8B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3561305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58248F91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618A8" w14:paraId="275352CA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B8DE905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E31573C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5EC5A5D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618A8" w14:paraId="79CF1C4B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429BE148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711E4F16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32CCE738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618A8" w14:paraId="78A57094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97D57FE" w14:textId="77777777" w:rsidR="003618A8" w:rsidRPr="00B7628E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0A010325" w14:textId="77777777" w:rsidTr="00FA7349">
        <w:tc>
          <w:tcPr>
            <w:tcW w:w="3421" w:type="dxa"/>
            <w:gridSpan w:val="2"/>
          </w:tcPr>
          <w:p w14:paraId="7DDCDEA4" w14:textId="77777777" w:rsidR="003618A8" w:rsidRPr="00B7628E" w:rsidRDefault="003618A8" w:rsidP="00FA7349">
            <w:r>
              <w:t>Print Types</w:t>
            </w:r>
          </w:p>
        </w:tc>
        <w:tc>
          <w:tcPr>
            <w:tcW w:w="3597" w:type="dxa"/>
          </w:tcPr>
          <w:p w14:paraId="1D56239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CA0A5B0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75814209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63E24A60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7B4C3DF5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6F1CE3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5BBA6FD7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ACF5198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7E7A3DDC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2A414B0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7FB39487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A616506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56D4975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6CA7E2C5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09B68A47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2755EDB7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68D43E6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14728DCC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33033EB9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AE37DFD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44653597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79C5C428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0CAD496D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E8A135B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32153CDC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73CCA39A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2166183A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EE6A573" w14:textId="77777777" w:rsid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4BC2EAD" w14:textId="77777777" w:rsidR="003618A8" w:rsidRPr="00931AE5" w:rsidRDefault="003618A8" w:rsidP="003618A8">
      <w:pPr>
        <w:rPr>
          <w:highlight w:val="yellow"/>
        </w:rPr>
      </w:pPr>
    </w:p>
    <w:p w14:paraId="2257993D" w14:textId="77777777" w:rsidR="003618A8" w:rsidRPr="003618A8" w:rsidRDefault="003618A8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159E6C57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9AEFB67" w14:textId="0D0CCC3F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48EF884B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6C3863BF" w14:textId="77777777" w:rsidTr="00FA7349">
        <w:tc>
          <w:tcPr>
            <w:tcW w:w="3421" w:type="dxa"/>
          </w:tcPr>
          <w:p w14:paraId="284C720D" w14:textId="4DE7947A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17C0172B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3F459A2C" w14:textId="24011F02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3618A8" w14:paraId="3E0D457B" w14:textId="77777777" w:rsidTr="00FA7349">
        <w:tc>
          <w:tcPr>
            <w:tcW w:w="3421" w:type="dxa"/>
          </w:tcPr>
          <w:p w14:paraId="4A578774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1AF44ABB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28E39664" w14:textId="18B13B1F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3618A8" w14:paraId="35CE6E7B" w14:textId="77777777" w:rsidTr="00FA7349">
        <w:tc>
          <w:tcPr>
            <w:tcW w:w="3421" w:type="dxa"/>
          </w:tcPr>
          <w:p w14:paraId="1E2F60A5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A9B4F11" w14:textId="77777777" w:rsidR="003618A8" w:rsidRDefault="003618A8" w:rsidP="00FA7349"/>
        </w:tc>
        <w:tc>
          <w:tcPr>
            <w:tcW w:w="3597" w:type="dxa"/>
          </w:tcPr>
          <w:p w14:paraId="533510B2" w14:textId="77777777" w:rsidR="003618A8" w:rsidRDefault="003618A8" w:rsidP="00FA7349"/>
        </w:tc>
      </w:tr>
      <w:tr w:rsidR="003618A8" w14:paraId="51F7122C" w14:textId="77777777" w:rsidTr="00FA7349">
        <w:tc>
          <w:tcPr>
            <w:tcW w:w="10615" w:type="dxa"/>
            <w:gridSpan w:val="3"/>
          </w:tcPr>
          <w:p w14:paraId="4B713B27" w14:textId="77777777" w:rsidR="003618A8" w:rsidRDefault="003618A8" w:rsidP="00FA7349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E80F502" w14:textId="77777777" w:rsidR="003618A8" w:rsidRDefault="003618A8" w:rsidP="003618A8"/>
    <w:p w14:paraId="04440B19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03C442DD" w14:textId="77777777" w:rsidTr="00FA7349">
        <w:tc>
          <w:tcPr>
            <w:tcW w:w="3421" w:type="dxa"/>
          </w:tcPr>
          <w:p w14:paraId="416A687E" w14:textId="24A3F93D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2A377C45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2DA73C62" w14:textId="77777777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3618A8" w14:paraId="44CDE371" w14:textId="77777777" w:rsidTr="00FA7349">
        <w:tc>
          <w:tcPr>
            <w:tcW w:w="3421" w:type="dxa"/>
          </w:tcPr>
          <w:p w14:paraId="1B45C1CC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E287AB6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1F87C85" w14:textId="77777777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3DE63AA1" w14:textId="77777777" w:rsidTr="00FA7349">
        <w:tc>
          <w:tcPr>
            <w:tcW w:w="3421" w:type="dxa"/>
          </w:tcPr>
          <w:p w14:paraId="299B39D3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430609FA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59B989BF" w14:textId="77777777" w:rsidR="003618A8" w:rsidRDefault="003618A8" w:rsidP="00FA7349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3618A8" w14:paraId="626E1056" w14:textId="77777777" w:rsidTr="00FA7349">
        <w:tc>
          <w:tcPr>
            <w:tcW w:w="3421" w:type="dxa"/>
          </w:tcPr>
          <w:p w14:paraId="44640EF3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D9E5FA9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4FC8B900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421C347F" w14:textId="77777777" w:rsidTr="00FA7349">
        <w:trPr>
          <w:trHeight w:val="87"/>
        </w:trPr>
        <w:tc>
          <w:tcPr>
            <w:tcW w:w="10615" w:type="dxa"/>
            <w:gridSpan w:val="3"/>
          </w:tcPr>
          <w:p w14:paraId="33759D31" w14:textId="77777777" w:rsidR="003618A8" w:rsidRDefault="003618A8" w:rsidP="00FA7349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AC87598" w14:textId="77777777" w:rsidR="003618A8" w:rsidRPr="00A63D5F" w:rsidRDefault="003618A8" w:rsidP="00A63D5F"/>
    <w:p w14:paraId="0754352B" w14:textId="77777777" w:rsidR="00AD2D7D" w:rsidRDefault="00AD2D7D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4886A25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405CD7C5" w14:textId="4D4FA7C6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result w:val="1"/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84" w:name="Dropdown13"/>
      <w:r w:rsidR="00D42E23" w:rsidRPr="00B232F3">
        <w:rPr>
          <w:color w:val="4472C4" w:themeColor="accent1"/>
        </w:rPr>
        <w:instrText xml:space="preserve"> FORMDROPDOWN </w:instrText>
      </w:r>
      <w:r w:rsidR="00D42E23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84"/>
      <w:r w:rsidR="00AD2D7D">
        <w:rPr>
          <w:color w:val="4472C4" w:themeColor="accent1"/>
        </w:rPr>
        <w:br/>
      </w:r>
      <w:r w:rsidR="00F84412">
        <w:rPr>
          <w:color w:val="FF000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3453"/>
        <w:gridCol w:w="3495"/>
        <w:gridCol w:w="3495"/>
      </w:tblGrid>
      <w:tr w:rsidR="00D220EE" w:rsidRPr="008609A5" w14:paraId="347BEE7A" w14:textId="77777777" w:rsidTr="00D220EE">
        <w:trPr>
          <w:trHeight w:val="293"/>
        </w:trPr>
        <w:tc>
          <w:tcPr>
            <w:tcW w:w="3802" w:type="dxa"/>
            <w:gridSpan w:val="2"/>
          </w:tcPr>
          <w:p w14:paraId="36664862" w14:textId="77777777" w:rsidR="00D220EE" w:rsidRPr="005F1615" w:rsidRDefault="00D220EE" w:rsidP="00FA7349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Batting</w:t>
            </w:r>
          </w:p>
        </w:tc>
        <w:tc>
          <w:tcPr>
            <w:tcW w:w="3495" w:type="dxa"/>
          </w:tcPr>
          <w:p w14:paraId="0CF3BA6F" w14:textId="77777777" w:rsidR="00D220EE" w:rsidRDefault="00D220EE" w:rsidP="00FA7349"/>
        </w:tc>
        <w:tc>
          <w:tcPr>
            <w:tcW w:w="3495" w:type="dxa"/>
          </w:tcPr>
          <w:p w14:paraId="7D43FE33" w14:textId="77777777" w:rsidR="00D220EE" w:rsidRDefault="00D220EE" w:rsidP="00FA7349"/>
        </w:tc>
      </w:tr>
      <w:tr w:rsidR="00D220EE" w:rsidRPr="008609A5" w14:paraId="7B49FD47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11789338" w14:textId="47130B23" w:rsidR="00D220EE" w:rsidRDefault="00D220EE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90" w:type="dxa"/>
            <w:gridSpan w:val="2"/>
          </w:tcPr>
          <w:p w14:paraId="59B4771A" w14:textId="319F7C89" w:rsidR="00D220EE" w:rsidRDefault="00D220EE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D220EE" w:rsidRPr="008609A5" w14:paraId="443FAF23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0868F04" w14:textId="77777777" w:rsidR="00D220EE" w:rsidRDefault="00D220EE" w:rsidP="00FA7349"/>
        </w:tc>
        <w:tc>
          <w:tcPr>
            <w:tcW w:w="6990" w:type="dxa"/>
            <w:gridSpan w:val="2"/>
          </w:tcPr>
          <w:p w14:paraId="252980D2" w14:textId="22A59466" w:rsidR="00D220EE" w:rsidRDefault="00D220EE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220EE" w:rsidRPr="008609A5" w14:paraId="5B314151" w14:textId="77777777" w:rsidTr="00D220EE">
        <w:tc>
          <w:tcPr>
            <w:tcW w:w="3802" w:type="dxa"/>
            <w:gridSpan w:val="2"/>
          </w:tcPr>
          <w:p w14:paraId="5A2EAA0E" w14:textId="77777777" w:rsidR="00D220EE" w:rsidRPr="005F1615" w:rsidRDefault="00D220EE" w:rsidP="00FA7349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5" w:type="dxa"/>
          </w:tcPr>
          <w:p w14:paraId="4B3EBAD8" w14:textId="77777777" w:rsidR="00D220EE" w:rsidRPr="008609A5" w:rsidRDefault="00D220EE" w:rsidP="00FA7349"/>
        </w:tc>
        <w:tc>
          <w:tcPr>
            <w:tcW w:w="3495" w:type="dxa"/>
          </w:tcPr>
          <w:p w14:paraId="4092CF8E" w14:textId="77777777" w:rsidR="00D220EE" w:rsidRPr="008609A5" w:rsidRDefault="00D220EE" w:rsidP="00FA7349"/>
        </w:tc>
      </w:tr>
      <w:tr w:rsidR="00D220EE" w:rsidRPr="008609A5" w14:paraId="4E7B8F97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BA3AC40" w14:textId="7CE45173" w:rsidR="00D220EE" w:rsidRDefault="00D220EE" w:rsidP="00FA7349">
            <w: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95" w:type="dxa"/>
          </w:tcPr>
          <w:p w14:paraId="2113D557" w14:textId="0056B30E" w:rsidR="00D220EE" w:rsidRDefault="00D220EE" w:rsidP="00FA7349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1"/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</w:p>
        </w:tc>
        <w:tc>
          <w:tcPr>
            <w:tcW w:w="3495" w:type="dxa"/>
          </w:tcPr>
          <w:p w14:paraId="10EC2607" w14:textId="77777777" w:rsidR="00D220EE" w:rsidRDefault="00D220EE" w:rsidP="00FA7349"/>
        </w:tc>
      </w:tr>
      <w:tr w:rsidR="00D220EE" w:rsidRPr="008609A5" w14:paraId="2FA8EE88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54084C5" w14:textId="77777777" w:rsidR="00D220EE" w:rsidRPr="008609A5" w:rsidRDefault="00D220EE" w:rsidP="00FA7349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Quilted</w:t>
            </w:r>
          </w:p>
        </w:tc>
        <w:tc>
          <w:tcPr>
            <w:tcW w:w="3495" w:type="dxa"/>
          </w:tcPr>
          <w:p w14:paraId="47326F81" w14:textId="74B6707A" w:rsidR="00D220EE" w:rsidRPr="008609A5" w:rsidRDefault="00D220EE" w:rsidP="00FA7349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5" w:type="dxa"/>
          </w:tcPr>
          <w:p w14:paraId="74EC7DF4" w14:textId="77777777" w:rsidR="00D220EE" w:rsidRPr="008609A5" w:rsidRDefault="00D220EE" w:rsidP="00FA7349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Corded</w:t>
            </w:r>
          </w:p>
        </w:tc>
      </w:tr>
      <w:tr w:rsidR="00D220EE" w:rsidRPr="008609A5" w14:paraId="03EF2754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ED398AA" w14:textId="77777777" w:rsidR="00D220EE" w:rsidRPr="008609A5" w:rsidRDefault="00D220EE" w:rsidP="00FA7349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5" w:type="dxa"/>
          </w:tcPr>
          <w:p w14:paraId="1694B9FB" w14:textId="77777777" w:rsidR="00D220EE" w:rsidRPr="008609A5" w:rsidRDefault="00D220EE" w:rsidP="00FA7349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Quilted</w:t>
            </w:r>
          </w:p>
        </w:tc>
        <w:tc>
          <w:tcPr>
            <w:tcW w:w="3495" w:type="dxa"/>
          </w:tcPr>
          <w:p w14:paraId="62AF8E33" w14:textId="77777777" w:rsidR="00D220EE" w:rsidRPr="008609A5" w:rsidRDefault="00D220EE" w:rsidP="00FA7349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D220EE" w:rsidRPr="008609A5" w14:paraId="1F6A99E0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8C46B1B" w14:textId="77777777" w:rsidR="00D220EE" w:rsidRDefault="00D220EE" w:rsidP="00FA7349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manual long-arm</w:t>
            </w:r>
          </w:p>
        </w:tc>
        <w:tc>
          <w:tcPr>
            <w:tcW w:w="3495" w:type="dxa"/>
          </w:tcPr>
          <w:p w14:paraId="724D9703" w14:textId="77777777" w:rsidR="00D220EE" w:rsidRDefault="00D220EE" w:rsidP="00FA7349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Quilt-as-you-go</w:t>
            </w:r>
          </w:p>
        </w:tc>
        <w:tc>
          <w:tcPr>
            <w:tcW w:w="3495" w:type="dxa"/>
          </w:tcPr>
          <w:p w14:paraId="25A754BD" w14:textId="77777777" w:rsidR="00D220EE" w:rsidRDefault="00D220EE" w:rsidP="00FA7349"/>
        </w:tc>
      </w:tr>
      <w:tr w:rsidR="00D220EE" w:rsidRPr="008609A5" w14:paraId="62A010DD" w14:textId="77777777" w:rsidTr="00D220EE">
        <w:trPr>
          <w:gridBefore w:val="1"/>
          <w:wBefore w:w="349" w:type="dxa"/>
          <w:trHeight w:val="293"/>
        </w:trPr>
        <w:tc>
          <w:tcPr>
            <w:tcW w:w="6948" w:type="dxa"/>
            <w:gridSpan w:val="2"/>
          </w:tcPr>
          <w:p w14:paraId="579DD73A" w14:textId="77777777" w:rsidR="00D220EE" w:rsidRPr="008609A5" w:rsidRDefault="00D220EE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3495" w:type="dxa"/>
          </w:tcPr>
          <w:p w14:paraId="5D56B664" w14:textId="77777777" w:rsidR="00D220EE" w:rsidRPr="008609A5" w:rsidRDefault="00D220EE" w:rsidP="00FA7349"/>
        </w:tc>
      </w:tr>
      <w:tr w:rsidR="00D220EE" w:rsidRPr="008609A5" w14:paraId="0DAA2922" w14:textId="77777777" w:rsidTr="00D220EE">
        <w:trPr>
          <w:trHeight w:val="293"/>
        </w:trPr>
        <w:tc>
          <w:tcPr>
            <w:tcW w:w="3802" w:type="dxa"/>
            <w:gridSpan w:val="2"/>
          </w:tcPr>
          <w:p w14:paraId="31B3D5C3" w14:textId="77777777" w:rsidR="00D220EE" w:rsidRPr="005F1615" w:rsidRDefault="00D220EE" w:rsidP="00FA7349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5" w:type="dxa"/>
          </w:tcPr>
          <w:p w14:paraId="5B1C6DC2" w14:textId="77777777" w:rsidR="00D220EE" w:rsidRPr="008609A5" w:rsidRDefault="00D220EE" w:rsidP="00FA7349"/>
        </w:tc>
        <w:tc>
          <w:tcPr>
            <w:tcW w:w="3495" w:type="dxa"/>
          </w:tcPr>
          <w:p w14:paraId="6CAB9619" w14:textId="77777777" w:rsidR="00D220EE" w:rsidRPr="008609A5" w:rsidRDefault="00D220EE" w:rsidP="00FA7349"/>
        </w:tc>
      </w:tr>
      <w:tr w:rsidR="00D220EE" w:rsidRPr="008609A5" w14:paraId="75966808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3F8ADFB" w14:textId="77777777" w:rsidR="00D220EE" w:rsidRDefault="00D220EE" w:rsidP="00FA7349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Meander / Free motion</w:t>
            </w:r>
          </w:p>
        </w:tc>
        <w:tc>
          <w:tcPr>
            <w:tcW w:w="3495" w:type="dxa"/>
          </w:tcPr>
          <w:p w14:paraId="06374B9B" w14:textId="77777777" w:rsidR="00D220EE" w:rsidRPr="008609A5" w:rsidRDefault="00D220EE" w:rsidP="00FA7349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5" w:type="dxa"/>
          </w:tcPr>
          <w:p w14:paraId="125C2F7C" w14:textId="77777777" w:rsidR="00D220EE" w:rsidRPr="008609A5" w:rsidRDefault="00D220EE" w:rsidP="00FA7349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D220EE" w:rsidRPr="008609A5" w14:paraId="23DAD99D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621FFC2" w14:textId="79DF9715" w:rsidR="00D220EE" w:rsidRDefault="00D220EE" w:rsidP="00FA7349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In-the-ditch / To the piece</w:t>
            </w:r>
          </w:p>
        </w:tc>
        <w:tc>
          <w:tcPr>
            <w:tcW w:w="3495" w:type="dxa"/>
          </w:tcPr>
          <w:p w14:paraId="015D6AE8" w14:textId="77777777" w:rsidR="00D220EE" w:rsidRPr="008609A5" w:rsidRDefault="00D220EE" w:rsidP="00FA7349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5" w:type="dxa"/>
          </w:tcPr>
          <w:p w14:paraId="77DAE6F2" w14:textId="3DFBC64E" w:rsidR="00D220EE" w:rsidRPr="008609A5" w:rsidRDefault="00D220EE" w:rsidP="00FA7349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D220EE" w:rsidRPr="008609A5" w14:paraId="22B3FB31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1DDB191B" w14:textId="5ECEB714" w:rsidR="00D220EE" w:rsidRDefault="00D220EE" w:rsidP="00FA7349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Echo / Outlined</w:t>
            </w:r>
          </w:p>
        </w:tc>
        <w:tc>
          <w:tcPr>
            <w:tcW w:w="3495" w:type="dxa"/>
          </w:tcPr>
          <w:p w14:paraId="795ED5B4" w14:textId="77777777" w:rsidR="00D220EE" w:rsidRPr="008609A5" w:rsidRDefault="00D220EE" w:rsidP="00FA7349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5" w:type="dxa"/>
          </w:tcPr>
          <w:p w14:paraId="463963BC" w14:textId="77777777" w:rsidR="00D220EE" w:rsidRPr="008609A5" w:rsidRDefault="00D220EE" w:rsidP="00FA7349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D220EE" w:rsidRPr="008609A5" w14:paraId="31AC0D8D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DB83CBF" w14:textId="77777777" w:rsidR="00D220EE" w:rsidRDefault="00D220EE" w:rsidP="00FA7349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Stipple</w:t>
            </w:r>
          </w:p>
        </w:tc>
        <w:tc>
          <w:tcPr>
            <w:tcW w:w="3495" w:type="dxa"/>
          </w:tcPr>
          <w:p w14:paraId="4FFF6332" w14:textId="77777777" w:rsidR="00D220EE" w:rsidRPr="008609A5" w:rsidRDefault="00D220EE" w:rsidP="00FA7349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5" w:type="dxa"/>
          </w:tcPr>
          <w:p w14:paraId="138D6017" w14:textId="77777777" w:rsidR="00D220EE" w:rsidRPr="008609A5" w:rsidRDefault="00D220EE" w:rsidP="00FA7349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D220EE" w:rsidRPr="008609A5" w14:paraId="2BF46B9A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090A0BB" w14:textId="77777777" w:rsidR="00D220EE" w:rsidRDefault="00D220EE" w:rsidP="00FA7349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Clamshell</w:t>
            </w:r>
          </w:p>
        </w:tc>
        <w:tc>
          <w:tcPr>
            <w:tcW w:w="3495" w:type="dxa"/>
          </w:tcPr>
          <w:p w14:paraId="3772FCDA" w14:textId="77777777" w:rsidR="00D220EE" w:rsidRPr="008609A5" w:rsidRDefault="00D220EE" w:rsidP="00FA7349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5" w:type="dxa"/>
          </w:tcPr>
          <w:p w14:paraId="515B05A5" w14:textId="77777777" w:rsidR="00D220EE" w:rsidRPr="008609A5" w:rsidRDefault="00D220EE" w:rsidP="00FA7349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D220EE" w:rsidRPr="008609A5" w14:paraId="6F939C8E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AD0B28F" w14:textId="77777777" w:rsidR="00D220EE" w:rsidRDefault="00D220EE" w:rsidP="00FA7349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Elbow / Fan</w:t>
            </w:r>
          </w:p>
        </w:tc>
        <w:tc>
          <w:tcPr>
            <w:tcW w:w="3495" w:type="dxa"/>
          </w:tcPr>
          <w:p w14:paraId="135EF9F5" w14:textId="77777777" w:rsidR="00D220EE" w:rsidRPr="008609A5" w:rsidRDefault="00D220EE" w:rsidP="00FA7349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5" w:type="dxa"/>
          </w:tcPr>
          <w:p w14:paraId="3DA7F5F5" w14:textId="77777777" w:rsidR="00D220EE" w:rsidRPr="008609A5" w:rsidRDefault="00D220EE" w:rsidP="00FA7349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D220EE" w:rsidRPr="008609A5" w14:paraId="04DBADE9" w14:textId="77777777" w:rsidTr="00D220EE">
        <w:trPr>
          <w:gridBefore w:val="1"/>
          <w:wBefore w:w="349" w:type="dxa"/>
          <w:trHeight w:val="293"/>
        </w:trPr>
        <w:tc>
          <w:tcPr>
            <w:tcW w:w="10443" w:type="dxa"/>
            <w:gridSpan w:val="3"/>
          </w:tcPr>
          <w:p w14:paraId="0CE9EAA7" w14:textId="10979545" w:rsidR="00D220EE" w:rsidRDefault="00D220EE" w:rsidP="00FA7349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feather boas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220EE" w:rsidRPr="008609A5" w14:paraId="242ED3AB" w14:textId="77777777" w:rsidTr="00D220EE">
        <w:trPr>
          <w:trHeight w:val="293"/>
        </w:trPr>
        <w:tc>
          <w:tcPr>
            <w:tcW w:w="3802" w:type="dxa"/>
            <w:gridSpan w:val="2"/>
          </w:tcPr>
          <w:p w14:paraId="7AAB81AF" w14:textId="77777777" w:rsidR="00D220EE" w:rsidRPr="005F1615" w:rsidRDefault="00D220EE" w:rsidP="00FA734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5" w:type="dxa"/>
          </w:tcPr>
          <w:p w14:paraId="209AFFB3" w14:textId="77777777" w:rsidR="00D220EE" w:rsidRDefault="00D220EE" w:rsidP="00FA7349"/>
        </w:tc>
        <w:tc>
          <w:tcPr>
            <w:tcW w:w="3495" w:type="dxa"/>
          </w:tcPr>
          <w:p w14:paraId="755049DF" w14:textId="77777777" w:rsidR="00D220EE" w:rsidRDefault="00D220EE" w:rsidP="00FA7349"/>
        </w:tc>
      </w:tr>
      <w:tr w:rsidR="00D220EE" w:rsidRPr="009E7626" w14:paraId="7A4C0502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37B10ED" w14:textId="77777777" w:rsidR="00D220EE" w:rsidRPr="009E7626" w:rsidRDefault="00D220EE" w:rsidP="00FA7349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5" w:type="dxa"/>
          </w:tcPr>
          <w:p w14:paraId="13452AB8" w14:textId="77777777" w:rsidR="00D220EE" w:rsidRPr="009E7626" w:rsidRDefault="00D220EE" w:rsidP="00FA7349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5" w:type="dxa"/>
          </w:tcPr>
          <w:p w14:paraId="5F84876B" w14:textId="77777777" w:rsidR="00D220EE" w:rsidRPr="009E7626" w:rsidRDefault="00D220EE" w:rsidP="00FA7349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D220EE" w:rsidRPr="008609A5" w14:paraId="38CBB28F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87FF779" w14:textId="40B0B89B" w:rsidR="00D220EE" w:rsidRDefault="00D220EE" w:rsidP="00FA7349">
            <w:r>
              <w:t>Glide</w:t>
            </w:r>
          </w:p>
        </w:tc>
        <w:tc>
          <w:tcPr>
            <w:tcW w:w="3495" w:type="dxa"/>
          </w:tcPr>
          <w:p w14:paraId="5045B047" w14:textId="374E6C6F" w:rsidR="00D220EE" w:rsidRDefault="00D220EE" w:rsidP="00FA7349">
            <w:r>
              <w:t>40</w:t>
            </w:r>
          </w:p>
        </w:tc>
        <w:tc>
          <w:tcPr>
            <w:tcW w:w="3495" w:type="dxa"/>
          </w:tcPr>
          <w:p w14:paraId="1C886D09" w14:textId="28F2F03F" w:rsidR="00D220EE" w:rsidRDefault="00D220EE" w:rsidP="00FA7349">
            <w:r>
              <w:t>Light Grey – 17543</w:t>
            </w:r>
          </w:p>
        </w:tc>
      </w:tr>
      <w:tr w:rsidR="00D220EE" w:rsidRPr="008609A5" w14:paraId="5B1654BA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98DEBF1" w14:textId="5B73B9D0" w:rsidR="00D220EE" w:rsidRDefault="00D220EE" w:rsidP="00FA7349">
            <w:r>
              <w:t>Glide</w:t>
            </w:r>
          </w:p>
        </w:tc>
        <w:tc>
          <w:tcPr>
            <w:tcW w:w="3495" w:type="dxa"/>
          </w:tcPr>
          <w:p w14:paraId="54A16E24" w14:textId="56A2A50E" w:rsidR="00D220EE" w:rsidRDefault="00D220EE" w:rsidP="00FA7349">
            <w:r>
              <w:t>40</w:t>
            </w:r>
          </w:p>
        </w:tc>
        <w:tc>
          <w:tcPr>
            <w:tcW w:w="3495" w:type="dxa"/>
          </w:tcPr>
          <w:p w14:paraId="500B4301" w14:textId="5C79EF27" w:rsidR="00D220EE" w:rsidRDefault="00D220EE" w:rsidP="00FA7349">
            <w:r>
              <w:t>Mint Green – 30317</w:t>
            </w:r>
          </w:p>
        </w:tc>
      </w:tr>
      <w:tr w:rsidR="00D220EE" w:rsidRPr="008609A5" w14:paraId="42A147FE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5A08BF7" w14:textId="01AC3F80" w:rsidR="00D220EE" w:rsidRDefault="00D220EE" w:rsidP="00FA7349">
            <w:r>
              <w:t>Glide</w:t>
            </w:r>
          </w:p>
        </w:tc>
        <w:tc>
          <w:tcPr>
            <w:tcW w:w="3495" w:type="dxa"/>
          </w:tcPr>
          <w:p w14:paraId="6B26439E" w14:textId="38A2F5E9" w:rsidR="00D220EE" w:rsidRDefault="00D220EE" w:rsidP="00FA7349">
            <w:r>
              <w:t>40</w:t>
            </w:r>
          </w:p>
        </w:tc>
        <w:tc>
          <w:tcPr>
            <w:tcW w:w="3495" w:type="dxa"/>
          </w:tcPr>
          <w:p w14:paraId="35FCE9C7" w14:textId="5F30045E" w:rsidR="00D220EE" w:rsidRDefault="00D220EE" w:rsidP="00FA7349">
            <w:r>
              <w:t>Pink Lemonade - 70217</w:t>
            </w:r>
          </w:p>
        </w:tc>
      </w:tr>
      <w:tr w:rsidR="00D220EE" w:rsidRPr="008609A5" w14:paraId="2A459671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053A6CD" w14:textId="480CCA4C" w:rsidR="00D220EE" w:rsidRDefault="00D220EE" w:rsidP="00FA7349">
            <w:r>
              <w:t>Glide</w:t>
            </w:r>
          </w:p>
        </w:tc>
        <w:tc>
          <w:tcPr>
            <w:tcW w:w="3495" w:type="dxa"/>
          </w:tcPr>
          <w:p w14:paraId="6432E3E8" w14:textId="49EEA6BF" w:rsidR="00D220EE" w:rsidRDefault="00D220EE" w:rsidP="00FA7349">
            <w:r>
              <w:t>40</w:t>
            </w:r>
          </w:p>
        </w:tc>
        <w:tc>
          <w:tcPr>
            <w:tcW w:w="3495" w:type="dxa"/>
          </w:tcPr>
          <w:p w14:paraId="0F5E2888" w14:textId="2923C015" w:rsidR="00D220EE" w:rsidRDefault="00D220EE" w:rsidP="00FA7349">
            <w:r>
              <w:t>Buttercup – 80134</w:t>
            </w:r>
          </w:p>
        </w:tc>
      </w:tr>
      <w:tr w:rsidR="00D220EE" w:rsidRPr="008609A5" w14:paraId="747B488B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235015E" w14:textId="2DB99350" w:rsidR="00D220EE" w:rsidRDefault="00D220EE" w:rsidP="00FA7349">
            <w:r>
              <w:t>Glide</w:t>
            </w:r>
          </w:p>
        </w:tc>
        <w:tc>
          <w:tcPr>
            <w:tcW w:w="3495" w:type="dxa"/>
          </w:tcPr>
          <w:p w14:paraId="568244BF" w14:textId="637FBCF5" w:rsidR="00D220EE" w:rsidRDefault="00D220EE" w:rsidP="00FA7349">
            <w:r>
              <w:t>40</w:t>
            </w:r>
          </w:p>
        </w:tc>
        <w:tc>
          <w:tcPr>
            <w:tcW w:w="3495" w:type="dxa"/>
          </w:tcPr>
          <w:p w14:paraId="5E9425CE" w14:textId="27A5402D" w:rsidR="00D220EE" w:rsidRDefault="00D220EE" w:rsidP="00FA7349">
            <w:r>
              <w:t>Haze – 47452</w:t>
            </w:r>
          </w:p>
        </w:tc>
      </w:tr>
      <w:tr w:rsidR="00D220EE" w:rsidRPr="008609A5" w14:paraId="2261A7EF" w14:textId="77777777" w:rsidTr="00D220EE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1692891" w14:textId="77777777" w:rsidR="00D220EE" w:rsidRDefault="00D220EE" w:rsidP="00FA7349">
            <w:r>
              <w:t>Glide</w:t>
            </w:r>
          </w:p>
        </w:tc>
        <w:tc>
          <w:tcPr>
            <w:tcW w:w="3495" w:type="dxa"/>
          </w:tcPr>
          <w:p w14:paraId="4A4632D8" w14:textId="77777777" w:rsidR="00D220EE" w:rsidRDefault="00D220EE" w:rsidP="00FA7349">
            <w:bookmarkStart w:id="85" w:name="Text34"/>
            <w:r>
              <w:t>40</w:t>
            </w:r>
          </w:p>
        </w:tc>
        <w:bookmarkEnd w:id="85"/>
        <w:tc>
          <w:tcPr>
            <w:tcW w:w="3495" w:type="dxa"/>
          </w:tcPr>
          <w:p w14:paraId="02195F17" w14:textId="477DD0B9" w:rsidR="00D220EE" w:rsidRDefault="00D220EE" w:rsidP="00FA7349">
            <w:r>
              <w:t>Azure - 30283</w:t>
            </w:r>
          </w:p>
        </w:tc>
      </w:tr>
    </w:tbl>
    <w:p w14:paraId="53AF03C8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Quilting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220EE" w14:paraId="017003F2" w14:textId="77777777" w:rsidTr="00AD2D7D">
        <w:tc>
          <w:tcPr>
            <w:tcW w:w="5395" w:type="dxa"/>
          </w:tcPr>
          <w:p w14:paraId="7C30FD20" w14:textId="50C6DA16" w:rsidR="00CD3DE3" w:rsidRDefault="00D220EE" w:rsidP="003C6205">
            <w:r>
              <w:rPr>
                <w:noProof/>
              </w:rPr>
              <w:drawing>
                <wp:inline distT="0" distB="0" distL="0" distR="0" wp14:anchorId="77A95834" wp14:editId="45080C0A">
                  <wp:extent cx="3003023" cy="2254103"/>
                  <wp:effectExtent l="0" t="0" r="0" b="0"/>
                  <wp:docPr id="461136794" name="Picture 3" descr="A close-up of a qui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36794" name="Picture 3" descr="A close-up of a quil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839" cy="228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E6B9CEC" w14:textId="5A98F686" w:rsidR="00CD3DE3" w:rsidRDefault="00D220EE" w:rsidP="003C6205">
            <w:r>
              <w:rPr>
                <w:noProof/>
              </w:rPr>
              <w:drawing>
                <wp:inline distT="0" distB="0" distL="0" distR="0" wp14:anchorId="39365AFB" wp14:editId="22D0F307">
                  <wp:extent cx="1690211" cy="2253615"/>
                  <wp:effectExtent l="0" t="0" r="0" b="0"/>
                  <wp:docPr id="1969750834" name="Picture 4" descr="A close-up of a qui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750834" name="Picture 4" descr="A close-up of a quil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952" cy="2294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41848" w14:textId="77777777" w:rsidR="003C1452" w:rsidRPr="00931AE5" w:rsidRDefault="003C1452">
      <w:pPr>
        <w:rPr>
          <w:highlight w:val="yellow"/>
        </w:rPr>
      </w:pPr>
    </w:p>
    <w:p w14:paraId="3C5E526C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0C0D2642" w14:textId="77777777" w:rsidTr="00F55A53">
        <w:tc>
          <w:tcPr>
            <w:tcW w:w="7193" w:type="dxa"/>
            <w:gridSpan w:val="2"/>
          </w:tcPr>
          <w:p w14:paraId="098CCA89" w14:textId="541FC85E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86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86"/>
          </w:p>
        </w:tc>
        <w:tc>
          <w:tcPr>
            <w:tcW w:w="3597" w:type="dxa"/>
          </w:tcPr>
          <w:p w14:paraId="7942A050" w14:textId="77777777" w:rsidR="00A646FB" w:rsidRDefault="00A646FB" w:rsidP="00A646FB"/>
        </w:tc>
      </w:tr>
      <w:tr w:rsidR="00A646FB" w14:paraId="0700D3B3" w14:textId="77777777" w:rsidTr="00F55A53">
        <w:tc>
          <w:tcPr>
            <w:tcW w:w="3596" w:type="dxa"/>
          </w:tcPr>
          <w:p w14:paraId="6F817BEE" w14:textId="77777777" w:rsidR="00A646FB" w:rsidRDefault="00A646FB" w:rsidP="00A646FB"/>
        </w:tc>
        <w:tc>
          <w:tcPr>
            <w:tcW w:w="3597" w:type="dxa"/>
          </w:tcPr>
          <w:p w14:paraId="557C3E04" w14:textId="77777777" w:rsidR="00A646FB" w:rsidRDefault="00A646FB" w:rsidP="00A646FB"/>
        </w:tc>
        <w:tc>
          <w:tcPr>
            <w:tcW w:w="3597" w:type="dxa"/>
          </w:tcPr>
          <w:p w14:paraId="1A63F027" w14:textId="77777777" w:rsidR="00A646FB" w:rsidRDefault="00A646FB" w:rsidP="00A646FB"/>
        </w:tc>
      </w:tr>
      <w:tr w:rsidR="00A646FB" w14:paraId="323AF0DB" w14:textId="77777777" w:rsidTr="00F55A53">
        <w:tc>
          <w:tcPr>
            <w:tcW w:w="3596" w:type="dxa"/>
          </w:tcPr>
          <w:p w14:paraId="45C6311A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5F567953" w14:textId="77777777" w:rsidR="00A646FB" w:rsidRDefault="00A646FB" w:rsidP="00A646FB"/>
        </w:tc>
        <w:tc>
          <w:tcPr>
            <w:tcW w:w="3597" w:type="dxa"/>
          </w:tcPr>
          <w:p w14:paraId="13795EEA" w14:textId="77777777" w:rsidR="00A646FB" w:rsidRDefault="00A646FB" w:rsidP="00A646FB"/>
        </w:tc>
      </w:tr>
      <w:tr w:rsidR="00F55A53" w14:paraId="37AD244C" w14:textId="77777777" w:rsidTr="00F55A53">
        <w:tc>
          <w:tcPr>
            <w:tcW w:w="3596" w:type="dxa"/>
          </w:tcPr>
          <w:p w14:paraId="1A36BDBB" w14:textId="78764FF1" w:rsidR="00F55A53" w:rsidRDefault="00F55A53" w:rsidP="00F55A53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56725C">
              <w:rPr>
                <w:color w:val="4472C4" w:themeColor="accent1"/>
              </w:rPr>
              <w:t>0.38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41195CF1" w14:textId="21A66EF8" w:rsidR="00F55A53" w:rsidRDefault="00F55A53" w:rsidP="00F55A53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7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Binding</w:t>
            </w:r>
          </w:p>
        </w:tc>
        <w:tc>
          <w:tcPr>
            <w:tcW w:w="3597" w:type="dxa"/>
          </w:tcPr>
          <w:p w14:paraId="050F5143" w14:textId="77777777" w:rsidR="00F55A53" w:rsidRDefault="00F55A53" w:rsidP="00F55A53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Rolled – top to back</w:t>
            </w:r>
          </w:p>
        </w:tc>
      </w:tr>
      <w:tr w:rsidR="00F55A53" w14:paraId="5AE5294C" w14:textId="77777777" w:rsidTr="00F55A53">
        <w:tc>
          <w:tcPr>
            <w:tcW w:w="3596" w:type="dxa"/>
          </w:tcPr>
          <w:p w14:paraId="085650DA" w14:textId="0784CDB4" w:rsidR="00F55A53" w:rsidRDefault="00F55A53" w:rsidP="00F55A53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89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56725C">
              <w:rPr>
                <w:noProof/>
                <w:color w:val="4472C4" w:themeColor="accent1"/>
              </w:rPr>
              <w:t>0.62</w:t>
            </w:r>
            <w:r w:rsidRPr="00F55A53">
              <w:rPr>
                <w:color w:val="4472C4" w:themeColor="accent1"/>
              </w:rPr>
              <w:fldChar w:fldCharType="end"/>
            </w:r>
            <w:bookmarkEnd w:id="89"/>
            <w:r>
              <w:t>“</w:t>
            </w:r>
          </w:p>
        </w:tc>
        <w:tc>
          <w:tcPr>
            <w:tcW w:w="3597" w:type="dxa"/>
          </w:tcPr>
          <w:p w14:paraId="72687B7B" w14:textId="43CD2D39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0" w:name="Check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Front – machine</w:t>
            </w:r>
          </w:p>
        </w:tc>
        <w:tc>
          <w:tcPr>
            <w:tcW w:w="3597" w:type="dxa"/>
          </w:tcPr>
          <w:p w14:paraId="2D56180B" w14:textId="77777777" w:rsidR="00F55A53" w:rsidRDefault="00F55A53" w:rsidP="00F55A53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Rolled – back to top</w:t>
            </w:r>
          </w:p>
        </w:tc>
      </w:tr>
      <w:tr w:rsidR="00F55A53" w14:paraId="7ECAC8D2" w14:textId="77777777" w:rsidTr="00F55A53">
        <w:tc>
          <w:tcPr>
            <w:tcW w:w="3596" w:type="dxa"/>
          </w:tcPr>
          <w:p w14:paraId="246E3781" w14:textId="77777777" w:rsidR="00F55A53" w:rsidRDefault="00F55A53" w:rsidP="00F55A53"/>
        </w:tc>
        <w:tc>
          <w:tcPr>
            <w:tcW w:w="3597" w:type="dxa"/>
          </w:tcPr>
          <w:p w14:paraId="3354231C" w14:textId="2637E49E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2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Front – hand</w:t>
            </w:r>
          </w:p>
        </w:tc>
        <w:tc>
          <w:tcPr>
            <w:tcW w:w="3597" w:type="dxa"/>
          </w:tcPr>
          <w:p w14:paraId="3DD3BB72" w14:textId="77777777" w:rsidR="00F55A53" w:rsidRDefault="00F55A53" w:rsidP="00F55A53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Knife edge</w:t>
            </w:r>
          </w:p>
        </w:tc>
      </w:tr>
      <w:tr w:rsidR="00F55A53" w14:paraId="5C4F4D3B" w14:textId="77777777" w:rsidTr="00F55A53">
        <w:tc>
          <w:tcPr>
            <w:tcW w:w="3596" w:type="dxa"/>
          </w:tcPr>
          <w:p w14:paraId="44871A46" w14:textId="77777777" w:rsidR="00F55A53" w:rsidRDefault="00F55A53" w:rsidP="00F55A53"/>
        </w:tc>
        <w:tc>
          <w:tcPr>
            <w:tcW w:w="3597" w:type="dxa"/>
          </w:tcPr>
          <w:p w14:paraId="0E07BE2F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Back – machine</w:t>
            </w:r>
          </w:p>
        </w:tc>
        <w:tc>
          <w:tcPr>
            <w:tcW w:w="3597" w:type="dxa"/>
          </w:tcPr>
          <w:p w14:paraId="5A17C0E1" w14:textId="77777777" w:rsidR="00F55A53" w:rsidRDefault="00F55A53" w:rsidP="00F55A53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Turned</w:t>
            </w:r>
          </w:p>
        </w:tc>
      </w:tr>
      <w:tr w:rsidR="00F55A53" w14:paraId="42F7A920" w14:textId="77777777" w:rsidTr="00F55A53">
        <w:tc>
          <w:tcPr>
            <w:tcW w:w="3596" w:type="dxa"/>
          </w:tcPr>
          <w:p w14:paraId="6952B3F0" w14:textId="77777777" w:rsidR="00F55A53" w:rsidRDefault="00F55A53" w:rsidP="00F55A53"/>
        </w:tc>
        <w:tc>
          <w:tcPr>
            <w:tcW w:w="3597" w:type="dxa"/>
          </w:tcPr>
          <w:p w14:paraId="24CDE06C" w14:textId="68443334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6" w:name="Check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Back - hand</w:t>
            </w:r>
          </w:p>
        </w:tc>
        <w:tc>
          <w:tcPr>
            <w:tcW w:w="3597" w:type="dxa"/>
          </w:tcPr>
          <w:p w14:paraId="092747BC" w14:textId="77777777" w:rsidR="00F55A53" w:rsidRDefault="00F55A53" w:rsidP="00F55A53"/>
        </w:tc>
      </w:tr>
      <w:tr w:rsidR="00AD2D7D" w14:paraId="2C29E23B" w14:textId="77777777" w:rsidTr="00F55A53">
        <w:tc>
          <w:tcPr>
            <w:tcW w:w="3596" w:type="dxa"/>
          </w:tcPr>
          <w:p w14:paraId="32200273" w14:textId="77777777" w:rsidR="00AD2D7D" w:rsidRPr="00AD2D7D" w:rsidRDefault="00AD2D7D" w:rsidP="00AD2D7D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110AB6BE" w14:textId="77777777" w:rsidR="00AD2D7D" w:rsidRDefault="00AD2D7D" w:rsidP="00AD2D7D"/>
        </w:tc>
        <w:tc>
          <w:tcPr>
            <w:tcW w:w="3597" w:type="dxa"/>
          </w:tcPr>
          <w:p w14:paraId="63115D01" w14:textId="77777777" w:rsidR="00AD2D7D" w:rsidRDefault="00AD2D7D" w:rsidP="00AD2D7D"/>
        </w:tc>
      </w:tr>
      <w:tr w:rsidR="00AD2D7D" w14:paraId="44BE7B65" w14:textId="77777777" w:rsidTr="00F55A53">
        <w:tc>
          <w:tcPr>
            <w:tcW w:w="3596" w:type="dxa"/>
          </w:tcPr>
          <w:p w14:paraId="5DD8B65E" w14:textId="77777777" w:rsidR="00AD2D7D" w:rsidRDefault="00AD2D7D" w:rsidP="00AD2D7D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Fringe</w:t>
            </w:r>
          </w:p>
        </w:tc>
        <w:tc>
          <w:tcPr>
            <w:tcW w:w="3597" w:type="dxa"/>
          </w:tcPr>
          <w:p w14:paraId="5DD9122F" w14:textId="77777777" w:rsidR="00AD2D7D" w:rsidRDefault="00AD2D7D" w:rsidP="00AD2D7D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Ruffles</w:t>
            </w:r>
          </w:p>
        </w:tc>
        <w:tc>
          <w:tcPr>
            <w:tcW w:w="3597" w:type="dxa"/>
          </w:tcPr>
          <w:p w14:paraId="6B9B6D56" w14:textId="77777777" w:rsidR="00AD2D7D" w:rsidRDefault="00AD2D7D" w:rsidP="00AD2D7D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Cording</w:t>
            </w:r>
          </w:p>
        </w:tc>
      </w:tr>
      <w:tr w:rsidR="00AD2D7D" w14:paraId="01AA4EE2" w14:textId="77777777" w:rsidTr="00F55A53">
        <w:tc>
          <w:tcPr>
            <w:tcW w:w="3596" w:type="dxa"/>
          </w:tcPr>
          <w:p w14:paraId="5A90B4F8" w14:textId="77777777" w:rsidR="00AD2D7D" w:rsidRDefault="00AD2D7D" w:rsidP="00AD2D7D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Lace</w:t>
            </w:r>
          </w:p>
        </w:tc>
        <w:tc>
          <w:tcPr>
            <w:tcW w:w="3597" w:type="dxa"/>
          </w:tcPr>
          <w:p w14:paraId="7C7B81C8" w14:textId="77777777" w:rsidR="00AD2D7D" w:rsidRDefault="00AD2D7D" w:rsidP="00AD2D7D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Ribbon</w:t>
            </w:r>
          </w:p>
        </w:tc>
        <w:tc>
          <w:tcPr>
            <w:tcW w:w="3597" w:type="dxa"/>
          </w:tcPr>
          <w:p w14:paraId="292EC0E1" w14:textId="77777777" w:rsidR="00AD2D7D" w:rsidRDefault="00AD2D7D" w:rsidP="00AD2D7D"/>
        </w:tc>
      </w:tr>
      <w:tr w:rsidR="00AD2D7D" w14:paraId="72CCF774" w14:textId="77777777" w:rsidTr="00F55A53">
        <w:tc>
          <w:tcPr>
            <w:tcW w:w="3596" w:type="dxa"/>
          </w:tcPr>
          <w:p w14:paraId="7DA0F117" w14:textId="77777777" w:rsidR="00AD2D7D" w:rsidRDefault="00AD2D7D" w:rsidP="00AD2D7D"/>
        </w:tc>
        <w:tc>
          <w:tcPr>
            <w:tcW w:w="3597" w:type="dxa"/>
          </w:tcPr>
          <w:p w14:paraId="224DFA04" w14:textId="77777777" w:rsidR="00AD2D7D" w:rsidRDefault="00AD2D7D" w:rsidP="00AD2D7D"/>
        </w:tc>
        <w:tc>
          <w:tcPr>
            <w:tcW w:w="3597" w:type="dxa"/>
          </w:tcPr>
          <w:p w14:paraId="247D37A8" w14:textId="77777777" w:rsidR="00AD2D7D" w:rsidRDefault="00AD2D7D" w:rsidP="00AD2D7D"/>
        </w:tc>
      </w:tr>
      <w:tr w:rsidR="00AD2D7D" w14:paraId="3352293D" w14:textId="77777777" w:rsidTr="00F55A53">
        <w:tc>
          <w:tcPr>
            <w:tcW w:w="10790" w:type="dxa"/>
            <w:gridSpan w:val="3"/>
          </w:tcPr>
          <w:p w14:paraId="3C3E0BA9" w14:textId="77777777" w:rsidR="00AD2D7D" w:rsidRDefault="005F1615" w:rsidP="00AD2D7D">
            <w:r w:rsidRPr="005F1615">
              <w:rPr>
                <w:i/>
                <w:iCs/>
              </w:rPr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2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2"/>
          </w:p>
        </w:tc>
      </w:tr>
    </w:tbl>
    <w:p w14:paraId="7204D0A4" w14:textId="77777777" w:rsidR="006D1FDD" w:rsidRPr="00A646FB" w:rsidRDefault="006D1FDD"/>
    <w:p w14:paraId="06046422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718224C5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BFE2820" w14:textId="77777777" w:rsidTr="00FA7349">
        <w:tc>
          <w:tcPr>
            <w:tcW w:w="5395" w:type="dxa"/>
          </w:tcPr>
          <w:p w14:paraId="28C99127" w14:textId="2BBA53AC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2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03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3"/>
          </w:p>
        </w:tc>
        <w:tc>
          <w:tcPr>
            <w:tcW w:w="5395" w:type="dxa"/>
          </w:tcPr>
          <w:p w14:paraId="57D25B1C" w14:textId="0553EE40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04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4"/>
          </w:p>
        </w:tc>
      </w:tr>
    </w:tbl>
    <w:p w14:paraId="20561D22" w14:textId="77777777" w:rsidR="00012DB5" w:rsidRDefault="00012DB5" w:rsidP="00012DB5">
      <w:pPr>
        <w:rPr>
          <w:color w:val="4472C4" w:themeColor="accent1"/>
        </w:rPr>
      </w:pPr>
    </w:p>
    <w:p w14:paraId="22A85C19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D547692" w14:textId="77777777" w:rsidTr="00FA7349">
        <w:tc>
          <w:tcPr>
            <w:tcW w:w="3596" w:type="dxa"/>
          </w:tcPr>
          <w:p w14:paraId="2FE1EE2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0979CABA" w14:textId="77777777" w:rsidR="00012DB5" w:rsidRPr="002B2ED8" w:rsidRDefault="00012DB5" w:rsidP="00FA7349"/>
        </w:tc>
        <w:tc>
          <w:tcPr>
            <w:tcW w:w="3597" w:type="dxa"/>
          </w:tcPr>
          <w:p w14:paraId="2062E769" w14:textId="77777777" w:rsidR="00012DB5" w:rsidRPr="002B2ED8" w:rsidRDefault="00012DB5" w:rsidP="00FA7349"/>
        </w:tc>
      </w:tr>
      <w:tr w:rsidR="00012DB5" w:rsidRPr="002B2ED8" w14:paraId="26621038" w14:textId="77777777" w:rsidTr="00FA7349">
        <w:tc>
          <w:tcPr>
            <w:tcW w:w="3596" w:type="dxa"/>
          </w:tcPr>
          <w:p w14:paraId="7C55873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Dirty</w:t>
            </w:r>
          </w:p>
        </w:tc>
        <w:tc>
          <w:tcPr>
            <w:tcW w:w="3597" w:type="dxa"/>
          </w:tcPr>
          <w:p w14:paraId="78305FEE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Stains</w:t>
            </w:r>
          </w:p>
        </w:tc>
        <w:tc>
          <w:tcPr>
            <w:tcW w:w="3597" w:type="dxa"/>
          </w:tcPr>
          <w:p w14:paraId="72DD1456" w14:textId="77777777" w:rsidR="00012DB5" w:rsidRPr="002B2ED8" w:rsidRDefault="00012DB5" w:rsidP="00FA7349"/>
        </w:tc>
      </w:tr>
      <w:tr w:rsidR="00012DB5" w:rsidRPr="002B2ED8" w14:paraId="481CE495" w14:textId="77777777" w:rsidTr="00FA7349">
        <w:tc>
          <w:tcPr>
            <w:tcW w:w="3596" w:type="dxa"/>
          </w:tcPr>
          <w:p w14:paraId="1B14FA4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Mildew stains</w:t>
            </w:r>
          </w:p>
        </w:tc>
        <w:tc>
          <w:tcPr>
            <w:tcW w:w="3597" w:type="dxa"/>
          </w:tcPr>
          <w:p w14:paraId="0ED15526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Musty Smell</w:t>
            </w:r>
          </w:p>
        </w:tc>
        <w:tc>
          <w:tcPr>
            <w:tcW w:w="3597" w:type="dxa"/>
          </w:tcPr>
          <w:p w14:paraId="0FBC5BDD" w14:textId="77777777" w:rsidR="00012DB5" w:rsidRPr="002B2ED8" w:rsidRDefault="00012DB5" w:rsidP="00FA7349"/>
        </w:tc>
      </w:tr>
      <w:tr w:rsidR="00012DB5" w:rsidRPr="002B2ED8" w14:paraId="32412AB8" w14:textId="77777777" w:rsidTr="00FA7349">
        <w:tc>
          <w:tcPr>
            <w:tcW w:w="3596" w:type="dxa"/>
          </w:tcPr>
          <w:p w14:paraId="177A03E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EF51567" w14:textId="77777777" w:rsidR="00012DB5" w:rsidRPr="002B2ED8" w:rsidRDefault="00012DB5" w:rsidP="00FA7349"/>
        </w:tc>
        <w:tc>
          <w:tcPr>
            <w:tcW w:w="3597" w:type="dxa"/>
          </w:tcPr>
          <w:p w14:paraId="5B42F1C0" w14:textId="77777777" w:rsidR="00012DB5" w:rsidRPr="002B2ED8" w:rsidRDefault="00012DB5" w:rsidP="00FA7349"/>
        </w:tc>
      </w:tr>
      <w:tr w:rsidR="00012DB5" w:rsidRPr="002B2ED8" w14:paraId="41256EC0" w14:textId="77777777" w:rsidTr="00FA7349">
        <w:tc>
          <w:tcPr>
            <w:tcW w:w="3596" w:type="dxa"/>
          </w:tcPr>
          <w:p w14:paraId="091091C4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Running / fugitive color</w:t>
            </w:r>
          </w:p>
        </w:tc>
        <w:tc>
          <w:tcPr>
            <w:tcW w:w="3597" w:type="dxa"/>
          </w:tcPr>
          <w:p w14:paraId="5BB4B32A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Faded / bleached color</w:t>
            </w:r>
          </w:p>
        </w:tc>
        <w:tc>
          <w:tcPr>
            <w:tcW w:w="3597" w:type="dxa"/>
          </w:tcPr>
          <w:p w14:paraId="3E4A3D7B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Crocking</w:t>
            </w:r>
          </w:p>
        </w:tc>
      </w:tr>
      <w:tr w:rsidR="00012DB5" w:rsidRPr="0033673F" w14:paraId="6F13C671" w14:textId="77777777" w:rsidTr="00FA7349">
        <w:tc>
          <w:tcPr>
            <w:tcW w:w="3596" w:type="dxa"/>
          </w:tcPr>
          <w:p w14:paraId="5416982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1D74F2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C038BB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F0D316E" w14:textId="77777777" w:rsidTr="00FA7349">
        <w:tc>
          <w:tcPr>
            <w:tcW w:w="3596" w:type="dxa"/>
          </w:tcPr>
          <w:p w14:paraId="64B0E18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Tears / holes</w:t>
            </w:r>
          </w:p>
        </w:tc>
        <w:tc>
          <w:tcPr>
            <w:tcW w:w="3597" w:type="dxa"/>
          </w:tcPr>
          <w:p w14:paraId="70C8B0E9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Disintegrating / fall out</w:t>
            </w:r>
          </w:p>
        </w:tc>
        <w:tc>
          <w:tcPr>
            <w:tcW w:w="3597" w:type="dxa"/>
          </w:tcPr>
          <w:p w14:paraId="5E37D5AD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Insect damage</w:t>
            </w:r>
          </w:p>
        </w:tc>
      </w:tr>
      <w:tr w:rsidR="00012DB5" w:rsidRPr="002B2ED8" w14:paraId="70B6E35A" w14:textId="77777777" w:rsidTr="00FA7349">
        <w:tc>
          <w:tcPr>
            <w:tcW w:w="3596" w:type="dxa"/>
          </w:tcPr>
          <w:p w14:paraId="582E0BC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Thread bare</w:t>
            </w:r>
          </w:p>
        </w:tc>
        <w:tc>
          <w:tcPr>
            <w:tcW w:w="3597" w:type="dxa"/>
          </w:tcPr>
          <w:p w14:paraId="79876BD8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Shattering</w:t>
            </w:r>
          </w:p>
        </w:tc>
        <w:tc>
          <w:tcPr>
            <w:tcW w:w="3597" w:type="dxa"/>
          </w:tcPr>
          <w:p w14:paraId="5B413C65" w14:textId="77777777" w:rsidR="00012DB5" w:rsidRPr="002B2ED8" w:rsidRDefault="00012DB5" w:rsidP="00FA7349"/>
        </w:tc>
      </w:tr>
      <w:tr w:rsidR="00012DB5" w:rsidRPr="0033673F" w14:paraId="0A29EBD5" w14:textId="77777777" w:rsidTr="00FA7349">
        <w:tc>
          <w:tcPr>
            <w:tcW w:w="3596" w:type="dxa"/>
          </w:tcPr>
          <w:p w14:paraId="333CECC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43547C8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B398ED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B62FD94" w14:textId="77777777" w:rsidTr="00FA7349">
        <w:tc>
          <w:tcPr>
            <w:tcW w:w="3596" w:type="dxa"/>
          </w:tcPr>
          <w:p w14:paraId="05490B6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Split / open seams</w:t>
            </w:r>
          </w:p>
        </w:tc>
        <w:tc>
          <w:tcPr>
            <w:tcW w:w="3597" w:type="dxa"/>
          </w:tcPr>
          <w:p w14:paraId="5E47D4D2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Ties / tufting missing</w:t>
            </w:r>
          </w:p>
        </w:tc>
        <w:tc>
          <w:tcPr>
            <w:tcW w:w="3597" w:type="dxa"/>
          </w:tcPr>
          <w:p w14:paraId="04BC6B09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Embellishments missing</w:t>
            </w:r>
          </w:p>
        </w:tc>
      </w:tr>
      <w:tr w:rsidR="00012DB5" w:rsidRPr="002B2ED8" w14:paraId="61D8D873" w14:textId="77777777" w:rsidTr="00FA7349">
        <w:tc>
          <w:tcPr>
            <w:tcW w:w="3596" w:type="dxa"/>
          </w:tcPr>
          <w:p w14:paraId="2FA6F14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Quilting threads missing</w:t>
            </w:r>
          </w:p>
        </w:tc>
        <w:tc>
          <w:tcPr>
            <w:tcW w:w="3597" w:type="dxa"/>
          </w:tcPr>
          <w:p w14:paraId="32831AD1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Batting has shifted</w:t>
            </w:r>
          </w:p>
        </w:tc>
        <w:tc>
          <w:tcPr>
            <w:tcW w:w="3597" w:type="dxa"/>
          </w:tcPr>
          <w:p w14:paraId="6AA89E96" w14:textId="77777777" w:rsidR="00012DB5" w:rsidRPr="002B2ED8" w:rsidRDefault="00012DB5" w:rsidP="00FA7349"/>
        </w:tc>
      </w:tr>
      <w:tr w:rsidR="00012DB5" w:rsidRPr="0033673F" w14:paraId="0AEED36F" w14:textId="77777777" w:rsidTr="00FA7349">
        <w:tc>
          <w:tcPr>
            <w:tcW w:w="3596" w:type="dxa"/>
          </w:tcPr>
          <w:p w14:paraId="56F4AC9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038CE2A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EE038C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8FD869C" w14:textId="77777777" w:rsidTr="00FA7349">
        <w:tc>
          <w:tcPr>
            <w:tcW w:w="3596" w:type="dxa"/>
          </w:tcPr>
          <w:p w14:paraId="0731F21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Discoloration from wood</w:t>
            </w:r>
          </w:p>
        </w:tc>
        <w:tc>
          <w:tcPr>
            <w:tcW w:w="3597" w:type="dxa"/>
          </w:tcPr>
          <w:p w14:paraId="222108A4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Damage from acid</w:t>
            </w:r>
          </w:p>
        </w:tc>
        <w:tc>
          <w:tcPr>
            <w:tcW w:w="3597" w:type="dxa"/>
          </w:tcPr>
          <w:p w14:paraId="68553C77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Fold marks / creases</w:t>
            </w:r>
          </w:p>
        </w:tc>
      </w:tr>
      <w:tr w:rsidR="00012DB5" w:rsidRPr="002B2ED8" w14:paraId="6F04F22D" w14:textId="77777777" w:rsidTr="00FA7349">
        <w:tc>
          <w:tcPr>
            <w:tcW w:w="10790" w:type="dxa"/>
            <w:gridSpan w:val="3"/>
          </w:tcPr>
          <w:p w14:paraId="2121DF4C" w14:textId="77777777" w:rsidR="00E622A4" w:rsidRDefault="00E622A4" w:rsidP="00FA7349"/>
          <w:p w14:paraId="2B802B2C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5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5"/>
          </w:p>
        </w:tc>
      </w:tr>
    </w:tbl>
    <w:p w14:paraId="2BCB9538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06A43EE" w14:textId="77777777" w:rsidTr="00FA7349">
        <w:tc>
          <w:tcPr>
            <w:tcW w:w="5395" w:type="dxa"/>
          </w:tcPr>
          <w:p w14:paraId="3C285C56" w14:textId="77777777" w:rsidR="00012DB5" w:rsidRDefault="00012DB5" w:rsidP="00FA7349"/>
        </w:tc>
        <w:tc>
          <w:tcPr>
            <w:tcW w:w="5395" w:type="dxa"/>
          </w:tcPr>
          <w:p w14:paraId="736B24A8" w14:textId="77777777" w:rsidR="00012DB5" w:rsidRDefault="00012DB5" w:rsidP="00FA7349"/>
        </w:tc>
      </w:tr>
    </w:tbl>
    <w:p w14:paraId="37BCE7E4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6518D4FE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04AFF2D6" w14:textId="77777777" w:rsidR="00012DB5" w:rsidRP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42B8F9C1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D03B80F" w14:textId="77777777" w:rsidR="00CB23E2" w:rsidRPr="00013607" w:rsidRDefault="00013607" w:rsidP="00012DB5">
            <w:pPr>
              <w:rPr>
                <w:b/>
                <w:bCs/>
              </w:rPr>
            </w:pPr>
            <w:r>
              <w:rPr>
                <w:b/>
                <w:bCs/>
              </w:rPr>
              <w:t>Extension of Useful Life</w:t>
            </w:r>
          </w:p>
        </w:tc>
      </w:tr>
      <w:tr w:rsidR="00013607" w14:paraId="6CF928F5" w14:textId="77777777" w:rsidTr="00E622A4">
        <w:trPr>
          <w:trHeight w:val="341"/>
        </w:trPr>
        <w:tc>
          <w:tcPr>
            <w:tcW w:w="2065" w:type="dxa"/>
          </w:tcPr>
          <w:p w14:paraId="4D5246F1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68785F9E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33536F1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DA522CF" w14:textId="77777777" w:rsidR="00013607" w:rsidRPr="00013607" w:rsidRDefault="00E622A4" w:rsidP="0001360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013607" w:rsidRPr="00013607">
              <w:rPr>
                <w:b/>
                <w:bCs/>
              </w:rPr>
              <w:t>Prevention of Damage</w:t>
            </w:r>
          </w:p>
        </w:tc>
      </w:tr>
      <w:tr w:rsidR="00013607" w14:paraId="09AC631F" w14:textId="77777777" w:rsidTr="00E622A4">
        <w:trPr>
          <w:trHeight w:val="341"/>
        </w:trPr>
        <w:tc>
          <w:tcPr>
            <w:tcW w:w="2065" w:type="dxa"/>
          </w:tcPr>
          <w:p w14:paraId="1B8989EE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Conservation</w:t>
            </w:r>
          </w:p>
        </w:tc>
        <w:tc>
          <w:tcPr>
            <w:tcW w:w="8725" w:type="dxa"/>
          </w:tcPr>
          <w:p w14:paraId="067D22CA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0E4AB5E7" w14:textId="77777777" w:rsidTr="00E622A4">
        <w:trPr>
          <w:trHeight w:val="341"/>
        </w:trPr>
        <w:tc>
          <w:tcPr>
            <w:tcW w:w="2065" w:type="dxa"/>
          </w:tcPr>
          <w:p w14:paraId="35635788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Conservation</w:t>
            </w:r>
          </w:p>
        </w:tc>
        <w:tc>
          <w:tcPr>
            <w:tcW w:w="8725" w:type="dxa"/>
          </w:tcPr>
          <w:p w14:paraId="3F21C9E2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6AF4F15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3310761" w14:textId="77777777" w:rsidR="00013607" w:rsidRPr="00013607" w:rsidRDefault="00E622A4" w:rsidP="0001360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013607" w:rsidRPr="00013607">
              <w:rPr>
                <w:b/>
                <w:bCs/>
              </w:rPr>
              <w:t>Maintaining</w:t>
            </w:r>
            <w:r>
              <w:rPr>
                <w:b/>
                <w:bCs/>
              </w:rPr>
              <w:t xml:space="preserve"> Function &amp;</w:t>
            </w:r>
            <w:r w:rsidR="00013607" w:rsidRPr="00013607">
              <w:rPr>
                <w:b/>
                <w:bCs/>
              </w:rPr>
              <w:t xml:space="preserve"> Integrity</w:t>
            </w:r>
          </w:p>
        </w:tc>
      </w:tr>
      <w:tr w:rsidR="00013607" w14:paraId="028F4AEB" w14:textId="77777777" w:rsidTr="00E622A4">
        <w:trPr>
          <w:trHeight w:val="341"/>
        </w:trPr>
        <w:tc>
          <w:tcPr>
            <w:tcW w:w="2065" w:type="dxa"/>
          </w:tcPr>
          <w:p w14:paraId="51DCC13F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Conservation </w:t>
            </w:r>
          </w:p>
        </w:tc>
        <w:tc>
          <w:tcPr>
            <w:tcW w:w="8725" w:type="dxa"/>
          </w:tcPr>
          <w:p w14:paraId="1CEE71C5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6723A5FF" w14:textId="77777777" w:rsidTr="00E622A4">
        <w:trPr>
          <w:trHeight w:val="341"/>
        </w:trPr>
        <w:tc>
          <w:tcPr>
            <w:tcW w:w="2065" w:type="dxa"/>
          </w:tcPr>
          <w:p w14:paraId="4E39BD43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Restoration</w:t>
            </w:r>
          </w:p>
        </w:tc>
        <w:tc>
          <w:tcPr>
            <w:tcW w:w="8725" w:type="dxa"/>
          </w:tcPr>
          <w:p w14:paraId="181E8D69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3139C79C" w14:textId="77777777" w:rsidTr="00E622A4">
        <w:trPr>
          <w:trHeight w:val="341"/>
        </w:trPr>
        <w:tc>
          <w:tcPr>
            <w:tcW w:w="2065" w:type="dxa"/>
          </w:tcPr>
          <w:p w14:paraId="5DA411F5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Restoration</w:t>
            </w:r>
          </w:p>
        </w:tc>
        <w:tc>
          <w:tcPr>
            <w:tcW w:w="8725" w:type="dxa"/>
          </w:tcPr>
          <w:p w14:paraId="7A51DA8A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205AD443" w14:textId="77777777" w:rsidTr="00E622A4">
        <w:trPr>
          <w:trHeight w:val="341"/>
        </w:trPr>
        <w:tc>
          <w:tcPr>
            <w:tcW w:w="2065" w:type="dxa"/>
          </w:tcPr>
          <w:p w14:paraId="10AB7FAB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Restoration</w:t>
            </w:r>
          </w:p>
        </w:tc>
        <w:tc>
          <w:tcPr>
            <w:tcW w:w="8725" w:type="dxa"/>
          </w:tcPr>
          <w:p w14:paraId="1E4D8E5A" w14:textId="77777777" w:rsidR="00013607" w:rsidRDefault="00013607" w:rsidP="00013607">
            <w:r>
              <w:t>Vintage materials were used.</w:t>
            </w:r>
          </w:p>
        </w:tc>
      </w:tr>
      <w:tr w:rsidR="00013607" w14:paraId="35146095" w14:textId="77777777" w:rsidTr="00E622A4">
        <w:trPr>
          <w:trHeight w:val="341"/>
        </w:trPr>
        <w:tc>
          <w:tcPr>
            <w:tcW w:w="2065" w:type="dxa"/>
          </w:tcPr>
          <w:p w14:paraId="578DBF58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Restoration</w:t>
            </w:r>
          </w:p>
        </w:tc>
        <w:tc>
          <w:tcPr>
            <w:tcW w:w="8725" w:type="dxa"/>
          </w:tcPr>
          <w:p w14:paraId="73F264DD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DCD3F94" w14:textId="77777777" w:rsidTr="00E622A4">
        <w:trPr>
          <w:trHeight w:val="341"/>
        </w:trPr>
        <w:tc>
          <w:tcPr>
            <w:tcW w:w="2065" w:type="dxa"/>
          </w:tcPr>
          <w:p w14:paraId="69C9F5FD" w14:textId="148570D2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3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Restoration</w:t>
            </w:r>
          </w:p>
        </w:tc>
        <w:tc>
          <w:tcPr>
            <w:tcW w:w="8725" w:type="dxa"/>
          </w:tcPr>
          <w:p w14:paraId="03EEDE27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60D008F" w14:textId="77777777" w:rsidR="005F1615" w:rsidRDefault="005F1615" w:rsidP="005F1615"/>
    <w:p w14:paraId="7BDB4816" w14:textId="68F1B774" w:rsidR="005F1615" w:rsidRPr="005F1615" w:rsidRDefault="005F1615" w:rsidP="005F1615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="0056725C">
        <w:rPr>
          <w:noProof/>
          <w:color w:val="4472C4" w:themeColor="accent1"/>
        </w:rPr>
        <w:t>None</w:t>
      </w:r>
      <w:r w:rsidRPr="005F1615">
        <w:rPr>
          <w:color w:val="4472C4" w:themeColor="accent1"/>
        </w:rPr>
        <w:fldChar w:fldCharType="end"/>
      </w:r>
    </w:p>
    <w:p w14:paraId="2669618A" w14:textId="77777777" w:rsidR="00012DB5" w:rsidRPr="00F115BF" w:rsidRDefault="00012DB5" w:rsidP="00012DB5">
      <w:pPr>
        <w:rPr>
          <w:highlight w:val="yellow"/>
        </w:rPr>
      </w:pPr>
    </w:p>
    <w:p w14:paraId="33CFB40A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6FACEA3" w14:textId="77777777" w:rsidTr="00FA7349">
        <w:tc>
          <w:tcPr>
            <w:tcW w:w="5395" w:type="dxa"/>
          </w:tcPr>
          <w:p w14:paraId="423AB35B" w14:textId="77777777" w:rsidR="00012DB5" w:rsidRDefault="00012DB5" w:rsidP="00FA7349"/>
        </w:tc>
        <w:tc>
          <w:tcPr>
            <w:tcW w:w="5395" w:type="dxa"/>
          </w:tcPr>
          <w:p w14:paraId="60FF8E16" w14:textId="77777777" w:rsidR="00012DB5" w:rsidRDefault="00012DB5" w:rsidP="00FA7349"/>
        </w:tc>
      </w:tr>
    </w:tbl>
    <w:p w14:paraId="1ED62B98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943C" w14:textId="77777777" w:rsidR="001749B6" w:rsidRDefault="001749B6" w:rsidP="00505854">
      <w:r>
        <w:separator/>
      </w:r>
    </w:p>
  </w:endnote>
  <w:endnote w:type="continuationSeparator" w:id="0">
    <w:p w14:paraId="31DFE1F9" w14:textId="77777777" w:rsidR="001749B6" w:rsidRDefault="001749B6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E705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5026ABB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A8A5" w14:textId="77777777" w:rsidR="001749B6" w:rsidRDefault="001749B6" w:rsidP="00505854">
      <w:r>
        <w:separator/>
      </w:r>
    </w:p>
  </w:footnote>
  <w:footnote w:type="continuationSeparator" w:id="0">
    <w:p w14:paraId="186E4F30" w14:textId="77777777" w:rsidR="001749B6" w:rsidRDefault="001749B6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F404" w14:textId="10DF024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F25F03">
      <w:rPr>
        <w:b/>
        <w:bCs/>
        <w:sz w:val="28"/>
        <w:szCs w:val="28"/>
      </w:rPr>
      <w:t>0021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6A2AA8">
      <w:rPr>
        <w:noProof/>
        <w:sz w:val="28"/>
        <w:szCs w:val="28"/>
      </w:rPr>
      <w:t>December 4, 2024</w:t>
    </w:r>
    <w:r w:rsidR="00505854" w:rsidRPr="002B7AA8">
      <w:rPr>
        <w:sz w:val="28"/>
        <w:szCs w:val="28"/>
      </w:rPr>
      <w:fldChar w:fldCharType="end"/>
    </w:r>
  </w:p>
  <w:p w14:paraId="67372C45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AF"/>
    <w:rsid w:val="00004AA1"/>
    <w:rsid w:val="00007106"/>
    <w:rsid w:val="00012DB5"/>
    <w:rsid w:val="00013607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D11AA"/>
    <w:rsid w:val="000D444D"/>
    <w:rsid w:val="000D6212"/>
    <w:rsid w:val="000E2D35"/>
    <w:rsid w:val="000E5804"/>
    <w:rsid w:val="000E5EDF"/>
    <w:rsid w:val="001023F2"/>
    <w:rsid w:val="00163D63"/>
    <w:rsid w:val="001749B6"/>
    <w:rsid w:val="001873C2"/>
    <w:rsid w:val="00193391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618A8"/>
    <w:rsid w:val="003742D6"/>
    <w:rsid w:val="003819C7"/>
    <w:rsid w:val="00384612"/>
    <w:rsid w:val="003879A6"/>
    <w:rsid w:val="00395D27"/>
    <w:rsid w:val="003974D1"/>
    <w:rsid w:val="003C0E02"/>
    <w:rsid w:val="003C1452"/>
    <w:rsid w:val="003C146E"/>
    <w:rsid w:val="003C5840"/>
    <w:rsid w:val="003D2027"/>
    <w:rsid w:val="003D484D"/>
    <w:rsid w:val="00402195"/>
    <w:rsid w:val="0040301A"/>
    <w:rsid w:val="00406FC3"/>
    <w:rsid w:val="004075C9"/>
    <w:rsid w:val="00410779"/>
    <w:rsid w:val="004327AD"/>
    <w:rsid w:val="00435B40"/>
    <w:rsid w:val="00456603"/>
    <w:rsid w:val="00470041"/>
    <w:rsid w:val="0047590F"/>
    <w:rsid w:val="004801AA"/>
    <w:rsid w:val="004806D3"/>
    <w:rsid w:val="004A3638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429D"/>
    <w:rsid w:val="00551AD2"/>
    <w:rsid w:val="00553A4C"/>
    <w:rsid w:val="005643CB"/>
    <w:rsid w:val="005654DD"/>
    <w:rsid w:val="0056725C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5F1615"/>
    <w:rsid w:val="006001D0"/>
    <w:rsid w:val="006319F7"/>
    <w:rsid w:val="0063585A"/>
    <w:rsid w:val="006400E0"/>
    <w:rsid w:val="0064024A"/>
    <w:rsid w:val="00652555"/>
    <w:rsid w:val="00666A50"/>
    <w:rsid w:val="0067407D"/>
    <w:rsid w:val="006749AD"/>
    <w:rsid w:val="00677581"/>
    <w:rsid w:val="00680ACC"/>
    <w:rsid w:val="006A2AA8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5FC5"/>
    <w:rsid w:val="0076769A"/>
    <w:rsid w:val="007B28B4"/>
    <w:rsid w:val="007B5145"/>
    <w:rsid w:val="007E4747"/>
    <w:rsid w:val="00815D6B"/>
    <w:rsid w:val="00822DC2"/>
    <w:rsid w:val="008277B0"/>
    <w:rsid w:val="00833DBC"/>
    <w:rsid w:val="00842EB6"/>
    <w:rsid w:val="0084532D"/>
    <w:rsid w:val="008609A5"/>
    <w:rsid w:val="00862154"/>
    <w:rsid w:val="00864383"/>
    <w:rsid w:val="00896475"/>
    <w:rsid w:val="008B148B"/>
    <w:rsid w:val="008B31F5"/>
    <w:rsid w:val="008C2DA9"/>
    <w:rsid w:val="008D0B8C"/>
    <w:rsid w:val="008D497F"/>
    <w:rsid w:val="008E6FC7"/>
    <w:rsid w:val="00914C66"/>
    <w:rsid w:val="00920187"/>
    <w:rsid w:val="009276D6"/>
    <w:rsid w:val="00931AE5"/>
    <w:rsid w:val="00965A67"/>
    <w:rsid w:val="0097695B"/>
    <w:rsid w:val="009929D0"/>
    <w:rsid w:val="009C150B"/>
    <w:rsid w:val="009D3EEE"/>
    <w:rsid w:val="009D68C2"/>
    <w:rsid w:val="009F09AC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87BAA"/>
    <w:rsid w:val="00AA1435"/>
    <w:rsid w:val="00AB2E58"/>
    <w:rsid w:val="00AB3248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C5B52"/>
    <w:rsid w:val="00BD0010"/>
    <w:rsid w:val="00BE331B"/>
    <w:rsid w:val="00BF7369"/>
    <w:rsid w:val="00C04DD7"/>
    <w:rsid w:val="00C107BE"/>
    <w:rsid w:val="00C129FA"/>
    <w:rsid w:val="00C13CBA"/>
    <w:rsid w:val="00C14701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64F92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220EE"/>
    <w:rsid w:val="00D3501B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AF3"/>
    <w:rsid w:val="00DE480B"/>
    <w:rsid w:val="00DF1993"/>
    <w:rsid w:val="00E01CE2"/>
    <w:rsid w:val="00E1228A"/>
    <w:rsid w:val="00E45385"/>
    <w:rsid w:val="00E56BDB"/>
    <w:rsid w:val="00E622A4"/>
    <w:rsid w:val="00E673CE"/>
    <w:rsid w:val="00E766A2"/>
    <w:rsid w:val="00E77D49"/>
    <w:rsid w:val="00E9435B"/>
    <w:rsid w:val="00EA5D9B"/>
    <w:rsid w:val="00EB408B"/>
    <w:rsid w:val="00EC4340"/>
    <w:rsid w:val="00ED61C7"/>
    <w:rsid w:val="00EF1D11"/>
    <w:rsid w:val="00EF4DA0"/>
    <w:rsid w:val="00F115BF"/>
    <w:rsid w:val="00F21D7C"/>
    <w:rsid w:val="00F25F03"/>
    <w:rsid w:val="00F55A53"/>
    <w:rsid w:val="00F57122"/>
    <w:rsid w:val="00F820CD"/>
    <w:rsid w:val="00F84412"/>
    <w:rsid w:val="00F8522B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02FA"/>
  <w15:chartTrackingRefBased/>
  <w15:docId w15:val="{D97F117F-C9DD-0447-B847-AC720D9F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2</TotalTime>
  <Pages>11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2024-12-04T14:25:00Z</cp:lastPrinted>
  <dcterms:created xsi:type="dcterms:W3CDTF">2024-12-04T14:25:00Z</dcterms:created>
  <dcterms:modified xsi:type="dcterms:W3CDTF">2024-12-04T14:25:00Z</dcterms:modified>
</cp:coreProperties>
</file>