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8E0DD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2F774F9" w14:textId="77777777" w:rsidR="008277B0" w:rsidRDefault="008277B0" w:rsidP="008277B0">
      <w:pPr>
        <w:pStyle w:val="Heading1"/>
      </w:pPr>
      <w:r>
        <w:t>Overview</w:t>
      </w:r>
    </w:p>
    <w:p w14:paraId="5A4F4381" w14:textId="77777777" w:rsidR="00023D07" w:rsidRDefault="00A030FD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Acquisition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6EFF576C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DE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24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5E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99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ED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6E55B67" w14:textId="77777777" w:rsidTr="00976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207B7BF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D20CCE3" w14:textId="173FA3B4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April 30, 2022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E610AA2" w14:textId="61B20F49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Pr="00023D07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--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BE1F7D0" w14:textId="11DA50D4" w:rsidR="0097695B" w:rsidRDefault="0097695B" w:rsidP="003C6205">
            <w:pPr>
              <w:rPr>
                <w:color w:val="4472C4" w:themeColor="accent1"/>
              </w:rPr>
            </w:pPr>
            <w:r w:rsidRPr="00023D07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ity, state countr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Michigan Antique Festivals</w:t>
            </w:r>
            <w:r w:rsidR="00647D25">
              <w:rPr>
                <w:noProof/>
                <w:color w:val="4472C4" w:themeColor="accent1"/>
              </w:rPr>
              <w:br/>
              <w:t>Davisburg, MI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6ECD648" w14:textId="3A7F3AC4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47D25">
              <w:rPr>
                <w:color w:val="4472C4" w:themeColor="accent1"/>
              </w:rPr>
              <w:t>$80.00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7F050B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5631BC8E" w14:textId="77777777" w:rsidTr="0097695B">
        <w:tc>
          <w:tcPr>
            <w:tcW w:w="2153" w:type="dxa"/>
          </w:tcPr>
          <w:p w14:paraId="19545AB7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428CBB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3C1CE069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3AD9F250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0FEC065D" w14:textId="77777777" w:rsidTr="0097695B">
        <w:tc>
          <w:tcPr>
            <w:tcW w:w="2153" w:type="dxa"/>
          </w:tcPr>
          <w:p w14:paraId="4D1B7717" w14:textId="0B304533" w:rsidR="002714A1" w:rsidRDefault="002714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te, year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53BDA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1B48F96" w14:textId="5BAEB02D" w:rsidR="002714A1" w:rsidRDefault="002714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53BDA"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76F54C59" w14:textId="1D33B29D" w:rsidR="002714A1" w:rsidRDefault="002714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 / Publication volume, pag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53BDA"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3B7EF0E3" w14:textId="1844CBFA" w:rsidR="002714A1" w:rsidRDefault="002714A1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53BDA">
              <w:rPr>
                <w:color w:val="4472C4" w:themeColor="accent1"/>
              </w:rPr>
              <w:t>($0.00)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CBCE5B7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BF71123" w14:textId="77777777" w:rsidTr="00BD0010">
        <w:tc>
          <w:tcPr>
            <w:tcW w:w="5395" w:type="dxa"/>
          </w:tcPr>
          <w:p w14:paraId="25C585B5" w14:textId="44DBA690" w:rsidR="008B31F5" w:rsidRPr="00AD5CE1" w:rsidRDefault="008B31F5" w:rsidP="008B31F5">
            <w:r w:rsidRPr="00AD5CE1">
              <w:t xml:space="preserve">Quilt Title or Name: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ilt nam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The Grapevine Quilt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EE4A104" w14:textId="77777777" w:rsidR="008B31F5" w:rsidRDefault="008B31F5" w:rsidP="008B31F5">
            <w:r>
              <w:t xml:space="preserve">Date Made: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194</w:t>
            </w:r>
            <w:r w:rsidR="005A0355">
              <w:rPr>
                <w:noProof/>
                <w:color w:val="4472C4" w:themeColor="accent1"/>
              </w:rPr>
              <w:t>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  <w:r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2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2"/>
            <w:r w:rsidRPr="00AD5CE1">
              <w:t xml:space="preserve">circa +/-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5A73DB5" w14:textId="780BE731" w:rsidR="005A0355" w:rsidRPr="00AD5CE1" w:rsidRDefault="005A0355" w:rsidP="008B31F5">
            <w:r>
              <w:t>Fabric Range: 1945</w:t>
            </w:r>
            <w:r w:rsidR="006B7377">
              <w:t xml:space="preserve"> </w:t>
            </w:r>
            <w:r>
              <w:t>+/- 10 years</w:t>
            </w:r>
          </w:p>
        </w:tc>
      </w:tr>
      <w:tr w:rsidR="008B31F5" w:rsidRPr="00AD5CE1" w14:paraId="3A9EAFD1" w14:textId="77777777" w:rsidTr="00BD0010">
        <w:tc>
          <w:tcPr>
            <w:tcW w:w="5395" w:type="dxa"/>
          </w:tcPr>
          <w:p w14:paraId="70593105" w14:textId="77777777" w:rsidR="009F09AC" w:rsidRDefault="008B31F5" w:rsidP="008B31F5">
            <w:r w:rsidRPr="00AD5CE1">
              <w:t>Item Type:</w:t>
            </w:r>
          </w:p>
          <w:p w14:paraId="28BA8DB2" w14:textId="03A6C21F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Other"/>
                  </w:ddList>
                </w:ffData>
              </w:fldChar>
            </w:r>
            <w:bookmarkStart w:id="3" w:name="Dropdown2"/>
            <w:r w:rsidR="008B31F5" w:rsidRPr="00862154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8B31F5" w:rsidRPr="00862154">
              <w:rPr>
                <w:color w:val="4472C4" w:themeColor="accent1"/>
                <w:sz w:val="22"/>
                <w:szCs w:val="22"/>
              </w:rPr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3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17DAA954" w14:textId="2A072014" w:rsidR="008B31F5" w:rsidRPr="00AD5CE1" w:rsidRDefault="008B31F5" w:rsidP="008B31F5">
            <w:r>
              <w:t xml:space="preserve">Method of Determination: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documentation"/>
                  </w:ddList>
                </w:ffData>
              </w:fldChar>
            </w:r>
            <w:bookmarkStart w:id="4" w:name="Dropdown3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4"/>
          </w:p>
        </w:tc>
      </w:tr>
      <w:tr w:rsidR="008B31F5" w:rsidRPr="00AD5CE1" w14:paraId="3B9E88CB" w14:textId="77777777" w:rsidTr="00BD0010">
        <w:tc>
          <w:tcPr>
            <w:tcW w:w="5395" w:type="dxa"/>
          </w:tcPr>
          <w:p w14:paraId="74CBB685" w14:textId="2D600B52" w:rsidR="008B31F5" w:rsidRPr="00AD5CE1" w:rsidRDefault="008B31F5" w:rsidP="008B31F5">
            <w:r w:rsidRPr="00AD5CE1">
              <w:t xml:space="preserve">Length: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100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“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88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5395" w:type="dxa"/>
          </w:tcPr>
          <w:p w14:paraId="4626051A" w14:textId="77777777" w:rsidR="008B31F5" w:rsidRPr="00AD5CE1" w:rsidRDefault="00BD0010" w:rsidP="008B31F5">
            <w: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This quilt was appraised in </w:t>
            </w:r>
            <w:r w:rsidRPr="00BD0010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Year"/>
                  </w:textInput>
                </w:ffData>
              </w:fldChar>
            </w:r>
            <w:bookmarkStart w:id="6" w:name="Text29"/>
            <w:r w:rsidRPr="00BD0010">
              <w:rPr>
                <w:color w:val="4472C4" w:themeColor="accent1"/>
              </w:rPr>
              <w:instrText xml:space="preserve"> FORMTEXT </w:instrText>
            </w:r>
            <w:r w:rsidRPr="00BD0010">
              <w:rPr>
                <w:color w:val="4472C4" w:themeColor="accent1"/>
              </w:rPr>
            </w:r>
            <w:r w:rsidRPr="00BD0010">
              <w:rPr>
                <w:color w:val="4472C4" w:themeColor="accent1"/>
              </w:rPr>
              <w:fldChar w:fldCharType="separate"/>
            </w:r>
            <w:r w:rsidRPr="00BD0010">
              <w:rPr>
                <w:noProof/>
                <w:color w:val="4472C4" w:themeColor="accent1"/>
              </w:rPr>
              <w:t>Year</w:t>
            </w:r>
            <w:r w:rsidRPr="00BD0010">
              <w:rPr>
                <w:color w:val="4472C4" w:themeColor="accent1"/>
              </w:rPr>
              <w:fldChar w:fldCharType="end"/>
            </w:r>
            <w:bookmarkEnd w:id="6"/>
            <w:r>
              <w:t>.</w:t>
            </w:r>
          </w:p>
        </w:tc>
      </w:tr>
      <w:tr w:rsidR="00BD0010" w:rsidRPr="00AD5CE1" w14:paraId="35CF5E20" w14:textId="77777777" w:rsidTr="00BD0010">
        <w:tc>
          <w:tcPr>
            <w:tcW w:w="10790" w:type="dxa"/>
            <w:gridSpan w:val="2"/>
          </w:tcPr>
          <w:p w14:paraId="4BF29F20" w14:textId="77777777" w:rsidR="00BD0010" w:rsidRDefault="00BD0010" w:rsidP="00BD0010">
            <w:r>
              <w:t xml:space="preserve">Additional Information: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Other information"/>
                  </w:textInput>
                </w:ffData>
              </w:fldChar>
            </w:r>
            <w:bookmarkStart w:id="7" w:name="Text2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Other information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</w:tr>
    </w:tbl>
    <w:p w14:paraId="6F5AC0BF" w14:textId="77777777" w:rsidR="00023D07" w:rsidRDefault="00023D07" w:rsidP="00AD5CE1"/>
    <w:p w14:paraId="07A15866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6"/>
        <w:gridCol w:w="5734"/>
      </w:tblGrid>
      <w:tr w:rsidR="00647D25" w14:paraId="1E1F67FA" w14:textId="77777777" w:rsidTr="00647D25">
        <w:tc>
          <w:tcPr>
            <w:tcW w:w="4790" w:type="dxa"/>
          </w:tcPr>
          <w:p w14:paraId="53C90204" w14:textId="77777777" w:rsidR="006400E0" w:rsidRDefault="006400E0" w:rsidP="009F09AC">
            <w:r>
              <w:t>Top</w:t>
            </w:r>
          </w:p>
        </w:tc>
        <w:tc>
          <w:tcPr>
            <w:tcW w:w="6000" w:type="dxa"/>
          </w:tcPr>
          <w:p w14:paraId="615F3FCC" w14:textId="77777777" w:rsidR="006400E0" w:rsidRDefault="006400E0" w:rsidP="009F09AC">
            <w:r>
              <w:t>Back</w:t>
            </w:r>
          </w:p>
        </w:tc>
      </w:tr>
      <w:tr w:rsidR="00647D25" w14:paraId="26514212" w14:textId="77777777" w:rsidTr="00647D25">
        <w:tc>
          <w:tcPr>
            <w:tcW w:w="4790" w:type="dxa"/>
          </w:tcPr>
          <w:p w14:paraId="35E4A6C1" w14:textId="7668E0F3" w:rsidR="006400E0" w:rsidRDefault="00647D25">
            <w:r>
              <w:rPr>
                <w:noProof/>
              </w:rPr>
              <w:drawing>
                <wp:inline distT="0" distB="0" distL="0" distR="0" wp14:anchorId="308AC310" wp14:editId="0C397BDB">
                  <wp:extent cx="3070148" cy="2554459"/>
                  <wp:effectExtent l="0" t="0" r="3810" b="0"/>
                  <wp:docPr id="945345690" name="Picture 2" descr="A quilt with grape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345690" name="Picture 2" descr="A quilt with grapes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966" cy="258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7589B0B9" w14:textId="77777777" w:rsidR="006400E0" w:rsidRDefault="00647D25">
            <w:r>
              <w:rPr>
                <w:noProof/>
              </w:rPr>
              <w:drawing>
                <wp:inline distT="0" distB="0" distL="0" distR="0" wp14:anchorId="684025D1" wp14:editId="2E40EFBA">
                  <wp:extent cx="2971165" cy="2530132"/>
                  <wp:effectExtent l="0" t="0" r="635" b="0"/>
                  <wp:docPr id="1413073562" name="Picture 3" descr="A white curtain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073562" name="Picture 3" descr="A white curtain in a roo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410" cy="257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E1827" w14:textId="182BED6D" w:rsidR="00647D25" w:rsidRDefault="00647D25"/>
        </w:tc>
      </w:tr>
      <w:tr w:rsidR="00647D25" w14:paraId="2EF95578" w14:textId="77777777" w:rsidTr="00647D25">
        <w:tc>
          <w:tcPr>
            <w:tcW w:w="4790" w:type="dxa"/>
          </w:tcPr>
          <w:p w14:paraId="1F85D406" w14:textId="5EA39D6A" w:rsidR="00647D25" w:rsidRDefault="00647D25">
            <w:pPr>
              <w:rPr>
                <w:noProof/>
              </w:rPr>
            </w:pPr>
            <w:r>
              <w:rPr>
                <w:noProof/>
              </w:rPr>
              <w:lastRenderedPageBreak/>
              <w:t>Close ups of Top</w:t>
            </w:r>
          </w:p>
        </w:tc>
        <w:tc>
          <w:tcPr>
            <w:tcW w:w="6000" w:type="dxa"/>
          </w:tcPr>
          <w:p w14:paraId="6C23A838" w14:textId="77777777" w:rsidR="00647D25" w:rsidRDefault="00647D25">
            <w:pPr>
              <w:rPr>
                <w:noProof/>
              </w:rPr>
            </w:pPr>
          </w:p>
        </w:tc>
      </w:tr>
      <w:tr w:rsidR="00647D25" w14:paraId="53E9E10F" w14:textId="77777777" w:rsidTr="00647D25">
        <w:tc>
          <w:tcPr>
            <w:tcW w:w="4790" w:type="dxa"/>
          </w:tcPr>
          <w:p w14:paraId="02599726" w14:textId="10ED7589" w:rsidR="00647D25" w:rsidRDefault="00647D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2BAAD" wp14:editId="4AE780B1">
                  <wp:extent cx="2893256" cy="3857674"/>
                  <wp:effectExtent l="0" t="0" r="2540" b="3175"/>
                  <wp:docPr id="1627945031" name="Picture 4" descr="A quilt with leave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945031" name="Picture 4" descr="A quilt with leaves on i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971" cy="389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42084FCA" w14:textId="659B325E" w:rsidR="00647D25" w:rsidRDefault="00647D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E82ED2" wp14:editId="6CD5388E">
                  <wp:extent cx="3332480" cy="2499360"/>
                  <wp:effectExtent l="0" t="0" r="0" b="2540"/>
                  <wp:docPr id="95510530" name="Picture 5" descr="A quilt with purple grape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0530" name="Picture 5" descr="A quilt with purple grapes on i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875" cy="251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D25" w14:paraId="565377A3" w14:textId="77777777" w:rsidTr="00647D25">
        <w:tc>
          <w:tcPr>
            <w:tcW w:w="4790" w:type="dxa"/>
          </w:tcPr>
          <w:p w14:paraId="11D2CCE7" w14:textId="5ADD6B8F" w:rsidR="00647D25" w:rsidRDefault="00647D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7428CF" wp14:editId="1E1D8071">
                  <wp:extent cx="2915138" cy="2186354"/>
                  <wp:effectExtent l="0" t="0" r="6350" b="0"/>
                  <wp:docPr id="1025519744" name="Picture 6" descr="A close-up of a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19744" name="Picture 6" descr="A close-up of a quil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355" cy="2207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5F0B79FB" w14:textId="77777777" w:rsidR="00647D25" w:rsidRDefault="00647D25">
            <w:pPr>
              <w:rPr>
                <w:noProof/>
              </w:rPr>
            </w:pPr>
          </w:p>
        </w:tc>
      </w:tr>
    </w:tbl>
    <w:p w14:paraId="16608555" w14:textId="589FF02C" w:rsidR="004B71A6" w:rsidRDefault="004B71A6">
      <w:pPr>
        <w:rPr>
          <w:b/>
          <w:bCs/>
          <w:color w:val="000000" w:themeColor="text1"/>
        </w:rPr>
      </w:pPr>
    </w:p>
    <w:p w14:paraId="0FE7CAB9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A58E190" w14:textId="77777777" w:rsidR="004B71A6" w:rsidRPr="002863A5" w:rsidRDefault="004B71A6" w:rsidP="004B71A6">
      <w:pPr>
        <w:pStyle w:val="Heading1"/>
      </w:pPr>
      <w:r w:rsidRPr="002863A5">
        <w:lastRenderedPageBreak/>
        <w:t>History</w:t>
      </w:r>
    </w:p>
    <w:p w14:paraId="4ED240A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30743B8" w14:textId="4418AC69" w:rsidR="004B71A6" w:rsidRPr="004B71A6" w:rsidRDefault="004B71A6" w:rsidP="004B71A6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Describe provenance and documentation, including purpose of known."/>
            </w:textInput>
          </w:ffData>
        </w:fldChar>
      </w:r>
      <w:bookmarkStart w:id="8" w:name="Text3"/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647D25">
        <w:rPr>
          <w:noProof/>
          <w:color w:val="4472C4" w:themeColor="accent1"/>
        </w:rPr>
        <w:t>No known provenance.</w:t>
      </w:r>
      <w:r>
        <w:rPr>
          <w:color w:val="4472C4" w:themeColor="accent1"/>
        </w:rPr>
        <w:fldChar w:fldCharType="end"/>
      </w:r>
      <w:bookmarkEnd w:id="8"/>
    </w:p>
    <w:p w14:paraId="78BDF01D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2863A5" w14:paraId="0B35C547" w14:textId="77777777" w:rsidTr="003C6205">
        <w:tc>
          <w:tcPr>
            <w:tcW w:w="3596" w:type="dxa"/>
          </w:tcPr>
          <w:p w14:paraId="29B1758F" w14:textId="631D3442" w:rsidR="004B71A6" w:rsidRPr="002863A5" w:rsidRDefault="004B71A6" w:rsidP="003C6205">
            <w:r w:rsidRPr="002863A5"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Quilt maker's name"/>
                  </w:textInput>
                </w:ffData>
              </w:fldChar>
            </w:r>
            <w:bookmarkStart w:id="9" w:name="Text24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unknown</w:t>
            </w:r>
            <w:r w:rsidRPr="002863A5"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3597" w:type="dxa"/>
          </w:tcPr>
          <w:p w14:paraId="17F7AD84" w14:textId="38C1AF1A" w:rsidR="004B71A6" w:rsidRPr="002863A5" w:rsidRDefault="004B71A6" w:rsidP="003C6205">
            <w:r>
              <w:t xml:space="preserve">Birth: </w:t>
            </w:r>
            <w:r w:rsidR="00647D25">
              <w:rPr>
                <w:color w:val="4472C4" w:themeColor="accent1"/>
              </w:rPr>
              <w:t>--</w:t>
            </w:r>
          </w:p>
        </w:tc>
        <w:tc>
          <w:tcPr>
            <w:tcW w:w="3597" w:type="dxa"/>
          </w:tcPr>
          <w:p w14:paraId="13C86E22" w14:textId="5E3EFB70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Pr="002863A5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647D25">
              <w:rPr>
                <w:noProof/>
                <w:color w:val="4472C4" w:themeColor="accent1"/>
              </w:rPr>
              <w:t>--</w:t>
            </w:r>
            <w:r w:rsidRPr="002863A5">
              <w:rPr>
                <w:color w:val="4472C4" w:themeColor="accent1"/>
              </w:rPr>
              <w:fldChar w:fldCharType="end"/>
            </w:r>
          </w:p>
        </w:tc>
      </w:tr>
    </w:tbl>
    <w:p w14:paraId="0BEB6C1B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619EED32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1BBAAE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FE898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EDFAB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B945E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634A35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99112D" w14:textId="77777777" w:rsidR="004B71A6" w:rsidRPr="00C84D35" w:rsidRDefault="004B71A6" w:rsidP="003C6205">
            <w:r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0"/>
            <w:r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34C55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8353D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7F4DAA1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C6B35F1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801499F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724855" w14:textId="77777777" w:rsidR="004B71A6" w:rsidRPr="00C84D35" w:rsidRDefault="004B71A6" w:rsidP="003C6205"/>
        </w:tc>
      </w:tr>
      <w:tr w:rsidR="004B71A6" w:rsidRPr="00C84D35" w14:paraId="19081A5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83EE1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51637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626D4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C1CDBE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6E71647" w14:textId="77777777" w:rsidR="004B71A6" w:rsidRPr="00C84D35" w:rsidRDefault="004B71A6" w:rsidP="003C6205">
            <w:r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4E951B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BB1B8D" w14:textId="77777777" w:rsidR="004B71A6" w:rsidRPr="00C84D35" w:rsidRDefault="004B71A6" w:rsidP="003C6205"/>
        </w:tc>
      </w:tr>
      <w:tr w:rsidR="004B71A6" w:rsidRPr="00C84D35" w14:paraId="7CACCF7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2CBAB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03756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BC3E40" w14:textId="77777777" w:rsidR="004B71A6" w:rsidRPr="00C84D35" w:rsidRDefault="004B71A6" w:rsidP="003C6205"/>
        </w:tc>
      </w:tr>
      <w:tr w:rsidR="004B71A6" w:rsidRPr="00C84D35" w14:paraId="533DA92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9F637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B6B8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DE2BA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A6D56D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8FA7FD" w14:textId="77777777" w:rsidR="004B71A6" w:rsidRPr="00C84D35" w:rsidRDefault="004B71A6" w:rsidP="003C6205">
            <w:r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2C9F27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E279F3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6FA8FFC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AA323A" w14:textId="77777777" w:rsidR="004B71A6" w:rsidRPr="00C84D35" w:rsidRDefault="004B71A6" w:rsidP="003C6205">
            <w:r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55C205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0129AF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010C356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687F82" w14:textId="77777777" w:rsidR="004B71A6" w:rsidRPr="00C84D35" w:rsidRDefault="004B71A6" w:rsidP="003C6205">
            <w:r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F06362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21998C" w14:textId="77777777" w:rsidR="004B71A6" w:rsidRPr="00C84D35" w:rsidRDefault="004B71A6" w:rsidP="003C6205"/>
        </w:tc>
      </w:tr>
      <w:tr w:rsidR="004B71A6" w:rsidRPr="00C84D35" w14:paraId="5B19DD2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C6963F8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2D053D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2E9BC0" w14:textId="77777777" w:rsidR="004B71A6" w:rsidRPr="00C84D35" w:rsidRDefault="004B71A6" w:rsidP="003C6205"/>
        </w:tc>
      </w:tr>
      <w:tr w:rsidR="004B71A6" w:rsidRPr="00C84D35" w14:paraId="21FF024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A453DA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5B743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85D9B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D6771E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061BE1" w14:textId="77777777" w:rsidR="004B71A6" w:rsidRPr="00C84D35" w:rsidRDefault="004B71A6" w:rsidP="003C6205">
            <w:r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2"/>
            <w:r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685D48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CF6521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71D28F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88F591" w14:textId="77777777" w:rsidR="004B71A6" w:rsidRPr="00C84D35" w:rsidRDefault="004B71A6" w:rsidP="003C6205">
            <w:r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41AF4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EE8E37" w14:textId="77777777" w:rsidR="004B71A6" w:rsidRPr="00C84D35" w:rsidRDefault="004B71A6" w:rsidP="003C6205"/>
        </w:tc>
      </w:tr>
      <w:tr w:rsidR="004B71A6" w:rsidRPr="00C84D35" w14:paraId="30D8C41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5E276D2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F532AD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A5EF44" w14:textId="77777777" w:rsidR="004B71A6" w:rsidRPr="00C84D35" w:rsidRDefault="004B71A6" w:rsidP="003C6205"/>
        </w:tc>
      </w:tr>
      <w:tr w:rsidR="004B71A6" w:rsidRPr="00C84D35" w14:paraId="73C610B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E69B2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DA7B2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B4A25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1DFE7A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7C4694" w14:textId="77777777" w:rsidR="004B71A6" w:rsidRPr="00C84D35" w:rsidRDefault="004B71A6" w:rsidP="003C6205">
            <w:r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AC4641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0FDEB8" w14:textId="77777777" w:rsidR="004B71A6" w:rsidRPr="00C84D35" w:rsidRDefault="004B71A6" w:rsidP="003C6205"/>
        </w:tc>
      </w:tr>
      <w:tr w:rsidR="004B71A6" w:rsidRPr="00C84D35" w14:paraId="188512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C79F7A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3DFE09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477CA1" w14:textId="77777777" w:rsidR="004B71A6" w:rsidRPr="00C84D35" w:rsidRDefault="004B71A6" w:rsidP="003C6205"/>
        </w:tc>
      </w:tr>
      <w:tr w:rsidR="004B71A6" w:rsidRPr="00BC5B52" w14:paraId="4E923CB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2DC0CB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4A128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B666C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8B4EB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B30BA9B" w14:textId="77777777" w:rsidR="004B71A6" w:rsidRPr="00C84D35" w:rsidRDefault="004B71A6" w:rsidP="003C6205">
            <w:r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73C2FE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0C7FB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07B0F4C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456A847" w14:textId="77777777" w:rsidR="004B71A6" w:rsidRPr="00C84D35" w:rsidRDefault="004B71A6" w:rsidP="003C6205">
            <w:r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828CAC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5B9D5E" w14:textId="77777777" w:rsidR="004B71A6" w:rsidRPr="00C84D35" w:rsidRDefault="004B71A6" w:rsidP="003C6205"/>
        </w:tc>
      </w:tr>
      <w:tr w:rsidR="004B71A6" w:rsidRPr="00C84D35" w14:paraId="7EEE439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ABDAD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F6AAA5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FD3530" w14:textId="77777777" w:rsidR="004B71A6" w:rsidRPr="00C84D35" w:rsidRDefault="004B71A6" w:rsidP="003C6205"/>
        </w:tc>
      </w:tr>
    </w:tbl>
    <w:p w14:paraId="15A3A078" w14:textId="68F9ED58" w:rsidR="004B71A6" w:rsidRPr="00C84D35" w:rsidRDefault="004B71A6" w:rsidP="004B71A6">
      <w:r>
        <w:rPr>
          <w:color w:val="4472C4" w:themeColor="accent1"/>
        </w:rPr>
        <w:t xml:space="preserve">  </w:t>
      </w:r>
      <w:r w:rsidRPr="00C84D35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Describe purpose"/>
            </w:textInput>
          </w:ffData>
        </w:fldChar>
      </w:r>
      <w:bookmarkStart w:id="34" w:name="Text28"/>
      <w:r w:rsidRPr="00C84D35">
        <w:rPr>
          <w:color w:val="4472C4" w:themeColor="accent1"/>
        </w:rPr>
        <w:instrText xml:space="preserve"> FORMTEXT </w:instrText>
      </w:r>
      <w:r w:rsidRPr="00C84D35">
        <w:rPr>
          <w:color w:val="4472C4" w:themeColor="accent1"/>
        </w:rPr>
      </w:r>
      <w:r w:rsidRPr="00C84D35">
        <w:rPr>
          <w:color w:val="4472C4" w:themeColor="accent1"/>
        </w:rPr>
        <w:fldChar w:fldCharType="separate"/>
      </w:r>
      <w:r w:rsidR="009E7169">
        <w:rPr>
          <w:color w:val="4472C4" w:themeColor="accent1"/>
        </w:rPr>
        <w:t>P</w:t>
      </w:r>
      <w:r w:rsidRPr="00C84D35">
        <w:rPr>
          <w:noProof/>
          <w:color w:val="4472C4" w:themeColor="accent1"/>
        </w:rPr>
        <w:t>urpose</w:t>
      </w:r>
      <w:r w:rsidR="009E7169">
        <w:rPr>
          <w:noProof/>
          <w:color w:val="4472C4" w:themeColor="accent1"/>
        </w:rPr>
        <w:t xml:space="preserve"> not known. - Likely utilitarian or guest room quilt.</w:t>
      </w:r>
      <w:r w:rsidRPr="00C84D35">
        <w:rPr>
          <w:color w:val="4472C4" w:themeColor="accent1"/>
        </w:rPr>
        <w:fldChar w:fldCharType="end"/>
      </w:r>
      <w:bookmarkEnd w:id="34"/>
    </w:p>
    <w:p w14:paraId="414FE04E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05CD978" w14:textId="77777777" w:rsidR="004B71A6" w:rsidRPr="002B2ED8" w:rsidRDefault="004B71A6" w:rsidP="004B71A6">
      <w:pPr>
        <w:pStyle w:val="Heading1"/>
      </w:pPr>
      <w:r w:rsidRPr="002B2ED8"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B71A6" w14:paraId="1E8E1944" w14:textId="77777777" w:rsidTr="003C6205">
        <w:tc>
          <w:tcPr>
            <w:tcW w:w="5395" w:type="dxa"/>
          </w:tcPr>
          <w:p w14:paraId="750F8EDB" w14:textId="5742CC19" w:rsidR="004B71A6" w:rsidRDefault="004B71A6" w:rsidP="003C6205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3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5"/>
          </w:p>
        </w:tc>
        <w:tc>
          <w:tcPr>
            <w:tcW w:w="5395" w:type="dxa"/>
          </w:tcPr>
          <w:p w14:paraId="70E86596" w14:textId="6FA1AA39" w:rsidR="004B71A6" w:rsidRDefault="004B71A6" w:rsidP="003C6205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3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</w:tr>
    </w:tbl>
    <w:p w14:paraId="4C6BFD39" w14:textId="77777777" w:rsidR="004B71A6" w:rsidRDefault="004B71A6" w:rsidP="004B71A6">
      <w:pPr>
        <w:rPr>
          <w:color w:val="4472C4" w:themeColor="accent1"/>
        </w:rPr>
      </w:pPr>
    </w:p>
    <w:p w14:paraId="65DE6466" w14:textId="77777777" w:rsidR="004B71A6" w:rsidRPr="0033673F" w:rsidRDefault="004B71A6" w:rsidP="004B71A6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2B2ED8" w14:paraId="3925898A" w14:textId="77777777" w:rsidTr="003C6205">
        <w:tc>
          <w:tcPr>
            <w:tcW w:w="3596" w:type="dxa"/>
          </w:tcPr>
          <w:p w14:paraId="1FBE7E17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7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37"/>
            <w:r w:rsidRPr="0033673F">
              <w:rPr>
                <w:b/>
                <w:bCs/>
              </w:rPr>
              <w:t xml:space="preserve"> Soiling</w:t>
            </w:r>
          </w:p>
        </w:tc>
        <w:tc>
          <w:tcPr>
            <w:tcW w:w="3597" w:type="dxa"/>
          </w:tcPr>
          <w:p w14:paraId="69F7F472" w14:textId="77777777" w:rsidR="004B71A6" w:rsidRPr="002B2ED8" w:rsidRDefault="004B71A6" w:rsidP="003C6205"/>
        </w:tc>
        <w:tc>
          <w:tcPr>
            <w:tcW w:w="3597" w:type="dxa"/>
          </w:tcPr>
          <w:p w14:paraId="6869AD2D" w14:textId="77777777" w:rsidR="004B71A6" w:rsidRPr="002B2ED8" w:rsidRDefault="004B71A6" w:rsidP="003C6205"/>
        </w:tc>
      </w:tr>
      <w:tr w:rsidR="004B71A6" w:rsidRPr="002B2ED8" w14:paraId="00A171D0" w14:textId="77777777" w:rsidTr="003C6205">
        <w:tc>
          <w:tcPr>
            <w:tcW w:w="3596" w:type="dxa"/>
          </w:tcPr>
          <w:p w14:paraId="701A4613" w14:textId="77777777" w:rsidR="004B71A6" w:rsidRPr="002B2ED8" w:rsidRDefault="004B71A6" w:rsidP="003C6205"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3AFF4A07" w14:textId="6A5F7EE9" w:rsidR="004B71A6" w:rsidRPr="002B2ED8" w:rsidRDefault="004B71A6" w:rsidP="003C6205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6EC7C36F" w14:textId="77777777" w:rsidR="004B71A6" w:rsidRPr="002B2ED8" w:rsidRDefault="004B71A6" w:rsidP="003C6205"/>
        </w:tc>
      </w:tr>
      <w:tr w:rsidR="004B71A6" w:rsidRPr="002B2ED8" w14:paraId="0F6EFC1F" w14:textId="77777777" w:rsidTr="003C6205">
        <w:tc>
          <w:tcPr>
            <w:tcW w:w="3596" w:type="dxa"/>
          </w:tcPr>
          <w:p w14:paraId="4C97EF09" w14:textId="77777777" w:rsidR="004B71A6" w:rsidRPr="002B2ED8" w:rsidRDefault="004B71A6" w:rsidP="003C6205"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7BBA0821" w14:textId="77777777" w:rsidR="004B71A6" w:rsidRPr="002B2ED8" w:rsidRDefault="004B71A6" w:rsidP="003C6205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2AD6D9D1" w14:textId="77777777" w:rsidR="004B71A6" w:rsidRPr="002B2ED8" w:rsidRDefault="004B71A6" w:rsidP="003C6205"/>
        </w:tc>
      </w:tr>
      <w:tr w:rsidR="004B71A6" w:rsidRPr="002B2ED8" w14:paraId="22CEA1D6" w14:textId="77777777" w:rsidTr="003C6205">
        <w:tc>
          <w:tcPr>
            <w:tcW w:w="3596" w:type="dxa"/>
          </w:tcPr>
          <w:p w14:paraId="2FCAF8E5" w14:textId="77777777" w:rsidR="004B71A6" w:rsidRPr="002B2ED8" w:rsidRDefault="004B71A6" w:rsidP="003C6205"/>
        </w:tc>
        <w:tc>
          <w:tcPr>
            <w:tcW w:w="3597" w:type="dxa"/>
          </w:tcPr>
          <w:p w14:paraId="18BB358C" w14:textId="77777777" w:rsidR="004B71A6" w:rsidRPr="002B2ED8" w:rsidRDefault="004B71A6" w:rsidP="003C6205"/>
        </w:tc>
        <w:tc>
          <w:tcPr>
            <w:tcW w:w="3597" w:type="dxa"/>
          </w:tcPr>
          <w:p w14:paraId="6101F2DB" w14:textId="77777777" w:rsidR="004B71A6" w:rsidRPr="002B2ED8" w:rsidRDefault="004B71A6" w:rsidP="003C6205"/>
        </w:tc>
      </w:tr>
      <w:tr w:rsidR="004B71A6" w:rsidRPr="002B2ED8" w14:paraId="6526D818" w14:textId="77777777" w:rsidTr="003C6205">
        <w:tc>
          <w:tcPr>
            <w:tcW w:w="3596" w:type="dxa"/>
          </w:tcPr>
          <w:p w14:paraId="6C236642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8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42"/>
            <w:r w:rsidRPr="0033673F">
              <w:rPr>
                <w:b/>
                <w:bCs/>
              </w:rPr>
              <w:t xml:space="preserve"> Discoloration</w:t>
            </w:r>
          </w:p>
        </w:tc>
        <w:tc>
          <w:tcPr>
            <w:tcW w:w="3597" w:type="dxa"/>
          </w:tcPr>
          <w:p w14:paraId="2516D1D0" w14:textId="77777777" w:rsidR="004B71A6" w:rsidRPr="002B2ED8" w:rsidRDefault="004B71A6" w:rsidP="003C6205"/>
        </w:tc>
        <w:tc>
          <w:tcPr>
            <w:tcW w:w="3597" w:type="dxa"/>
          </w:tcPr>
          <w:p w14:paraId="777BD853" w14:textId="77777777" w:rsidR="004B71A6" w:rsidRPr="002B2ED8" w:rsidRDefault="004B71A6" w:rsidP="003C6205"/>
        </w:tc>
      </w:tr>
      <w:tr w:rsidR="004B71A6" w:rsidRPr="002B2ED8" w14:paraId="7F1E0EEA" w14:textId="77777777" w:rsidTr="003C6205">
        <w:tc>
          <w:tcPr>
            <w:tcW w:w="3596" w:type="dxa"/>
          </w:tcPr>
          <w:p w14:paraId="1E3CF8CC" w14:textId="77777777" w:rsidR="004B71A6" w:rsidRPr="002B2ED8" w:rsidRDefault="004B71A6" w:rsidP="003C6205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Running / fugitive color</w:t>
            </w:r>
          </w:p>
        </w:tc>
        <w:tc>
          <w:tcPr>
            <w:tcW w:w="3597" w:type="dxa"/>
          </w:tcPr>
          <w:p w14:paraId="2421690D" w14:textId="77777777" w:rsidR="004B71A6" w:rsidRPr="002B2ED8" w:rsidRDefault="004B71A6" w:rsidP="003C6205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Faded / bleached color</w:t>
            </w:r>
          </w:p>
        </w:tc>
        <w:tc>
          <w:tcPr>
            <w:tcW w:w="3597" w:type="dxa"/>
          </w:tcPr>
          <w:p w14:paraId="30C7E161" w14:textId="77777777" w:rsidR="004B71A6" w:rsidRPr="002B2ED8" w:rsidRDefault="004B71A6" w:rsidP="003C6205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Crocking</w:t>
            </w:r>
          </w:p>
        </w:tc>
      </w:tr>
      <w:tr w:rsidR="004B71A6" w:rsidRPr="002B2ED8" w14:paraId="73BA4D6A" w14:textId="77777777" w:rsidTr="003C6205">
        <w:tc>
          <w:tcPr>
            <w:tcW w:w="3596" w:type="dxa"/>
          </w:tcPr>
          <w:p w14:paraId="3F2F2E8E" w14:textId="77777777" w:rsidR="004B71A6" w:rsidRPr="002B2ED8" w:rsidRDefault="004B71A6" w:rsidP="003C6205"/>
        </w:tc>
        <w:tc>
          <w:tcPr>
            <w:tcW w:w="3597" w:type="dxa"/>
          </w:tcPr>
          <w:p w14:paraId="1019C7B1" w14:textId="77777777" w:rsidR="004B71A6" w:rsidRPr="002B2ED8" w:rsidRDefault="004B71A6" w:rsidP="003C6205"/>
        </w:tc>
        <w:tc>
          <w:tcPr>
            <w:tcW w:w="3597" w:type="dxa"/>
          </w:tcPr>
          <w:p w14:paraId="480E9D6E" w14:textId="77777777" w:rsidR="004B71A6" w:rsidRPr="002B2ED8" w:rsidRDefault="004B71A6" w:rsidP="003C6205"/>
        </w:tc>
      </w:tr>
      <w:tr w:rsidR="004B71A6" w:rsidRPr="0033673F" w14:paraId="0DFD0175" w14:textId="77777777" w:rsidTr="003C6205">
        <w:tc>
          <w:tcPr>
            <w:tcW w:w="3596" w:type="dxa"/>
          </w:tcPr>
          <w:p w14:paraId="4D38CE26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9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46"/>
            <w:r w:rsidRPr="0033673F">
              <w:rPr>
                <w:b/>
                <w:bCs/>
              </w:rPr>
              <w:t xml:space="preserve"> Fabric Damage</w:t>
            </w:r>
          </w:p>
        </w:tc>
        <w:tc>
          <w:tcPr>
            <w:tcW w:w="3597" w:type="dxa"/>
          </w:tcPr>
          <w:p w14:paraId="17495E33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4AF8E8F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2D9E6A88" w14:textId="77777777" w:rsidTr="003C6205">
        <w:tc>
          <w:tcPr>
            <w:tcW w:w="3596" w:type="dxa"/>
          </w:tcPr>
          <w:p w14:paraId="3E2DA292" w14:textId="77777777" w:rsidR="004B71A6" w:rsidRDefault="004B71A6" w:rsidP="003C6205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Tears / holes</w:t>
            </w:r>
          </w:p>
        </w:tc>
        <w:tc>
          <w:tcPr>
            <w:tcW w:w="3597" w:type="dxa"/>
          </w:tcPr>
          <w:p w14:paraId="77C2964C" w14:textId="77777777" w:rsidR="004B71A6" w:rsidRPr="002B2ED8" w:rsidRDefault="004B71A6" w:rsidP="003C6205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Disintegrating / fall out</w:t>
            </w:r>
          </w:p>
        </w:tc>
        <w:tc>
          <w:tcPr>
            <w:tcW w:w="3597" w:type="dxa"/>
          </w:tcPr>
          <w:p w14:paraId="7F0CEAF3" w14:textId="77777777" w:rsidR="004B71A6" w:rsidRPr="002B2ED8" w:rsidRDefault="004B71A6" w:rsidP="003C6205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Insect damage</w:t>
            </w:r>
          </w:p>
        </w:tc>
      </w:tr>
      <w:tr w:rsidR="004B71A6" w:rsidRPr="002B2ED8" w14:paraId="4826CCB9" w14:textId="77777777" w:rsidTr="003C6205">
        <w:tc>
          <w:tcPr>
            <w:tcW w:w="3596" w:type="dxa"/>
          </w:tcPr>
          <w:p w14:paraId="3169BFCB" w14:textId="77777777" w:rsidR="004B71A6" w:rsidRDefault="004B71A6" w:rsidP="003C6205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Thread bare</w:t>
            </w:r>
          </w:p>
        </w:tc>
        <w:tc>
          <w:tcPr>
            <w:tcW w:w="3597" w:type="dxa"/>
          </w:tcPr>
          <w:p w14:paraId="40EFA729" w14:textId="77777777" w:rsidR="004B71A6" w:rsidRPr="002B2ED8" w:rsidRDefault="004B71A6" w:rsidP="003C6205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Shattering</w:t>
            </w:r>
          </w:p>
        </w:tc>
        <w:tc>
          <w:tcPr>
            <w:tcW w:w="3597" w:type="dxa"/>
          </w:tcPr>
          <w:p w14:paraId="44ECB69F" w14:textId="77777777" w:rsidR="004B71A6" w:rsidRPr="002B2ED8" w:rsidRDefault="004B71A6" w:rsidP="003C6205"/>
        </w:tc>
      </w:tr>
      <w:tr w:rsidR="004B71A6" w:rsidRPr="002B2ED8" w14:paraId="37981BF6" w14:textId="77777777" w:rsidTr="003C6205">
        <w:tc>
          <w:tcPr>
            <w:tcW w:w="3596" w:type="dxa"/>
          </w:tcPr>
          <w:p w14:paraId="1388C2AE" w14:textId="77777777" w:rsidR="004B71A6" w:rsidRDefault="004B71A6" w:rsidP="003C6205"/>
        </w:tc>
        <w:tc>
          <w:tcPr>
            <w:tcW w:w="3597" w:type="dxa"/>
          </w:tcPr>
          <w:p w14:paraId="00A14F27" w14:textId="77777777" w:rsidR="004B71A6" w:rsidRPr="002B2ED8" w:rsidRDefault="004B71A6" w:rsidP="003C6205"/>
        </w:tc>
        <w:tc>
          <w:tcPr>
            <w:tcW w:w="3597" w:type="dxa"/>
          </w:tcPr>
          <w:p w14:paraId="476638A6" w14:textId="77777777" w:rsidR="004B71A6" w:rsidRPr="002B2ED8" w:rsidRDefault="004B71A6" w:rsidP="003C6205"/>
        </w:tc>
      </w:tr>
      <w:tr w:rsidR="004B71A6" w:rsidRPr="0033673F" w14:paraId="5ED22644" w14:textId="77777777" w:rsidTr="003C6205">
        <w:tc>
          <w:tcPr>
            <w:tcW w:w="3596" w:type="dxa"/>
          </w:tcPr>
          <w:p w14:paraId="617581A2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6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52"/>
            <w:r w:rsidRPr="0033673F">
              <w:rPr>
                <w:b/>
                <w:bCs/>
              </w:rPr>
              <w:t xml:space="preserve"> Sewing / Quilting Damage</w:t>
            </w:r>
          </w:p>
        </w:tc>
        <w:tc>
          <w:tcPr>
            <w:tcW w:w="3597" w:type="dxa"/>
          </w:tcPr>
          <w:p w14:paraId="73FB18D0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2F3D229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103352E2" w14:textId="77777777" w:rsidTr="003C6205">
        <w:tc>
          <w:tcPr>
            <w:tcW w:w="3596" w:type="dxa"/>
          </w:tcPr>
          <w:p w14:paraId="3F12E176" w14:textId="77777777" w:rsidR="004B71A6" w:rsidRDefault="004B71A6" w:rsidP="003C6205"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Split / open seams</w:t>
            </w:r>
          </w:p>
        </w:tc>
        <w:tc>
          <w:tcPr>
            <w:tcW w:w="3597" w:type="dxa"/>
          </w:tcPr>
          <w:p w14:paraId="526045C8" w14:textId="77777777" w:rsidR="004B71A6" w:rsidRPr="002B2ED8" w:rsidRDefault="004B71A6" w:rsidP="003C6205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Ties / tufting missing</w:t>
            </w:r>
          </w:p>
        </w:tc>
        <w:tc>
          <w:tcPr>
            <w:tcW w:w="3597" w:type="dxa"/>
          </w:tcPr>
          <w:p w14:paraId="5261E24C" w14:textId="77777777" w:rsidR="004B71A6" w:rsidRPr="002B2ED8" w:rsidRDefault="004B71A6" w:rsidP="003C6205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Embellishments missing</w:t>
            </w:r>
          </w:p>
        </w:tc>
      </w:tr>
      <w:tr w:rsidR="004B71A6" w:rsidRPr="002B2ED8" w14:paraId="5DFAA713" w14:textId="77777777" w:rsidTr="003C6205">
        <w:tc>
          <w:tcPr>
            <w:tcW w:w="3596" w:type="dxa"/>
          </w:tcPr>
          <w:p w14:paraId="1BFF5057" w14:textId="77777777" w:rsidR="004B71A6" w:rsidRDefault="004B71A6" w:rsidP="003C6205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Quilting threads missing</w:t>
            </w:r>
          </w:p>
        </w:tc>
        <w:tc>
          <w:tcPr>
            <w:tcW w:w="3597" w:type="dxa"/>
          </w:tcPr>
          <w:p w14:paraId="2CB9E1D6" w14:textId="77777777" w:rsidR="004B71A6" w:rsidRPr="002B2ED8" w:rsidRDefault="004B71A6" w:rsidP="003C6205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Batting has shifted</w:t>
            </w:r>
          </w:p>
        </w:tc>
        <w:tc>
          <w:tcPr>
            <w:tcW w:w="3597" w:type="dxa"/>
          </w:tcPr>
          <w:p w14:paraId="7219AC7A" w14:textId="77777777" w:rsidR="004B71A6" w:rsidRPr="002B2ED8" w:rsidRDefault="004B71A6" w:rsidP="003C6205"/>
        </w:tc>
      </w:tr>
      <w:tr w:rsidR="004B71A6" w:rsidRPr="002B2ED8" w14:paraId="75F60A14" w14:textId="77777777" w:rsidTr="003C6205">
        <w:tc>
          <w:tcPr>
            <w:tcW w:w="3596" w:type="dxa"/>
          </w:tcPr>
          <w:p w14:paraId="73E86D2C" w14:textId="77777777" w:rsidR="004B71A6" w:rsidRDefault="004B71A6" w:rsidP="003C6205"/>
        </w:tc>
        <w:tc>
          <w:tcPr>
            <w:tcW w:w="3597" w:type="dxa"/>
          </w:tcPr>
          <w:p w14:paraId="36B1390E" w14:textId="77777777" w:rsidR="004B71A6" w:rsidRPr="002B2ED8" w:rsidRDefault="004B71A6" w:rsidP="003C6205"/>
        </w:tc>
        <w:tc>
          <w:tcPr>
            <w:tcW w:w="3597" w:type="dxa"/>
          </w:tcPr>
          <w:p w14:paraId="47E6A288" w14:textId="77777777" w:rsidR="004B71A6" w:rsidRPr="002B2ED8" w:rsidRDefault="004B71A6" w:rsidP="003C6205"/>
        </w:tc>
      </w:tr>
      <w:tr w:rsidR="004B71A6" w:rsidRPr="0033673F" w14:paraId="32D3EFEA" w14:textId="77777777" w:rsidTr="003C6205">
        <w:tc>
          <w:tcPr>
            <w:tcW w:w="3596" w:type="dxa"/>
          </w:tcPr>
          <w:p w14:paraId="7AED96D3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20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58"/>
            <w:r w:rsidRPr="0033673F">
              <w:rPr>
                <w:b/>
                <w:bCs/>
              </w:rPr>
              <w:t xml:space="preserve"> Storage Issues</w:t>
            </w:r>
          </w:p>
        </w:tc>
        <w:tc>
          <w:tcPr>
            <w:tcW w:w="3597" w:type="dxa"/>
          </w:tcPr>
          <w:p w14:paraId="07C01CB5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01A0F90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590B8C3B" w14:textId="77777777" w:rsidTr="003C6205">
        <w:tc>
          <w:tcPr>
            <w:tcW w:w="3596" w:type="dxa"/>
          </w:tcPr>
          <w:p w14:paraId="07A7AD5E" w14:textId="77777777" w:rsidR="004B71A6" w:rsidRDefault="004B71A6" w:rsidP="003C6205"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Discoloration from wood</w:t>
            </w:r>
          </w:p>
        </w:tc>
        <w:tc>
          <w:tcPr>
            <w:tcW w:w="3597" w:type="dxa"/>
          </w:tcPr>
          <w:p w14:paraId="46B29BF5" w14:textId="77777777" w:rsidR="004B71A6" w:rsidRPr="002B2ED8" w:rsidRDefault="004B71A6" w:rsidP="003C6205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Damage from acid</w:t>
            </w:r>
          </w:p>
        </w:tc>
        <w:tc>
          <w:tcPr>
            <w:tcW w:w="3597" w:type="dxa"/>
          </w:tcPr>
          <w:p w14:paraId="4D15D14E" w14:textId="77777777" w:rsidR="004B71A6" w:rsidRPr="002B2ED8" w:rsidRDefault="004B71A6" w:rsidP="003C6205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Fold marks / creases</w:t>
            </w:r>
          </w:p>
        </w:tc>
      </w:tr>
      <w:tr w:rsidR="004B71A6" w:rsidRPr="002B2ED8" w14:paraId="6A501C1F" w14:textId="77777777" w:rsidTr="003C6205">
        <w:tc>
          <w:tcPr>
            <w:tcW w:w="3596" w:type="dxa"/>
          </w:tcPr>
          <w:p w14:paraId="2B0F86AE" w14:textId="77777777" w:rsidR="004B71A6" w:rsidRDefault="004B71A6" w:rsidP="003C6205"/>
        </w:tc>
        <w:tc>
          <w:tcPr>
            <w:tcW w:w="3597" w:type="dxa"/>
          </w:tcPr>
          <w:p w14:paraId="0DAE937C" w14:textId="77777777" w:rsidR="004B71A6" w:rsidRPr="002B2ED8" w:rsidRDefault="004B71A6" w:rsidP="003C6205"/>
        </w:tc>
        <w:tc>
          <w:tcPr>
            <w:tcW w:w="3597" w:type="dxa"/>
          </w:tcPr>
          <w:p w14:paraId="7D5CC074" w14:textId="77777777" w:rsidR="004B71A6" w:rsidRPr="002B2ED8" w:rsidRDefault="004B71A6" w:rsidP="003C6205"/>
        </w:tc>
      </w:tr>
      <w:tr w:rsidR="004B71A6" w:rsidRPr="002B2ED8" w14:paraId="0EEE270C" w14:textId="77777777" w:rsidTr="003C6205">
        <w:tc>
          <w:tcPr>
            <w:tcW w:w="10790" w:type="dxa"/>
            <w:gridSpan w:val="3"/>
          </w:tcPr>
          <w:p w14:paraId="1E53C661" w14:textId="77777777" w:rsidR="004B71A6" w:rsidRPr="002B2ED8" w:rsidRDefault="004B71A6" w:rsidP="003C6205">
            <w:r w:rsidRPr="00DB05DB"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Describe condition issues"/>
                  </w:textInput>
                </w:ffData>
              </w:fldChar>
            </w:r>
            <w:bookmarkStart w:id="62" w:name="Text23"/>
            <w:r w:rsidRPr="00DB05DB">
              <w:rPr>
                <w:color w:val="4472C4" w:themeColor="accent1"/>
              </w:rPr>
              <w:instrText xml:space="preserve"> FORMTEXT </w:instrText>
            </w:r>
            <w:r w:rsidRPr="00DB05DB">
              <w:rPr>
                <w:color w:val="4472C4" w:themeColor="accent1"/>
              </w:rPr>
            </w:r>
            <w:r w:rsidRPr="00DB05DB">
              <w:rPr>
                <w:color w:val="4472C4" w:themeColor="accent1"/>
              </w:rPr>
              <w:fldChar w:fldCharType="separate"/>
            </w:r>
            <w:r w:rsidRPr="00DB05DB">
              <w:rPr>
                <w:noProof/>
                <w:color w:val="4472C4" w:themeColor="accent1"/>
              </w:rPr>
              <w:t>Describe condition issues</w:t>
            </w:r>
            <w:r w:rsidRPr="00DB05DB">
              <w:rPr>
                <w:color w:val="4472C4" w:themeColor="accent1"/>
              </w:rPr>
              <w:fldChar w:fldCharType="end"/>
            </w:r>
            <w:bookmarkEnd w:id="62"/>
          </w:p>
        </w:tc>
      </w:tr>
    </w:tbl>
    <w:p w14:paraId="615CA67D" w14:textId="77777777" w:rsidR="004B71A6" w:rsidRPr="00CD3DE3" w:rsidRDefault="004B71A6" w:rsidP="004B71A6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47D25" w14:paraId="398B9605" w14:textId="77777777" w:rsidTr="003742D6">
        <w:tc>
          <w:tcPr>
            <w:tcW w:w="5395" w:type="dxa"/>
          </w:tcPr>
          <w:p w14:paraId="3A6BECEA" w14:textId="20AACD77" w:rsidR="004B71A6" w:rsidRDefault="00647D25" w:rsidP="003C6205">
            <w:r>
              <w:rPr>
                <w:noProof/>
              </w:rPr>
              <w:drawing>
                <wp:inline distT="0" distB="0" distL="0" distR="0" wp14:anchorId="539911F7" wp14:editId="3140CDA2">
                  <wp:extent cx="3055815" cy="2291861"/>
                  <wp:effectExtent l="0" t="0" r="5080" b="0"/>
                  <wp:docPr id="1646971599" name="Picture 1" descr="A close up of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971599" name="Picture 1" descr="A close up of a white surfac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647" cy="231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96CAF3D" w14:textId="77777777" w:rsidR="004B71A6" w:rsidRDefault="004B71A6" w:rsidP="003C6205"/>
        </w:tc>
      </w:tr>
    </w:tbl>
    <w:p w14:paraId="493C5441" w14:textId="77777777" w:rsidR="004B71A6" w:rsidRDefault="004B71A6" w:rsidP="008277B0">
      <w:pPr>
        <w:pStyle w:val="Heading1"/>
      </w:pPr>
    </w:p>
    <w:p w14:paraId="2A7919E1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2E2A588" w14:textId="77777777" w:rsidR="008277B0" w:rsidRDefault="008277B0" w:rsidP="008277B0">
      <w:pPr>
        <w:pStyle w:val="Heading1"/>
      </w:pPr>
      <w:r>
        <w:lastRenderedPageBreak/>
        <w:t>Design &amp; Construction</w:t>
      </w:r>
    </w:p>
    <w:p w14:paraId="048DD0A9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F8A8AA8" w14:textId="6E98716B" w:rsidR="009F09AC" w:rsidRDefault="00931AE5">
      <w:pPr>
        <w:rPr>
          <w:color w:val="4472C4" w:themeColor="accent1"/>
        </w:rPr>
      </w:pPr>
      <w:r w:rsidRPr="00931AE5">
        <w:rPr>
          <w:i/>
          <w:iCs/>
        </w:rPr>
        <w:t>Layout Design</w:t>
      </w:r>
      <w:r w:rsidR="00A63D5F">
        <w:rPr>
          <w:i/>
          <w:iCs/>
        </w:rPr>
        <w:t>:</w:t>
      </w:r>
      <w:r w:rsidR="00A63D5F">
        <w:rPr>
          <w:color w:val="4472C4" w:themeColor="accent1"/>
        </w:rPr>
        <w:t xml:space="preserve"> </w:t>
      </w:r>
      <w:r w:rsidR="00C371F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6"/>
              <w:listEntry w:val="Choose a layout design"/>
              <w:listEntry w:val="Grid"/>
              <w:listEntry w:val="One patch / alll over"/>
              <w:listEntry w:val="Art / Non-traditional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63" w:name="Dropdown4"/>
      <w:r w:rsidR="00C371F0">
        <w:rPr>
          <w:color w:val="4472C4" w:themeColor="accent1"/>
        </w:rPr>
        <w:instrText xml:space="preserve"> FORMDROPDOWN </w:instrText>
      </w:r>
      <w:r w:rsidR="00C371F0">
        <w:rPr>
          <w:color w:val="4472C4" w:themeColor="accent1"/>
        </w:rPr>
      </w:r>
      <w:r w:rsidR="00C371F0">
        <w:rPr>
          <w:color w:val="4472C4" w:themeColor="accent1"/>
        </w:rPr>
        <w:fldChar w:fldCharType="separate"/>
      </w:r>
      <w:r w:rsidR="00C371F0">
        <w:rPr>
          <w:color w:val="4472C4" w:themeColor="accent1"/>
        </w:rPr>
        <w:fldChar w:fldCharType="end"/>
      </w:r>
      <w:bookmarkEnd w:id="63"/>
      <w:r w:rsidR="009E7169">
        <w:rPr>
          <w:color w:val="4472C4" w:themeColor="accent1"/>
        </w:rPr>
        <w:br/>
        <w:t xml:space="preserve">Central with grapevine applique with three frames/shashing and one boarder. The frames/sashing are approximately 2” - purple, 5” - white and 2” - purple. The boarder is about </w:t>
      </w:r>
      <w:r w:rsidR="00C1112F">
        <w:rPr>
          <w:color w:val="4472C4" w:themeColor="accent1"/>
        </w:rPr>
        <w:t>12</w:t>
      </w:r>
      <w:r w:rsidR="009E7169">
        <w:rPr>
          <w:color w:val="4472C4" w:themeColor="accent1"/>
        </w:rPr>
        <w:t>” and has a an applique grapevine.</w:t>
      </w:r>
    </w:p>
    <w:p w14:paraId="33FCE791" w14:textId="77777777" w:rsidR="008277B0" w:rsidRDefault="008277B0" w:rsidP="00914C66">
      <w:pPr>
        <w:rPr>
          <w:i/>
          <w:iCs/>
        </w:rPr>
      </w:pPr>
    </w:p>
    <w:p w14:paraId="084C7062" w14:textId="77777777" w:rsidR="00A10CAE" w:rsidRDefault="00384612" w:rsidP="00914C66">
      <w:r w:rsidRPr="00384612">
        <w:rPr>
          <w:i/>
          <w:iCs/>
        </w:rPr>
        <w:t>Embellishments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0CAE" w14:paraId="05AF74CD" w14:textId="77777777" w:rsidTr="00914C66">
        <w:tc>
          <w:tcPr>
            <w:tcW w:w="3596" w:type="dxa"/>
          </w:tcPr>
          <w:p w14:paraId="778016BF" w14:textId="206D0055" w:rsidR="00A10CAE" w:rsidRDefault="00A10CAE" w:rsidP="00914C6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4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Applique</w:t>
            </w:r>
          </w:p>
        </w:tc>
        <w:tc>
          <w:tcPr>
            <w:tcW w:w="3597" w:type="dxa"/>
          </w:tcPr>
          <w:p w14:paraId="07F5919B" w14:textId="7DEC8CC4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5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Embroidery</w:t>
            </w:r>
          </w:p>
        </w:tc>
        <w:tc>
          <w:tcPr>
            <w:tcW w:w="3597" w:type="dxa"/>
          </w:tcPr>
          <w:p w14:paraId="72DF904B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Stuffed Work</w:t>
            </w:r>
          </w:p>
        </w:tc>
      </w:tr>
      <w:tr w:rsidR="00A10CAE" w14:paraId="11BB4643" w14:textId="77777777" w:rsidTr="00914C66">
        <w:tc>
          <w:tcPr>
            <w:tcW w:w="3596" w:type="dxa"/>
          </w:tcPr>
          <w:p w14:paraId="37209100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Button-hole</w:t>
            </w:r>
          </w:p>
        </w:tc>
        <w:tc>
          <w:tcPr>
            <w:tcW w:w="3597" w:type="dxa"/>
          </w:tcPr>
          <w:p w14:paraId="77676D23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Cording</w:t>
            </w:r>
          </w:p>
        </w:tc>
        <w:tc>
          <w:tcPr>
            <w:tcW w:w="3597" w:type="dxa"/>
          </w:tcPr>
          <w:p w14:paraId="55D2C423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Inking</w:t>
            </w:r>
          </w:p>
        </w:tc>
      </w:tr>
      <w:tr w:rsidR="00A10CAE" w14:paraId="720445A1" w14:textId="77777777" w:rsidTr="00914C66">
        <w:tc>
          <w:tcPr>
            <w:tcW w:w="3596" w:type="dxa"/>
          </w:tcPr>
          <w:p w14:paraId="5883401F" w14:textId="2D640CFE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0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Needle-turn</w:t>
            </w:r>
          </w:p>
        </w:tc>
        <w:tc>
          <w:tcPr>
            <w:tcW w:w="3597" w:type="dxa"/>
          </w:tcPr>
          <w:p w14:paraId="3E3FBF8D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Beading</w:t>
            </w:r>
          </w:p>
        </w:tc>
        <w:tc>
          <w:tcPr>
            <w:tcW w:w="3597" w:type="dxa"/>
          </w:tcPr>
          <w:p w14:paraId="2EA45958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Painting</w:t>
            </w:r>
          </w:p>
        </w:tc>
      </w:tr>
      <w:tr w:rsidR="00A10CAE" w14:paraId="6E5052B5" w14:textId="77777777" w:rsidTr="00914C66">
        <w:tc>
          <w:tcPr>
            <w:tcW w:w="3596" w:type="dxa"/>
          </w:tcPr>
          <w:p w14:paraId="28F0285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Reverse</w:t>
            </w:r>
          </w:p>
        </w:tc>
        <w:tc>
          <w:tcPr>
            <w:tcW w:w="3597" w:type="dxa"/>
          </w:tcPr>
          <w:p w14:paraId="2047D524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Rhinestones / Gems</w:t>
            </w:r>
          </w:p>
        </w:tc>
        <w:tc>
          <w:tcPr>
            <w:tcW w:w="3597" w:type="dxa"/>
          </w:tcPr>
          <w:p w14:paraId="7EC88983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Marking lines noted</w:t>
            </w:r>
          </w:p>
        </w:tc>
      </w:tr>
      <w:tr w:rsidR="001B241F" w14:paraId="059A2683" w14:textId="77777777" w:rsidTr="00914C66">
        <w:tc>
          <w:tcPr>
            <w:tcW w:w="10790" w:type="dxa"/>
            <w:gridSpan w:val="3"/>
          </w:tcPr>
          <w:p w14:paraId="1A81EE28" w14:textId="77777777" w:rsidR="001B241F" w:rsidRDefault="008277B0" w:rsidP="00914C66">
            <w:r>
              <w:t xml:space="preserve">Embellishment </w:t>
            </w:r>
            <w:r w:rsidR="001B241F">
              <w:t>Workmanship</w:t>
            </w:r>
          </w:p>
        </w:tc>
      </w:tr>
      <w:tr w:rsidR="001B241F" w14:paraId="51652AA1" w14:textId="77777777" w:rsidTr="00914C66">
        <w:tc>
          <w:tcPr>
            <w:tcW w:w="10790" w:type="dxa"/>
            <w:gridSpan w:val="3"/>
          </w:tcPr>
          <w:p w14:paraId="05C428FD" w14:textId="6DFBAE2C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6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Stitches are appropriately small and even.</w:t>
            </w:r>
          </w:p>
        </w:tc>
      </w:tr>
      <w:tr w:rsidR="001B241F" w14:paraId="65F6F2F3" w14:textId="77777777" w:rsidTr="00914C66">
        <w:tc>
          <w:tcPr>
            <w:tcW w:w="10790" w:type="dxa"/>
            <w:gridSpan w:val="3"/>
          </w:tcPr>
          <w:p w14:paraId="31214F96" w14:textId="7743629A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7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Edges are as design intends (straight, curved, pointed).</w:t>
            </w:r>
          </w:p>
        </w:tc>
      </w:tr>
      <w:tr w:rsidR="00914C66" w14:paraId="3BCD8D5A" w14:textId="77777777" w:rsidTr="00914C66">
        <w:tc>
          <w:tcPr>
            <w:tcW w:w="10790" w:type="dxa"/>
            <w:gridSpan w:val="3"/>
          </w:tcPr>
          <w:p w14:paraId="4DD33CBA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Work demonstrates appropriate skill for intended purpose.</w:t>
            </w:r>
          </w:p>
        </w:tc>
      </w:tr>
      <w:tr w:rsidR="00A63D5F" w14:paraId="452FA9BA" w14:textId="77777777" w:rsidTr="00914C66">
        <w:tc>
          <w:tcPr>
            <w:tcW w:w="10790" w:type="dxa"/>
            <w:gridSpan w:val="3"/>
          </w:tcPr>
          <w:p w14:paraId="57B4911B" w14:textId="289BAB3C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79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="00994131">
              <w:rPr>
                <w:color w:val="4472C4" w:themeColor="accent1"/>
              </w:rPr>
              <w:t>The stitches for the applique work is functional. The material is securily applied to the foundation fabric. The stitches are generally visible but not conspiquous.</w:t>
            </w:r>
            <w:r w:rsidRPr="00A10CAE">
              <w:rPr>
                <w:color w:val="4472C4" w:themeColor="accent1"/>
              </w:rPr>
              <w:fldChar w:fldCharType="end"/>
            </w:r>
            <w:bookmarkEnd w:id="79"/>
          </w:p>
        </w:tc>
      </w:tr>
    </w:tbl>
    <w:p w14:paraId="508F1425" w14:textId="77777777" w:rsidR="00A14EB0" w:rsidRDefault="00A14EB0" w:rsidP="00914C66"/>
    <w:p w14:paraId="1C04A589" w14:textId="77777777" w:rsidR="00A14EB0" w:rsidRDefault="00A14EB0" w:rsidP="008277B0">
      <w:pPr>
        <w:rPr>
          <w:i/>
          <w:iCs/>
        </w:rPr>
      </w:pPr>
      <w:r w:rsidRPr="00384612">
        <w:rPr>
          <w:i/>
          <w:iCs/>
        </w:rPr>
        <w:t>Sashing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55"/>
      </w:tblGrid>
      <w:tr w:rsidR="00384612" w14:paraId="47F51FF1" w14:textId="77777777" w:rsidTr="00DA72DF">
        <w:tc>
          <w:tcPr>
            <w:tcW w:w="4860" w:type="dxa"/>
          </w:tcPr>
          <w:p w14:paraId="794F474B" w14:textId="547EE47D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80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80"/>
          </w:p>
        </w:tc>
        <w:tc>
          <w:tcPr>
            <w:tcW w:w="5755" w:type="dxa"/>
          </w:tcPr>
          <w:p w14:paraId="716EEFDF" w14:textId="7EEA5ED6" w:rsidR="00384612" w:rsidRDefault="00384612" w:rsidP="008277B0"/>
        </w:tc>
      </w:tr>
      <w:tr w:rsidR="00384612" w14:paraId="6BBF42A5" w14:textId="77777777" w:rsidTr="00DA72DF">
        <w:tc>
          <w:tcPr>
            <w:tcW w:w="4860" w:type="dxa"/>
          </w:tcPr>
          <w:p w14:paraId="21D749FA" w14:textId="5AB935B1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Use of corner stones</w:t>
            </w:r>
          </w:p>
        </w:tc>
        <w:tc>
          <w:tcPr>
            <w:tcW w:w="5755" w:type="dxa"/>
          </w:tcPr>
          <w:p w14:paraId="5B3DC519" w14:textId="77777777" w:rsidR="00384612" w:rsidRDefault="00384612" w:rsidP="008277B0"/>
        </w:tc>
      </w:tr>
    </w:tbl>
    <w:p w14:paraId="236CA9BB" w14:textId="77777777" w:rsidR="00DA72DF" w:rsidRDefault="00DA72DF" w:rsidP="008277B0">
      <w:pPr>
        <w:rPr>
          <w:i/>
          <w:iCs/>
        </w:rPr>
      </w:pPr>
    </w:p>
    <w:p w14:paraId="1AB83318" w14:textId="77777777" w:rsidR="00384612" w:rsidRDefault="00DA72DF" w:rsidP="008277B0">
      <w:pPr>
        <w:rPr>
          <w:i/>
          <w:iCs/>
        </w:rPr>
      </w:pPr>
      <w:r w:rsidRPr="00A10CAE">
        <w:rPr>
          <w:i/>
          <w:iCs/>
        </w:rPr>
        <w:t>Borders &amp; Frames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5215"/>
        <w:gridCol w:w="5395"/>
      </w:tblGrid>
      <w:tr w:rsidR="00DA72DF" w14:paraId="60191C23" w14:textId="77777777" w:rsidTr="00914C66">
        <w:trPr>
          <w:gridBefore w:val="1"/>
          <w:wBefore w:w="360" w:type="dxa"/>
        </w:trPr>
        <w:tc>
          <w:tcPr>
            <w:tcW w:w="10610" w:type="dxa"/>
            <w:gridSpan w:val="2"/>
          </w:tcPr>
          <w:p w14:paraId="278CD020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DA72DF" w14:paraId="32C35A64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3E59539D" w14:textId="22CC517E" w:rsidR="00DA72DF" w:rsidRDefault="00DA72DF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3E99344" w14:textId="77777777" w:rsidR="00DA72DF" w:rsidRDefault="00DA72DF" w:rsidP="008277B0">
            <w:r w:rsidRPr="00AD5CE1">
              <w:t xml:space="preserve">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</w:tr>
      <w:tr w:rsidR="00914C66" w14:paraId="23273CAA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0B6F7B22" w14:textId="77777777" w:rsidR="00914C66" w:rsidRDefault="00914C66" w:rsidP="008277B0">
            <w:pPr>
              <w:rPr>
                <w:color w:val="4472C4" w:themeColor="accent1"/>
              </w:rPr>
            </w:pPr>
          </w:p>
        </w:tc>
        <w:tc>
          <w:tcPr>
            <w:tcW w:w="5395" w:type="dxa"/>
          </w:tcPr>
          <w:p w14:paraId="4ED381CC" w14:textId="77777777" w:rsidR="00914C66" w:rsidRPr="00AD5CE1" w:rsidRDefault="00914C66" w:rsidP="008277B0"/>
        </w:tc>
      </w:tr>
      <w:tr w:rsidR="00914C66" w:rsidRPr="00F115BF" w14:paraId="77B96498" w14:textId="77777777" w:rsidTr="00914C66">
        <w:tc>
          <w:tcPr>
            <w:tcW w:w="10970" w:type="dxa"/>
            <w:gridSpan w:val="3"/>
          </w:tcPr>
          <w:p w14:paraId="334EF929" w14:textId="77777777" w:rsidR="00914C66" w:rsidRPr="00F115BF" w:rsidRDefault="00914C66" w:rsidP="008277B0">
            <w:pPr>
              <w:rPr>
                <w:i/>
                <w:iCs/>
              </w:rPr>
            </w:pPr>
            <w:r w:rsidRPr="00F115BF">
              <w:rPr>
                <w:i/>
                <w:iCs/>
              </w:rPr>
              <w:t>Top Assembly</w:t>
            </w:r>
          </w:p>
        </w:tc>
      </w:tr>
      <w:tr w:rsidR="00914C66" w14:paraId="28F41551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1E551F18" w14:textId="3EDD834F" w:rsidR="00914C66" w:rsidRDefault="00914C66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2" w:name="Check95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82"/>
            <w:r>
              <w:rPr>
                <w:color w:val="4472C4" w:themeColor="accent1"/>
              </w:rPr>
              <w:t xml:space="preserve"> Seams are stable</w:t>
            </w:r>
          </w:p>
        </w:tc>
        <w:tc>
          <w:tcPr>
            <w:tcW w:w="5395" w:type="dxa"/>
          </w:tcPr>
          <w:p w14:paraId="4296A992" w14:textId="1A20D7C6" w:rsidR="00914C66" w:rsidRPr="00AD5CE1" w:rsidRDefault="00914C66" w:rsidP="008277B0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3" w:name="Check9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</w:t>
            </w:r>
            <w:r w:rsidR="008277B0">
              <w:t>Seams are appropriately aligned</w:t>
            </w:r>
          </w:p>
        </w:tc>
      </w:tr>
      <w:tr w:rsidR="00914C66" w14:paraId="5D447667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36E27EA5" w14:textId="41A5563E" w:rsidR="00914C66" w:rsidRDefault="00914C66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4" w:name="Check96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84"/>
            <w:r>
              <w:rPr>
                <w:color w:val="4472C4" w:themeColor="accent1"/>
              </w:rPr>
              <w:t xml:space="preserve"> Seams are flat</w:t>
            </w:r>
          </w:p>
        </w:tc>
        <w:tc>
          <w:tcPr>
            <w:tcW w:w="5395" w:type="dxa"/>
          </w:tcPr>
          <w:p w14:paraId="2A215EF4" w14:textId="77777777" w:rsidR="00914C66" w:rsidRPr="00AD5CE1" w:rsidRDefault="008277B0" w:rsidP="008277B0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9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Top has no inappropriate tucks or puckers</w:t>
            </w:r>
          </w:p>
        </w:tc>
      </w:tr>
      <w:tr w:rsidR="00914C66" w14:paraId="17081F71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267F3D5D" w14:textId="77777777" w:rsidR="00914C66" w:rsidRDefault="00914C66" w:rsidP="008277B0">
            <w:pPr>
              <w:rPr>
                <w:color w:val="4472C4" w:themeColor="accent1"/>
              </w:rPr>
            </w:pPr>
          </w:p>
        </w:tc>
        <w:tc>
          <w:tcPr>
            <w:tcW w:w="5395" w:type="dxa"/>
          </w:tcPr>
          <w:p w14:paraId="7A61DA7E" w14:textId="77777777" w:rsidR="00914C66" w:rsidRPr="00AD5CE1" w:rsidRDefault="008277B0" w:rsidP="008277B0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9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Top lays flat with no overly full areas</w:t>
            </w:r>
          </w:p>
        </w:tc>
      </w:tr>
    </w:tbl>
    <w:p w14:paraId="2DAAFBB5" w14:textId="77777777" w:rsidR="00AD3821" w:rsidRDefault="00DD013C" w:rsidP="008277B0">
      <w:pPr>
        <w:rPr>
          <w:i/>
          <w:iCs/>
        </w:rPr>
      </w:pPr>
      <w:r w:rsidRPr="00DD013C">
        <w:rPr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718C0822" w14:textId="77777777" w:rsidTr="00D016FC">
        <w:tc>
          <w:tcPr>
            <w:tcW w:w="3421" w:type="dxa"/>
            <w:gridSpan w:val="2"/>
          </w:tcPr>
          <w:p w14:paraId="13871770" w14:textId="7420F58E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8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87"/>
          </w:p>
        </w:tc>
        <w:tc>
          <w:tcPr>
            <w:tcW w:w="3597" w:type="dxa"/>
          </w:tcPr>
          <w:p w14:paraId="409ADE82" w14:textId="59942E71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88" w:name="Dropdown11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88"/>
          </w:p>
        </w:tc>
        <w:tc>
          <w:tcPr>
            <w:tcW w:w="3597" w:type="dxa"/>
          </w:tcPr>
          <w:p w14:paraId="1056EB42" w14:textId="726E2F6A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2"/>
                  <w:enabled/>
                  <w:calcOnExit w:val="0"/>
                  <w:ddList>
                    <w:result w:val="2"/>
                    <w:listEntry w:val="Choose a pallettte"/>
                    <w:listEntry w:val="Primary colors"/>
                    <w:listEntry w:val="Pastel colors"/>
                    <w:listEntry w:val="Dark colors"/>
                  </w:ddList>
                </w:ffData>
              </w:fldChar>
            </w:r>
            <w:bookmarkStart w:id="89" w:name="Dropdown12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89"/>
          </w:p>
        </w:tc>
      </w:tr>
      <w:tr w:rsidR="00DD013C" w14:paraId="2887BA7C" w14:textId="77777777" w:rsidTr="00D016FC">
        <w:tc>
          <w:tcPr>
            <w:tcW w:w="3421" w:type="dxa"/>
            <w:gridSpan w:val="2"/>
          </w:tcPr>
          <w:p w14:paraId="2420F34B" w14:textId="77777777" w:rsidR="00DD013C" w:rsidRDefault="00DD013C" w:rsidP="008277B0"/>
        </w:tc>
        <w:tc>
          <w:tcPr>
            <w:tcW w:w="3597" w:type="dxa"/>
          </w:tcPr>
          <w:p w14:paraId="1F225027" w14:textId="77777777" w:rsidR="00DD013C" w:rsidRDefault="00DD013C" w:rsidP="008277B0"/>
        </w:tc>
        <w:tc>
          <w:tcPr>
            <w:tcW w:w="3597" w:type="dxa"/>
          </w:tcPr>
          <w:p w14:paraId="02699BB9" w14:textId="77777777" w:rsidR="00DD013C" w:rsidRDefault="00DD013C" w:rsidP="008277B0"/>
        </w:tc>
      </w:tr>
      <w:tr w:rsidR="00DD013C" w14:paraId="5D6B782C" w14:textId="77777777" w:rsidTr="00D016FC">
        <w:tc>
          <w:tcPr>
            <w:tcW w:w="3421" w:type="dxa"/>
            <w:gridSpan w:val="2"/>
          </w:tcPr>
          <w:p w14:paraId="7A09FC50" w14:textId="77777777" w:rsidR="00DD013C" w:rsidRDefault="00D016FC" w:rsidP="008277B0">
            <w:r>
              <w:t>Pred</w:t>
            </w:r>
            <w:r w:rsidR="00DD013C">
              <w:t>omina</w:t>
            </w:r>
            <w:r>
              <w:t>n</w:t>
            </w:r>
            <w:r w:rsidR="00DD013C">
              <w:t>t colors</w:t>
            </w:r>
          </w:p>
        </w:tc>
        <w:tc>
          <w:tcPr>
            <w:tcW w:w="3597" w:type="dxa"/>
          </w:tcPr>
          <w:p w14:paraId="6C219507" w14:textId="77777777" w:rsidR="00DD013C" w:rsidRDefault="00DD013C" w:rsidP="008277B0"/>
        </w:tc>
        <w:tc>
          <w:tcPr>
            <w:tcW w:w="3597" w:type="dxa"/>
          </w:tcPr>
          <w:p w14:paraId="5F5F1312" w14:textId="77777777" w:rsidR="00DD013C" w:rsidRDefault="00DD013C" w:rsidP="008277B0"/>
        </w:tc>
      </w:tr>
      <w:tr w:rsidR="00DD013C" w14:paraId="7D523F5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EEE19A1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 w:rsidR="00D016FC">
              <w:t xml:space="preserve"> Red</w:t>
            </w:r>
          </w:p>
        </w:tc>
        <w:tc>
          <w:tcPr>
            <w:tcW w:w="3597" w:type="dxa"/>
          </w:tcPr>
          <w:p w14:paraId="0F5A3A0A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 w:rsidR="00D016FC">
              <w:t xml:space="preserve"> Blue</w:t>
            </w:r>
          </w:p>
        </w:tc>
        <w:tc>
          <w:tcPr>
            <w:tcW w:w="3597" w:type="dxa"/>
          </w:tcPr>
          <w:p w14:paraId="1371518D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 w:rsidR="00D016FC">
              <w:t xml:space="preserve"> Black</w:t>
            </w:r>
          </w:p>
        </w:tc>
      </w:tr>
      <w:tr w:rsidR="00DD013C" w14:paraId="01974C4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75625B5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 w:rsidR="00D016FC">
              <w:t xml:space="preserve"> Orange</w:t>
            </w:r>
          </w:p>
        </w:tc>
        <w:tc>
          <w:tcPr>
            <w:tcW w:w="3597" w:type="dxa"/>
          </w:tcPr>
          <w:p w14:paraId="1EF176E2" w14:textId="07101A21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306A85AF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 w:rsidR="00D016FC">
              <w:t xml:space="preserve"> Grey</w:t>
            </w:r>
          </w:p>
        </w:tc>
      </w:tr>
      <w:tr w:rsidR="00DD013C" w14:paraId="33FE469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45671D3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 w:rsidR="00D016FC">
              <w:t xml:space="preserve"> Yellow</w:t>
            </w:r>
          </w:p>
        </w:tc>
        <w:tc>
          <w:tcPr>
            <w:tcW w:w="3597" w:type="dxa"/>
          </w:tcPr>
          <w:p w14:paraId="2359754F" w14:textId="6693A29A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 w:rsidR="00D016FC">
              <w:t xml:space="preserve"> Brown</w:t>
            </w:r>
          </w:p>
        </w:tc>
        <w:tc>
          <w:tcPr>
            <w:tcW w:w="3597" w:type="dxa"/>
          </w:tcPr>
          <w:p w14:paraId="39F62BE2" w14:textId="7DDB9624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 w:rsidR="00D016FC">
              <w:t xml:space="preserve"> White</w:t>
            </w:r>
          </w:p>
        </w:tc>
      </w:tr>
      <w:tr w:rsidR="00D016FC" w14:paraId="6FF2966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CE61985" w14:textId="389E79FF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Green</w:t>
            </w:r>
          </w:p>
        </w:tc>
        <w:tc>
          <w:tcPr>
            <w:tcW w:w="3597" w:type="dxa"/>
          </w:tcPr>
          <w:p w14:paraId="626DCBEC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Beige / Tan</w:t>
            </w:r>
          </w:p>
        </w:tc>
        <w:tc>
          <w:tcPr>
            <w:tcW w:w="3597" w:type="dxa"/>
          </w:tcPr>
          <w:p w14:paraId="2934F6F3" w14:textId="77777777" w:rsidR="00D016FC" w:rsidRDefault="00D016FC" w:rsidP="008277B0"/>
        </w:tc>
      </w:tr>
      <w:tr w:rsidR="00D016FC" w14:paraId="3D617DA1" w14:textId="77777777" w:rsidTr="00D016FC">
        <w:tc>
          <w:tcPr>
            <w:tcW w:w="3421" w:type="dxa"/>
            <w:gridSpan w:val="2"/>
          </w:tcPr>
          <w:p w14:paraId="4881BEBF" w14:textId="77777777" w:rsidR="00D016FC" w:rsidRDefault="00D016FC" w:rsidP="008277B0"/>
        </w:tc>
        <w:tc>
          <w:tcPr>
            <w:tcW w:w="3597" w:type="dxa"/>
          </w:tcPr>
          <w:p w14:paraId="347F757C" w14:textId="77777777" w:rsidR="00D016FC" w:rsidRDefault="00D016FC" w:rsidP="008277B0"/>
        </w:tc>
        <w:tc>
          <w:tcPr>
            <w:tcW w:w="3597" w:type="dxa"/>
          </w:tcPr>
          <w:p w14:paraId="18CAF68F" w14:textId="77777777" w:rsidR="00D016FC" w:rsidRDefault="00D016FC" w:rsidP="008277B0"/>
        </w:tc>
      </w:tr>
      <w:tr w:rsidR="00D016FC" w14:paraId="343E00D5" w14:textId="77777777" w:rsidTr="00D016FC">
        <w:tc>
          <w:tcPr>
            <w:tcW w:w="3421" w:type="dxa"/>
            <w:gridSpan w:val="2"/>
          </w:tcPr>
          <w:p w14:paraId="601D4D5F" w14:textId="77777777" w:rsidR="00D016FC" w:rsidRDefault="00D016FC" w:rsidP="008277B0">
            <w:r>
              <w:t>Antique Colors</w:t>
            </w:r>
          </w:p>
        </w:tc>
        <w:tc>
          <w:tcPr>
            <w:tcW w:w="3597" w:type="dxa"/>
          </w:tcPr>
          <w:p w14:paraId="5F2E2514" w14:textId="77777777" w:rsidR="00D016FC" w:rsidRDefault="00D016FC" w:rsidP="008277B0"/>
        </w:tc>
        <w:tc>
          <w:tcPr>
            <w:tcW w:w="3597" w:type="dxa"/>
          </w:tcPr>
          <w:p w14:paraId="08515BDE" w14:textId="77777777" w:rsidR="00D016FC" w:rsidRDefault="00D016FC" w:rsidP="008277B0"/>
        </w:tc>
      </w:tr>
      <w:tr w:rsidR="00D016FC" w14:paraId="030F54D5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9B2B329" w14:textId="77777777" w:rsidR="00D016FC" w:rsidRDefault="00D016FC" w:rsidP="008277B0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Red – claret / wine</w:t>
            </w:r>
          </w:p>
        </w:tc>
        <w:tc>
          <w:tcPr>
            <w:tcW w:w="3597" w:type="dxa"/>
          </w:tcPr>
          <w:p w14:paraId="6790062E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B4A0E32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D016FC" w14:paraId="7E2750E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E36197C" w14:textId="77777777" w:rsidR="00D016FC" w:rsidRDefault="00D016FC" w:rsidP="008277B0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Red – madder / cinnamon</w:t>
            </w:r>
          </w:p>
        </w:tc>
        <w:tc>
          <w:tcPr>
            <w:tcW w:w="3597" w:type="dxa"/>
          </w:tcPr>
          <w:p w14:paraId="7C7CAD65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614FC7E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</w:t>
            </w:r>
            <w:r w:rsidR="00B7628E">
              <w:t>rus</w:t>
            </w:r>
            <w:r>
              <w:t>sian / Lafayette</w:t>
            </w:r>
          </w:p>
        </w:tc>
      </w:tr>
      <w:tr w:rsidR="00D016FC" w14:paraId="1C3E42A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55793AC" w14:textId="77777777" w:rsidR="00D016FC" w:rsidRDefault="00D016FC" w:rsidP="008277B0">
            <w:r>
              <w:lastRenderedPageBreak/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Red – turkey</w:t>
            </w:r>
          </w:p>
        </w:tc>
        <w:tc>
          <w:tcPr>
            <w:tcW w:w="3597" w:type="dxa"/>
          </w:tcPr>
          <w:p w14:paraId="4BC8FA96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84222CE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D016FC" w14:paraId="220BE54C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B8EF5D4" w14:textId="77777777" w:rsidR="00D016FC" w:rsidRDefault="00D016FC" w:rsidP="008277B0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Pinks - double</w:t>
            </w:r>
          </w:p>
        </w:tc>
        <w:tc>
          <w:tcPr>
            <w:tcW w:w="3597" w:type="dxa"/>
          </w:tcPr>
          <w:p w14:paraId="5679899A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FA0ACA5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D016FC" w14:paraId="3549A6C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D6866A8" w14:textId="77777777" w:rsidR="00D016FC" w:rsidRDefault="00D016FC" w:rsidP="008277B0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Orange - madder</w:t>
            </w:r>
          </w:p>
        </w:tc>
        <w:tc>
          <w:tcPr>
            <w:tcW w:w="3597" w:type="dxa"/>
          </w:tcPr>
          <w:p w14:paraId="693710E6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0090278B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D016FC" w14:paraId="0BCD6D9A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658F4135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3C586B4" w14:textId="77777777" w:rsidR="00D016FC" w:rsidRDefault="00CD3DE3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62F267FD" w14:textId="77777777" w:rsidR="001B241F" w:rsidRDefault="001B241F" w:rsidP="008277B0"/>
    <w:p w14:paraId="088C33D9" w14:textId="77777777" w:rsidR="00505854" w:rsidRDefault="0084532D" w:rsidP="008277B0">
      <w:pPr>
        <w:rPr>
          <w:i/>
          <w:iCs/>
        </w:rPr>
      </w:pPr>
      <w:r w:rsidRPr="00C14701">
        <w:rPr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C4EEE89" w14:textId="77777777" w:rsidTr="000A5C4C">
        <w:tc>
          <w:tcPr>
            <w:tcW w:w="3421" w:type="dxa"/>
            <w:gridSpan w:val="2"/>
          </w:tcPr>
          <w:p w14:paraId="05ADC4A2" w14:textId="77777777" w:rsidR="00B7628E" w:rsidRPr="00B7628E" w:rsidRDefault="00B7628E" w:rsidP="008277B0">
            <w:r w:rsidRPr="00B7628E">
              <w:t>Sources of Fabric</w:t>
            </w:r>
          </w:p>
        </w:tc>
        <w:tc>
          <w:tcPr>
            <w:tcW w:w="3597" w:type="dxa"/>
          </w:tcPr>
          <w:p w14:paraId="765D2230" w14:textId="77777777" w:rsidR="00B7628E" w:rsidRDefault="00B7628E" w:rsidP="008277B0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DF57323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0A8CF6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220277" w14:textId="77777777" w:rsidR="00B7628E" w:rsidRPr="00B7628E" w:rsidRDefault="00B7628E" w:rsidP="008277B0">
            <w:r>
              <w:t>Companies</w:t>
            </w:r>
          </w:p>
        </w:tc>
        <w:tc>
          <w:tcPr>
            <w:tcW w:w="3597" w:type="dxa"/>
          </w:tcPr>
          <w:p w14:paraId="62C58371" w14:textId="77777777" w:rsidR="00B7628E" w:rsidRDefault="00B7628E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  <w:tc>
          <w:tcPr>
            <w:tcW w:w="3597" w:type="dxa"/>
          </w:tcPr>
          <w:p w14:paraId="4E507BC3" w14:textId="77777777" w:rsidR="00B7628E" w:rsidRDefault="00B7628E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</w:tr>
      <w:tr w:rsidR="00B7628E" w:rsidRPr="00B7628E" w14:paraId="2B79307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290A37" w14:textId="77777777" w:rsidR="00B7628E" w:rsidRPr="00B7628E" w:rsidRDefault="00B7628E" w:rsidP="008277B0">
            <w:pPr>
              <w:rPr>
                <w:color w:val="4472C4" w:themeColor="accent1"/>
              </w:rPr>
            </w:pPr>
            <w:r w:rsidRPr="00B7628E"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bookmarkStart w:id="107" w:name="Text11"/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Company name</w:t>
            </w:r>
            <w:r w:rsidRPr="00B7628E">
              <w:rPr>
                <w:color w:val="4472C4" w:themeColor="accent1"/>
              </w:rPr>
              <w:fldChar w:fldCharType="end"/>
            </w:r>
            <w:bookmarkEnd w:id="107"/>
          </w:p>
        </w:tc>
        <w:tc>
          <w:tcPr>
            <w:tcW w:w="3597" w:type="dxa"/>
          </w:tcPr>
          <w:p w14:paraId="2C79C67C" w14:textId="77777777" w:rsidR="00B7628E" w:rsidRPr="00B7628E" w:rsidRDefault="00B7628E" w:rsidP="008277B0">
            <w:pPr>
              <w:rPr>
                <w:i/>
                <w:iCs/>
                <w:color w:val="4472C4" w:themeColor="accent1"/>
              </w:rPr>
            </w:pPr>
            <w:r w:rsidRPr="00B7628E"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esigner name"/>
                  </w:textInput>
                </w:ffData>
              </w:fldChar>
            </w:r>
            <w:bookmarkStart w:id="108" w:name="Text12"/>
            <w:r w:rsidRPr="00B7628E">
              <w:rPr>
                <w:i/>
                <w:iCs/>
                <w:color w:val="4472C4" w:themeColor="accent1"/>
              </w:rPr>
              <w:instrText xml:space="preserve"> FORMTEXT </w:instrText>
            </w:r>
            <w:r w:rsidRPr="00B7628E">
              <w:rPr>
                <w:i/>
                <w:iCs/>
                <w:color w:val="4472C4" w:themeColor="accent1"/>
              </w:rPr>
            </w:r>
            <w:r w:rsidRPr="00B7628E">
              <w:rPr>
                <w:i/>
                <w:iCs/>
                <w:color w:val="4472C4" w:themeColor="accent1"/>
              </w:rPr>
              <w:fldChar w:fldCharType="separate"/>
            </w:r>
            <w:r w:rsidRPr="00B7628E">
              <w:rPr>
                <w:i/>
                <w:iCs/>
                <w:noProof/>
                <w:color w:val="4472C4" w:themeColor="accent1"/>
              </w:rPr>
              <w:t>Designer name</w:t>
            </w:r>
            <w:r w:rsidRPr="00B7628E">
              <w:rPr>
                <w:i/>
                <w:iCs/>
                <w:color w:val="4472C4" w:themeColor="accent1"/>
              </w:rPr>
              <w:fldChar w:fldCharType="end"/>
            </w:r>
            <w:bookmarkEnd w:id="108"/>
          </w:p>
        </w:tc>
        <w:tc>
          <w:tcPr>
            <w:tcW w:w="3597" w:type="dxa"/>
          </w:tcPr>
          <w:p w14:paraId="56C05491" w14:textId="77777777" w:rsidR="00B7628E" w:rsidRPr="00B7628E" w:rsidRDefault="00B7628E" w:rsidP="008277B0">
            <w:pPr>
              <w:rPr>
                <w:i/>
                <w:iCs/>
                <w:color w:val="4472C4" w:themeColor="accent1"/>
              </w:rPr>
            </w:pPr>
            <w:r w:rsidRPr="00B7628E"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Fabric name &amp; code"/>
                  </w:textInput>
                </w:ffData>
              </w:fldChar>
            </w:r>
            <w:bookmarkStart w:id="109" w:name="Text13"/>
            <w:r w:rsidRPr="00B7628E">
              <w:rPr>
                <w:i/>
                <w:iCs/>
                <w:color w:val="4472C4" w:themeColor="accent1"/>
              </w:rPr>
              <w:instrText xml:space="preserve"> FORMTEXT </w:instrText>
            </w:r>
            <w:r w:rsidRPr="00B7628E">
              <w:rPr>
                <w:i/>
                <w:iCs/>
                <w:color w:val="4472C4" w:themeColor="accent1"/>
              </w:rPr>
            </w:r>
            <w:r w:rsidRPr="00B7628E">
              <w:rPr>
                <w:i/>
                <w:iCs/>
                <w:color w:val="4472C4" w:themeColor="accent1"/>
              </w:rPr>
              <w:fldChar w:fldCharType="separate"/>
            </w:r>
            <w:r w:rsidRPr="00B7628E">
              <w:rPr>
                <w:i/>
                <w:iCs/>
                <w:noProof/>
                <w:color w:val="4472C4" w:themeColor="accent1"/>
              </w:rPr>
              <w:t>Fabric name &amp; code</w:t>
            </w:r>
            <w:r w:rsidRPr="00B7628E">
              <w:rPr>
                <w:i/>
                <w:iCs/>
                <w:color w:val="4472C4" w:themeColor="accent1"/>
              </w:rPr>
              <w:fldChar w:fldCharType="end"/>
            </w:r>
            <w:bookmarkEnd w:id="109"/>
          </w:p>
        </w:tc>
      </w:tr>
      <w:tr w:rsidR="00B7628E" w:rsidRPr="00B7628E" w14:paraId="15829D8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346283D" w14:textId="77777777" w:rsidR="00A63D5F" w:rsidRPr="00A63D5F" w:rsidRDefault="00B7628E" w:rsidP="008277B0">
            <w:pPr>
              <w:rPr>
                <w:color w:val="4472C4" w:themeColor="accent1"/>
              </w:rPr>
            </w:pPr>
            <w:r w:rsidRPr="00B7628E"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escribe other sources - scraps, cloths, cutter quilts"/>
                  </w:textInput>
                </w:ffData>
              </w:fldChar>
            </w:r>
            <w:bookmarkStart w:id="110" w:name="Text10"/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Describe other sources - scraps, cloths, cutter quilts</w:t>
            </w:r>
            <w:r w:rsidRPr="00B7628E">
              <w:rPr>
                <w:color w:val="4472C4" w:themeColor="accent1"/>
              </w:rPr>
              <w:fldChar w:fldCharType="end"/>
            </w:r>
            <w:bookmarkEnd w:id="110"/>
          </w:p>
        </w:tc>
      </w:tr>
      <w:tr w:rsidR="00B7628E" w14:paraId="030813A2" w14:textId="77777777" w:rsidTr="000A5C4C">
        <w:tc>
          <w:tcPr>
            <w:tcW w:w="3421" w:type="dxa"/>
            <w:gridSpan w:val="2"/>
          </w:tcPr>
          <w:p w14:paraId="4EE21710" w14:textId="77777777" w:rsidR="00A63D5F" w:rsidRDefault="00A63D5F" w:rsidP="008277B0"/>
          <w:p w14:paraId="529BA48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8043945" w14:textId="77777777" w:rsidR="00B7628E" w:rsidRDefault="00B7628E" w:rsidP="008277B0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515DE9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F75084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E5CEBE" w14:textId="48755188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 w:rsidRPr="0072077A">
              <w:t xml:space="preserve"> Cotton</w:t>
            </w:r>
          </w:p>
        </w:tc>
        <w:tc>
          <w:tcPr>
            <w:tcW w:w="3597" w:type="dxa"/>
          </w:tcPr>
          <w:p w14:paraId="7639454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 w:rsidRPr="0072077A">
              <w:t xml:space="preserve"> Silk</w:t>
            </w:r>
          </w:p>
        </w:tc>
        <w:tc>
          <w:tcPr>
            <w:tcW w:w="3597" w:type="dxa"/>
          </w:tcPr>
          <w:p w14:paraId="0E22FDF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 w:rsidRPr="0072077A">
              <w:t xml:space="preserve"> Wool</w:t>
            </w:r>
            <w:r>
              <w:tab/>
            </w:r>
          </w:p>
        </w:tc>
      </w:tr>
      <w:tr w:rsidR="00B7628E" w14:paraId="09CA2C8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7CA6932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Cotton Blend</w:t>
            </w:r>
          </w:p>
        </w:tc>
        <w:tc>
          <w:tcPr>
            <w:tcW w:w="3597" w:type="dxa"/>
          </w:tcPr>
          <w:p w14:paraId="2B329D3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 w:rsidRPr="0072077A">
              <w:t xml:space="preserve"> Linen</w:t>
            </w:r>
          </w:p>
        </w:tc>
        <w:tc>
          <w:tcPr>
            <w:tcW w:w="3597" w:type="dxa"/>
          </w:tcPr>
          <w:p w14:paraId="4FC6698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 w:rsidRPr="0072077A">
              <w:t xml:space="preserve"> Synthetic</w:t>
            </w:r>
          </w:p>
        </w:tc>
      </w:tr>
      <w:tr w:rsidR="00313E29" w14:paraId="12EDD46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C1A95B4" w14:textId="77777777" w:rsidR="00313E29" w:rsidRDefault="00313E29" w:rsidP="00313E29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</w:tr>
      <w:tr w:rsidR="00313E29" w14:paraId="2C1812A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8F9A412" w14:textId="77777777" w:rsidR="00313E29" w:rsidRPr="00B7628E" w:rsidRDefault="00313E29" w:rsidP="00313E2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iber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fibers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495036DF" w14:textId="77777777" w:rsidTr="000A5C4C">
        <w:tc>
          <w:tcPr>
            <w:tcW w:w="3421" w:type="dxa"/>
            <w:gridSpan w:val="2"/>
          </w:tcPr>
          <w:p w14:paraId="3290F294" w14:textId="77777777" w:rsidR="00313E29" w:rsidRDefault="00313E29" w:rsidP="00313E29"/>
          <w:p w14:paraId="7DB6E40A" w14:textId="77777777" w:rsidR="00313E29" w:rsidRPr="00B7628E" w:rsidRDefault="00313E29" w:rsidP="00313E29">
            <w:r>
              <w:t>Fabric Types</w:t>
            </w:r>
            <w:r>
              <w:tab/>
            </w:r>
          </w:p>
        </w:tc>
        <w:tc>
          <w:tcPr>
            <w:tcW w:w="3597" w:type="dxa"/>
          </w:tcPr>
          <w:p w14:paraId="6C575063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CB3D070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F3EFB9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555EF4A" w14:textId="54D44A8F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Broadcloth</w:t>
            </w:r>
          </w:p>
        </w:tc>
        <w:tc>
          <w:tcPr>
            <w:tcW w:w="3597" w:type="dxa"/>
          </w:tcPr>
          <w:p w14:paraId="6CC9C16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30D45E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74C807E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E46BFC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Flannel</w:t>
            </w:r>
          </w:p>
        </w:tc>
        <w:tc>
          <w:tcPr>
            <w:tcW w:w="3597" w:type="dxa"/>
          </w:tcPr>
          <w:p w14:paraId="6B38DD2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F8A396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FBD05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8E3A4F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03BC02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Muslin</w:t>
            </w:r>
          </w:p>
        </w:tc>
        <w:tc>
          <w:tcPr>
            <w:tcW w:w="3597" w:type="dxa"/>
          </w:tcPr>
          <w:p w14:paraId="5F46F1F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6E951C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85A34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ED69B1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A096EB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16F4272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F2027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255BFF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Felt</w:t>
            </w:r>
          </w:p>
        </w:tc>
        <w:tc>
          <w:tcPr>
            <w:tcW w:w="3597" w:type="dxa"/>
          </w:tcPr>
          <w:p w14:paraId="5EB3133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3965386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F8FC429" w14:textId="77777777" w:rsidR="00313E29" w:rsidRPr="00B7628E" w:rsidRDefault="00313E29" w:rsidP="00313E2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abric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fabrics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75B843D4" w14:textId="77777777" w:rsidTr="000A5C4C">
        <w:tc>
          <w:tcPr>
            <w:tcW w:w="3421" w:type="dxa"/>
            <w:gridSpan w:val="2"/>
          </w:tcPr>
          <w:p w14:paraId="7B329E23" w14:textId="77777777" w:rsidR="00313E29" w:rsidRDefault="00313E29" w:rsidP="00313E29"/>
          <w:p w14:paraId="5FE99E2C" w14:textId="77777777" w:rsidR="00313E29" w:rsidRPr="00B7628E" w:rsidRDefault="00313E29" w:rsidP="00313E29">
            <w:r>
              <w:t>Print Types</w:t>
            </w:r>
          </w:p>
        </w:tc>
        <w:tc>
          <w:tcPr>
            <w:tcW w:w="3597" w:type="dxa"/>
          </w:tcPr>
          <w:p w14:paraId="2065E8C2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09F2E1A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586CE1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0F188C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Batik</w:t>
            </w:r>
          </w:p>
        </w:tc>
        <w:tc>
          <w:tcPr>
            <w:tcW w:w="3597" w:type="dxa"/>
          </w:tcPr>
          <w:p w14:paraId="132D93E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68F744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13E29" w14:paraId="725E448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423E68F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050F5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CDDC1B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13E29" w14:paraId="296949D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578CDB6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678759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643FDB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13E29" w14:paraId="32340F7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42C0C1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6E98B6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89689E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13E29" w14:paraId="1626285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242582C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63D40D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46ED3C11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5F16395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E6C5CF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03F6A1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5BD6EB85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ED7CD0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2A37BC6" w14:textId="77777777" w:rsidR="00313E29" w:rsidRPr="00B7628E" w:rsidRDefault="00313E29" w:rsidP="00313E29">
            <w:r w:rsidRPr="00B7628E">
              <w:rPr>
                <w:color w:val="4472C4" w:themeColor="accen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escribe other print types"/>
                  </w:textInput>
                </w:ffData>
              </w:fldChar>
            </w:r>
            <w:bookmarkStart w:id="122" w:name="Text9"/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Describe other print types</w:t>
            </w:r>
            <w:r w:rsidRPr="00B7628E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04D056B7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79B60A7" w14:textId="77777777" w:rsidR="00313E29" w:rsidRDefault="00313E29" w:rsidP="00313E29">
            <w:pPr>
              <w:rPr>
                <w:i/>
                <w:iCs/>
              </w:rPr>
            </w:pPr>
          </w:p>
        </w:tc>
      </w:tr>
    </w:tbl>
    <w:p w14:paraId="27E1174E" w14:textId="77777777" w:rsidR="0084532D" w:rsidRPr="00931AE5" w:rsidRDefault="0084532D" w:rsidP="000A5C4C">
      <w:pPr>
        <w:rPr>
          <w:highlight w:val="yellow"/>
        </w:rPr>
      </w:pPr>
    </w:p>
    <w:p w14:paraId="1609E7CF" w14:textId="77777777" w:rsidR="0072077A" w:rsidRPr="002A4097" w:rsidRDefault="00A63D5F" w:rsidP="00D3501B">
      <w:pPr>
        <w:pStyle w:val="Heading2"/>
        <w:rPr>
          <w:b/>
          <w:bCs/>
          <w:color w:val="000000" w:themeColor="text1"/>
        </w:rPr>
      </w:pPr>
      <w:r w:rsidRPr="002A4097">
        <w:rPr>
          <w:b/>
          <w:bCs/>
          <w:color w:val="000000" w:themeColor="text1"/>
        </w:rPr>
        <w:t xml:space="preserve">Quilt </w:t>
      </w:r>
      <w:r w:rsidR="0072077A" w:rsidRPr="002A4097">
        <w:rPr>
          <w:b/>
          <w:bCs/>
          <w:color w:val="000000" w:themeColor="text1"/>
        </w:rPr>
        <w:t>Back</w:t>
      </w:r>
    </w:p>
    <w:p w14:paraId="150EAE18" w14:textId="1867BCD5" w:rsidR="00F115BF" w:rsidRDefault="00F115BF" w:rsidP="00F115BF">
      <w:pPr>
        <w:rPr>
          <w:color w:val="4472C4" w:themeColor="accent1"/>
        </w:rPr>
      </w:pPr>
      <w:r w:rsidRPr="00931AE5">
        <w:rPr>
          <w:i/>
          <w:iCs/>
        </w:rPr>
        <w:t>Layout Design</w:t>
      </w:r>
      <w:r>
        <w:rPr>
          <w:i/>
          <w:iCs/>
        </w:rPr>
        <w:t>: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1"/>
              <w:listEntry w:val="Choose a layout design"/>
              <w:listEntry w:val="Grid"/>
              <w:listEntry w:val="One patch / alll over"/>
              <w:listEntry w:val="Art / Non-traditional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</w:p>
    <w:p w14:paraId="6243EB81" w14:textId="77777777" w:rsidR="00F115BF" w:rsidRDefault="00F115BF" w:rsidP="00F115BF">
      <w:pPr>
        <w:rPr>
          <w:i/>
          <w:iCs/>
        </w:rPr>
      </w:pPr>
      <w:r w:rsidRPr="00DD013C">
        <w:rPr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85"/>
        <w:gridCol w:w="3151"/>
        <w:gridCol w:w="3597"/>
        <w:gridCol w:w="3597"/>
      </w:tblGrid>
      <w:tr w:rsidR="00F115BF" w:rsidRPr="000A5C4C" w14:paraId="1421126C" w14:textId="77777777" w:rsidTr="005831AA">
        <w:tc>
          <w:tcPr>
            <w:tcW w:w="3421" w:type="dxa"/>
            <w:gridSpan w:val="3"/>
          </w:tcPr>
          <w:p w14:paraId="62AEA634" w14:textId="20B8FB55" w:rsidR="00F115BF" w:rsidRPr="000A5C4C" w:rsidRDefault="00F115BF" w:rsidP="005831AA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12AF9C5" w14:textId="77777777" w:rsidR="00F115BF" w:rsidRPr="000A5C4C" w:rsidRDefault="00F115BF" w:rsidP="005831AA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8BCF573" w14:textId="77777777" w:rsidR="00F115BF" w:rsidRPr="000A5C4C" w:rsidRDefault="00F115BF" w:rsidP="005831AA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</w:tr>
      <w:tr w:rsidR="00F115BF" w14:paraId="5F023B06" w14:textId="77777777" w:rsidTr="005831AA">
        <w:tc>
          <w:tcPr>
            <w:tcW w:w="3421" w:type="dxa"/>
            <w:gridSpan w:val="3"/>
          </w:tcPr>
          <w:p w14:paraId="53CC8450" w14:textId="77777777" w:rsidR="00F115BF" w:rsidRDefault="00F115BF" w:rsidP="005831AA"/>
        </w:tc>
        <w:tc>
          <w:tcPr>
            <w:tcW w:w="3597" w:type="dxa"/>
          </w:tcPr>
          <w:p w14:paraId="67FCCB0D" w14:textId="77777777" w:rsidR="00F115BF" w:rsidRDefault="00F115BF" w:rsidP="005831AA"/>
        </w:tc>
        <w:tc>
          <w:tcPr>
            <w:tcW w:w="3597" w:type="dxa"/>
          </w:tcPr>
          <w:p w14:paraId="68069154" w14:textId="77777777" w:rsidR="00F115BF" w:rsidRDefault="00F115BF" w:rsidP="005831AA"/>
        </w:tc>
      </w:tr>
      <w:tr w:rsidR="00F115BF" w14:paraId="2C8DE8FC" w14:textId="77777777" w:rsidTr="005831AA">
        <w:tc>
          <w:tcPr>
            <w:tcW w:w="3421" w:type="dxa"/>
            <w:gridSpan w:val="3"/>
          </w:tcPr>
          <w:p w14:paraId="739F4A84" w14:textId="77777777" w:rsidR="00F115BF" w:rsidRDefault="00F115BF" w:rsidP="005831AA">
            <w:r>
              <w:t>Predominant colors</w:t>
            </w:r>
          </w:p>
        </w:tc>
        <w:tc>
          <w:tcPr>
            <w:tcW w:w="3597" w:type="dxa"/>
          </w:tcPr>
          <w:p w14:paraId="40FA9507" w14:textId="77777777" w:rsidR="00F115BF" w:rsidRDefault="00F115BF" w:rsidP="005831AA"/>
        </w:tc>
        <w:tc>
          <w:tcPr>
            <w:tcW w:w="3597" w:type="dxa"/>
          </w:tcPr>
          <w:p w14:paraId="6833F6BF" w14:textId="77777777" w:rsidR="00F115BF" w:rsidRDefault="00F115BF" w:rsidP="005831AA"/>
        </w:tc>
      </w:tr>
      <w:tr w:rsidR="00F115BF" w14:paraId="28E0BD81" w14:textId="77777777" w:rsidTr="005831AA">
        <w:trPr>
          <w:gridBefore w:val="1"/>
          <w:wBefore w:w="185" w:type="dxa"/>
        </w:trPr>
        <w:tc>
          <w:tcPr>
            <w:tcW w:w="3236" w:type="dxa"/>
            <w:gridSpan w:val="2"/>
          </w:tcPr>
          <w:p w14:paraId="5B2FDF17" w14:textId="77777777" w:rsidR="00F115BF" w:rsidRDefault="00F115BF" w:rsidP="005831AA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568E6380" w14:textId="77777777" w:rsidR="00F115BF" w:rsidRDefault="00F115BF" w:rsidP="005831AA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2F8BFFCA" w14:textId="77777777" w:rsidR="00F115BF" w:rsidRDefault="00F115BF" w:rsidP="005831AA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F115BF" w14:paraId="0802CDFD" w14:textId="77777777" w:rsidTr="005831AA">
        <w:trPr>
          <w:gridBefore w:val="1"/>
          <w:wBefore w:w="185" w:type="dxa"/>
        </w:trPr>
        <w:tc>
          <w:tcPr>
            <w:tcW w:w="3236" w:type="dxa"/>
            <w:gridSpan w:val="2"/>
          </w:tcPr>
          <w:p w14:paraId="50D2BE87" w14:textId="77777777" w:rsidR="00F115BF" w:rsidRDefault="00F115BF" w:rsidP="005831AA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3FE41184" w14:textId="77777777" w:rsidR="00F115BF" w:rsidRDefault="00F115BF" w:rsidP="005831AA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Purple</w:t>
            </w:r>
          </w:p>
        </w:tc>
        <w:tc>
          <w:tcPr>
            <w:tcW w:w="3597" w:type="dxa"/>
          </w:tcPr>
          <w:p w14:paraId="2B80D1F1" w14:textId="77777777" w:rsidR="00F115BF" w:rsidRDefault="00F115BF" w:rsidP="005831AA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F115BF" w14:paraId="35397502" w14:textId="77777777" w:rsidTr="005831AA">
        <w:trPr>
          <w:gridBefore w:val="1"/>
          <w:wBefore w:w="185" w:type="dxa"/>
        </w:trPr>
        <w:tc>
          <w:tcPr>
            <w:tcW w:w="3236" w:type="dxa"/>
            <w:gridSpan w:val="2"/>
          </w:tcPr>
          <w:p w14:paraId="6EA528AA" w14:textId="77777777" w:rsidR="00F115BF" w:rsidRDefault="00F115BF" w:rsidP="005831AA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51160615" w14:textId="77777777" w:rsidR="00F115BF" w:rsidRDefault="00F115BF" w:rsidP="005831AA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54F424ED" w14:textId="42926B93" w:rsidR="00F115BF" w:rsidRDefault="00F115BF" w:rsidP="005831AA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F115BF" w14:paraId="76D461C3" w14:textId="77777777" w:rsidTr="005831AA">
        <w:trPr>
          <w:gridBefore w:val="1"/>
          <w:wBefore w:w="185" w:type="dxa"/>
        </w:trPr>
        <w:tc>
          <w:tcPr>
            <w:tcW w:w="3236" w:type="dxa"/>
            <w:gridSpan w:val="2"/>
          </w:tcPr>
          <w:p w14:paraId="784AB08E" w14:textId="77777777" w:rsidR="00F115BF" w:rsidRDefault="00F115BF" w:rsidP="005831AA">
            <w:r>
              <w:lastRenderedPageBreak/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646427D4" w14:textId="77777777" w:rsidR="00F115BF" w:rsidRDefault="00F115BF" w:rsidP="005831AA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7158CD99" w14:textId="77777777" w:rsidR="00F115BF" w:rsidRDefault="00F115BF" w:rsidP="005831AA"/>
        </w:tc>
      </w:tr>
      <w:tr w:rsidR="00F115BF" w14:paraId="60E523F6" w14:textId="77777777" w:rsidTr="005831AA">
        <w:tc>
          <w:tcPr>
            <w:tcW w:w="3421" w:type="dxa"/>
            <w:gridSpan w:val="3"/>
          </w:tcPr>
          <w:p w14:paraId="4CB7675B" w14:textId="77777777" w:rsidR="00F115BF" w:rsidRDefault="00F115BF" w:rsidP="005831AA"/>
        </w:tc>
        <w:tc>
          <w:tcPr>
            <w:tcW w:w="3597" w:type="dxa"/>
          </w:tcPr>
          <w:p w14:paraId="3304EF18" w14:textId="77777777" w:rsidR="00F115BF" w:rsidRDefault="00F115BF" w:rsidP="005831AA"/>
        </w:tc>
        <w:tc>
          <w:tcPr>
            <w:tcW w:w="3597" w:type="dxa"/>
          </w:tcPr>
          <w:p w14:paraId="5F5527CF" w14:textId="77777777" w:rsidR="00F115BF" w:rsidRDefault="00F115BF" w:rsidP="005831AA"/>
        </w:tc>
      </w:tr>
      <w:tr w:rsidR="00F115BF" w14:paraId="68032FD9" w14:textId="77777777" w:rsidTr="005831AA">
        <w:tc>
          <w:tcPr>
            <w:tcW w:w="3421" w:type="dxa"/>
            <w:gridSpan w:val="3"/>
          </w:tcPr>
          <w:p w14:paraId="37D77FC3" w14:textId="77777777" w:rsidR="00F115BF" w:rsidRDefault="00F115BF" w:rsidP="005831AA"/>
          <w:p w14:paraId="614D26D7" w14:textId="77777777" w:rsidR="00F115BF" w:rsidRPr="00B7628E" w:rsidRDefault="00F115BF" w:rsidP="005831AA">
            <w:r>
              <w:t>Fiber Types</w:t>
            </w:r>
          </w:p>
        </w:tc>
        <w:tc>
          <w:tcPr>
            <w:tcW w:w="3597" w:type="dxa"/>
          </w:tcPr>
          <w:p w14:paraId="67D7FF7D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4714223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4FB687E7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5D4F90B1" w14:textId="567BE370" w:rsidR="00F115BF" w:rsidRPr="00B7628E" w:rsidRDefault="00F115BF" w:rsidP="005831AA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506EAF9D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415407A8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F115BF" w14:paraId="4AE23AAE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28889AE3" w14:textId="77777777" w:rsidR="00F115BF" w:rsidRPr="00B7628E" w:rsidRDefault="00F115BF" w:rsidP="005831AA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1BAAB482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7EDBA1F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F115BF" w14:paraId="563FA27B" w14:textId="77777777" w:rsidTr="005831AA">
        <w:trPr>
          <w:gridBefore w:val="2"/>
          <w:wBefore w:w="270" w:type="dxa"/>
        </w:trPr>
        <w:tc>
          <w:tcPr>
            <w:tcW w:w="10345" w:type="dxa"/>
            <w:gridSpan w:val="3"/>
          </w:tcPr>
          <w:p w14:paraId="63F201E5" w14:textId="77777777" w:rsidR="00F115BF" w:rsidRPr="00B7628E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iber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fibers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115BF" w14:paraId="30850663" w14:textId="77777777" w:rsidTr="005831AA">
        <w:tc>
          <w:tcPr>
            <w:tcW w:w="3421" w:type="dxa"/>
            <w:gridSpan w:val="3"/>
          </w:tcPr>
          <w:p w14:paraId="62491EED" w14:textId="77777777" w:rsidR="00F115BF" w:rsidRDefault="00F115BF" w:rsidP="005831AA"/>
          <w:p w14:paraId="2A344690" w14:textId="77777777" w:rsidR="00F115BF" w:rsidRPr="00B7628E" w:rsidRDefault="00F115BF" w:rsidP="005831AA">
            <w:r>
              <w:t>Fabric Types</w:t>
            </w:r>
            <w:r>
              <w:tab/>
            </w:r>
          </w:p>
        </w:tc>
        <w:tc>
          <w:tcPr>
            <w:tcW w:w="3597" w:type="dxa"/>
          </w:tcPr>
          <w:p w14:paraId="3283BB56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2B68E7D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5AC670D6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7A52C78D" w14:textId="15D2E176" w:rsidR="00F115BF" w:rsidRPr="00B7628E" w:rsidRDefault="00F115BF" w:rsidP="005831AA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54BE56EB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5196863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F115BF" w14:paraId="5EE1C2A2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09E3978A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7B393BC8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DB75FC4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F115BF" w14:paraId="3F714926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15F4B84A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84EB6E3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2ECB11A9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F115BF" w14:paraId="25702D6C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78101EF4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D8062EA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15F709D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F115BF" w14:paraId="30FCBD29" w14:textId="77777777" w:rsidTr="005831AA">
        <w:trPr>
          <w:gridBefore w:val="2"/>
          <w:wBefore w:w="270" w:type="dxa"/>
        </w:trPr>
        <w:tc>
          <w:tcPr>
            <w:tcW w:w="3151" w:type="dxa"/>
          </w:tcPr>
          <w:p w14:paraId="5B8B61C6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D32C518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6FBFED3A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F115BF" w14:paraId="53BCA8F8" w14:textId="77777777" w:rsidTr="005831AA">
        <w:trPr>
          <w:gridBefore w:val="2"/>
          <w:wBefore w:w="270" w:type="dxa"/>
        </w:trPr>
        <w:tc>
          <w:tcPr>
            <w:tcW w:w="10345" w:type="dxa"/>
            <w:gridSpan w:val="3"/>
          </w:tcPr>
          <w:p w14:paraId="6AF1A7BB" w14:textId="77777777" w:rsidR="00F115BF" w:rsidRPr="00B7628E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abric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fabrics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3DA0A59" w14:textId="77777777" w:rsidR="00D3501B" w:rsidRPr="001873C2" w:rsidRDefault="00D3501B" w:rsidP="00D3501B">
      <w:pPr>
        <w:pStyle w:val="Heading2"/>
        <w:rPr>
          <w:b/>
          <w:bCs/>
          <w:color w:val="000000" w:themeColor="text1"/>
        </w:rPr>
      </w:pPr>
      <w:r w:rsidRPr="001873C2">
        <w:rPr>
          <w:b/>
          <w:bCs/>
          <w:color w:val="000000" w:themeColor="text1"/>
        </w:rPr>
        <w:t xml:space="preserve">Quilting </w:t>
      </w:r>
    </w:p>
    <w:p w14:paraId="4ECBBDDD" w14:textId="2811D3A5" w:rsidR="004A3638" w:rsidRPr="00D42E23" w:rsidRDefault="004A3638" w:rsidP="004A3638">
      <w:r w:rsidRPr="00D42E23">
        <w:rPr>
          <w:i/>
          <w:iCs/>
        </w:rPr>
        <w:t>Stabilization</w:t>
      </w:r>
      <w:r w:rsidR="00D42E23" w:rsidRPr="00D42E23">
        <w:rPr>
          <w:i/>
          <w:iCs/>
        </w:rPr>
        <w:t xml:space="preserve"> Method: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123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123"/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"/>
        <w:gridCol w:w="3453"/>
        <w:gridCol w:w="3495"/>
        <w:gridCol w:w="3493"/>
      </w:tblGrid>
      <w:tr w:rsidR="008609A5" w:rsidRPr="008609A5" w14:paraId="095E1A7C" w14:textId="77777777" w:rsidTr="00B232F3">
        <w:tc>
          <w:tcPr>
            <w:tcW w:w="3627" w:type="dxa"/>
            <w:gridSpan w:val="2"/>
          </w:tcPr>
          <w:p w14:paraId="0128B882" w14:textId="77777777" w:rsidR="008609A5" w:rsidRPr="008609A5" w:rsidRDefault="008609A5" w:rsidP="004A3638">
            <w:r w:rsidRPr="008609A5">
              <w:t xml:space="preserve">Quilting </w:t>
            </w:r>
            <w:r>
              <w:t>Techniques</w:t>
            </w:r>
          </w:p>
        </w:tc>
        <w:tc>
          <w:tcPr>
            <w:tcW w:w="3495" w:type="dxa"/>
          </w:tcPr>
          <w:p w14:paraId="123B020F" w14:textId="77777777" w:rsidR="008609A5" w:rsidRPr="008609A5" w:rsidRDefault="00BE331B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2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24"/>
          </w:p>
        </w:tc>
        <w:tc>
          <w:tcPr>
            <w:tcW w:w="3493" w:type="dxa"/>
          </w:tcPr>
          <w:p w14:paraId="7CCAC114" w14:textId="77777777" w:rsidR="008609A5" w:rsidRPr="008609A5" w:rsidRDefault="00BE331B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25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5"/>
          </w:p>
        </w:tc>
      </w:tr>
      <w:tr w:rsidR="008609A5" w:rsidRPr="008609A5" w14:paraId="3D51614A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A2ACCA7" w14:textId="77777777" w:rsidR="008609A5" w:rsidRPr="008609A5" w:rsidRDefault="008609A5" w:rsidP="004A3638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Machine Quilted</w:t>
            </w:r>
          </w:p>
        </w:tc>
        <w:tc>
          <w:tcPr>
            <w:tcW w:w="3495" w:type="dxa"/>
          </w:tcPr>
          <w:p w14:paraId="56FA190E" w14:textId="77777777" w:rsidR="008609A5" w:rsidRPr="008609A5" w:rsidRDefault="008609A5" w:rsidP="004A3638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Stuffed work</w:t>
            </w:r>
          </w:p>
        </w:tc>
        <w:tc>
          <w:tcPr>
            <w:tcW w:w="3493" w:type="dxa"/>
          </w:tcPr>
          <w:p w14:paraId="53A007A0" w14:textId="77777777" w:rsidR="008609A5" w:rsidRPr="008609A5" w:rsidRDefault="008609A5" w:rsidP="004A3638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Corded</w:t>
            </w:r>
          </w:p>
        </w:tc>
      </w:tr>
      <w:tr w:rsidR="008609A5" w:rsidRPr="008609A5" w14:paraId="3CD24BCA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60E1764" w14:textId="143E40CD" w:rsidR="008609A5" w:rsidRPr="008609A5" w:rsidRDefault="008609A5" w:rsidP="004A3638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Hand Quilted</w:t>
            </w:r>
          </w:p>
        </w:tc>
        <w:tc>
          <w:tcPr>
            <w:tcW w:w="3495" w:type="dxa"/>
          </w:tcPr>
          <w:p w14:paraId="15A44A6C" w14:textId="77777777" w:rsidR="008609A5" w:rsidRPr="008609A5" w:rsidRDefault="008609A5" w:rsidP="004A3638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Quilt-as-you-go</w:t>
            </w:r>
          </w:p>
        </w:tc>
        <w:tc>
          <w:tcPr>
            <w:tcW w:w="3493" w:type="dxa"/>
          </w:tcPr>
          <w:p w14:paraId="5AC7C4B5" w14:textId="77777777" w:rsidR="008609A5" w:rsidRPr="008609A5" w:rsidRDefault="008609A5" w:rsidP="004A3638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</w:p>
        </w:tc>
      </w:tr>
      <w:tr w:rsidR="00BE331B" w:rsidRPr="008609A5" w14:paraId="1F512149" w14:textId="77777777" w:rsidTr="00B232F3">
        <w:trPr>
          <w:gridBefore w:val="1"/>
          <w:wBefore w:w="174" w:type="dxa"/>
          <w:trHeight w:val="293"/>
        </w:trPr>
        <w:tc>
          <w:tcPr>
            <w:tcW w:w="6948" w:type="dxa"/>
            <w:gridSpan w:val="2"/>
          </w:tcPr>
          <w:p w14:paraId="6AB25DC5" w14:textId="22E03BFB" w:rsidR="00BE331B" w:rsidRPr="008609A5" w:rsidRDefault="00BE331B" w:rsidP="004A3638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result w:val="9"/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3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32"/>
          </w:p>
        </w:tc>
        <w:tc>
          <w:tcPr>
            <w:tcW w:w="3493" w:type="dxa"/>
          </w:tcPr>
          <w:p w14:paraId="57C44327" w14:textId="77777777" w:rsidR="00BE331B" w:rsidRPr="008609A5" w:rsidRDefault="00BE331B" w:rsidP="004A3638"/>
        </w:tc>
      </w:tr>
      <w:tr w:rsidR="00BE331B" w:rsidRPr="008609A5" w14:paraId="00ED0AE4" w14:textId="77777777" w:rsidTr="00B232F3">
        <w:trPr>
          <w:trHeight w:val="293"/>
        </w:trPr>
        <w:tc>
          <w:tcPr>
            <w:tcW w:w="3627" w:type="dxa"/>
            <w:gridSpan w:val="2"/>
          </w:tcPr>
          <w:p w14:paraId="0676B980" w14:textId="77777777" w:rsidR="00BE331B" w:rsidRPr="008609A5" w:rsidRDefault="00BE331B" w:rsidP="00BE331B"/>
        </w:tc>
        <w:tc>
          <w:tcPr>
            <w:tcW w:w="3495" w:type="dxa"/>
          </w:tcPr>
          <w:p w14:paraId="13B71E06" w14:textId="77777777" w:rsidR="00BE331B" w:rsidRPr="008609A5" w:rsidRDefault="00BE331B" w:rsidP="00BE331B"/>
        </w:tc>
        <w:tc>
          <w:tcPr>
            <w:tcW w:w="3493" w:type="dxa"/>
          </w:tcPr>
          <w:p w14:paraId="73077A55" w14:textId="77777777" w:rsidR="00BE331B" w:rsidRPr="008609A5" w:rsidRDefault="00BE331B" w:rsidP="00BE331B"/>
        </w:tc>
      </w:tr>
      <w:tr w:rsidR="00BE331B" w:rsidRPr="008609A5" w14:paraId="39E58188" w14:textId="77777777" w:rsidTr="00B232F3">
        <w:trPr>
          <w:trHeight w:val="293"/>
        </w:trPr>
        <w:tc>
          <w:tcPr>
            <w:tcW w:w="3627" w:type="dxa"/>
            <w:gridSpan w:val="2"/>
          </w:tcPr>
          <w:p w14:paraId="20C7719F" w14:textId="77777777" w:rsidR="00BE331B" w:rsidRDefault="00EC4340" w:rsidP="00BE331B">
            <w:r>
              <w:t>Quilting Patterns</w:t>
            </w:r>
          </w:p>
        </w:tc>
        <w:tc>
          <w:tcPr>
            <w:tcW w:w="3495" w:type="dxa"/>
          </w:tcPr>
          <w:p w14:paraId="1E5E9B5C" w14:textId="77777777" w:rsidR="00BE331B" w:rsidRPr="008609A5" w:rsidRDefault="00BE331B" w:rsidP="00BE331B"/>
        </w:tc>
        <w:tc>
          <w:tcPr>
            <w:tcW w:w="3493" w:type="dxa"/>
          </w:tcPr>
          <w:p w14:paraId="2E7AD90D" w14:textId="77777777" w:rsidR="00BE331B" w:rsidRPr="008609A5" w:rsidRDefault="00BE331B" w:rsidP="00BE331B"/>
        </w:tc>
      </w:tr>
      <w:tr w:rsidR="00EC4340" w:rsidRPr="008609A5" w14:paraId="6859B3F5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4A70A46" w14:textId="77777777" w:rsidR="00EC4340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Meander / Free motion</w:t>
            </w:r>
          </w:p>
        </w:tc>
        <w:tc>
          <w:tcPr>
            <w:tcW w:w="3495" w:type="dxa"/>
          </w:tcPr>
          <w:p w14:paraId="0741E2B8" w14:textId="77777777" w:rsidR="00EC4340" w:rsidRPr="008609A5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05A364AB" w14:textId="77777777" w:rsidR="00EC4340" w:rsidRPr="008609A5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EC4340" w:rsidRPr="008609A5" w14:paraId="413F817E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5459B4EA" w14:textId="77777777" w:rsidR="00EC4340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In-the-ditch / To the piece</w:t>
            </w:r>
          </w:p>
        </w:tc>
        <w:tc>
          <w:tcPr>
            <w:tcW w:w="3495" w:type="dxa"/>
          </w:tcPr>
          <w:p w14:paraId="107E58F7" w14:textId="77777777" w:rsidR="00EC4340" w:rsidRPr="008609A5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5A27BB0B" w14:textId="77777777" w:rsidR="00EC4340" w:rsidRPr="008609A5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EC4340" w:rsidRPr="008609A5" w14:paraId="32E7604A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C579936" w14:textId="77777777" w:rsidR="00EC4340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Echo / Outlined</w:t>
            </w:r>
          </w:p>
        </w:tc>
        <w:tc>
          <w:tcPr>
            <w:tcW w:w="3495" w:type="dxa"/>
          </w:tcPr>
          <w:p w14:paraId="079D8FAD" w14:textId="77777777" w:rsidR="00EC4340" w:rsidRPr="008609A5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429D9845" w14:textId="77777777" w:rsidR="00EC4340" w:rsidRPr="008609A5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EC4340" w:rsidRPr="008609A5" w14:paraId="21358CAC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165CCD3" w14:textId="77777777" w:rsidR="00EC4340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Stipple</w:t>
            </w:r>
          </w:p>
        </w:tc>
        <w:tc>
          <w:tcPr>
            <w:tcW w:w="3495" w:type="dxa"/>
          </w:tcPr>
          <w:p w14:paraId="696FA19A" w14:textId="77777777" w:rsidR="00EC4340" w:rsidRPr="008609A5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7A9780CF" w14:textId="77777777" w:rsidR="00EC4340" w:rsidRPr="008609A5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EC4340" w:rsidRPr="008609A5" w14:paraId="51044394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1E62658C" w14:textId="77777777" w:rsidR="00EC4340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Clamshell</w:t>
            </w:r>
          </w:p>
        </w:tc>
        <w:tc>
          <w:tcPr>
            <w:tcW w:w="3495" w:type="dxa"/>
          </w:tcPr>
          <w:p w14:paraId="3FDE7524" w14:textId="7060D311" w:rsidR="00EC4340" w:rsidRPr="008609A5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440B247" w14:textId="77777777" w:rsidR="00EC4340" w:rsidRPr="008609A5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EC4340" w:rsidRPr="008609A5" w14:paraId="0E44A4AB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2BA17349" w14:textId="77777777" w:rsidR="00EC4340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Elbow / Fan</w:t>
            </w:r>
          </w:p>
        </w:tc>
        <w:tc>
          <w:tcPr>
            <w:tcW w:w="3495" w:type="dxa"/>
          </w:tcPr>
          <w:p w14:paraId="6BD08E49" w14:textId="77777777" w:rsidR="00EC4340" w:rsidRPr="008609A5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3AEF6D66" w14:textId="77777777" w:rsidR="00EC4340" w:rsidRPr="008609A5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EC4340" w:rsidRPr="008609A5" w14:paraId="681AEA91" w14:textId="77777777" w:rsidTr="00B232F3">
        <w:trPr>
          <w:gridBefore w:val="1"/>
          <w:wBefore w:w="174" w:type="dxa"/>
          <w:trHeight w:val="293"/>
        </w:trPr>
        <w:tc>
          <w:tcPr>
            <w:tcW w:w="10441" w:type="dxa"/>
            <w:gridSpan w:val="3"/>
          </w:tcPr>
          <w:p w14:paraId="7A6DF9F3" w14:textId="77777777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Describe other quilting patterns"/>
                  </w:textInput>
                </w:ffData>
              </w:fldChar>
            </w:r>
            <w:bookmarkStart w:id="139" w:name="Text16"/>
            <w:r w:rsidRPr="00B232F3">
              <w:rPr>
                <w:color w:val="4472C4" w:themeColor="accent1"/>
              </w:rPr>
              <w:instrText xml:space="preserve"> FORMTEXT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noProof/>
                <w:color w:val="4472C4" w:themeColor="accent1"/>
              </w:rPr>
              <w:t>Describe other quilting patterns</w:t>
            </w:r>
            <w:r w:rsidRPr="00B232F3">
              <w:rPr>
                <w:color w:val="4472C4" w:themeColor="accent1"/>
              </w:rPr>
              <w:fldChar w:fldCharType="end"/>
            </w:r>
            <w:bookmarkEnd w:id="139"/>
          </w:p>
        </w:tc>
      </w:tr>
      <w:tr w:rsidR="00EC4340" w:rsidRPr="008609A5" w14:paraId="7B5811ED" w14:textId="77777777" w:rsidTr="00B232F3">
        <w:trPr>
          <w:trHeight w:val="293"/>
        </w:trPr>
        <w:tc>
          <w:tcPr>
            <w:tcW w:w="3627" w:type="dxa"/>
            <w:gridSpan w:val="2"/>
          </w:tcPr>
          <w:p w14:paraId="6BA5B04A" w14:textId="77777777" w:rsidR="00EC4340" w:rsidRDefault="00EC4340" w:rsidP="00EC4340"/>
        </w:tc>
        <w:tc>
          <w:tcPr>
            <w:tcW w:w="3495" w:type="dxa"/>
          </w:tcPr>
          <w:p w14:paraId="4E68EB23" w14:textId="77777777" w:rsidR="00EC4340" w:rsidRDefault="00EC4340" w:rsidP="00EC4340"/>
        </w:tc>
        <w:tc>
          <w:tcPr>
            <w:tcW w:w="3493" w:type="dxa"/>
          </w:tcPr>
          <w:p w14:paraId="2A1178E7" w14:textId="77777777" w:rsidR="00EC4340" w:rsidRDefault="00EC4340" w:rsidP="00EC4340"/>
        </w:tc>
      </w:tr>
      <w:tr w:rsidR="00EC4340" w:rsidRPr="008609A5" w14:paraId="7951E98A" w14:textId="77777777" w:rsidTr="00B232F3">
        <w:trPr>
          <w:trHeight w:val="293"/>
        </w:trPr>
        <w:tc>
          <w:tcPr>
            <w:tcW w:w="3627" w:type="dxa"/>
            <w:gridSpan w:val="2"/>
          </w:tcPr>
          <w:p w14:paraId="7CB4B365" w14:textId="77777777" w:rsidR="00EC4340" w:rsidRDefault="00EC4340" w:rsidP="00EC4340">
            <w:r>
              <w:t>Batting</w:t>
            </w:r>
          </w:p>
        </w:tc>
        <w:tc>
          <w:tcPr>
            <w:tcW w:w="3495" w:type="dxa"/>
          </w:tcPr>
          <w:p w14:paraId="3B532519" w14:textId="77777777" w:rsidR="00EC4340" w:rsidRDefault="00EC4340" w:rsidP="00EC4340"/>
        </w:tc>
        <w:tc>
          <w:tcPr>
            <w:tcW w:w="3493" w:type="dxa"/>
          </w:tcPr>
          <w:p w14:paraId="7FC31036" w14:textId="77777777" w:rsidR="00EC4340" w:rsidRDefault="00EC4340" w:rsidP="00EC4340"/>
        </w:tc>
      </w:tr>
      <w:tr w:rsidR="00EC4340" w:rsidRPr="008609A5" w14:paraId="67D6E73C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567951FC" w14:textId="5F465149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bookmarkStart w:id="140" w:name="Dropdown18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40"/>
          </w:p>
        </w:tc>
        <w:tc>
          <w:tcPr>
            <w:tcW w:w="6988" w:type="dxa"/>
            <w:gridSpan w:val="2"/>
          </w:tcPr>
          <w:p w14:paraId="074B1E52" w14:textId="693829FB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bookmarkStart w:id="141" w:name="Dropdown19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41"/>
          </w:p>
        </w:tc>
      </w:tr>
      <w:tr w:rsidR="00B4753C" w:rsidRPr="008609A5" w14:paraId="6EC566AC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A71D285" w14:textId="77777777" w:rsidR="00B4753C" w:rsidRDefault="00B4753C" w:rsidP="00EC4340"/>
        </w:tc>
        <w:tc>
          <w:tcPr>
            <w:tcW w:w="6988" w:type="dxa"/>
            <w:gridSpan w:val="2"/>
          </w:tcPr>
          <w:p w14:paraId="3BA61D78" w14:textId="238CBC95" w:rsidR="00B4753C" w:rsidRDefault="00B4753C" w:rsidP="00EC4340">
            <w:r w:rsidRPr="00B232F3">
              <w:rPr>
                <w:color w:val="4472C4" w:themeColor="accent1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Describe method of determination"/>
                  </w:textInput>
                </w:ffData>
              </w:fldChar>
            </w:r>
            <w:bookmarkStart w:id="142" w:name="Text17"/>
            <w:r w:rsidRPr="00B232F3">
              <w:rPr>
                <w:color w:val="4472C4" w:themeColor="accent1"/>
              </w:rPr>
              <w:instrText xml:space="preserve"> FORMTEXT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="00304BAC">
              <w:rPr>
                <w:color w:val="4472C4" w:themeColor="accent1"/>
              </w:rPr>
              <w:t>Density</w:t>
            </w:r>
            <w:r w:rsidRPr="00B232F3">
              <w:rPr>
                <w:color w:val="4472C4" w:themeColor="accent1"/>
              </w:rPr>
              <w:fldChar w:fldCharType="end"/>
            </w:r>
            <w:bookmarkEnd w:id="142"/>
          </w:p>
        </w:tc>
      </w:tr>
    </w:tbl>
    <w:p w14:paraId="2600CBC6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1112F" w14:paraId="3EF19AE9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501" w14:textId="7717B058" w:rsidR="00CD3DE3" w:rsidRDefault="00C1112F" w:rsidP="003C6205">
            <w:r>
              <w:rPr>
                <w:noProof/>
              </w:rPr>
              <w:lastRenderedPageBreak/>
              <w:drawing>
                <wp:inline distT="0" distB="0" distL="0" distR="0" wp14:anchorId="62D50B57" wp14:editId="2074F83E">
                  <wp:extent cx="2957341" cy="2218006"/>
                  <wp:effectExtent l="0" t="0" r="1905" b="5080"/>
                  <wp:docPr id="1950088561" name="Picture 1" descr="A quilt with purple grape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088561" name="Picture 1" descr="A quilt with purple grapes on i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598" cy="2239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213" w14:textId="77777777" w:rsidR="00CD3DE3" w:rsidRDefault="00CD3DE3" w:rsidP="003C6205"/>
        </w:tc>
      </w:tr>
      <w:tr w:rsidR="00C1112F" w14:paraId="17817B0E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579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213" w14:textId="77777777" w:rsidR="003742D6" w:rsidRDefault="003742D6" w:rsidP="003C6205"/>
        </w:tc>
      </w:tr>
      <w:tr w:rsidR="00C1112F" w14:paraId="6732A20A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DFE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52B" w14:textId="77777777" w:rsidR="003742D6" w:rsidRDefault="003742D6" w:rsidP="003C6205"/>
        </w:tc>
      </w:tr>
      <w:tr w:rsidR="00C1112F" w14:paraId="4948CE31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1C7F375F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577BF3E7" w14:textId="77777777" w:rsidR="00CD3DE3" w:rsidRDefault="00CD3DE3" w:rsidP="003C6205"/>
        </w:tc>
      </w:tr>
    </w:tbl>
    <w:p w14:paraId="091B0F83" w14:textId="77777777" w:rsidR="003C1452" w:rsidRPr="00931AE5" w:rsidRDefault="003C1452">
      <w:pPr>
        <w:rPr>
          <w:highlight w:val="yellow"/>
        </w:rPr>
      </w:pPr>
    </w:p>
    <w:p w14:paraId="6E2EC2AB" w14:textId="77777777" w:rsidR="003C1452" w:rsidRDefault="003C1452" w:rsidP="00D3501B">
      <w:pPr>
        <w:pStyle w:val="Heading2"/>
        <w:rPr>
          <w:b/>
          <w:bCs/>
          <w:color w:val="000000" w:themeColor="text1"/>
        </w:rPr>
      </w:pPr>
      <w:r w:rsidRPr="00A646FB">
        <w:rPr>
          <w:b/>
          <w:bCs/>
          <w:color w:val="000000" w:themeColor="text1"/>
        </w:rPr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A646FB" w14:paraId="4DF0DD55" w14:textId="77777777" w:rsidTr="00F55A53">
        <w:tc>
          <w:tcPr>
            <w:tcW w:w="7193" w:type="dxa"/>
            <w:gridSpan w:val="3"/>
          </w:tcPr>
          <w:p w14:paraId="12EF0F2A" w14:textId="26A9280E" w:rsidR="00A646FB" w:rsidRPr="00A646FB" w:rsidRDefault="00A646FB" w:rsidP="00A646FB">
            <w:pPr>
              <w:rPr>
                <w:color w:val="4472C4" w:themeColor="accent1"/>
              </w:rPr>
            </w:pPr>
            <w:r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43" w:name="Dropdown20"/>
            <w:r w:rsidRPr="00A646FB">
              <w:rPr>
                <w:color w:val="4472C4" w:themeColor="accent1"/>
              </w:rPr>
              <w:instrText xml:space="preserve"> FORMDROPDOWN </w:instrText>
            </w:r>
            <w:r w:rsidRPr="00A646FB">
              <w:rPr>
                <w:color w:val="4472C4" w:themeColor="accent1"/>
              </w:rPr>
            </w:r>
            <w:r w:rsidRPr="00A646FB">
              <w:rPr>
                <w:color w:val="4472C4" w:themeColor="accent1"/>
              </w:rPr>
              <w:fldChar w:fldCharType="separate"/>
            </w:r>
            <w:r w:rsidRPr="00A646FB">
              <w:rPr>
                <w:color w:val="4472C4" w:themeColor="accent1"/>
              </w:rPr>
              <w:fldChar w:fldCharType="end"/>
            </w:r>
            <w:bookmarkEnd w:id="143"/>
          </w:p>
        </w:tc>
        <w:tc>
          <w:tcPr>
            <w:tcW w:w="3597" w:type="dxa"/>
          </w:tcPr>
          <w:p w14:paraId="78256717" w14:textId="77777777" w:rsidR="00A646FB" w:rsidRDefault="00A646FB" w:rsidP="00A646FB"/>
        </w:tc>
      </w:tr>
      <w:tr w:rsidR="00A646FB" w14:paraId="789B3355" w14:textId="77777777" w:rsidTr="00F55A53">
        <w:tc>
          <w:tcPr>
            <w:tcW w:w="3596" w:type="dxa"/>
          </w:tcPr>
          <w:p w14:paraId="2C67E903" w14:textId="77777777" w:rsidR="00A646FB" w:rsidRDefault="00A646FB" w:rsidP="00A646FB"/>
        </w:tc>
        <w:tc>
          <w:tcPr>
            <w:tcW w:w="3597" w:type="dxa"/>
            <w:gridSpan w:val="2"/>
          </w:tcPr>
          <w:p w14:paraId="2962D77B" w14:textId="77777777" w:rsidR="00A646FB" w:rsidRDefault="00A646FB" w:rsidP="00A646FB"/>
        </w:tc>
        <w:tc>
          <w:tcPr>
            <w:tcW w:w="3597" w:type="dxa"/>
          </w:tcPr>
          <w:p w14:paraId="4FF156C9" w14:textId="77777777" w:rsidR="00A646FB" w:rsidRDefault="00A646FB" w:rsidP="00A646FB"/>
        </w:tc>
      </w:tr>
      <w:tr w:rsidR="00A646FB" w14:paraId="2A605BBA" w14:textId="77777777" w:rsidTr="00F55A53">
        <w:tc>
          <w:tcPr>
            <w:tcW w:w="3596" w:type="dxa"/>
          </w:tcPr>
          <w:p w14:paraId="750D4DAB" w14:textId="77777777" w:rsidR="00A646FB" w:rsidRDefault="00A646FB" w:rsidP="00A646FB">
            <w:r>
              <w:t>Embellishments</w:t>
            </w:r>
          </w:p>
        </w:tc>
        <w:tc>
          <w:tcPr>
            <w:tcW w:w="3597" w:type="dxa"/>
            <w:gridSpan w:val="2"/>
          </w:tcPr>
          <w:p w14:paraId="1A699AD3" w14:textId="77777777" w:rsidR="00A646FB" w:rsidRDefault="00A646FB" w:rsidP="00A646FB"/>
        </w:tc>
        <w:tc>
          <w:tcPr>
            <w:tcW w:w="3597" w:type="dxa"/>
          </w:tcPr>
          <w:p w14:paraId="60655450" w14:textId="77777777" w:rsidR="00A646FB" w:rsidRDefault="00A646FB" w:rsidP="00A646FB"/>
        </w:tc>
      </w:tr>
      <w:tr w:rsidR="00A646FB" w14:paraId="3EDAB759" w14:textId="77777777" w:rsidTr="00F55A53">
        <w:tc>
          <w:tcPr>
            <w:tcW w:w="3596" w:type="dxa"/>
          </w:tcPr>
          <w:p w14:paraId="4DABC02B" w14:textId="77777777" w:rsidR="00A646FB" w:rsidRDefault="00A646FB" w:rsidP="00A646FB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 w:rsidR="00F55A53">
              <w:t xml:space="preserve"> Fringe</w:t>
            </w:r>
          </w:p>
        </w:tc>
        <w:tc>
          <w:tcPr>
            <w:tcW w:w="3597" w:type="dxa"/>
            <w:gridSpan w:val="2"/>
          </w:tcPr>
          <w:p w14:paraId="50F8040B" w14:textId="77777777" w:rsidR="00A646FB" w:rsidRDefault="00A646FB" w:rsidP="00A646FB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 w:rsidR="00F55A53">
              <w:t xml:space="preserve"> Ruffles</w:t>
            </w:r>
          </w:p>
        </w:tc>
        <w:tc>
          <w:tcPr>
            <w:tcW w:w="3597" w:type="dxa"/>
          </w:tcPr>
          <w:p w14:paraId="55BFEC57" w14:textId="77777777" w:rsidR="00A646FB" w:rsidRDefault="00A646FB" w:rsidP="00A646FB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 w:rsidR="00F55A53">
              <w:t xml:space="preserve"> Cording</w:t>
            </w:r>
          </w:p>
        </w:tc>
      </w:tr>
      <w:tr w:rsidR="00A646FB" w14:paraId="00A3B77B" w14:textId="77777777" w:rsidTr="00F55A53">
        <w:tc>
          <w:tcPr>
            <w:tcW w:w="3596" w:type="dxa"/>
          </w:tcPr>
          <w:p w14:paraId="67B8A0D4" w14:textId="77777777" w:rsidR="00A646FB" w:rsidRDefault="00A646FB" w:rsidP="00A646FB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 w:rsidR="00F55A53">
              <w:t xml:space="preserve"> Lace</w:t>
            </w:r>
          </w:p>
        </w:tc>
        <w:tc>
          <w:tcPr>
            <w:tcW w:w="3597" w:type="dxa"/>
            <w:gridSpan w:val="2"/>
          </w:tcPr>
          <w:p w14:paraId="30FEDA81" w14:textId="77777777" w:rsidR="00A646FB" w:rsidRDefault="00A646FB" w:rsidP="00A646FB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 w:rsidR="00F55A53">
              <w:t xml:space="preserve"> Ribbon</w:t>
            </w:r>
          </w:p>
        </w:tc>
        <w:tc>
          <w:tcPr>
            <w:tcW w:w="3597" w:type="dxa"/>
          </w:tcPr>
          <w:p w14:paraId="3C115982" w14:textId="77777777" w:rsidR="00A646FB" w:rsidRDefault="00A646FB" w:rsidP="00A646FB"/>
        </w:tc>
      </w:tr>
      <w:tr w:rsidR="00A646FB" w14:paraId="062ED0BE" w14:textId="77777777" w:rsidTr="00F55A53">
        <w:tc>
          <w:tcPr>
            <w:tcW w:w="3596" w:type="dxa"/>
          </w:tcPr>
          <w:p w14:paraId="23C2A8B3" w14:textId="77777777" w:rsidR="00A646FB" w:rsidRDefault="00A646FB" w:rsidP="00A646FB"/>
        </w:tc>
        <w:tc>
          <w:tcPr>
            <w:tcW w:w="3597" w:type="dxa"/>
            <w:gridSpan w:val="2"/>
          </w:tcPr>
          <w:p w14:paraId="7DCEABA6" w14:textId="77777777" w:rsidR="00A646FB" w:rsidRDefault="00A646FB" w:rsidP="00A646FB"/>
        </w:tc>
        <w:tc>
          <w:tcPr>
            <w:tcW w:w="3597" w:type="dxa"/>
          </w:tcPr>
          <w:p w14:paraId="7C9BF5BA" w14:textId="77777777" w:rsidR="00A646FB" w:rsidRDefault="00A646FB" w:rsidP="00A646FB"/>
        </w:tc>
      </w:tr>
      <w:tr w:rsidR="00A646FB" w14:paraId="0DA1C196" w14:textId="77777777" w:rsidTr="00F55A53">
        <w:tc>
          <w:tcPr>
            <w:tcW w:w="3596" w:type="dxa"/>
          </w:tcPr>
          <w:p w14:paraId="4D0AB95A" w14:textId="77777777" w:rsidR="00A646FB" w:rsidRDefault="00F55A53" w:rsidP="00A646FB">
            <w:r>
              <w:t>Techniques</w:t>
            </w:r>
          </w:p>
        </w:tc>
        <w:tc>
          <w:tcPr>
            <w:tcW w:w="3597" w:type="dxa"/>
            <w:gridSpan w:val="2"/>
          </w:tcPr>
          <w:p w14:paraId="2F75919B" w14:textId="77777777" w:rsidR="00A646FB" w:rsidRDefault="00A646FB" w:rsidP="00A646FB"/>
        </w:tc>
        <w:tc>
          <w:tcPr>
            <w:tcW w:w="3597" w:type="dxa"/>
          </w:tcPr>
          <w:p w14:paraId="4C5FADF7" w14:textId="77777777" w:rsidR="00A646FB" w:rsidRDefault="00A646FB" w:rsidP="00A646FB"/>
        </w:tc>
      </w:tr>
      <w:tr w:rsidR="00F55A53" w14:paraId="6B6AC522" w14:textId="77777777" w:rsidTr="00F55A53">
        <w:tc>
          <w:tcPr>
            <w:tcW w:w="3596" w:type="dxa"/>
          </w:tcPr>
          <w:p w14:paraId="118C5DB4" w14:textId="77777777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  <w:gridSpan w:val="2"/>
          </w:tcPr>
          <w:p w14:paraId="50F37D6F" w14:textId="3805FFC5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9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Binding</w:t>
            </w:r>
          </w:p>
        </w:tc>
        <w:tc>
          <w:tcPr>
            <w:tcW w:w="3597" w:type="dxa"/>
          </w:tcPr>
          <w:p w14:paraId="281FEA43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Rolled – top to back</w:t>
            </w:r>
          </w:p>
        </w:tc>
      </w:tr>
      <w:tr w:rsidR="00F55A53" w14:paraId="052D044A" w14:textId="77777777" w:rsidTr="00F55A53">
        <w:tc>
          <w:tcPr>
            <w:tcW w:w="3596" w:type="dxa"/>
          </w:tcPr>
          <w:p w14:paraId="7A199D6A" w14:textId="77777777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51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51"/>
            <w:r>
              <w:t>“</w:t>
            </w:r>
          </w:p>
        </w:tc>
        <w:tc>
          <w:tcPr>
            <w:tcW w:w="3597" w:type="dxa"/>
            <w:gridSpan w:val="2"/>
          </w:tcPr>
          <w:p w14:paraId="43B8D349" w14:textId="312B388C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2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Front – machine</w:t>
            </w:r>
          </w:p>
        </w:tc>
        <w:tc>
          <w:tcPr>
            <w:tcW w:w="3597" w:type="dxa"/>
          </w:tcPr>
          <w:p w14:paraId="248E6107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Rolled – back to top</w:t>
            </w:r>
          </w:p>
        </w:tc>
      </w:tr>
      <w:tr w:rsidR="00F55A53" w14:paraId="11ED7D93" w14:textId="77777777" w:rsidTr="00F55A53">
        <w:tc>
          <w:tcPr>
            <w:tcW w:w="3596" w:type="dxa"/>
          </w:tcPr>
          <w:p w14:paraId="2B0A4DF2" w14:textId="77777777" w:rsidR="00F55A53" w:rsidRDefault="00F55A53" w:rsidP="00F55A53"/>
        </w:tc>
        <w:tc>
          <w:tcPr>
            <w:tcW w:w="3597" w:type="dxa"/>
            <w:gridSpan w:val="2"/>
          </w:tcPr>
          <w:p w14:paraId="455D0632" w14:textId="173FEA25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4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Front – hand</w:t>
            </w:r>
          </w:p>
        </w:tc>
        <w:tc>
          <w:tcPr>
            <w:tcW w:w="3597" w:type="dxa"/>
          </w:tcPr>
          <w:p w14:paraId="1CC3785E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Knife edge</w:t>
            </w:r>
          </w:p>
        </w:tc>
      </w:tr>
      <w:tr w:rsidR="00F55A53" w14:paraId="71C22EF5" w14:textId="77777777" w:rsidTr="00F55A53">
        <w:tc>
          <w:tcPr>
            <w:tcW w:w="3596" w:type="dxa"/>
          </w:tcPr>
          <w:p w14:paraId="5EF7388F" w14:textId="77777777" w:rsidR="00F55A53" w:rsidRDefault="00F55A53" w:rsidP="00F55A53"/>
        </w:tc>
        <w:tc>
          <w:tcPr>
            <w:tcW w:w="3597" w:type="dxa"/>
            <w:gridSpan w:val="2"/>
          </w:tcPr>
          <w:p w14:paraId="4D419CB7" w14:textId="1558A47B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6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Back – machine</w:t>
            </w:r>
          </w:p>
        </w:tc>
        <w:tc>
          <w:tcPr>
            <w:tcW w:w="3597" w:type="dxa"/>
          </w:tcPr>
          <w:p w14:paraId="6925FF5B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Turned</w:t>
            </w:r>
          </w:p>
        </w:tc>
      </w:tr>
      <w:tr w:rsidR="00F55A53" w14:paraId="3CF56688" w14:textId="77777777" w:rsidTr="00F55A53">
        <w:tc>
          <w:tcPr>
            <w:tcW w:w="3596" w:type="dxa"/>
          </w:tcPr>
          <w:p w14:paraId="4190523B" w14:textId="77777777" w:rsidR="00F55A53" w:rsidRDefault="00F55A53" w:rsidP="00F55A53"/>
        </w:tc>
        <w:tc>
          <w:tcPr>
            <w:tcW w:w="3597" w:type="dxa"/>
            <w:gridSpan w:val="2"/>
          </w:tcPr>
          <w:p w14:paraId="58AF8A8F" w14:textId="457E943A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8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Back - hand</w:t>
            </w:r>
          </w:p>
        </w:tc>
        <w:tc>
          <w:tcPr>
            <w:tcW w:w="3597" w:type="dxa"/>
          </w:tcPr>
          <w:p w14:paraId="616363B8" w14:textId="77777777" w:rsidR="00F55A53" w:rsidRDefault="00F55A53" w:rsidP="00F55A53"/>
        </w:tc>
      </w:tr>
      <w:tr w:rsidR="00CD3DE3" w14:paraId="71A4C690" w14:textId="77777777" w:rsidTr="003742D6"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14:paraId="30950736" w14:textId="77777777" w:rsidR="00CD3DE3" w:rsidRDefault="00CD3DE3" w:rsidP="00C1112F"/>
        </w:tc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14:paraId="60427C3B" w14:textId="77777777" w:rsidR="00CD3DE3" w:rsidRDefault="00CD3DE3" w:rsidP="003C6205"/>
        </w:tc>
      </w:tr>
    </w:tbl>
    <w:p w14:paraId="59626810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2F3F2147" w14:textId="77777777" w:rsidR="00F115BF" w:rsidRPr="002B2ED8" w:rsidRDefault="00F115BF" w:rsidP="00F115BF">
      <w:pPr>
        <w:pStyle w:val="Heading1"/>
      </w:pPr>
      <w:r w:rsidRPr="002B2ED8">
        <w:lastRenderedPageBreak/>
        <w:t>Conservation, Restoration, Repairs</w:t>
      </w:r>
    </w:p>
    <w:p w14:paraId="23EC771D" w14:textId="77777777" w:rsidR="00F115BF" w:rsidRPr="002B2ED8" w:rsidRDefault="00F115BF" w:rsidP="00F115BF">
      <w:r w:rsidRPr="002B2ED8">
        <w:rPr>
          <w:rStyle w:val="Heading2Char"/>
          <w:b/>
          <w:bCs/>
          <w:color w:val="auto"/>
        </w:rPr>
        <w:t>Conservation</w:t>
      </w:r>
      <w:r w:rsidRPr="002B2ED8">
        <w:t xml:space="preserve"> </w:t>
      </w:r>
    </w:p>
    <w:p w14:paraId="41A2509A" w14:textId="77777777" w:rsidR="00F115BF" w:rsidRPr="002B2ED8" w:rsidRDefault="00F115BF" w:rsidP="00F115BF">
      <w:r w:rsidRPr="002B2ED8">
        <w:t>Measures to prevent further loss of quality</w:t>
      </w:r>
      <w:r w:rsidR="002B2ED8">
        <w:t>. Examples:</w:t>
      </w:r>
    </w:p>
    <w:p w14:paraId="0AFAFF36" w14:textId="77777777" w:rsidR="00F115BF" w:rsidRPr="002B2ED8" w:rsidRDefault="00F115BF" w:rsidP="00F115BF">
      <w:pPr>
        <w:pStyle w:val="ListParagraph"/>
        <w:numPr>
          <w:ilvl w:val="0"/>
          <w:numId w:val="3"/>
        </w:numPr>
      </w:pPr>
      <w:r w:rsidRPr="002B2ED8">
        <w:t>Stabilized with netting</w:t>
      </w:r>
    </w:p>
    <w:p w14:paraId="5A1D773C" w14:textId="71C43F8B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Describe conversation measures"/>
            </w:textInput>
          </w:ffData>
        </w:fldChar>
      </w:r>
      <w:bookmarkStart w:id="159" w:name="Text22"/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="00C1112F">
        <w:rPr>
          <w:noProof/>
          <w:color w:val="4472C4" w:themeColor="accent1"/>
        </w:rPr>
        <w:t>no measures</w:t>
      </w:r>
      <w:r w:rsidRPr="002B2ED8">
        <w:rPr>
          <w:color w:val="4472C4" w:themeColor="accent1"/>
        </w:rPr>
        <w:fldChar w:fldCharType="end"/>
      </w:r>
      <w:bookmarkEnd w:id="159"/>
    </w:p>
    <w:p w14:paraId="3774109D" w14:textId="77777777" w:rsidR="00F115BF" w:rsidRPr="002B2ED8" w:rsidRDefault="00F115BF" w:rsidP="00F115BF"/>
    <w:p w14:paraId="7AAE2C60" w14:textId="77777777" w:rsidR="00F115BF" w:rsidRPr="002B2ED8" w:rsidRDefault="00F115BF" w:rsidP="00F115BF">
      <w:pPr>
        <w:pStyle w:val="Heading2"/>
        <w:rPr>
          <w:b/>
          <w:bCs/>
          <w:color w:val="auto"/>
        </w:rPr>
      </w:pPr>
      <w:r w:rsidRPr="002B2ED8">
        <w:rPr>
          <w:b/>
          <w:bCs/>
          <w:color w:val="auto"/>
        </w:rPr>
        <w:t>Restoration</w:t>
      </w:r>
    </w:p>
    <w:p w14:paraId="06E95ACF" w14:textId="77777777" w:rsidR="00F115BF" w:rsidRPr="002B2ED8" w:rsidRDefault="00F115BF" w:rsidP="00F115BF">
      <w:r w:rsidRPr="002B2ED8">
        <w:t>Measures to return the item back to similar condition as its original state using vintage materials and techniques.</w:t>
      </w:r>
      <w:r w:rsidR="002B2ED8">
        <w:t xml:space="preserve"> Examples:</w:t>
      </w:r>
    </w:p>
    <w:p w14:paraId="414D7B4F" w14:textId="77777777" w:rsidR="00F115BF" w:rsidRPr="002B2ED8" w:rsidRDefault="00F115BF" w:rsidP="00F115BF">
      <w:pPr>
        <w:pStyle w:val="ListParagraph"/>
        <w:numPr>
          <w:ilvl w:val="0"/>
          <w:numId w:val="2"/>
        </w:numPr>
      </w:pPr>
      <w:r w:rsidRPr="002B2ED8">
        <w:t>Patched with vintage / period fabrics, not reproductions.</w:t>
      </w:r>
    </w:p>
    <w:p w14:paraId="548063CF" w14:textId="1C948317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"/>
            <w:enabled/>
            <w:calcOnExit w:val="0"/>
            <w:textInput>
              <w:default w:val="Describe restoration measures"/>
            </w:textInput>
          </w:ffData>
        </w:fldChar>
      </w:r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="00C1112F">
        <w:rPr>
          <w:noProof/>
          <w:color w:val="4472C4" w:themeColor="accent1"/>
        </w:rPr>
        <w:t>no measures</w:t>
      </w:r>
      <w:r w:rsidRPr="002B2ED8">
        <w:rPr>
          <w:color w:val="4472C4" w:themeColor="accent1"/>
        </w:rPr>
        <w:fldChar w:fldCharType="end"/>
      </w:r>
    </w:p>
    <w:p w14:paraId="5C81DB6F" w14:textId="77777777" w:rsidR="00F115BF" w:rsidRPr="002B2ED8" w:rsidRDefault="00F115BF" w:rsidP="00F115BF"/>
    <w:p w14:paraId="7CCC05FD" w14:textId="77777777" w:rsidR="00F115BF" w:rsidRPr="002B2ED8" w:rsidRDefault="00F115BF" w:rsidP="00F115BF">
      <w:pPr>
        <w:pStyle w:val="Heading2"/>
        <w:rPr>
          <w:b/>
          <w:bCs/>
          <w:color w:val="auto"/>
        </w:rPr>
      </w:pPr>
      <w:r w:rsidRPr="002B2ED8">
        <w:rPr>
          <w:b/>
          <w:bCs/>
          <w:color w:val="auto"/>
        </w:rPr>
        <w:t>Repairs</w:t>
      </w:r>
    </w:p>
    <w:p w14:paraId="3A0EC4DB" w14:textId="77777777" w:rsidR="00F115BF" w:rsidRPr="002B2ED8" w:rsidRDefault="00F115BF" w:rsidP="00F115BF">
      <w:r w:rsidRPr="002B2ED8">
        <w:t>Measures taken to keep the item usable.</w:t>
      </w:r>
      <w:r w:rsidR="002B2ED8">
        <w:t xml:space="preserve"> Examples:</w:t>
      </w:r>
    </w:p>
    <w:p w14:paraId="63A2C878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Cut down to smaller size.</w:t>
      </w:r>
    </w:p>
    <w:p w14:paraId="76F1854C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Patched with new fabrics</w:t>
      </w:r>
    </w:p>
    <w:p w14:paraId="2A93AF6B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Rebound</w:t>
      </w:r>
    </w:p>
    <w:p w14:paraId="7EBD6A9E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Tears / holes sewn together</w:t>
      </w:r>
    </w:p>
    <w:p w14:paraId="43B02BEE" w14:textId="5AE1B8A2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"/>
            <w:enabled/>
            <w:calcOnExit w:val="0"/>
            <w:textInput>
              <w:default w:val="Describe repair measures"/>
            </w:textInput>
          </w:ffData>
        </w:fldChar>
      </w:r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="00C1112F">
        <w:rPr>
          <w:noProof/>
          <w:color w:val="4472C4" w:themeColor="accent1"/>
        </w:rPr>
        <w:t>no measures</w:t>
      </w:r>
      <w:r w:rsidRPr="002B2ED8">
        <w:rPr>
          <w:color w:val="4472C4" w:themeColor="accent1"/>
        </w:rPr>
        <w:fldChar w:fldCharType="end"/>
      </w:r>
    </w:p>
    <w:p w14:paraId="58921EF4" w14:textId="77777777" w:rsidR="00F115BF" w:rsidRPr="00F115BF" w:rsidRDefault="00F115BF" w:rsidP="00F115BF">
      <w:pPr>
        <w:rPr>
          <w:highlight w:val="yellow"/>
        </w:rPr>
      </w:pPr>
    </w:p>
    <w:p w14:paraId="78BA5A24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3893009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FAD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86B" w14:textId="77777777" w:rsidR="00CD3DE3" w:rsidRDefault="00CD3DE3" w:rsidP="003C6205"/>
        </w:tc>
      </w:tr>
      <w:tr w:rsidR="003742D6" w14:paraId="37657F8D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09B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202" w14:textId="77777777" w:rsidR="003742D6" w:rsidRDefault="003742D6" w:rsidP="003C6205"/>
        </w:tc>
      </w:tr>
      <w:tr w:rsidR="003742D6" w14:paraId="523B5EFC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27B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5DB" w14:textId="77777777" w:rsidR="003742D6" w:rsidRDefault="003742D6" w:rsidP="003C6205"/>
        </w:tc>
      </w:tr>
      <w:tr w:rsidR="00CD3DE3" w14:paraId="2FBBF54C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4AB7CDE0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0861EC89" w14:textId="77777777" w:rsidR="00CD3DE3" w:rsidRDefault="00CD3DE3" w:rsidP="003C6205"/>
        </w:tc>
      </w:tr>
    </w:tbl>
    <w:p w14:paraId="58BE40EB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E82E2" w14:textId="77777777" w:rsidR="00202E89" w:rsidRDefault="00202E89" w:rsidP="00505854">
      <w:r>
        <w:separator/>
      </w:r>
    </w:p>
  </w:endnote>
  <w:endnote w:type="continuationSeparator" w:id="0">
    <w:p w14:paraId="52BED86A" w14:textId="77777777" w:rsidR="00202E89" w:rsidRDefault="00202E89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7C89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B281251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32544" w14:textId="77777777" w:rsidR="00202E89" w:rsidRDefault="00202E89" w:rsidP="00505854">
      <w:r>
        <w:separator/>
      </w:r>
    </w:p>
  </w:footnote>
  <w:footnote w:type="continuationSeparator" w:id="0">
    <w:p w14:paraId="41634ED9" w14:textId="77777777" w:rsidR="00202E89" w:rsidRDefault="00202E89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DEC1" w14:textId="0C1B74BF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647D25">
      <w:rPr>
        <w:b/>
        <w:bCs/>
        <w:sz w:val="28"/>
        <w:szCs w:val="28"/>
      </w:rPr>
      <w:t>0015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B7377">
      <w:rPr>
        <w:noProof/>
        <w:sz w:val="28"/>
        <w:szCs w:val="28"/>
      </w:rPr>
      <w:t>November 30, 2024</w:t>
    </w:r>
    <w:r w:rsidR="00505854" w:rsidRPr="002B7AA8">
      <w:rPr>
        <w:sz w:val="28"/>
        <w:szCs w:val="28"/>
      </w:rPr>
      <w:fldChar w:fldCharType="end"/>
    </w:r>
  </w:p>
  <w:p w14:paraId="7AB440B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1"/>
  </w:num>
  <w:num w:numId="2" w16cid:durableId="846794296">
    <w:abstractNumId w:val="2"/>
  </w:num>
  <w:num w:numId="3" w16cid:durableId="158040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25"/>
    <w:rsid w:val="00004AA1"/>
    <w:rsid w:val="00007106"/>
    <w:rsid w:val="00023D07"/>
    <w:rsid w:val="00032301"/>
    <w:rsid w:val="000470BC"/>
    <w:rsid w:val="00055ECE"/>
    <w:rsid w:val="000572DE"/>
    <w:rsid w:val="00070411"/>
    <w:rsid w:val="00073E72"/>
    <w:rsid w:val="000824AC"/>
    <w:rsid w:val="00092B03"/>
    <w:rsid w:val="000A5C4C"/>
    <w:rsid w:val="000A6FA1"/>
    <w:rsid w:val="000D444D"/>
    <w:rsid w:val="000D6212"/>
    <w:rsid w:val="000E2D35"/>
    <w:rsid w:val="000E5804"/>
    <w:rsid w:val="000E5EDF"/>
    <w:rsid w:val="00135BEA"/>
    <w:rsid w:val="0015546F"/>
    <w:rsid w:val="00163D63"/>
    <w:rsid w:val="001873C2"/>
    <w:rsid w:val="00193391"/>
    <w:rsid w:val="001B241F"/>
    <w:rsid w:val="001D0E37"/>
    <w:rsid w:val="001D5F02"/>
    <w:rsid w:val="001E334C"/>
    <w:rsid w:val="001F2B4D"/>
    <w:rsid w:val="00202E89"/>
    <w:rsid w:val="00213B0B"/>
    <w:rsid w:val="00217F84"/>
    <w:rsid w:val="00221770"/>
    <w:rsid w:val="00227DD1"/>
    <w:rsid w:val="00230F2A"/>
    <w:rsid w:val="00236C63"/>
    <w:rsid w:val="002525BA"/>
    <w:rsid w:val="002714A1"/>
    <w:rsid w:val="00273AEA"/>
    <w:rsid w:val="002863A5"/>
    <w:rsid w:val="00287463"/>
    <w:rsid w:val="00287918"/>
    <w:rsid w:val="00294514"/>
    <w:rsid w:val="002A4097"/>
    <w:rsid w:val="002B2ED8"/>
    <w:rsid w:val="002B7AA8"/>
    <w:rsid w:val="002D004D"/>
    <w:rsid w:val="002D2874"/>
    <w:rsid w:val="002F477D"/>
    <w:rsid w:val="002F5BE2"/>
    <w:rsid w:val="00304BAC"/>
    <w:rsid w:val="0031009D"/>
    <w:rsid w:val="00313E29"/>
    <w:rsid w:val="0033207B"/>
    <w:rsid w:val="0033673F"/>
    <w:rsid w:val="003405B7"/>
    <w:rsid w:val="003419C7"/>
    <w:rsid w:val="003576E8"/>
    <w:rsid w:val="003742D6"/>
    <w:rsid w:val="003819C7"/>
    <w:rsid w:val="00384612"/>
    <w:rsid w:val="003879A6"/>
    <w:rsid w:val="00395D27"/>
    <w:rsid w:val="003974D1"/>
    <w:rsid w:val="003C0E02"/>
    <w:rsid w:val="003C1452"/>
    <w:rsid w:val="003C146E"/>
    <w:rsid w:val="003C5840"/>
    <w:rsid w:val="003D2027"/>
    <w:rsid w:val="003D484D"/>
    <w:rsid w:val="003D4FAC"/>
    <w:rsid w:val="00402195"/>
    <w:rsid w:val="0040301A"/>
    <w:rsid w:val="004075C9"/>
    <w:rsid w:val="00410779"/>
    <w:rsid w:val="004327AD"/>
    <w:rsid w:val="00435B40"/>
    <w:rsid w:val="00456603"/>
    <w:rsid w:val="00470041"/>
    <w:rsid w:val="0047590F"/>
    <w:rsid w:val="004801AA"/>
    <w:rsid w:val="004A3638"/>
    <w:rsid w:val="004B71A6"/>
    <w:rsid w:val="004C1581"/>
    <w:rsid w:val="004E4105"/>
    <w:rsid w:val="004F53C7"/>
    <w:rsid w:val="005006D8"/>
    <w:rsid w:val="0050083A"/>
    <w:rsid w:val="005030F8"/>
    <w:rsid w:val="00505854"/>
    <w:rsid w:val="00506021"/>
    <w:rsid w:val="005210A7"/>
    <w:rsid w:val="00527A8E"/>
    <w:rsid w:val="00531078"/>
    <w:rsid w:val="00551AD2"/>
    <w:rsid w:val="00553A4C"/>
    <w:rsid w:val="005643CB"/>
    <w:rsid w:val="005717DB"/>
    <w:rsid w:val="00594945"/>
    <w:rsid w:val="00594A3C"/>
    <w:rsid w:val="005A0355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6001D0"/>
    <w:rsid w:val="006319F7"/>
    <w:rsid w:val="006400E0"/>
    <w:rsid w:val="0064024A"/>
    <w:rsid w:val="00647D25"/>
    <w:rsid w:val="00652555"/>
    <w:rsid w:val="00666A50"/>
    <w:rsid w:val="0067407D"/>
    <w:rsid w:val="006749AD"/>
    <w:rsid w:val="00677581"/>
    <w:rsid w:val="00680ACC"/>
    <w:rsid w:val="00682E4E"/>
    <w:rsid w:val="006A4BBC"/>
    <w:rsid w:val="006A5C77"/>
    <w:rsid w:val="006B0202"/>
    <w:rsid w:val="006B2DFA"/>
    <w:rsid w:val="006B4096"/>
    <w:rsid w:val="006B7377"/>
    <w:rsid w:val="006C58E9"/>
    <w:rsid w:val="006D1FDD"/>
    <w:rsid w:val="006E3AE5"/>
    <w:rsid w:val="00716545"/>
    <w:rsid w:val="00717058"/>
    <w:rsid w:val="0071745D"/>
    <w:rsid w:val="0072077A"/>
    <w:rsid w:val="00734686"/>
    <w:rsid w:val="0073798A"/>
    <w:rsid w:val="00741442"/>
    <w:rsid w:val="007503DF"/>
    <w:rsid w:val="00750889"/>
    <w:rsid w:val="00751F40"/>
    <w:rsid w:val="0076171B"/>
    <w:rsid w:val="00765FC5"/>
    <w:rsid w:val="0076769A"/>
    <w:rsid w:val="007E4747"/>
    <w:rsid w:val="00815D6B"/>
    <w:rsid w:val="00822DC2"/>
    <w:rsid w:val="008277B0"/>
    <w:rsid w:val="00833DBC"/>
    <w:rsid w:val="00842EB6"/>
    <w:rsid w:val="0084532D"/>
    <w:rsid w:val="008609A5"/>
    <w:rsid w:val="00862154"/>
    <w:rsid w:val="00864383"/>
    <w:rsid w:val="008B148B"/>
    <w:rsid w:val="008B31F5"/>
    <w:rsid w:val="008D0B8C"/>
    <w:rsid w:val="008E6FC7"/>
    <w:rsid w:val="00914C66"/>
    <w:rsid w:val="00920187"/>
    <w:rsid w:val="009276D6"/>
    <w:rsid w:val="00931AE5"/>
    <w:rsid w:val="00965A67"/>
    <w:rsid w:val="0097695B"/>
    <w:rsid w:val="00994131"/>
    <w:rsid w:val="009C150B"/>
    <w:rsid w:val="009D3EEE"/>
    <w:rsid w:val="009D68C2"/>
    <w:rsid w:val="009E57CE"/>
    <w:rsid w:val="009E7169"/>
    <w:rsid w:val="009F09AC"/>
    <w:rsid w:val="00A030FD"/>
    <w:rsid w:val="00A10CAE"/>
    <w:rsid w:val="00A14EB0"/>
    <w:rsid w:val="00A2528E"/>
    <w:rsid w:val="00A33F33"/>
    <w:rsid w:val="00A42BB3"/>
    <w:rsid w:val="00A63D5F"/>
    <w:rsid w:val="00A646FB"/>
    <w:rsid w:val="00A87BAA"/>
    <w:rsid w:val="00A948B4"/>
    <w:rsid w:val="00AA1435"/>
    <w:rsid w:val="00AB2E58"/>
    <w:rsid w:val="00AB3248"/>
    <w:rsid w:val="00AC377D"/>
    <w:rsid w:val="00AD3821"/>
    <w:rsid w:val="00AD5CE1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C5B52"/>
    <w:rsid w:val="00BD0010"/>
    <w:rsid w:val="00BE331B"/>
    <w:rsid w:val="00BF7369"/>
    <w:rsid w:val="00C04DD7"/>
    <w:rsid w:val="00C1112F"/>
    <w:rsid w:val="00C129FA"/>
    <w:rsid w:val="00C13CBA"/>
    <w:rsid w:val="00C14701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C255B"/>
    <w:rsid w:val="00CC71E4"/>
    <w:rsid w:val="00CD0F2C"/>
    <w:rsid w:val="00CD3DE3"/>
    <w:rsid w:val="00CD7096"/>
    <w:rsid w:val="00CF0109"/>
    <w:rsid w:val="00CF6D8A"/>
    <w:rsid w:val="00D016FC"/>
    <w:rsid w:val="00D07662"/>
    <w:rsid w:val="00D11985"/>
    <w:rsid w:val="00D3501B"/>
    <w:rsid w:val="00D42E23"/>
    <w:rsid w:val="00D47DCB"/>
    <w:rsid w:val="00D5480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E486A"/>
    <w:rsid w:val="00DF1993"/>
    <w:rsid w:val="00E01CE2"/>
    <w:rsid w:val="00E1228A"/>
    <w:rsid w:val="00E45385"/>
    <w:rsid w:val="00E53BDA"/>
    <w:rsid w:val="00E56BDB"/>
    <w:rsid w:val="00E673CE"/>
    <w:rsid w:val="00E766A2"/>
    <w:rsid w:val="00E77D49"/>
    <w:rsid w:val="00E9435B"/>
    <w:rsid w:val="00EB408B"/>
    <w:rsid w:val="00EC4340"/>
    <w:rsid w:val="00EF1D11"/>
    <w:rsid w:val="00EF4DA0"/>
    <w:rsid w:val="00F115BF"/>
    <w:rsid w:val="00F21D7C"/>
    <w:rsid w:val="00F35931"/>
    <w:rsid w:val="00F55A53"/>
    <w:rsid w:val="00F820CD"/>
    <w:rsid w:val="00F8522B"/>
    <w:rsid w:val="00FA39F6"/>
    <w:rsid w:val="00FF02CB"/>
    <w:rsid w:val="00FF4C62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9A97"/>
  <w15:chartTrackingRefBased/>
  <w15:docId w15:val="{97216C8C-13E9-434C-AF81-FC77CFF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esktop/0000%20Quilt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Quilt Documentation Form.dotx</Template>
  <TotalTime>0</TotalTime>
  <Pages>9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2024-12-01T02:48:00Z</cp:lastPrinted>
  <dcterms:created xsi:type="dcterms:W3CDTF">2024-12-01T02:48:00Z</dcterms:created>
  <dcterms:modified xsi:type="dcterms:W3CDTF">2024-12-01T02:48:00Z</dcterms:modified>
</cp:coreProperties>
</file>